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10615" w:type="dxa"/>
        <w:tblLook w:val="04A0" w:firstRow="1" w:lastRow="0" w:firstColumn="1" w:lastColumn="0" w:noHBand="0" w:noVBand="1"/>
      </w:tblPr>
      <w:tblGrid>
        <w:gridCol w:w="643"/>
        <w:gridCol w:w="72"/>
        <w:gridCol w:w="450"/>
        <w:gridCol w:w="657"/>
        <w:gridCol w:w="333"/>
        <w:gridCol w:w="180"/>
        <w:gridCol w:w="303"/>
        <w:gridCol w:w="643"/>
        <w:gridCol w:w="230"/>
        <w:gridCol w:w="133"/>
        <w:gridCol w:w="491"/>
        <w:gridCol w:w="1172"/>
        <w:gridCol w:w="159"/>
        <w:gridCol w:w="559"/>
        <w:gridCol w:w="183"/>
        <w:gridCol w:w="616"/>
        <w:gridCol w:w="281"/>
        <w:gridCol w:w="77"/>
        <w:gridCol w:w="952"/>
        <w:gridCol w:w="264"/>
        <w:gridCol w:w="147"/>
        <w:gridCol w:w="58"/>
        <w:gridCol w:w="143"/>
        <w:gridCol w:w="152"/>
        <w:gridCol w:w="127"/>
        <w:gridCol w:w="1590"/>
      </w:tblGrid>
      <w:tr w:rsidR="00863196" w14:paraId="2B254E6F" w14:textId="77777777" w:rsidTr="00A344A9">
        <w:trPr>
          <w:trHeight w:val="432"/>
          <w:tblHeader/>
        </w:trPr>
        <w:tc>
          <w:tcPr>
            <w:tcW w:w="2335" w:type="dxa"/>
            <w:gridSpan w:val="6"/>
            <w:tcBorders>
              <w:bottom w:val="single" w:sz="4" w:space="0" w:color="auto"/>
            </w:tcBorders>
            <w:shd w:val="clear" w:color="auto" w:fill="40C2CC"/>
            <w:vAlign w:val="center"/>
          </w:tcPr>
          <w:p w14:paraId="6AE8F6A8" w14:textId="17D27C1B" w:rsidR="00863196" w:rsidRPr="00D007C1" w:rsidRDefault="00863196" w:rsidP="00D007C1">
            <w:pPr>
              <w:tabs>
                <w:tab w:val="left" w:pos="1040"/>
              </w:tabs>
              <w:spacing w:line="300" w:lineRule="auto"/>
              <w:ind w:left="58" w:right="58"/>
              <w:jc w:val="left"/>
              <w:rPr>
                <w:rFonts w:ascii="AECOM Sans" w:hAnsi="AECOM Sans" w:cs="AECOM Sans"/>
                <w:b/>
                <w:bCs/>
                <w:lang w:val="en-GB"/>
              </w:rPr>
            </w:pPr>
            <w:r w:rsidRPr="00D007C1">
              <w:rPr>
                <w:rFonts w:ascii="AECOM Sans" w:hAnsi="AECOM Sans" w:cs="AECOM Sans"/>
                <w:b/>
                <w:bCs/>
                <w:lang w:val="en-GB"/>
              </w:rPr>
              <w:t>Transmittal No:</w:t>
            </w:r>
          </w:p>
        </w:tc>
        <w:tc>
          <w:tcPr>
            <w:tcW w:w="6210" w:type="dxa"/>
            <w:gridSpan w:val="15"/>
            <w:tcBorders>
              <w:bottom w:val="single" w:sz="4" w:space="0" w:color="auto"/>
            </w:tcBorders>
            <w:vAlign w:val="center"/>
          </w:tcPr>
          <w:p w14:paraId="064B701D" w14:textId="19D13F62" w:rsidR="00863196" w:rsidRPr="00703AD6" w:rsidRDefault="00D007C1" w:rsidP="00D007C1">
            <w:pPr>
              <w:spacing w:line="300" w:lineRule="auto"/>
              <w:ind w:left="58" w:right="58"/>
              <w:jc w:val="center"/>
              <w:rPr>
                <w:rFonts w:ascii="AECOM Sans" w:hAnsi="AECOM Sans" w:cs="AECOM Sans"/>
                <w:b/>
                <w:bCs/>
                <w:highlight w:val="yellow"/>
                <w:lang w:val="en-GB"/>
              </w:rPr>
            </w:pPr>
            <w:r w:rsidRPr="00703AD6">
              <w:rPr>
                <w:rFonts w:ascii="AECOM Sans" w:hAnsi="AECOM Sans" w:cs="AECOM Sans"/>
                <w:b/>
                <w:bCs/>
                <w:highlight w:val="yellow"/>
                <w:lang w:val="en-GB"/>
              </w:rPr>
              <w:t>XXXXXXXXXX-XXX-ID0-TX-0000XX</w:t>
            </w:r>
          </w:p>
        </w:tc>
        <w:tc>
          <w:tcPr>
            <w:tcW w:w="2070" w:type="dxa"/>
            <w:gridSpan w:val="5"/>
            <w:tcBorders>
              <w:bottom w:val="single" w:sz="4" w:space="0" w:color="auto"/>
            </w:tcBorders>
            <w:shd w:val="clear" w:color="auto" w:fill="40C2CC"/>
            <w:vAlign w:val="center"/>
          </w:tcPr>
          <w:p w14:paraId="1718BD5D" w14:textId="356ED526" w:rsidR="00863196" w:rsidRPr="00D007C1" w:rsidRDefault="00863196" w:rsidP="00D007C1">
            <w:pPr>
              <w:bidi/>
              <w:spacing w:line="300" w:lineRule="auto"/>
              <w:ind w:left="58" w:right="58"/>
              <w:jc w:val="left"/>
              <w:rPr>
                <w:rFonts w:ascii="AECOM Sans" w:hAnsi="AECOM Sans" w:cs="AECOM Sans"/>
                <w:b/>
                <w:bCs/>
                <w:lang w:val="en-GB"/>
              </w:rPr>
            </w:pPr>
            <w:r w:rsidRPr="00D007C1">
              <w:rPr>
                <w:rFonts w:ascii="AECOM Sans" w:eastAsia="Arial" w:hAnsi="AECOM Sans" w:cs="AECOM Sans"/>
                <w:b/>
                <w:bCs/>
                <w:rtl/>
              </w:rPr>
              <w:t>رقم الإحالة:</w:t>
            </w:r>
          </w:p>
        </w:tc>
      </w:tr>
      <w:tr w:rsidR="00A344A9" w14:paraId="4EF05DE1" w14:textId="77777777" w:rsidTr="00A344A9">
        <w:trPr>
          <w:tblHeader/>
        </w:trPr>
        <w:tc>
          <w:tcPr>
            <w:tcW w:w="2335" w:type="dxa"/>
            <w:gridSpan w:val="6"/>
            <w:tcBorders>
              <w:left w:val="nil"/>
              <w:right w:val="nil"/>
            </w:tcBorders>
            <w:shd w:val="clear" w:color="auto" w:fill="auto"/>
          </w:tcPr>
          <w:p w14:paraId="43D053FB" w14:textId="77777777" w:rsidR="00A344A9" w:rsidRPr="00D007C1" w:rsidRDefault="00A344A9" w:rsidP="00A344A9">
            <w:pPr>
              <w:tabs>
                <w:tab w:val="left" w:pos="1040"/>
              </w:tabs>
              <w:spacing w:line="120" w:lineRule="exact"/>
              <w:ind w:left="58" w:right="58"/>
              <w:jc w:val="left"/>
              <w:rPr>
                <w:rFonts w:ascii="AECOM Sans" w:hAnsi="AECOM Sans" w:cs="AECOM Sans"/>
                <w:b/>
                <w:bCs/>
                <w:lang w:val="en-GB"/>
              </w:rPr>
            </w:pPr>
          </w:p>
        </w:tc>
        <w:tc>
          <w:tcPr>
            <w:tcW w:w="6210" w:type="dxa"/>
            <w:gridSpan w:val="15"/>
            <w:tcBorders>
              <w:left w:val="nil"/>
              <w:right w:val="nil"/>
            </w:tcBorders>
            <w:shd w:val="clear" w:color="auto" w:fill="auto"/>
          </w:tcPr>
          <w:p w14:paraId="2A329C73" w14:textId="77777777" w:rsidR="00A344A9" w:rsidRPr="00703AD6" w:rsidRDefault="00A344A9" w:rsidP="00A344A9">
            <w:pPr>
              <w:spacing w:line="120" w:lineRule="exact"/>
              <w:ind w:left="58" w:right="58"/>
              <w:jc w:val="center"/>
              <w:rPr>
                <w:rFonts w:ascii="AECOM Sans" w:hAnsi="AECOM Sans" w:cs="AECOM Sans"/>
                <w:b/>
                <w:bCs/>
                <w:highlight w:val="yellow"/>
                <w:lang w:val="en-GB"/>
              </w:rPr>
            </w:pPr>
          </w:p>
        </w:tc>
        <w:tc>
          <w:tcPr>
            <w:tcW w:w="2070" w:type="dxa"/>
            <w:gridSpan w:val="5"/>
            <w:tcBorders>
              <w:left w:val="nil"/>
              <w:right w:val="nil"/>
            </w:tcBorders>
            <w:shd w:val="clear" w:color="auto" w:fill="auto"/>
          </w:tcPr>
          <w:p w14:paraId="72A8C091" w14:textId="77777777" w:rsidR="00A344A9" w:rsidRPr="00D007C1" w:rsidRDefault="00A344A9" w:rsidP="00A344A9">
            <w:pPr>
              <w:bidi/>
              <w:spacing w:line="120" w:lineRule="exact"/>
              <w:ind w:left="58" w:right="58"/>
              <w:jc w:val="left"/>
              <w:rPr>
                <w:rFonts w:ascii="AECOM Sans" w:eastAsia="Arial" w:hAnsi="AECOM Sans" w:cs="AECOM Sans"/>
                <w:b/>
                <w:bCs/>
                <w:rtl/>
              </w:rPr>
            </w:pPr>
          </w:p>
        </w:tc>
      </w:tr>
      <w:tr w:rsidR="00863196" w14:paraId="0D8EEC2D" w14:textId="77777777" w:rsidTr="00A344A9">
        <w:tc>
          <w:tcPr>
            <w:tcW w:w="2335" w:type="dxa"/>
            <w:gridSpan w:val="6"/>
            <w:shd w:val="clear" w:color="auto" w:fill="40C2CC"/>
          </w:tcPr>
          <w:p w14:paraId="513ED443" w14:textId="05F1E7BB" w:rsidR="00863196" w:rsidRPr="00D007C1" w:rsidRDefault="00CF643C" w:rsidP="00D007C1">
            <w:pPr>
              <w:spacing w:line="300" w:lineRule="auto"/>
              <w:ind w:left="58" w:right="58"/>
              <w:jc w:val="left"/>
              <w:rPr>
                <w:rFonts w:ascii="AECOM Sans" w:hAnsi="AECOM Sans" w:cs="AECOM Sans"/>
                <w:b/>
                <w:bCs/>
                <w:lang w:val="en-GB"/>
              </w:rPr>
            </w:pPr>
            <w:r w:rsidRPr="00D007C1">
              <w:rPr>
                <w:rFonts w:ascii="AECOM Sans" w:hAnsi="AECOM Sans" w:cs="AECOM Sans"/>
                <w:b/>
                <w:bCs/>
                <w:lang w:val="en-GB"/>
              </w:rPr>
              <w:t>Date:</w:t>
            </w:r>
          </w:p>
        </w:tc>
        <w:tc>
          <w:tcPr>
            <w:tcW w:w="6210" w:type="dxa"/>
            <w:gridSpan w:val="15"/>
          </w:tcPr>
          <w:p w14:paraId="7261E34E" w14:textId="77777777" w:rsidR="00863196" w:rsidRPr="00D007C1" w:rsidRDefault="00863196" w:rsidP="00D007C1">
            <w:pPr>
              <w:spacing w:line="300" w:lineRule="auto"/>
              <w:ind w:left="58" w:right="58"/>
              <w:jc w:val="left"/>
              <w:rPr>
                <w:rFonts w:ascii="AECOM Sans" w:hAnsi="AECOM Sans" w:cs="AECOM Sans"/>
                <w:b/>
                <w:bCs/>
                <w:lang w:val="en-GB"/>
              </w:rPr>
            </w:pPr>
          </w:p>
        </w:tc>
        <w:tc>
          <w:tcPr>
            <w:tcW w:w="2070" w:type="dxa"/>
            <w:gridSpan w:val="5"/>
            <w:shd w:val="clear" w:color="auto" w:fill="40C2CC"/>
          </w:tcPr>
          <w:p w14:paraId="305A26CA" w14:textId="0F00A91C" w:rsidR="00863196" w:rsidRPr="00D007C1" w:rsidRDefault="00863196" w:rsidP="00D007C1">
            <w:pPr>
              <w:bidi/>
              <w:spacing w:line="300" w:lineRule="auto"/>
              <w:ind w:left="58" w:right="58"/>
              <w:jc w:val="left"/>
              <w:rPr>
                <w:rFonts w:ascii="AECOM Sans" w:hAnsi="AECOM Sans" w:cs="AECOM Sans"/>
                <w:b/>
                <w:bCs/>
                <w:lang w:val="en-GB"/>
              </w:rPr>
            </w:pPr>
            <w:r w:rsidRPr="00D007C1">
              <w:rPr>
                <w:rFonts w:ascii="AECOM Sans" w:hAnsi="AECOM Sans" w:cs="AECOM Sans"/>
                <w:b/>
                <w:bCs/>
                <w:spacing w:val="1"/>
                <w:rtl/>
              </w:rPr>
              <w:t>التاريخ</w:t>
            </w:r>
            <w:r w:rsidR="00D007C1">
              <w:rPr>
                <w:rFonts w:ascii="AECOM Sans" w:hAnsi="AECOM Sans" w:cs="AECOM Sans" w:hint="cs"/>
                <w:b/>
                <w:bCs/>
                <w:spacing w:val="1"/>
                <w:rtl/>
              </w:rPr>
              <w:t>:</w:t>
            </w:r>
          </w:p>
        </w:tc>
      </w:tr>
      <w:tr w:rsidR="00CF643C" w14:paraId="6316910C" w14:textId="77777777" w:rsidTr="00A344A9">
        <w:tc>
          <w:tcPr>
            <w:tcW w:w="5307" w:type="dxa"/>
            <w:gridSpan w:val="12"/>
            <w:shd w:val="clear" w:color="auto" w:fill="40C2CC"/>
          </w:tcPr>
          <w:p w14:paraId="119775E4" w14:textId="5513275E" w:rsidR="00CF643C" w:rsidRPr="00D007C1" w:rsidRDefault="00CF643C" w:rsidP="00D007C1">
            <w:pPr>
              <w:spacing w:line="300" w:lineRule="auto"/>
              <w:ind w:left="58" w:right="58"/>
              <w:jc w:val="left"/>
              <w:rPr>
                <w:rFonts w:ascii="AECOM Sans Light" w:hAnsi="AECOM Sans Light" w:cs="AECOM Sans Light"/>
                <w:b/>
                <w:bCs/>
                <w:spacing w:val="1"/>
                <w:sz w:val="24"/>
                <w:szCs w:val="26"/>
                <w:rtl/>
              </w:rPr>
            </w:pPr>
            <w:r w:rsidRPr="00D007C1">
              <w:rPr>
                <w:rFonts w:ascii="AECOM Sans" w:hAnsi="AECOM Sans" w:cs="AECOM Sans"/>
                <w:b/>
                <w:bCs/>
              </w:rPr>
              <w:t>From:</w:t>
            </w:r>
          </w:p>
        </w:tc>
        <w:tc>
          <w:tcPr>
            <w:tcW w:w="5308" w:type="dxa"/>
            <w:gridSpan w:val="14"/>
            <w:shd w:val="clear" w:color="auto" w:fill="40C2CC"/>
          </w:tcPr>
          <w:p w14:paraId="34560550" w14:textId="5ADA25DA" w:rsidR="00CF643C" w:rsidRPr="00D007C1" w:rsidRDefault="00CF643C" w:rsidP="00D007C1">
            <w:pPr>
              <w:bidi/>
              <w:spacing w:line="300" w:lineRule="auto"/>
              <w:ind w:left="58" w:right="58"/>
              <w:jc w:val="left"/>
              <w:rPr>
                <w:rFonts w:ascii="AECOM Sans" w:hAnsi="AECOM Sans" w:cs="AECOM Sans"/>
                <w:b/>
                <w:bCs/>
                <w:spacing w:val="1"/>
                <w:rtl/>
              </w:rPr>
            </w:pPr>
            <w:r w:rsidRPr="00D007C1">
              <w:rPr>
                <w:rFonts w:ascii="AECOM Sans" w:hAnsi="AECOM Sans" w:cs="AECOM Sans"/>
                <w:b/>
                <w:bCs/>
                <w:rtl/>
              </w:rPr>
              <w:t>من</w:t>
            </w:r>
            <w:r w:rsidRPr="00D007C1">
              <w:rPr>
                <w:rFonts w:ascii="AECOM Sans" w:hAnsi="AECOM Sans" w:cs="AECOM Sans"/>
                <w:b/>
                <w:bCs/>
              </w:rPr>
              <w:t>:</w:t>
            </w:r>
          </w:p>
        </w:tc>
      </w:tr>
      <w:tr w:rsidR="00CF643C" w14:paraId="20EA919D" w14:textId="77777777" w:rsidTr="00A344A9">
        <w:trPr>
          <w:trHeight w:val="222"/>
        </w:trPr>
        <w:tc>
          <w:tcPr>
            <w:tcW w:w="5307" w:type="dxa"/>
            <w:gridSpan w:val="12"/>
          </w:tcPr>
          <w:p w14:paraId="3B95229E" w14:textId="1366725E" w:rsidR="00CF643C" w:rsidRPr="00536311" w:rsidRDefault="00E81811" w:rsidP="00D007C1">
            <w:pPr>
              <w:spacing w:line="300" w:lineRule="auto"/>
              <w:ind w:left="58" w:right="58"/>
              <w:rPr>
                <w:rFonts w:cs="Arial MT"/>
                <w:b/>
                <w:bCs/>
                <w:highlight w:val="yellow"/>
                <w:rtl/>
              </w:rPr>
            </w:pPr>
            <w:r w:rsidRPr="00E81811">
              <w:rPr>
                <w:rFonts w:ascii="AECOM Sans" w:hAnsi="AECOM Sans" w:cs="AECOM Sans"/>
                <w:highlight w:val="yellow"/>
              </w:rPr>
              <w:t>Project Document Management Team</w:t>
            </w:r>
          </w:p>
        </w:tc>
        <w:tc>
          <w:tcPr>
            <w:tcW w:w="5308" w:type="dxa"/>
            <w:gridSpan w:val="14"/>
          </w:tcPr>
          <w:p w14:paraId="635DCF67" w14:textId="4438355B" w:rsidR="00CF643C" w:rsidRPr="00536311" w:rsidRDefault="00E81811" w:rsidP="00D007C1">
            <w:pPr>
              <w:bidi/>
              <w:spacing w:line="300" w:lineRule="auto"/>
              <w:ind w:left="58" w:right="58"/>
              <w:rPr>
                <w:rFonts w:ascii="AECOM Sans" w:hAnsi="AECOM Sans" w:cs="AECOM Sans"/>
                <w:highlight w:val="yellow"/>
              </w:rPr>
            </w:pPr>
            <w:r w:rsidRPr="00536311">
              <w:rPr>
                <w:rFonts w:ascii="AECOM Sans" w:hAnsi="AECOM Sans" w:cs="AECOM Sans"/>
                <w:highlight w:val="yellow"/>
                <w:rtl/>
              </w:rPr>
              <w:t>فريق إدارة الوثائق بالمشروع</w:t>
            </w:r>
          </w:p>
        </w:tc>
      </w:tr>
      <w:tr w:rsidR="00CF643C" w14:paraId="61087402" w14:textId="77777777" w:rsidTr="00A344A9">
        <w:tc>
          <w:tcPr>
            <w:tcW w:w="5307" w:type="dxa"/>
            <w:gridSpan w:val="12"/>
          </w:tcPr>
          <w:p w14:paraId="6C8EF183" w14:textId="4B1586E8" w:rsidR="00CF643C" w:rsidRPr="00536311" w:rsidRDefault="00E81811" w:rsidP="00D007C1">
            <w:pPr>
              <w:spacing w:line="300" w:lineRule="auto"/>
              <w:ind w:left="58" w:right="58"/>
              <w:rPr>
                <w:rFonts w:cs="Arial MT"/>
                <w:b/>
                <w:bCs/>
                <w:highlight w:val="yellow"/>
                <w:rtl/>
              </w:rPr>
            </w:pPr>
            <w:r w:rsidRPr="00E81811">
              <w:rPr>
                <w:rFonts w:ascii="AECOM Sans" w:hAnsi="AECOM Sans" w:cs="AECOM Sans"/>
                <w:highlight w:val="yellow"/>
              </w:rPr>
              <w:t>Project Company Name</w:t>
            </w:r>
          </w:p>
        </w:tc>
        <w:tc>
          <w:tcPr>
            <w:tcW w:w="5308" w:type="dxa"/>
            <w:gridSpan w:val="14"/>
          </w:tcPr>
          <w:p w14:paraId="42D42E7E" w14:textId="75666B89" w:rsidR="00CF643C" w:rsidRPr="00536311" w:rsidRDefault="00E81811" w:rsidP="00D007C1">
            <w:pPr>
              <w:bidi/>
              <w:spacing w:line="300" w:lineRule="auto"/>
              <w:ind w:left="58" w:right="58"/>
              <w:rPr>
                <w:rFonts w:ascii="AECOM Sans" w:hAnsi="AECOM Sans" w:cs="AECOM Sans"/>
                <w:highlight w:val="yellow"/>
                <w:rtl/>
              </w:rPr>
            </w:pPr>
            <w:r w:rsidRPr="00536311">
              <w:rPr>
                <w:rFonts w:ascii="AECOM Sans" w:hAnsi="AECOM Sans" w:cs="AECOM Sans"/>
                <w:highlight w:val="yellow"/>
                <w:rtl/>
              </w:rPr>
              <w:t>اسم الشركة بالمشروع</w:t>
            </w:r>
            <w:r w:rsidRPr="00536311">
              <w:rPr>
                <w:rFonts w:ascii="AECOM Sans" w:hAnsi="AECOM Sans" w:cs="AECOM Sans"/>
                <w:highlight w:val="yellow"/>
              </w:rPr>
              <w:t xml:space="preserve">  </w:t>
            </w:r>
          </w:p>
        </w:tc>
      </w:tr>
      <w:tr w:rsidR="00863196" w14:paraId="081ACC5D" w14:textId="77777777" w:rsidTr="00A344A9">
        <w:tc>
          <w:tcPr>
            <w:tcW w:w="5307" w:type="dxa"/>
            <w:gridSpan w:val="12"/>
          </w:tcPr>
          <w:p w14:paraId="3E0B2228" w14:textId="7D678759" w:rsidR="00863196" w:rsidRPr="00536311" w:rsidRDefault="00CF643C" w:rsidP="00D007C1">
            <w:pPr>
              <w:spacing w:line="300" w:lineRule="auto"/>
              <w:ind w:left="58" w:right="58"/>
              <w:rPr>
                <w:rFonts w:ascii="AECOM Sans" w:hAnsi="AECOM Sans" w:cs="AECOM Sans"/>
                <w:highlight w:val="yellow"/>
                <w:rtl/>
              </w:rPr>
            </w:pPr>
            <w:r w:rsidRPr="00536311">
              <w:rPr>
                <w:rFonts w:ascii="AECOM Sans" w:hAnsi="AECOM Sans" w:cs="AECOM Sans"/>
                <w:highlight w:val="yellow"/>
              </w:rPr>
              <w:t>Address line 1</w:t>
            </w:r>
          </w:p>
        </w:tc>
        <w:tc>
          <w:tcPr>
            <w:tcW w:w="5308" w:type="dxa"/>
            <w:gridSpan w:val="14"/>
          </w:tcPr>
          <w:p w14:paraId="4C2A26AE" w14:textId="6B62478E" w:rsidR="00863196" w:rsidRPr="00536311" w:rsidRDefault="00863196" w:rsidP="00D007C1">
            <w:pPr>
              <w:bidi/>
              <w:spacing w:line="300" w:lineRule="auto"/>
              <w:ind w:left="58" w:right="58"/>
              <w:rPr>
                <w:rFonts w:ascii="AECOM Sans" w:hAnsi="AECOM Sans" w:cs="AECOM Sans"/>
                <w:highlight w:val="yellow"/>
                <w:rtl/>
              </w:rPr>
            </w:pPr>
            <w:r w:rsidRPr="00536311">
              <w:rPr>
                <w:rFonts w:ascii="AECOM Sans" w:hAnsi="AECOM Sans" w:cs="AECOM Sans"/>
                <w:highlight w:val="yellow"/>
                <w:rtl/>
              </w:rPr>
              <w:t>العنوان 1</w:t>
            </w:r>
          </w:p>
        </w:tc>
      </w:tr>
      <w:tr w:rsidR="00CF643C" w14:paraId="43950B6D" w14:textId="77777777" w:rsidTr="00A344A9">
        <w:tc>
          <w:tcPr>
            <w:tcW w:w="5307" w:type="dxa"/>
            <w:gridSpan w:val="12"/>
          </w:tcPr>
          <w:p w14:paraId="226869B2" w14:textId="40EA1F3C" w:rsidR="00CF643C" w:rsidRPr="00536311" w:rsidRDefault="00CF643C" w:rsidP="00D007C1">
            <w:pPr>
              <w:spacing w:line="300" w:lineRule="auto"/>
              <w:ind w:left="58" w:right="58"/>
              <w:rPr>
                <w:rFonts w:ascii="AECOM Sans" w:hAnsi="AECOM Sans" w:cs="AECOM Sans"/>
                <w:highlight w:val="yellow"/>
                <w:rtl/>
              </w:rPr>
            </w:pPr>
            <w:r w:rsidRPr="00536311">
              <w:rPr>
                <w:rFonts w:ascii="AECOM Sans" w:hAnsi="AECOM Sans" w:cs="AECOM Sans"/>
                <w:highlight w:val="yellow"/>
              </w:rPr>
              <w:t>Address line 2</w:t>
            </w:r>
          </w:p>
        </w:tc>
        <w:tc>
          <w:tcPr>
            <w:tcW w:w="5308" w:type="dxa"/>
            <w:gridSpan w:val="14"/>
          </w:tcPr>
          <w:p w14:paraId="1AAB958D" w14:textId="1D12900E" w:rsidR="00CF643C" w:rsidRPr="00536311" w:rsidRDefault="00CF643C" w:rsidP="00D007C1">
            <w:pPr>
              <w:bidi/>
              <w:spacing w:line="300" w:lineRule="auto"/>
              <w:ind w:left="58" w:right="58"/>
              <w:rPr>
                <w:rFonts w:ascii="AECOM Sans" w:hAnsi="AECOM Sans" w:cs="AECOM Sans"/>
                <w:highlight w:val="yellow"/>
                <w:rtl/>
              </w:rPr>
            </w:pPr>
            <w:r w:rsidRPr="00536311">
              <w:rPr>
                <w:rFonts w:ascii="AECOM Sans" w:hAnsi="AECOM Sans" w:cs="AECOM Sans"/>
                <w:highlight w:val="yellow"/>
                <w:rtl/>
              </w:rPr>
              <w:t>العنوان</w:t>
            </w:r>
            <w:r w:rsidRPr="00536311">
              <w:rPr>
                <w:rFonts w:ascii="AECOM Sans" w:hAnsi="AECOM Sans" w:cs="AECOM Sans"/>
                <w:highlight w:val="yellow"/>
              </w:rPr>
              <w:t>2</w:t>
            </w:r>
          </w:p>
        </w:tc>
      </w:tr>
      <w:tr w:rsidR="00CF643C" w14:paraId="4934AA96" w14:textId="77777777" w:rsidTr="00A344A9">
        <w:tc>
          <w:tcPr>
            <w:tcW w:w="5307" w:type="dxa"/>
            <w:gridSpan w:val="12"/>
          </w:tcPr>
          <w:p w14:paraId="2B05BAE6" w14:textId="1EEAD0F6" w:rsidR="00CF643C" w:rsidRPr="00536311" w:rsidRDefault="00CF643C" w:rsidP="00D007C1">
            <w:pPr>
              <w:spacing w:line="300" w:lineRule="auto"/>
              <w:ind w:left="58" w:right="58"/>
              <w:rPr>
                <w:rFonts w:ascii="AECOM Sans" w:hAnsi="AECOM Sans" w:cs="AECOM Sans"/>
                <w:highlight w:val="yellow"/>
                <w:rtl/>
              </w:rPr>
            </w:pPr>
            <w:r w:rsidRPr="00536311">
              <w:rPr>
                <w:rFonts w:ascii="AECOM Sans" w:hAnsi="AECOM Sans" w:cs="AECOM Sans"/>
                <w:highlight w:val="yellow"/>
              </w:rPr>
              <w:t>Address line 3</w:t>
            </w:r>
          </w:p>
        </w:tc>
        <w:tc>
          <w:tcPr>
            <w:tcW w:w="5308" w:type="dxa"/>
            <w:gridSpan w:val="14"/>
          </w:tcPr>
          <w:p w14:paraId="15DFE3D9" w14:textId="770B0FAA" w:rsidR="00CF643C" w:rsidRPr="00536311" w:rsidRDefault="00CF643C" w:rsidP="00D007C1">
            <w:pPr>
              <w:bidi/>
              <w:spacing w:line="300" w:lineRule="auto"/>
              <w:ind w:left="58" w:right="58"/>
              <w:rPr>
                <w:rFonts w:ascii="AECOM Sans" w:hAnsi="AECOM Sans" w:cs="AECOM Sans"/>
                <w:highlight w:val="yellow"/>
                <w:rtl/>
              </w:rPr>
            </w:pPr>
            <w:r w:rsidRPr="00536311">
              <w:rPr>
                <w:rFonts w:ascii="AECOM Sans" w:hAnsi="AECOM Sans" w:cs="AECOM Sans"/>
                <w:highlight w:val="yellow"/>
                <w:rtl/>
              </w:rPr>
              <w:t>العنوان</w:t>
            </w:r>
            <w:r w:rsidRPr="00536311">
              <w:rPr>
                <w:rFonts w:ascii="AECOM Sans" w:hAnsi="AECOM Sans" w:cs="AECOM Sans"/>
                <w:highlight w:val="yellow"/>
              </w:rPr>
              <w:t>3</w:t>
            </w:r>
          </w:p>
        </w:tc>
        <w:bookmarkStart w:id="0" w:name="_GoBack"/>
        <w:bookmarkEnd w:id="0"/>
      </w:tr>
      <w:tr w:rsidR="00863196" w14:paraId="3967CE09" w14:textId="77777777" w:rsidTr="00A344A9">
        <w:tc>
          <w:tcPr>
            <w:tcW w:w="5307" w:type="dxa"/>
            <w:gridSpan w:val="12"/>
          </w:tcPr>
          <w:p w14:paraId="4F7FA35E" w14:textId="49C8B6EE" w:rsidR="00863196" w:rsidRPr="00536311" w:rsidRDefault="00CF643C" w:rsidP="00D007C1">
            <w:pPr>
              <w:spacing w:line="300" w:lineRule="auto"/>
              <w:ind w:left="58" w:right="58"/>
              <w:rPr>
                <w:rFonts w:ascii="AECOM Sans" w:hAnsi="AECOM Sans" w:cs="AECOM Sans"/>
                <w:highlight w:val="yellow"/>
                <w:rtl/>
              </w:rPr>
            </w:pPr>
            <w:r w:rsidRPr="00536311">
              <w:rPr>
                <w:rFonts w:ascii="AECOM Sans" w:hAnsi="AECOM Sans" w:cs="AECOM Sans"/>
                <w:highlight w:val="yellow"/>
              </w:rPr>
              <w:t>County</w:t>
            </w:r>
          </w:p>
        </w:tc>
        <w:tc>
          <w:tcPr>
            <w:tcW w:w="5308" w:type="dxa"/>
            <w:gridSpan w:val="14"/>
          </w:tcPr>
          <w:p w14:paraId="6EAB36F2" w14:textId="7DB39D27" w:rsidR="00863196" w:rsidRPr="00536311" w:rsidRDefault="00863196" w:rsidP="00D007C1">
            <w:pPr>
              <w:bidi/>
              <w:spacing w:line="300" w:lineRule="auto"/>
              <w:ind w:left="58" w:right="58"/>
              <w:rPr>
                <w:rFonts w:ascii="AECOM Sans" w:hAnsi="AECOM Sans" w:cs="AECOM Sans"/>
                <w:highlight w:val="yellow"/>
                <w:rtl/>
              </w:rPr>
            </w:pPr>
            <w:r w:rsidRPr="00536311">
              <w:rPr>
                <w:rFonts w:ascii="AECOM Sans" w:hAnsi="AECOM Sans" w:cs="AECOM Sans"/>
                <w:highlight w:val="yellow"/>
                <w:rtl/>
              </w:rPr>
              <w:t>البلد</w:t>
            </w:r>
          </w:p>
        </w:tc>
      </w:tr>
      <w:tr w:rsidR="00863196" w14:paraId="568FFF17" w14:textId="77777777" w:rsidTr="00A344A9">
        <w:tc>
          <w:tcPr>
            <w:tcW w:w="5307" w:type="dxa"/>
            <w:gridSpan w:val="12"/>
          </w:tcPr>
          <w:p w14:paraId="5EF889BC" w14:textId="652A61BE" w:rsidR="00863196" w:rsidRPr="00536311" w:rsidRDefault="00CF643C" w:rsidP="00D007C1">
            <w:pPr>
              <w:spacing w:line="300" w:lineRule="auto"/>
              <w:ind w:left="58" w:right="58"/>
              <w:rPr>
                <w:rFonts w:ascii="AECOM Sans" w:hAnsi="AECOM Sans" w:cs="AECOM Sans"/>
                <w:highlight w:val="yellow"/>
                <w:rtl/>
              </w:rPr>
            </w:pPr>
            <w:r w:rsidRPr="00536311">
              <w:rPr>
                <w:rFonts w:ascii="AECOM Sans" w:hAnsi="AECOM Sans" w:cs="AECOM Sans"/>
                <w:highlight w:val="yellow"/>
              </w:rPr>
              <w:t>Phone Number</w:t>
            </w:r>
          </w:p>
        </w:tc>
        <w:tc>
          <w:tcPr>
            <w:tcW w:w="5308" w:type="dxa"/>
            <w:gridSpan w:val="14"/>
          </w:tcPr>
          <w:p w14:paraId="7FC8D493" w14:textId="0FBF461D" w:rsidR="00863196" w:rsidRPr="00536311" w:rsidRDefault="00863196" w:rsidP="00D007C1">
            <w:pPr>
              <w:bidi/>
              <w:spacing w:line="300" w:lineRule="auto"/>
              <w:ind w:left="58" w:right="58"/>
              <w:rPr>
                <w:rFonts w:ascii="AECOM Sans" w:hAnsi="AECOM Sans" w:cs="AECOM Sans"/>
                <w:highlight w:val="yellow"/>
                <w:rtl/>
              </w:rPr>
            </w:pPr>
            <w:r w:rsidRPr="00536311">
              <w:rPr>
                <w:rFonts w:ascii="AECOM Sans" w:hAnsi="AECOM Sans" w:cs="AECOM Sans"/>
                <w:highlight w:val="yellow"/>
                <w:rtl/>
              </w:rPr>
              <w:t>هاتف رقم</w:t>
            </w:r>
          </w:p>
        </w:tc>
      </w:tr>
      <w:tr w:rsidR="00863196" w14:paraId="3FADEFB8" w14:textId="77777777" w:rsidTr="00A344A9">
        <w:tc>
          <w:tcPr>
            <w:tcW w:w="5307" w:type="dxa"/>
            <w:gridSpan w:val="12"/>
            <w:shd w:val="clear" w:color="auto" w:fill="40C2CC"/>
          </w:tcPr>
          <w:p w14:paraId="0B07E63B" w14:textId="0B796121" w:rsidR="00863196" w:rsidRPr="00D007C1" w:rsidRDefault="00CF643C" w:rsidP="00CF643C">
            <w:pPr>
              <w:jc w:val="left"/>
              <w:rPr>
                <w:rFonts w:ascii="AECOM Sans" w:hAnsi="AECOM Sans" w:cs="AECOM Sans"/>
                <w:b/>
                <w:bCs/>
              </w:rPr>
            </w:pPr>
            <w:r w:rsidRPr="00D007C1">
              <w:rPr>
                <w:rFonts w:ascii="AECOM Sans" w:hAnsi="AECOM Sans" w:cs="AECOM Sans"/>
                <w:b/>
                <w:bCs/>
              </w:rPr>
              <w:t>To</w:t>
            </w:r>
            <w:r w:rsidR="00D007C1">
              <w:rPr>
                <w:rFonts w:ascii="AECOM Sans" w:hAnsi="AECOM Sans" w:cs="AECOM Sans" w:hint="cs"/>
                <w:b/>
                <w:bCs/>
                <w:rtl/>
              </w:rPr>
              <w:t>:</w:t>
            </w:r>
          </w:p>
        </w:tc>
        <w:tc>
          <w:tcPr>
            <w:tcW w:w="5308" w:type="dxa"/>
            <w:gridSpan w:val="14"/>
            <w:shd w:val="clear" w:color="auto" w:fill="40C2CC"/>
          </w:tcPr>
          <w:p w14:paraId="49182E1D" w14:textId="4A8FF040" w:rsidR="00863196" w:rsidRPr="00D007C1" w:rsidRDefault="00863196" w:rsidP="00863196">
            <w:pPr>
              <w:bidi/>
              <w:jc w:val="left"/>
              <w:rPr>
                <w:rFonts w:ascii="AECOM Sans" w:hAnsi="AECOM Sans" w:cs="AECOM Sans"/>
                <w:b/>
                <w:bCs/>
                <w:rtl/>
              </w:rPr>
            </w:pPr>
            <w:r w:rsidRPr="00D007C1">
              <w:rPr>
                <w:rFonts w:ascii="AECOM Sans" w:hAnsi="AECOM Sans" w:cs="AECOM Sans"/>
                <w:b/>
                <w:bCs/>
                <w:rtl/>
              </w:rPr>
              <w:t>الى</w:t>
            </w:r>
            <w:r w:rsidR="00D007C1">
              <w:rPr>
                <w:rFonts w:ascii="AECOM Sans" w:hAnsi="AECOM Sans" w:cs="AECOM Sans" w:hint="cs"/>
                <w:b/>
                <w:bCs/>
                <w:rtl/>
              </w:rPr>
              <w:t>:</w:t>
            </w:r>
          </w:p>
        </w:tc>
      </w:tr>
      <w:tr w:rsidR="00E81811" w14:paraId="245BF36D" w14:textId="77777777" w:rsidTr="00A344A9">
        <w:tc>
          <w:tcPr>
            <w:tcW w:w="5307" w:type="dxa"/>
            <w:gridSpan w:val="12"/>
            <w:shd w:val="clear" w:color="auto" w:fill="auto"/>
          </w:tcPr>
          <w:p w14:paraId="17B1D04E" w14:textId="4171FB40" w:rsidR="00E81811" w:rsidRPr="00536311" w:rsidRDefault="00E81811" w:rsidP="00E81811">
            <w:pPr>
              <w:spacing w:line="300" w:lineRule="auto"/>
              <w:ind w:left="58" w:right="58"/>
              <w:jc w:val="left"/>
              <w:rPr>
                <w:rFonts w:ascii="AECOM Sans" w:hAnsi="AECOM Sans" w:cs="AECOM Sans"/>
                <w:highlight w:val="yellow"/>
              </w:rPr>
            </w:pPr>
            <w:r w:rsidRPr="00536311">
              <w:rPr>
                <w:rFonts w:ascii="AECOM Sans" w:hAnsi="AECOM Sans" w:cs="AECOM Sans"/>
                <w:highlight w:val="yellow"/>
              </w:rPr>
              <w:t>Reviewers Name</w:t>
            </w:r>
          </w:p>
        </w:tc>
        <w:tc>
          <w:tcPr>
            <w:tcW w:w="5308" w:type="dxa"/>
            <w:gridSpan w:val="14"/>
            <w:shd w:val="clear" w:color="auto" w:fill="auto"/>
          </w:tcPr>
          <w:p w14:paraId="1B90FD8E" w14:textId="012359C9" w:rsidR="00E81811" w:rsidRPr="00536311" w:rsidRDefault="00E81811" w:rsidP="00E81811">
            <w:pPr>
              <w:bidi/>
              <w:spacing w:line="300" w:lineRule="auto"/>
              <w:ind w:left="58" w:right="58"/>
              <w:jc w:val="left"/>
              <w:rPr>
                <w:rFonts w:ascii="AECOM Sans" w:hAnsi="AECOM Sans" w:cs="AECOM Sans"/>
                <w:highlight w:val="yellow"/>
                <w:rtl/>
              </w:rPr>
            </w:pPr>
            <w:r w:rsidRPr="00536311">
              <w:rPr>
                <w:rFonts w:ascii="AECOM Sans" w:hAnsi="AECOM Sans" w:cs="AECOM Sans"/>
                <w:highlight w:val="yellow"/>
                <w:rtl/>
              </w:rPr>
              <w:t>اسم المراجع</w:t>
            </w:r>
          </w:p>
        </w:tc>
      </w:tr>
      <w:tr w:rsidR="00E81811" w14:paraId="35DEC5AC" w14:textId="77777777" w:rsidTr="00A344A9">
        <w:tc>
          <w:tcPr>
            <w:tcW w:w="5307" w:type="dxa"/>
            <w:gridSpan w:val="12"/>
            <w:shd w:val="clear" w:color="auto" w:fill="auto"/>
          </w:tcPr>
          <w:p w14:paraId="503D94F4" w14:textId="176B7A1A" w:rsidR="00E81811" w:rsidRPr="00536311" w:rsidRDefault="00E81811" w:rsidP="00E81811">
            <w:pPr>
              <w:tabs>
                <w:tab w:val="left" w:pos="4059"/>
              </w:tabs>
              <w:spacing w:line="300" w:lineRule="auto"/>
              <w:ind w:left="58" w:right="58"/>
              <w:jc w:val="left"/>
              <w:rPr>
                <w:rFonts w:ascii="AECOM Sans" w:hAnsi="AECOM Sans" w:cs="AECOM Sans"/>
                <w:highlight w:val="yellow"/>
              </w:rPr>
            </w:pPr>
            <w:r w:rsidRPr="00536311">
              <w:rPr>
                <w:rFonts w:ascii="AECOM Sans" w:hAnsi="AECOM Sans" w:cs="AECOM Sans"/>
                <w:highlight w:val="yellow"/>
              </w:rPr>
              <w:t>Receiving Company Name</w:t>
            </w:r>
          </w:p>
        </w:tc>
        <w:tc>
          <w:tcPr>
            <w:tcW w:w="5308" w:type="dxa"/>
            <w:gridSpan w:val="14"/>
            <w:shd w:val="clear" w:color="auto" w:fill="auto"/>
          </w:tcPr>
          <w:p w14:paraId="65883825" w14:textId="0200D7E0" w:rsidR="00E81811" w:rsidRPr="00536311" w:rsidRDefault="00E81811" w:rsidP="00E81811">
            <w:pPr>
              <w:bidi/>
              <w:spacing w:line="300" w:lineRule="auto"/>
              <w:ind w:left="58" w:right="58"/>
              <w:jc w:val="left"/>
              <w:rPr>
                <w:rFonts w:ascii="AECOM Sans" w:hAnsi="AECOM Sans" w:cs="AECOM Sans"/>
                <w:b/>
                <w:bCs/>
                <w:highlight w:val="yellow"/>
                <w:rtl/>
              </w:rPr>
            </w:pPr>
            <w:r w:rsidRPr="00536311">
              <w:rPr>
                <w:rFonts w:ascii="AECOM Sans" w:hAnsi="AECOM Sans" w:cs="AECOM Sans"/>
                <w:highlight w:val="yellow"/>
                <w:rtl/>
              </w:rPr>
              <w:t xml:space="preserve">اسم الشركة المستلمة  </w:t>
            </w:r>
          </w:p>
        </w:tc>
      </w:tr>
      <w:tr w:rsidR="00E81811" w14:paraId="6B3F562E" w14:textId="77777777" w:rsidTr="00A344A9">
        <w:tc>
          <w:tcPr>
            <w:tcW w:w="5307" w:type="dxa"/>
            <w:gridSpan w:val="12"/>
            <w:shd w:val="clear" w:color="auto" w:fill="auto"/>
          </w:tcPr>
          <w:p w14:paraId="3B2244B8" w14:textId="5C6C732C" w:rsidR="00E81811" w:rsidRPr="00536311" w:rsidRDefault="00E81811" w:rsidP="00E81811">
            <w:pPr>
              <w:spacing w:line="300" w:lineRule="auto"/>
              <w:ind w:left="58" w:right="58"/>
              <w:jc w:val="left"/>
              <w:rPr>
                <w:rFonts w:ascii="AECOM Sans" w:hAnsi="AECOM Sans" w:cs="AECOM Sans"/>
                <w:b/>
                <w:bCs/>
                <w:highlight w:val="yellow"/>
              </w:rPr>
            </w:pPr>
            <w:r w:rsidRPr="00536311">
              <w:rPr>
                <w:rFonts w:ascii="AECOM Sans" w:hAnsi="AECOM Sans" w:cs="AECOM Sans"/>
                <w:highlight w:val="yellow"/>
              </w:rPr>
              <w:t>Address line 1</w:t>
            </w:r>
          </w:p>
        </w:tc>
        <w:tc>
          <w:tcPr>
            <w:tcW w:w="5308" w:type="dxa"/>
            <w:gridSpan w:val="14"/>
            <w:shd w:val="clear" w:color="auto" w:fill="auto"/>
          </w:tcPr>
          <w:p w14:paraId="2CB307CF" w14:textId="247CC7AA" w:rsidR="00E81811" w:rsidRPr="00536311" w:rsidRDefault="00E81811" w:rsidP="00E81811">
            <w:pPr>
              <w:bidi/>
              <w:spacing w:line="300" w:lineRule="auto"/>
              <w:ind w:left="58" w:right="58"/>
              <w:jc w:val="left"/>
              <w:rPr>
                <w:rFonts w:ascii="AECOM Sans" w:hAnsi="AECOM Sans" w:cs="AECOM Sans"/>
                <w:b/>
                <w:bCs/>
                <w:highlight w:val="yellow"/>
                <w:rtl/>
              </w:rPr>
            </w:pPr>
            <w:r w:rsidRPr="00536311">
              <w:rPr>
                <w:rFonts w:ascii="AECOM Sans" w:hAnsi="AECOM Sans" w:cs="AECOM Sans"/>
                <w:highlight w:val="yellow"/>
                <w:rtl/>
              </w:rPr>
              <w:t>العنوان 1</w:t>
            </w:r>
          </w:p>
        </w:tc>
      </w:tr>
      <w:tr w:rsidR="00E81811" w14:paraId="5573F026" w14:textId="77777777" w:rsidTr="00A344A9">
        <w:tc>
          <w:tcPr>
            <w:tcW w:w="5307" w:type="dxa"/>
            <w:gridSpan w:val="12"/>
            <w:shd w:val="clear" w:color="auto" w:fill="auto"/>
          </w:tcPr>
          <w:p w14:paraId="6D83F801" w14:textId="478B4DBA" w:rsidR="00E81811" w:rsidRPr="00536311" w:rsidRDefault="00E81811" w:rsidP="00E81811">
            <w:pPr>
              <w:spacing w:line="300" w:lineRule="auto"/>
              <w:ind w:left="58" w:right="58"/>
              <w:jc w:val="left"/>
              <w:rPr>
                <w:rFonts w:ascii="AECOM Sans" w:hAnsi="AECOM Sans" w:cs="AECOM Sans"/>
                <w:b/>
                <w:bCs/>
                <w:highlight w:val="yellow"/>
              </w:rPr>
            </w:pPr>
            <w:r w:rsidRPr="00536311">
              <w:rPr>
                <w:rFonts w:ascii="AECOM Sans" w:hAnsi="AECOM Sans" w:cs="AECOM Sans"/>
                <w:highlight w:val="yellow"/>
              </w:rPr>
              <w:t>Address line 2</w:t>
            </w:r>
          </w:p>
        </w:tc>
        <w:tc>
          <w:tcPr>
            <w:tcW w:w="5308" w:type="dxa"/>
            <w:gridSpan w:val="14"/>
            <w:shd w:val="clear" w:color="auto" w:fill="auto"/>
          </w:tcPr>
          <w:p w14:paraId="7ACE3FD6" w14:textId="620496BA" w:rsidR="00E81811" w:rsidRPr="00536311" w:rsidRDefault="00E81811" w:rsidP="00E81811">
            <w:pPr>
              <w:bidi/>
              <w:spacing w:line="300" w:lineRule="auto"/>
              <w:ind w:left="58" w:right="58"/>
              <w:jc w:val="left"/>
              <w:rPr>
                <w:rFonts w:ascii="AECOM Sans" w:hAnsi="AECOM Sans" w:cs="AECOM Sans"/>
                <w:b/>
                <w:bCs/>
                <w:highlight w:val="yellow"/>
                <w:rtl/>
              </w:rPr>
            </w:pPr>
            <w:r w:rsidRPr="00536311">
              <w:rPr>
                <w:rFonts w:ascii="AECOM Sans" w:hAnsi="AECOM Sans" w:cs="AECOM Sans"/>
                <w:highlight w:val="yellow"/>
                <w:rtl/>
              </w:rPr>
              <w:t>العنوان2</w:t>
            </w:r>
          </w:p>
        </w:tc>
      </w:tr>
      <w:tr w:rsidR="00E81811" w14:paraId="7D266E58" w14:textId="77777777" w:rsidTr="00A344A9">
        <w:tc>
          <w:tcPr>
            <w:tcW w:w="5307" w:type="dxa"/>
            <w:gridSpan w:val="12"/>
            <w:shd w:val="clear" w:color="auto" w:fill="auto"/>
          </w:tcPr>
          <w:p w14:paraId="6F76713D" w14:textId="4631C43E" w:rsidR="00E81811" w:rsidRPr="00536311" w:rsidRDefault="00E81811" w:rsidP="00E81811">
            <w:pPr>
              <w:spacing w:line="300" w:lineRule="auto"/>
              <w:ind w:left="58" w:right="58"/>
              <w:jc w:val="left"/>
              <w:rPr>
                <w:rFonts w:ascii="AECOM Sans" w:hAnsi="AECOM Sans" w:cs="AECOM Sans"/>
                <w:b/>
                <w:bCs/>
                <w:highlight w:val="yellow"/>
              </w:rPr>
            </w:pPr>
            <w:r w:rsidRPr="00536311">
              <w:rPr>
                <w:rFonts w:ascii="AECOM Sans" w:hAnsi="AECOM Sans" w:cs="AECOM Sans"/>
                <w:highlight w:val="yellow"/>
              </w:rPr>
              <w:t>Address line 3</w:t>
            </w:r>
          </w:p>
        </w:tc>
        <w:tc>
          <w:tcPr>
            <w:tcW w:w="5308" w:type="dxa"/>
            <w:gridSpan w:val="14"/>
            <w:shd w:val="clear" w:color="auto" w:fill="auto"/>
          </w:tcPr>
          <w:p w14:paraId="2DE31EEE" w14:textId="651752D5" w:rsidR="00E81811" w:rsidRPr="00536311" w:rsidRDefault="00E81811" w:rsidP="00E81811">
            <w:pPr>
              <w:bidi/>
              <w:spacing w:line="300" w:lineRule="auto"/>
              <w:ind w:left="58" w:right="58"/>
              <w:jc w:val="left"/>
              <w:rPr>
                <w:rFonts w:ascii="AECOM Sans" w:hAnsi="AECOM Sans" w:cs="AECOM Sans"/>
                <w:b/>
                <w:bCs/>
                <w:highlight w:val="yellow"/>
                <w:rtl/>
              </w:rPr>
            </w:pPr>
            <w:r w:rsidRPr="00536311">
              <w:rPr>
                <w:rFonts w:ascii="AECOM Sans" w:hAnsi="AECOM Sans" w:cs="AECOM Sans"/>
                <w:highlight w:val="yellow"/>
                <w:rtl/>
              </w:rPr>
              <w:t>العنوان3</w:t>
            </w:r>
          </w:p>
        </w:tc>
      </w:tr>
      <w:tr w:rsidR="00E81811" w14:paraId="02E5073E" w14:textId="77777777" w:rsidTr="00A344A9">
        <w:tc>
          <w:tcPr>
            <w:tcW w:w="5307" w:type="dxa"/>
            <w:gridSpan w:val="12"/>
            <w:shd w:val="clear" w:color="auto" w:fill="auto"/>
          </w:tcPr>
          <w:p w14:paraId="3689620E" w14:textId="480747FD" w:rsidR="00E81811" w:rsidRPr="00536311" w:rsidRDefault="00E81811" w:rsidP="00E81811">
            <w:pPr>
              <w:spacing w:line="300" w:lineRule="auto"/>
              <w:ind w:left="58" w:right="58"/>
              <w:jc w:val="left"/>
              <w:rPr>
                <w:rFonts w:ascii="AECOM Sans" w:hAnsi="AECOM Sans" w:cs="AECOM Sans"/>
                <w:b/>
                <w:bCs/>
                <w:highlight w:val="yellow"/>
              </w:rPr>
            </w:pPr>
            <w:r w:rsidRPr="00536311">
              <w:rPr>
                <w:rFonts w:ascii="AECOM Sans" w:hAnsi="AECOM Sans" w:cs="AECOM Sans"/>
                <w:highlight w:val="yellow"/>
              </w:rPr>
              <w:t>County</w:t>
            </w:r>
          </w:p>
        </w:tc>
        <w:tc>
          <w:tcPr>
            <w:tcW w:w="5308" w:type="dxa"/>
            <w:gridSpan w:val="14"/>
            <w:shd w:val="clear" w:color="auto" w:fill="auto"/>
          </w:tcPr>
          <w:p w14:paraId="4F83807C" w14:textId="4AD1997C" w:rsidR="00E81811" w:rsidRPr="00536311" w:rsidRDefault="00E81811" w:rsidP="00E81811">
            <w:pPr>
              <w:bidi/>
              <w:spacing w:line="300" w:lineRule="auto"/>
              <w:ind w:left="58" w:right="58"/>
              <w:jc w:val="left"/>
              <w:rPr>
                <w:rFonts w:ascii="AECOM Sans" w:hAnsi="AECOM Sans" w:cs="AECOM Sans"/>
                <w:b/>
                <w:bCs/>
                <w:highlight w:val="yellow"/>
                <w:rtl/>
              </w:rPr>
            </w:pPr>
            <w:r w:rsidRPr="00536311">
              <w:rPr>
                <w:rFonts w:ascii="AECOM Sans" w:hAnsi="AECOM Sans" w:cs="AECOM Sans"/>
                <w:highlight w:val="yellow"/>
                <w:rtl/>
              </w:rPr>
              <w:t>البلد</w:t>
            </w:r>
          </w:p>
        </w:tc>
      </w:tr>
      <w:tr w:rsidR="00E81811" w14:paraId="5449BE42" w14:textId="77777777" w:rsidTr="00A344A9">
        <w:tc>
          <w:tcPr>
            <w:tcW w:w="5307" w:type="dxa"/>
            <w:gridSpan w:val="12"/>
            <w:shd w:val="clear" w:color="auto" w:fill="auto"/>
          </w:tcPr>
          <w:p w14:paraId="784226EF" w14:textId="5A619E8F" w:rsidR="00E81811" w:rsidRPr="00536311" w:rsidRDefault="00E81811" w:rsidP="00E81811">
            <w:pPr>
              <w:spacing w:line="300" w:lineRule="auto"/>
              <w:ind w:left="58" w:right="58"/>
              <w:jc w:val="left"/>
              <w:rPr>
                <w:rFonts w:ascii="AECOM Sans" w:hAnsi="AECOM Sans" w:cs="AECOM Sans"/>
                <w:b/>
                <w:bCs/>
                <w:highlight w:val="yellow"/>
              </w:rPr>
            </w:pPr>
            <w:r w:rsidRPr="00536311">
              <w:rPr>
                <w:rFonts w:ascii="AECOM Sans" w:hAnsi="AECOM Sans" w:cs="AECOM Sans"/>
                <w:highlight w:val="yellow"/>
              </w:rPr>
              <w:t>Phone Number</w:t>
            </w:r>
          </w:p>
        </w:tc>
        <w:tc>
          <w:tcPr>
            <w:tcW w:w="5308" w:type="dxa"/>
            <w:gridSpan w:val="14"/>
            <w:shd w:val="clear" w:color="auto" w:fill="auto"/>
          </w:tcPr>
          <w:p w14:paraId="1CDC8E3F" w14:textId="65F9F74C" w:rsidR="00E81811" w:rsidRPr="00536311" w:rsidRDefault="00E81811" w:rsidP="00E81811">
            <w:pPr>
              <w:bidi/>
              <w:spacing w:line="300" w:lineRule="auto"/>
              <w:ind w:left="58" w:right="58"/>
              <w:jc w:val="left"/>
              <w:rPr>
                <w:rFonts w:ascii="AECOM Sans" w:hAnsi="AECOM Sans" w:cs="AECOM Sans"/>
                <w:b/>
                <w:bCs/>
                <w:highlight w:val="yellow"/>
                <w:rtl/>
              </w:rPr>
            </w:pPr>
            <w:r w:rsidRPr="00536311">
              <w:rPr>
                <w:rFonts w:ascii="AECOM Sans" w:hAnsi="AECOM Sans" w:cs="AECOM Sans"/>
                <w:highlight w:val="yellow"/>
                <w:rtl/>
              </w:rPr>
              <w:t>هاتف رقم</w:t>
            </w:r>
          </w:p>
        </w:tc>
      </w:tr>
      <w:tr w:rsidR="00E81811" w14:paraId="0DAFAF9A" w14:textId="77777777" w:rsidTr="00A344A9">
        <w:tc>
          <w:tcPr>
            <w:tcW w:w="2335" w:type="dxa"/>
            <w:gridSpan w:val="6"/>
            <w:shd w:val="clear" w:color="auto" w:fill="40C2CC"/>
          </w:tcPr>
          <w:p w14:paraId="64F978D0" w14:textId="64A12F58" w:rsidR="00E81811" w:rsidRPr="00D007C1" w:rsidRDefault="00E81811" w:rsidP="00E81811">
            <w:pPr>
              <w:tabs>
                <w:tab w:val="center" w:pos="5199"/>
                <w:tab w:val="left" w:pos="6059"/>
              </w:tabs>
              <w:spacing w:line="300" w:lineRule="auto"/>
              <w:ind w:right="58"/>
              <w:jc w:val="left"/>
              <w:rPr>
                <w:rFonts w:ascii="AECOM Sans" w:hAnsi="AECOM Sans" w:cs="AECOM Sans"/>
                <w:b/>
                <w:bCs/>
                <w:rtl/>
              </w:rPr>
            </w:pPr>
            <w:r w:rsidRPr="00D007C1">
              <w:rPr>
                <w:rFonts w:ascii="AECOM Sans" w:hAnsi="AECOM Sans" w:cs="AECOM Sans"/>
                <w:b/>
                <w:bCs/>
              </w:rPr>
              <w:t>Project / Dept.</w:t>
            </w:r>
            <w:r>
              <w:rPr>
                <w:rFonts w:ascii="AECOM Sans" w:hAnsi="AECOM Sans" w:cs="AECOM Sans"/>
                <w:b/>
                <w:bCs/>
              </w:rPr>
              <w:t>:</w:t>
            </w:r>
          </w:p>
        </w:tc>
        <w:tc>
          <w:tcPr>
            <w:tcW w:w="6210" w:type="dxa"/>
            <w:gridSpan w:val="15"/>
            <w:shd w:val="clear" w:color="auto" w:fill="auto"/>
          </w:tcPr>
          <w:p w14:paraId="519CA63E" w14:textId="77777777" w:rsidR="00E81811" w:rsidRPr="00D007C1" w:rsidRDefault="00E81811" w:rsidP="00E81811">
            <w:pPr>
              <w:tabs>
                <w:tab w:val="center" w:pos="5199"/>
                <w:tab w:val="left" w:pos="6059"/>
              </w:tabs>
              <w:bidi/>
              <w:spacing w:line="300" w:lineRule="auto"/>
              <w:ind w:left="58" w:right="58"/>
              <w:jc w:val="left"/>
              <w:rPr>
                <w:rFonts w:ascii="AECOM Sans" w:hAnsi="AECOM Sans" w:cs="AECOM Sans"/>
                <w:b/>
                <w:bCs/>
                <w:rtl/>
              </w:rPr>
            </w:pPr>
          </w:p>
        </w:tc>
        <w:tc>
          <w:tcPr>
            <w:tcW w:w="2070" w:type="dxa"/>
            <w:gridSpan w:val="5"/>
            <w:shd w:val="clear" w:color="auto" w:fill="40C2CC"/>
          </w:tcPr>
          <w:p w14:paraId="44A8757A" w14:textId="6609E887" w:rsidR="00E81811" w:rsidRPr="00D007C1" w:rsidRDefault="00E81811" w:rsidP="00E81811">
            <w:pPr>
              <w:tabs>
                <w:tab w:val="center" w:pos="5199"/>
                <w:tab w:val="left" w:pos="6059"/>
              </w:tabs>
              <w:bidi/>
              <w:spacing w:line="300" w:lineRule="auto"/>
              <w:ind w:left="58" w:right="58"/>
              <w:jc w:val="left"/>
              <w:rPr>
                <w:rFonts w:ascii="AECOM Sans" w:hAnsi="AECOM Sans" w:cs="AECOM Sans"/>
                <w:b/>
                <w:bCs/>
                <w:rtl/>
              </w:rPr>
            </w:pPr>
            <w:r w:rsidRPr="00D007C1">
              <w:rPr>
                <w:rFonts w:ascii="AECOM Sans" w:hAnsi="AECOM Sans" w:cs="AECOM Sans"/>
                <w:b/>
                <w:bCs/>
                <w:rtl/>
              </w:rPr>
              <w:t>المشروع / قسم</w:t>
            </w:r>
            <w:r>
              <w:rPr>
                <w:rFonts w:ascii="AECOM Sans" w:hAnsi="AECOM Sans" w:cs="AECOM Sans"/>
                <w:b/>
                <w:bCs/>
              </w:rPr>
              <w:t>:</w:t>
            </w:r>
          </w:p>
        </w:tc>
      </w:tr>
      <w:tr w:rsidR="00E81811" w14:paraId="4F188F11" w14:textId="77777777" w:rsidTr="00A344A9">
        <w:tc>
          <w:tcPr>
            <w:tcW w:w="2335" w:type="dxa"/>
            <w:gridSpan w:val="6"/>
            <w:shd w:val="clear" w:color="auto" w:fill="40C2CC"/>
          </w:tcPr>
          <w:p w14:paraId="622AF2CD" w14:textId="2E114FE6" w:rsidR="00E81811" w:rsidRPr="00D007C1" w:rsidRDefault="00E81811" w:rsidP="00E81811">
            <w:pPr>
              <w:tabs>
                <w:tab w:val="center" w:pos="5199"/>
                <w:tab w:val="left" w:pos="6059"/>
              </w:tabs>
              <w:spacing w:line="300" w:lineRule="auto"/>
              <w:ind w:right="58"/>
              <w:jc w:val="left"/>
              <w:rPr>
                <w:rFonts w:ascii="AECOM Sans" w:hAnsi="AECOM Sans" w:cs="AECOM Sans"/>
                <w:b/>
                <w:bCs/>
                <w:rtl/>
              </w:rPr>
            </w:pPr>
            <w:r w:rsidRPr="00536311">
              <w:rPr>
                <w:rFonts w:ascii="AECOM Sans" w:hAnsi="AECOM Sans" w:cs="AECOM Sans"/>
                <w:b/>
                <w:bCs/>
              </w:rPr>
              <w:t>Subject</w:t>
            </w:r>
            <w:r>
              <w:rPr>
                <w:rFonts w:ascii="AECOM Sans" w:hAnsi="AECOM Sans" w:cs="AECOM Sans"/>
                <w:b/>
                <w:bCs/>
              </w:rPr>
              <w:t>:</w:t>
            </w:r>
          </w:p>
        </w:tc>
        <w:tc>
          <w:tcPr>
            <w:tcW w:w="6210" w:type="dxa"/>
            <w:gridSpan w:val="15"/>
            <w:shd w:val="clear" w:color="auto" w:fill="auto"/>
          </w:tcPr>
          <w:p w14:paraId="24B183CE" w14:textId="77777777" w:rsidR="00E81811" w:rsidRPr="00D007C1" w:rsidRDefault="00E81811" w:rsidP="00E81811">
            <w:pPr>
              <w:bidi/>
              <w:spacing w:line="300" w:lineRule="auto"/>
              <w:ind w:left="58" w:right="58"/>
              <w:jc w:val="center"/>
              <w:rPr>
                <w:rFonts w:ascii="AECOM Sans" w:hAnsi="AECOM Sans" w:cs="AECOM Sans"/>
                <w:b/>
                <w:bCs/>
                <w:rtl/>
              </w:rPr>
            </w:pPr>
          </w:p>
        </w:tc>
        <w:tc>
          <w:tcPr>
            <w:tcW w:w="2070" w:type="dxa"/>
            <w:gridSpan w:val="5"/>
            <w:shd w:val="clear" w:color="auto" w:fill="40C2CC"/>
          </w:tcPr>
          <w:p w14:paraId="7DD4283C" w14:textId="3200DC23" w:rsidR="00E81811" w:rsidRPr="00D007C1" w:rsidRDefault="00E81811" w:rsidP="00E81811">
            <w:pPr>
              <w:bidi/>
              <w:spacing w:line="300" w:lineRule="auto"/>
              <w:ind w:left="58" w:right="58"/>
              <w:jc w:val="center"/>
              <w:rPr>
                <w:rFonts w:ascii="AECOM Sans" w:hAnsi="AECOM Sans" w:cs="AECOM Sans"/>
                <w:b/>
                <w:bCs/>
                <w:rtl/>
              </w:rPr>
            </w:pPr>
            <w:r w:rsidRPr="00D007C1">
              <w:rPr>
                <w:rFonts w:ascii="AECOM Sans" w:hAnsi="AECOM Sans" w:cs="AECOM Sans"/>
                <w:b/>
                <w:bCs/>
                <w:rtl/>
              </w:rPr>
              <w:t>الموضوع</w:t>
            </w:r>
            <w:r>
              <w:rPr>
                <w:rFonts w:ascii="AECOM Sans" w:hAnsi="AECOM Sans" w:cs="AECOM Sans"/>
                <w:b/>
                <w:bCs/>
              </w:rPr>
              <w:t>:</w:t>
            </w:r>
          </w:p>
        </w:tc>
      </w:tr>
      <w:tr w:rsidR="00E81811" w14:paraId="31AC77FD" w14:textId="77777777" w:rsidTr="00A344A9">
        <w:trPr>
          <w:trHeight w:val="432"/>
        </w:trPr>
        <w:tc>
          <w:tcPr>
            <w:tcW w:w="5307" w:type="dxa"/>
            <w:gridSpan w:val="12"/>
            <w:shd w:val="clear" w:color="auto" w:fill="auto"/>
            <w:vAlign w:val="center"/>
          </w:tcPr>
          <w:p w14:paraId="548522B3" w14:textId="10885F10" w:rsidR="00E81811" w:rsidRPr="00472237" w:rsidRDefault="00E81811" w:rsidP="00E81811">
            <w:pPr>
              <w:spacing w:line="300" w:lineRule="auto"/>
              <w:ind w:left="58" w:right="58"/>
              <w:jc w:val="left"/>
              <w:rPr>
                <w:rFonts w:ascii="AECOM Sans" w:hAnsi="AECOM Sans" w:cs="AECOM Sans"/>
                <w:rtl/>
              </w:rPr>
            </w:pPr>
            <w:r w:rsidRPr="00472237">
              <w:rPr>
                <w:rFonts w:ascii="AECOM Sans" w:hAnsi="AECOM Sans" w:cs="AECOM Sans"/>
              </w:rPr>
              <w:t>The following is being transmitted</w:t>
            </w:r>
            <w:r>
              <w:rPr>
                <w:rFonts w:ascii="AECOM Sans" w:hAnsi="AECOM Sans" w:cs="AECOM Sans"/>
              </w:rPr>
              <w:t>:</w:t>
            </w:r>
          </w:p>
        </w:tc>
        <w:tc>
          <w:tcPr>
            <w:tcW w:w="5308" w:type="dxa"/>
            <w:gridSpan w:val="14"/>
            <w:shd w:val="clear" w:color="auto" w:fill="auto"/>
            <w:vAlign w:val="center"/>
          </w:tcPr>
          <w:p w14:paraId="47C02732" w14:textId="75386BB1" w:rsidR="00E81811" w:rsidRPr="00472237" w:rsidRDefault="00E81811" w:rsidP="00E81811">
            <w:pPr>
              <w:bidi/>
              <w:spacing w:line="300" w:lineRule="auto"/>
              <w:ind w:left="58" w:right="58"/>
              <w:rPr>
                <w:rFonts w:ascii="AECOM Sans" w:hAnsi="AECOM Sans" w:cs="AECOM Sans"/>
                <w:rtl/>
              </w:rPr>
            </w:pPr>
            <w:r w:rsidRPr="00472237">
              <w:rPr>
                <w:rFonts w:ascii="AECOM Sans" w:hAnsi="AECOM Sans" w:cs="AECOM Sans"/>
                <w:rtl/>
              </w:rPr>
              <w:t>تمت إحالة ما يلي</w:t>
            </w:r>
            <w:r>
              <w:rPr>
                <w:rFonts w:ascii="AECOM Sans" w:hAnsi="AECOM Sans" w:cs="AECOM Sans"/>
              </w:rPr>
              <w:t>:</w:t>
            </w:r>
          </w:p>
        </w:tc>
      </w:tr>
      <w:tr w:rsidR="00E81811" w14:paraId="24FA51EA" w14:textId="77777777" w:rsidTr="00A344A9">
        <w:trPr>
          <w:trHeight w:val="636"/>
        </w:trPr>
        <w:tc>
          <w:tcPr>
            <w:tcW w:w="715" w:type="dxa"/>
            <w:gridSpan w:val="2"/>
            <w:shd w:val="clear" w:color="auto" w:fill="auto"/>
            <w:vAlign w:val="center"/>
          </w:tcPr>
          <w:p w14:paraId="7C4C81DA" w14:textId="72FC90C0" w:rsidR="00E81811" w:rsidRPr="00011BD4" w:rsidRDefault="00E81811" w:rsidP="00E81811">
            <w:pPr>
              <w:bidi/>
              <w:spacing w:line="300" w:lineRule="auto"/>
              <w:ind w:left="58" w:right="58"/>
              <w:jc w:val="center"/>
              <w:rPr>
                <w:szCs w:val="22"/>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796" w:type="dxa"/>
            <w:gridSpan w:val="7"/>
            <w:shd w:val="clear" w:color="auto" w:fill="auto"/>
            <w:vAlign w:val="center"/>
          </w:tcPr>
          <w:p w14:paraId="2AF83C68" w14:textId="5A78D4C9" w:rsidR="00E81811" w:rsidRDefault="00E81811" w:rsidP="00E81811">
            <w:pPr>
              <w:bidi/>
              <w:spacing w:line="300" w:lineRule="auto"/>
              <w:ind w:left="58" w:right="58"/>
              <w:jc w:val="center"/>
              <w:rPr>
                <w:rFonts w:ascii="AECOM Sans" w:hAnsi="AECOM Sans" w:cs="AECOM Sans"/>
                <w:rtl/>
              </w:rPr>
            </w:pPr>
            <w:r w:rsidRPr="002243F9">
              <w:rPr>
                <w:rFonts w:ascii="AECOM Sans" w:hAnsi="AECOM Sans" w:cs="AECOM Sans"/>
                <w:rtl/>
              </w:rPr>
              <w:t>المخططات</w:t>
            </w:r>
          </w:p>
          <w:p w14:paraId="1E1E8C85" w14:textId="6FF1FF4C" w:rsidR="00E81811" w:rsidRPr="002243F9" w:rsidRDefault="00E81811" w:rsidP="00E81811">
            <w:pPr>
              <w:bidi/>
              <w:spacing w:line="300" w:lineRule="auto"/>
              <w:ind w:left="58" w:right="58"/>
              <w:jc w:val="center"/>
              <w:rPr>
                <w:rFonts w:ascii="AECOM Sans" w:hAnsi="AECOM Sans" w:cs="AECOM Sans"/>
                <w:rtl/>
              </w:rPr>
            </w:pPr>
            <w:r w:rsidRPr="002243F9">
              <w:rPr>
                <w:rFonts w:ascii="AECOM Sans" w:hAnsi="AECOM Sans" w:cs="AECOM Sans"/>
              </w:rPr>
              <w:t>Drawings</w:t>
            </w:r>
          </w:p>
        </w:tc>
        <w:tc>
          <w:tcPr>
            <w:tcW w:w="624" w:type="dxa"/>
            <w:gridSpan w:val="2"/>
            <w:shd w:val="clear" w:color="auto" w:fill="auto"/>
            <w:vAlign w:val="center"/>
          </w:tcPr>
          <w:p w14:paraId="15019BC4" w14:textId="1922A037" w:rsidR="00E81811" w:rsidRPr="002243F9" w:rsidRDefault="00E81811" w:rsidP="00E81811">
            <w:pPr>
              <w:bidi/>
              <w:spacing w:line="300" w:lineRule="auto"/>
              <w:ind w:left="58" w:right="58"/>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073" w:type="dxa"/>
            <w:gridSpan w:val="4"/>
            <w:shd w:val="clear" w:color="auto" w:fill="auto"/>
            <w:vAlign w:val="center"/>
          </w:tcPr>
          <w:p w14:paraId="355BEB53" w14:textId="77777777" w:rsidR="00E81811" w:rsidRDefault="00E81811" w:rsidP="00E81811">
            <w:pPr>
              <w:bidi/>
              <w:spacing w:line="300" w:lineRule="auto"/>
              <w:ind w:left="58" w:right="58"/>
              <w:jc w:val="center"/>
              <w:rPr>
                <w:rFonts w:ascii="AECOM Sans" w:hAnsi="AECOM Sans" w:cs="AECOM Sans"/>
                <w:rtl/>
              </w:rPr>
            </w:pPr>
            <w:r w:rsidRPr="002243F9">
              <w:rPr>
                <w:rFonts w:ascii="AECOM Sans" w:hAnsi="AECOM Sans" w:cs="AECOM Sans"/>
                <w:rtl/>
              </w:rPr>
              <w:t>المطبوعات</w:t>
            </w:r>
          </w:p>
          <w:p w14:paraId="79C172AF" w14:textId="31DC01B8" w:rsidR="00E81811" w:rsidRPr="002243F9" w:rsidRDefault="00E81811" w:rsidP="00E81811">
            <w:pPr>
              <w:bidi/>
              <w:spacing w:line="300" w:lineRule="auto"/>
              <w:ind w:left="58" w:right="58"/>
              <w:jc w:val="center"/>
              <w:rPr>
                <w:rFonts w:ascii="AECOM Sans" w:hAnsi="AECOM Sans" w:cs="AECOM Sans"/>
                <w:rtl/>
              </w:rPr>
            </w:pPr>
            <w:r w:rsidRPr="002243F9">
              <w:rPr>
                <w:rFonts w:ascii="AECOM Sans" w:hAnsi="AECOM Sans" w:cs="AECOM Sans"/>
              </w:rPr>
              <w:t>Prints</w:t>
            </w:r>
          </w:p>
        </w:tc>
        <w:tc>
          <w:tcPr>
            <w:tcW w:w="616" w:type="dxa"/>
            <w:shd w:val="clear" w:color="auto" w:fill="auto"/>
            <w:vAlign w:val="center"/>
          </w:tcPr>
          <w:p w14:paraId="0D59A487" w14:textId="0D57C295" w:rsidR="00E81811" w:rsidRPr="002243F9" w:rsidRDefault="00E81811" w:rsidP="00E81811">
            <w:pPr>
              <w:bidi/>
              <w:spacing w:line="300" w:lineRule="auto"/>
              <w:ind w:left="58" w:right="58"/>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574" w:type="dxa"/>
            <w:gridSpan w:val="4"/>
            <w:shd w:val="clear" w:color="auto" w:fill="auto"/>
            <w:vAlign w:val="center"/>
          </w:tcPr>
          <w:p w14:paraId="4445B34B" w14:textId="77777777" w:rsidR="00E81811" w:rsidRDefault="00E81811" w:rsidP="00E81811">
            <w:pPr>
              <w:spacing w:line="300" w:lineRule="auto"/>
              <w:ind w:left="58" w:right="58"/>
              <w:jc w:val="center"/>
              <w:rPr>
                <w:rFonts w:ascii="AECOM Sans" w:hAnsi="AECOM Sans" w:cs="AECOM Sans"/>
                <w:rtl/>
              </w:rPr>
            </w:pPr>
            <w:r w:rsidRPr="002243F9">
              <w:rPr>
                <w:rFonts w:ascii="AECOM Sans" w:hAnsi="AECOM Sans" w:cs="AECOM Sans"/>
                <w:rtl/>
              </w:rPr>
              <w:t>الرسومات</w:t>
            </w:r>
          </w:p>
          <w:p w14:paraId="430999BF" w14:textId="603AB41A" w:rsidR="00E81811" w:rsidRPr="002243F9" w:rsidRDefault="00E81811" w:rsidP="00E81811">
            <w:pPr>
              <w:spacing w:line="300" w:lineRule="auto"/>
              <w:ind w:left="58" w:right="58"/>
              <w:jc w:val="center"/>
              <w:rPr>
                <w:rFonts w:ascii="AECOM Sans" w:hAnsi="AECOM Sans" w:cs="AECOM Sans"/>
                <w:rtl/>
              </w:rPr>
            </w:pPr>
            <w:r w:rsidRPr="002243F9">
              <w:rPr>
                <w:rFonts w:ascii="AECOM Sans" w:hAnsi="AECOM Sans" w:cs="AECOM Sans"/>
              </w:rPr>
              <w:t>Plans</w:t>
            </w:r>
          </w:p>
        </w:tc>
        <w:tc>
          <w:tcPr>
            <w:tcW w:w="627" w:type="dxa"/>
            <w:gridSpan w:val="5"/>
            <w:shd w:val="clear" w:color="auto" w:fill="auto"/>
            <w:vAlign w:val="center"/>
          </w:tcPr>
          <w:p w14:paraId="625C11E5" w14:textId="7A1CDA85" w:rsidR="00E81811" w:rsidRPr="002243F9" w:rsidRDefault="00E81811" w:rsidP="00E81811">
            <w:pPr>
              <w:bidi/>
              <w:spacing w:line="300" w:lineRule="auto"/>
              <w:ind w:left="58" w:right="58"/>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590" w:type="dxa"/>
            <w:shd w:val="clear" w:color="auto" w:fill="auto"/>
            <w:vAlign w:val="center"/>
          </w:tcPr>
          <w:p w14:paraId="67B4678E" w14:textId="471C357E" w:rsidR="00E81811" w:rsidRDefault="00E81811" w:rsidP="00E81811">
            <w:pPr>
              <w:spacing w:line="300" w:lineRule="auto"/>
              <w:ind w:left="58" w:right="58"/>
              <w:jc w:val="center"/>
              <w:rPr>
                <w:rFonts w:ascii="AECOM Sans" w:hAnsi="AECOM Sans" w:cs="AECOM Sans"/>
                <w:rtl/>
              </w:rPr>
            </w:pPr>
            <w:r w:rsidRPr="002243F9">
              <w:rPr>
                <w:rFonts w:ascii="AECOM Sans" w:hAnsi="AECOM Sans" w:cs="AECOM Sans"/>
                <w:rtl/>
              </w:rPr>
              <w:t>العينات</w:t>
            </w:r>
          </w:p>
          <w:p w14:paraId="768344FB" w14:textId="203CF9C4" w:rsidR="00E81811" w:rsidRPr="002243F9" w:rsidRDefault="00E81811" w:rsidP="00E81811">
            <w:pPr>
              <w:spacing w:line="300" w:lineRule="auto"/>
              <w:ind w:left="58" w:right="58"/>
              <w:jc w:val="center"/>
              <w:rPr>
                <w:rFonts w:ascii="AECOM Sans" w:hAnsi="AECOM Sans" w:cs="AECOM Sans"/>
                <w:rtl/>
              </w:rPr>
            </w:pPr>
            <w:r w:rsidRPr="002243F9">
              <w:rPr>
                <w:rFonts w:ascii="AECOM Sans" w:hAnsi="AECOM Sans" w:cs="AECOM Sans"/>
              </w:rPr>
              <w:t>Samples</w:t>
            </w:r>
          </w:p>
        </w:tc>
      </w:tr>
      <w:tr w:rsidR="00E81811" w14:paraId="30FE9107" w14:textId="77777777" w:rsidTr="00A344A9">
        <w:trPr>
          <w:trHeight w:val="708"/>
        </w:trPr>
        <w:tc>
          <w:tcPr>
            <w:tcW w:w="715" w:type="dxa"/>
            <w:gridSpan w:val="2"/>
            <w:shd w:val="clear" w:color="auto" w:fill="auto"/>
            <w:vAlign w:val="center"/>
          </w:tcPr>
          <w:p w14:paraId="2653562B" w14:textId="630CBB08" w:rsidR="00E81811" w:rsidRPr="00B508C0" w:rsidRDefault="00E81811" w:rsidP="00E81811">
            <w:pPr>
              <w:bidi/>
              <w:spacing w:line="300" w:lineRule="auto"/>
              <w:ind w:left="58" w:right="58"/>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796" w:type="dxa"/>
            <w:gridSpan w:val="7"/>
            <w:shd w:val="clear" w:color="auto" w:fill="auto"/>
            <w:vAlign w:val="center"/>
          </w:tcPr>
          <w:p w14:paraId="04FABD79" w14:textId="5E5C6B99" w:rsidR="00E81811" w:rsidRDefault="00E81811" w:rsidP="00E81811">
            <w:pPr>
              <w:spacing w:line="300" w:lineRule="auto"/>
              <w:ind w:left="58" w:right="58"/>
              <w:jc w:val="center"/>
              <w:rPr>
                <w:rFonts w:ascii="AECOM Sans" w:hAnsi="AECOM Sans" w:cs="AECOM Sans"/>
                <w:rtl/>
              </w:rPr>
            </w:pPr>
            <w:r w:rsidRPr="002243F9">
              <w:rPr>
                <w:rFonts w:ascii="AECOM Sans" w:hAnsi="AECOM Sans" w:cs="AECOM Sans"/>
                <w:rtl/>
              </w:rPr>
              <w:t>المواصفات</w:t>
            </w:r>
          </w:p>
          <w:p w14:paraId="661D79CC" w14:textId="6FE44FFF" w:rsidR="00E81811" w:rsidRPr="002243F9" w:rsidRDefault="00E81811" w:rsidP="00E81811">
            <w:pPr>
              <w:spacing w:line="300" w:lineRule="auto"/>
              <w:ind w:left="58" w:right="58"/>
              <w:jc w:val="center"/>
              <w:rPr>
                <w:rFonts w:ascii="AECOM Sans" w:hAnsi="AECOM Sans" w:cs="AECOM Sans"/>
                <w:rtl/>
              </w:rPr>
            </w:pPr>
            <w:r w:rsidRPr="002243F9">
              <w:rPr>
                <w:rFonts w:ascii="AECOM Sans" w:hAnsi="AECOM Sans" w:cs="AECOM Sans"/>
              </w:rPr>
              <w:t>Specificatio</w:t>
            </w:r>
            <w:r>
              <w:rPr>
                <w:rFonts w:ascii="AECOM Sans" w:hAnsi="AECOM Sans" w:cs="AECOM Sans"/>
              </w:rPr>
              <w:t>n</w:t>
            </w:r>
          </w:p>
        </w:tc>
        <w:tc>
          <w:tcPr>
            <w:tcW w:w="624" w:type="dxa"/>
            <w:gridSpan w:val="2"/>
            <w:shd w:val="clear" w:color="auto" w:fill="auto"/>
            <w:vAlign w:val="center"/>
          </w:tcPr>
          <w:p w14:paraId="13D68092" w14:textId="60692B9B" w:rsidR="00E81811" w:rsidRPr="00B508C0" w:rsidRDefault="00E81811" w:rsidP="00E81811">
            <w:pPr>
              <w:bidi/>
              <w:spacing w:line="300" w:lineRule="auto"/>
              <w:ind w:left="58" w:right="58"/>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073" w:type="dxa"/>
            <w:gridSpan w:val="4"/>
            <w:shd w:val="clear" w:color="auto" w:fill="auto"/>
            <w:vAlign w:val="center"/>
          </w:tcPr>
          <w:p w14:paraId="253936AD" w14:textId="77777777" w:rsidR="00E81811" w:rsidRPr="002243F9" w:rsidRDefault="00E81811" w:rsidP="00E81811">
            <w:pPr>
              <w:spacing w:line="300" w:lineRule="auto"/>
              <w:ind w:left="58" w:right="58"/>
              <w:jc w:val="center"/>
              <w:rPr>
                <w:rFonts w:ascii="AECOM Sans" w:hAnsi="AECOM Sans" w:cs="AECOM Sans"/>
                <w:rtl/>
              </w:rPr>
            </w:pPr>
            <w:r w:rsidRPr="002243F9">
              <w:rPr>
                <w:rFonts w:ascii="AECOM Sans" w:hAnsi="AECOM Sans" w:cs="AECOM Sans"/>
                <w:rtl/>
              </w:rPr>
              <w:t>نسخة من الخطاب</w:t>
            </w:r>
          </w:p>
          <w:p w14:paraId="270F2560" w14:textId="19A17E2F" w:rsidR="00E81811" w:rsidRPr="002243F9" w:rsidRDefault="00E81811" w:rsidP="00E81811">
            <w:pPr>
              <w:spacing w:line="300" w:lineRule="auto"/>
              <w:ind w:left="58" w:right="58"/>
              <w:jc w:val="center"/>
              <w:rPr>
                <w:rFonts w:ascii="AECOM Sans" w:hAnsi="AECOM Sans" w:cs="AECOM Sans"/>
                <w:rtl/>
              </w:rPr>
            </w:pPr>
            <w:r w:rsidRPr="002243F9">
              <w:rPr>
                <w:rFonts w:ascii="AECOM Sans" w:hAnsi="AECOM Sans" w:cs="AECOM Sans"/>
              </w:rPr>
              <w:t>Copy of Letter</w:t>
            </w:r>
          </w:p>
        </w:tc>
        <w:tc>
          <w:tcPr>
            <w:tcW w:w="616" w:type="dxa"/>
            <w:shd w:val="clear" w:color="auto" w:fill="auto"/>
            <w:vAlign w:val="center"/>
          </w:tcPr>
          <w:p w14:paraId="0B19A088" w14:textId="7AD0752A" w:rsidR="00E81811" w:rsidRPr="002243F9" w:rsidRDefault="00E81811" w:rsidP="00E81811">
            <w:pPr>
              <w:bidi/>
              <w:spacing w:line="300" w:lineRule="auto"/>
              <w:ind w:left="58" w:right="58"/>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574" w:type="dxa"/>
            <w:gridSpan w:val="4"/>
            <w:shd w:val="clear" w:color="auto" w:fill="auto"/>
            <w:vAlign w:val="center"/>
          </w:tcPr>
          <w:p w14:paraId="12657F2D" w14:textId="77777777" w:rsidR="00E81811" w:rsidRPr="002243F9" w:rsidRDefault="00E81811" w:rsidP="00E81811">
            <w:pPr>
              <w:bidi/>
              <w:spacing w:line="300" w:lineRule="auto"/>
              <w:ind w:left="58" w:right="58"/>
              <w:jc w:val="center"/>
              <w:rPr>
                <w:rFonts w:ascii="AECOM Sans" w:hAnsi="AECOM Sans" w:cs="AECOM Sans"/>
                <w:rtl/>
              </w:rPr>
            </w:pPr>
            <w:r w:rsidRPr="002243F9">
              <w:rPr>
                <w:rFonts w:ascii="AECOM Sans" w:hAnsi="AECOM Sans" w:cs="AECOM Sans"/>
                <w:rtl/>
              </w:rPr>
              <w:t>أمر تغييري</w:t>
            </w:r>
          </w:p>
          <w:p w14:paraId="71302DE9" w14:textId="6DBFFDC1" w:rsidR="00E81811" w:rsidRPr="002243F9" w:rsidRDefault="00E81811" w:rsidP="00E81811">
            <w:pPr>
              <w:bidi/>
              <w:spacing w:line="300" w:lineRule="auto"/>
              <w:ind w:left="58" w:right="58"/>
              <w:jc w:val="center"/>
              <w:rPr>
                <w:rFonts w:ascii="AECOM Sans" w:hAnsi="AECOM Sans" w:cs="AECOM Sans"/>
                <w:rtl/>
              </w:rPr>
            </w:pPr>
            <w:r w:rsidRPr="002243F9">
              <w:rPr>
                <w:rFonts w:ascii="AECOM Sans" w:hAnsi="AECOM Sans" w:cs="AECOM Sans"/>
              </w:rPr>
              <w:t>Change Order</w:t>
            </w:r>
          </w:p>
        </w:tc>
        <w:tc>
          <w:tcPr>
            <w:tcW w:w="627" w:type="dxa"/>
            <w:gridSpan w:val="5"/>
            <w:shd w:val="clear" w:color="auto" w:fill="auto"/>
            <w:vAlign w:val="center"/>
          </w:tcPr>
          <w:p w14:paraId="605E3FCD" w14:textId="3FF8234B" w:rsidR="00E81811" w:rsidRPr="002243F9" w:rsidRDefault="00E81811" w:rsidP="00E81811">
            <w:pPr>
              <w:bidi/>
              <w:spacing w:line="300" w:lineRule="auto"/>
              <w:ind w:left="58" w:right="58"/>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590" w:type="dxa"/>
            <w:shd w:val="clear" w:color="auto" w:fill="auto"/>
            <w:vAlign w:val="center"/>
          </w:tcPr>
          <w:p w14:paraId="1FD24E6E" w14:textId="77777777" w:rsidR="00E81811" w:rsidRPr="002243F9" w:rsidRDefault="00E81811" w:rsidP="00E81811">
            <w:pPr>
              <w:bidi/>
              <w:spacing w:line="300" w:lineRule="auto"/>
              <w:ind w:left="58" w:right="58"/>
              <w:jc w:val="center"/>
              <w:rPr>
                <w:rFonts w:ascii="AECOM Sans" w:hAnsi="AECOM Sans" w:cs="AECOM Sans"/>
                <w:rtl/>
              </w:rPr>
            </w:pPr>
            <w:r w:rsidRPr="002243F9">
              <w:rPr>
                <w:rFonts w:ascii="AECOM Sans" w:hAnsi="AECOM Sans" w:cs="AECOM Sans"/>
                <w:rtl/>
              </w:rPr>
              <w:t>إجراءات</w:t>
            </w:r>
          </w:p>
          <w:p w14:paraId="1AC27491" w14:textId="1F87DA39" w:rsidR="00E81811" w:rsidRPr="002243F9" w:rsidRDefault="00E81811" w:rsidP="00E81811">
            <w:pPr>
              <w:bidi/>
              <w:spacing w:line="300" w:lineRule="auto"/>
              <w:ind w:left="58" w:right="58"/>
              <w:jc w:val="center"/>
              <w:rPr>
                <w:rFonts w:ascii="AECOM Sans" w:hAnsi="AECOM Sans" w:cs="AECOM Sans"/>
                <w:rtl/>
              </w:rPr>
            </w:pPr>
            <w:r w:rsidRPr="002243F9">
              <w:rPr>
                <w:rFonts w:ascii="AECOM Sans" w:hAnsi="AECOM Sans" w:cs="AECOM Sans"/>
              </w:rPr>
              <w:t>Procedures</w:t>
            </w:r>
          </w:p>
        </w:tc>
      </w:tr>
      <w:tr w:rsidR="00E81811" w14:paraId="585935BE" w14:textId="6FBC4B98" w:rsidTr="00A344A9">
        <w:trPr>
          <w:trHeight w:val="420"/>
        </w:trPr>
        <w:tc>
          <w:tcPr>
            <w:tcW w:w="715" w:type="dxa"/>
            <w:gridSpan w:val="2"/>
            <w:vMerge w:val="restart"/>
            <w:shd w:val="clear" w:color="auto" w:fill="auto"/>
            <w:vAlign w:val="center"/>
          </w:tcPr>
          <w:p w14:paraId="3BC14EAD" w14:textId="7A6FFAB1" w:rsidR="00E81811" w:rsidRPr="00B508C0" w:rsidRDefault="00E81811" w:rsidP="00E81811">
            <w:pPr>
              <w:bidi/>
              <w:spacing w:line="300" w:lineRule="auto"/>
              <w:ind w:left="58" w:right="58"/>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796" w:type="dxa"/>
            <w:gridSpan w:val="7"/>
            <w:vMerge w:val="restart"/>
            <w:shd w:val="clear" w:color="auto" w:fill="auto"/>
            <w:vAlign w:val="center"/>
          </w:tcPr>
          <w:p w14:paraId="154DB235" w14:textId="21421DC8" w:rsidR="00E81811" w:rsidRDefault="00E81811" w:rsidP="00E81811">
            <w:pPr>
              <w:spacing w:line="300" w:lineRule="auto"/>
              <w:ind w:left="58" w:right="58"/>
              <w:jc w:val="center"/>
              <w:rPr>
                <w:rFonts w:ascii="AECOM Sans" w:hAnsi="AECOM Sans" w:cs="AECOM Sans"/>
                <w:rtl/>
              </w:rPr>
            </w:pPr>
            <w:r>
              <w:rPr>
                <w:rFonts w:ascii="AECOM Sans" w:hAnsi="AECOM Sans" w:cs="AECOM Sans" w:hint="cs"/>
                <w:rtl/>
              </w:rPr>
              <w:t>وثائق المقاول</w:t>
            </w:r>
          </w:p>
          <w:p w14:paraId="01F41B1E" w14:textId="26B2206C" w:rsidR="00E81811" w:rsidRPr="002243F9" w:rsidRDefault="00E81811" w:rsidP="00E81811">
            <w:pPr>
              <w:spacing w:line="300" w:lineRule="auto"/>
              <w:ind w:left="58" w:right="58"/>
              <w:jc w:val="center"/>
              <w:rPr>
                <w:rFonts w:ascii="AECOM Sans" w:hAnsi="AECOM Sans" w:cs="AECOM Sans"/>
                <w:rtl/>
              </w:rPr>
            </w:pPr>
            <w:r w:rsidRPr="00011BD4">
              <w:rPr>
                <w:rFonts w:ascii="AECOM Sans" w:hAnsi="AECOM Sans" w:cs="AECOM Sans"/>
              </w:rPr>
              <w:t xml:space="preserve">Contractor Documents  </w:t>
            </w:r>
          </w:p>
        </w:tc>
        <w:tc>
          <w:tcPr>
            <w:tcW w:w="624" w:type="dxa"/>
            <w:gridSpan w:val="2"/>
            <w:vMerge w:val="restart"/>
            <w:shd w:val="clear" w:color="auto" w:fill="auto"/>
            <w:vAlign w:val="center"/>
          </w:tcPr>
          <w:p w14:paraId="0CC10054" w14:textId="3DBABA0B" w:rsidR="00E81811" w:rsidRPr="00B508C0" w:rsidRDefault="00E81811" w:rsidP="00E81811">
            <w:pPr>
              <w:bidi/>
              <w:spacing w:line="300" w:lineRule="auto"/>
              <w:ind w:left="58" w:right="58"/>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073" w:type="dxa"/>
            <w:gridSpan w:val="4"/>
            <w:vMerge w:val="restart"/>
            <w:shd w:val="clear" w:color="auto" w:fill="auto"/>
            <w:vAlign w:val="center"/>
          </w:tcPr>
          <w:p w14:paraId="6713C3B7" w14:textId="062FE7B5" w:rsidR="00E81811" w:rsidRDefault="00E81811" w:rsidP="00E81811">
            <w:pPr>
              <w:spacing w:line="300" w:lineRule="auto"/>
              <w:ind w:left="58" w:right="58"/>
              <w:jc w:val="center"/>
              <w:rPr>
                <w:rFonts w:ascii="AECOM Sans" w:hAnsi="AECOM Sans" w:cs="AECOM Sans"/>
                <w:rtl/>
              </w:rPr>
            </w:pPr>
            <w:r w:rsidRPr="00011BD4">
              <w:rPr>
                <w:rFonts w:ascii="AECOM Sans" w:hAnsi="AECOM Sans" w:cs="AECOM Sans"/>
                <w:rtl/>
              </w:rPr>
              <w:t>مستخلصات/ مطالبات تكاليف</w:t>
            </w:r>
          </w:p>
          <w:p w14:paraId="6336535C" w14:textId="439931AE" w:rsidR="00E81811" w:rsidRPr="002243F9" w:rsidRDefault="00E81811" w:rsidP="00E81811">
            <w:pPr>
              <w:spacing w:line="300" w:lineRule="auto"/>
              <w:ind w:left="58" w:right="58"/>
              <w:jc w:val="center"/>
              <w:rPr>
                <w:rFonts w:ascii="AECOM Sans" w:hAnsi="AECOM Sans" w:cs="AECOM Sans"/>
                <w:rtl/>
              </w:rPr>
            </w:pPr>
            <w:r w:rsidRPr="00011BD4">
              <w:rPr>
                <w:rFonts w:ascii="AECOM Sans" w:hAnsi="AECOM Sans" w:cs="AECOM Sans"/>
              </w:rPr>
              <w:t>Invoices / Expense Claims</w:t>
            </w:r>
          </w:p>
        </w:tc>
        <w:tc>
          <w:tcPr>
            <w:tcW w:w="616" w:type="dxa"/>
            <w:vMerge w:val="restart"/>
            <w:shd w:val="clear" w:color="auto" w:fill="auto"/>
            <w:vAlign w:val="center"/>
          </w:tcPr>
          <w:p w14:paraId="3628CDC6" w14:textId="2A2BBE73" w:rsidR="00E81811" w:rsidRPr="002243F9" w:rsidRDefault="00E81811" w:rsidP="00E81811">
            <w:pPr>
              <w:bidi/>
              <w:spacing w:line="300" w:lineRule="auto"/>
              <w:ind w:left="58" w:right="58"/>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922" w:type="dxa"/>
            <w:gridSpan w:val="7"/>
            <w:tcBorders>
              <w:bottom w:val="nil"/>
              <w:right w:val="nil"/>
            </w:tcBorders>
            <w:shd w:val="clear" w:color="auto" w:fill="auto"/>
            <w:vAlign w:val="center"/>
          </w:tcPr>
          <w:p w14:paraId="3D754EB4" w14:textId="04B8645F" w:rsidR="00E81811" w:rsidRPr="002243F9" w:rsidRDefault="00E81811" w:rsidP="00E81811">
            <w:pPr>
              <w:spacing w:line="300" w:lineRule="auto"/>
              <w:ind w:left="58" w:right="58"/>
              <w:jc w:val="left"/>
              <w:rPr>
                <w:rFonts w:ascii="AECOM Sans" w:hAnsi="AECOM Sans" w:cs="AECOM Sans"/>
                <w:rtl/>
              </w:rPr>
            </w:pPr>
            <w:r w:rsidRPr="00F53ECF">
              <w:rPr>
                <w:rFonts w:ascii="AECOM Sans" w:hAnsi="AECOM Sans" w:cs="AECOM Sans"/>
              </w:rPr>
              <w:t>Other</w:t>
            </w:r>
          </w:p>
        </w:tc>
        <w:tc>
          <w:tcPr>
            <w:tcW w:w="1869" w:type="dxa"/>
            <w:gridSpan w:val="3"/>
            <w:tcBorders>
              <w:left w:val="nil"/>
              <w:bottom w:val="nil"/>
            </w:tcBorders>
            <w:shd w:val="clear" w:color="auto" w:fill="auto"/>
            <w:vAlign w:val="center"/>
          </w:tcPr>
          <w:p w14:paraId="25ACE920" w14:textId="17D4AA11" w:rsidR="00E81811" w:rsidRPr="002243F9" w:rsidRDefault="00E81811" w:rsidP="00E81811">
            <w:pPr>
              <w:bidi/>
              <w:spacing w:line="300" w:lineRule="auto"/>
              <w:ind w:left="58" w:right="58"/>
              <w:jc w:val="left"/>
              <w:rPr>
                <w:rFonts w:ascii="AECOM Sans" w:hAnsi="AECOM Sans" w:cs="AECOM Sans"/>
                <w:rtl/>
              </w:rPr>
            </w:pPr>
            <w:r w:rsidRPr="00F53ECF">
              <w:rPr>
                <w:rFonts w:ascii="AECOM Sans" w:hAnsi="AECOM Sans" w:cs="AECOM Sans"/>
                <w:rtl/>
              </w:rPr>
              <w:t>أخرى</w:t>
            </w:r>
          </w:p>
        </w:tc>
      </w:tr>
      <w:tr w:rsidR="00E81811" w14:paraId="318A6A88" w14:textId="6106DA5A" w:rsidTr="00A344A9">
        <w:trPr>
          <w:trHeight w:val="850"/>
        </w:trPr>
        <w:tc>
          <w:tcPr>
            <w:tcW w:w="715" w:type="dxa"/>
            <w:gridSpan w:val="2"/>
            <w:vMerge/>
            <w:tcBorders>
              <w:bottom w:val="single" w:sz="4" w:space="0" w:color="auto"/>
            </w:tcBorders>
            <w:shd w:val="clear" w:color="auto" w:fill="auto"/>
            <w:vAlign w:val="center"/>
          </w:tcPr>
          <w:p w14:paraId="3DEF7E34" w14:textId="77777777" w:rsidR="00E81811" w:rsidRPr="00011BD4" w:rsidRDefault="00E81811" w:rsidP="00E81811">
            <w:pPr>
              <w:bidi/>
              <w:spacing w:line="300" w:lineRule="auto"/>
              <w:ind w:left="58" w:right="58"/>
              <w:jc w:val="center"/>
              <w:rPr>
                <w:rFonts w:cs="Arial MT"/>
                <w:sz w:val="22"/>
                <w:szCs w:val="24"/>
              </w:rPr>
            </w:pPr>
          </w:p>
        </w:tc>
        <w:tc>
          <w:tcPr>
            <w:tcW w:w="2796" w:type="dxa"/>
            <w:gridSpan w:val="7"/>
            <w:vMerge/>
            <w:tcBorders>
              <w:bottom w:val="single" w:sz="4" w:space="0" w:color="auto"/>
            </w:tcBorders>
            <w:shd w:val="clear" w:color="auto" w:fill="auto"/>
            <w:vAlign w:val="center"/>
          </w:tcPr>
          <w:p w14:paraId="27C970BA" w14:textId="77777777" w:rsidR="00E81811" w:rsidRPr="00011BD4" w:rsidRDefault="00E81811" w:rsidP="00E81811">
            <w:pPr>
              <w:spacing w:line="300" w:lineRule="auto"/>
              <w:ind w:left="58" w:right="58"/>
              <w:jc w:val="center"/>
              <w:rPr>
                <w:rFonts w:ascii="AECOM Sans" w:hAnsi="AECOM Sans" w:cs="AECOM Sans"/>
                <w:rtl/>
              </w:rPr>
            </w:pPr>
          </w:p>
        </w:tc>
        <w:tc>
          <w:tcPr>
            <w:tcW w:w="624" w:type="dxa"/>
            <w:gridSpan w:val="2"/>
            <w:vMerge/>
            <w:tcBorders>
              <w:bottom w:val="single" w:sz="4" w:space="0" w:color="auto"/>
            </w:tcBorders>
            <w:shd w:val="clear" w:color="auto" w:fill="auto"/>
            <w:vAlign w:val="center"/>
          </w:tcPr>
          <w:p w14:paraId="75F64F42" w14:textId="77777777" w:rsidR="00E81811" w:rsidRPr="00011BD4" w:rsidRDefault="00E81811" w:rsidP="00E81811">
            <w:pPr>
              <w:bidi/>
              <w:spacing w:line="300" w:lineRule="auto"/>
              <w:ind w:left="58" w:right="58"/>
              <w:jc w:val="center"/>
              <w:rPr>
                <w:rFonts w:cs="Arial MT"/>
                <w:sz w:val="22"/>
                <w:szCs w:val="24"/>
              </w:rPr>
            </w:pPr>
          </w:p>
        </w:tc>
        <w:tc>
          <w:tcPr>
            <w:tcW w:w="2073" w:type="dxa"/>
            <w:gridSpan w:val="4"/>
            <w:vMerge/>
            <w:tcBorders>
              <w:bottom w:val="single" w:sz="4" w:space="0" w:color="auto"/>
            </w:tcBorders>
            <w:shd w:val="clear" w:color="auto" w:fill="auto"/>
            <w:vAlign w:val="center"/>
          </w:tcPr>
          <w:p w14:paraId="054B7FF4" w14:textId="77777777" w:rsidR="00E81811" w:rsidRPr="00011BD4" w:rsidRDefault="00E81811" w:rsidP="00E81811">
            <w:pPr>
              <w:spacing w:line="300" w:lineRule="auto"/>
              <w:ind w:left="58" w:right="58"/>
              <w:jc w:val="center"/>
              <w:rPr>
                <w:rFonts w:ascii="AECOM Sans" w:hAnsi="AECOM Sans" w:cs="AECOM Sans"/>
                <w:rtl/>
              </w:rPr>
            </w:pPr>
          </w:p>
        </w:tc>
        <w:tc>
          <w:tcPr>
            <w:tcW w:w="616" w:type="dxa"/>
            <w:vMerge/>
            <w:tcBorders>
              <w:bottom w:val="single" w:sz="4" w:space="0" w:color="auto"/>
            </w:tcBorders>
            <w:shd w:val="clear" w:color="auto" w:fill="auto"/>
            <w:vAlign w:val="center"/>
          </w:tcPr>
          <w:p w14:paraId="3C78798D" w14:textId="77777777" w:rsidR="00E81811" w:rsidRPr="00011BD4" w:rsidRDefault="00E81811" w:rsidP="00E81811">
            <w:pPr>
              <w:bidi/>
              <w:spacing w:line="300" w:lineRule="auto"/>
              <w:ind w:left="58" w:right="58"/>
              <w:jc w:val="center"/>
              <w:rPr>
                <w:rFonts w:cs="Arial MT"/>
                <w:sz w:val="22"/>
                <w:szCs w:val="24"/>
              </w:rPr>
            </w:pPr>
          </w:p>
        </w:tc>
        <w:tc>
          <w:tcPr>
            <w:tcW w:w="3791" w:type="dxa"/>
            <w:gridSpan w:val="10"/>
            <w:tcBorders>
              <w:top w:val="nil"/>
              <w:bottom w:val="single" w:sz="4" w:space="0" w:color="auto"/>
            </w:tcBorders>
            <w:shd w:val="clear" w:color="auto" w:fill="auto"/>
            <w:vAlign w:val="center"/>
          </w:tcPr>
          <w:p w14:paraId="5EF38CCE" w14:textId="21172D20" w:rsidR="00E81811" w:rsidRPr="002243F9" w:rsidRDefault="00E81811" w:rsidP="00E81811">
            <w:pPr>
              <w:bidi/>
              <w:spacing w:line="300" w:lineRule="auto"/>
              <w:ind w:left="58" w:right="58"/>
              <w:jc w:val="center"/>
              <w:rPr>
                <w:rFonts w:ascii="AECOM Sans" w:hAnsi="AECOM Sans" w:cs="AECOM Sans"/>
                <w:rtl/>
              </w:rPr>
            </w:pPr>
            <w:r>
              <w:rPr>
                <w:rFonts w:ascii="AECOM Sans Light" w:hAnsi="AECOM Sans Light" w:cs="AECOM Sans Light" w:hint="cs"/>
                <w:sz w:val="18"/>
                <w:rtl/>
              </w:rPr>
              <w:t>.....................................................................</w:t>
            </w:r>
          </w:p>
        </w:tc>
      </w:tr>
      <w:tr w:rsidR="00E81811" w14:paraId="5D0AC5D1" w14:textId="77777777" w:rsidTr="00A344A9">
        <w:trPr>
          <w:trHeight w:val="708"/>
        </w:trPr>
        <w:tc>
          <w:tcPr>
            <w:tcW w:w="1165" w:type="dxa"/>
            <w:gridSpan w:val="3"/>
            <w:shd w:val="clear" w:color="auto" w:fill="40C2CC"/>
            <w:vAlign w:val="center"/>
          </w:tcPr>
          <w:p w14:paraId="78C32AF9" w14:textId="77777777" w:rsidR="00E81811" w:rsidRPr="00472237" w:rsidRDefault="00E81811" w:rsidP="00E81811">
            <w:pPr>
              <w:bidi/>
              <w:jc w:val="center"/>
              <w:rPr>
                <w:rFonts w:ascii="AECOM Sans" w:hAnsi="AECOM Sans" w:cs="AECOM Sans"/>
                <w:b/>
                <w:bCs/>
                <w:spacing w:val="1"/>
              </w:rPr>
            </w:pPr>
            <w:r w:rsidRPr="00472237">
              <w:rPr>
                <w:rFonts w:ascii="AECOM Sans" w:hAnsi="AECOM Sans" w:cs="AECOM Sans"/>
                <w:b/>
                <w:bCs/>
                <w:spacing w:val="1"/>
                <w:rtl/>
              </w:rPr>
              <w:t>الحالة</w:t>
            </w:r>
          </w:p>
          <w:p w14:paraId="398570A9" w14:textId="72549DE5" w:rsidR="00E81811" w:rsidRPr="00472237" w:rsidRDefault="00E81811" w:rsidP="00E81811">
            <w:pPr>
              <w:bidi/>
              <w:jc w:val="center"/>
              <w:rPr>
                <w:rFonts w:ascii="AECOM Sans" w:hAnsi="AECOM Sans" w:cs="AECOM Sans"/>
                <w:b/>
                <w:bCs/>
                <w:rtl/>
              </w:rPr>
            </w:pPr>
            <w:r w:rsidRPr="00472237">
              <w:rPr>
                <w:rFonts w:ascii="AECOM Sans" w:hAnsi="AECOM Sans" w:cs="AECOM Sans"/>
                <w:b/>
                <w:bCs/>
              </w:rPr>
              <w:t>Status</w:t>
            </w:r>
          </w:p>
        </w:tc>
        <w:tc>
          <w:tcPr>
            <w:tcW w:w="5043" w:type="dxa"/>
            <w:gridSpan w:val="12"/>
            <w:shd w:val="clear" w:color="auto" w:fill="40C2CC"/>
            <w:vAlign w:val="center"/>
          </w:tcPr>
          <w:p w14:paraId="6FB15A02" w14:textId="77777777" w:rsidR="00E81811" w:rsidRPr="00472237" w:rsidRDefault="00E81811" w:rsidP="00E81811">
            <w:pPr>
              <w:bidi/>
              <w:jc w:val="center"/>
              <w:rPr>
                <w:rFonts w:ascii="AECOM Sans" w:hAnsi="AECOM Sans" w:cs="AECOM Sans"/>
                <w:b/>
                <w:bCs/>
                <w:spacing w:val="1"/>
              </w:rPr>
            </w:pPr>
            <w:r w:rsidRPr="00472237">
              <w:rPr>
                <w:rFonts w:ascii="AECOM Sans" w:hAnsi="AECOM Sans" w:cs="AECOM Sans"/>
                <w:b/>
                <w:bCs/>
                <w:spacing w:val="1"/>
                <w:rtl/>
              </w:rPr>
              <w:t>العنوان</w:t>
            </w:r>
          </w:p>
          <w:p w14:paraId="4F3FCA80" w14:textId="01D6EF0C" w:rsidR="00E81811" w:rsidRPr="00472237" w:rsidRDefault="00E81811" w:rsidP="00E81811">
            <w:pPr>
              <w:bidi/>
              <w:jc w:val="center"/>
              <w:rPr>
                <w:rFonts w:ascii="AECOM Sans" w:hAnsi="AECOM Sans" w:cs="AECOM Sans"/>
                <w:b/>
                <w:bCs/>
                <w:rtl/>
              </w:rPr>
            </w:pPr>
            <w:r w:rsidRPr="00472237">
              <w:rPr>
                <w:rFonts w:ascii="AECOM Sans" w:hAnsi="AECOM Sans" w:cs="AECOM Sans"/>
                <w:b/>
                <w:bCs/>
              </w:rPr>
              <w:t>Title</w:t>
            </w:r>
          </w:p>
        </w:tc>
        <w:tc>
          <w:tcPr>
            <w:tcW w:w="897" w:type="dxa"/>
            <w:gridSpan w:val="2"/>
            <w:shd w:val="clear" w:color="auto" w:fill="40C2CC"/>
            <w:vAlign w:val="center"/>
          </w:tcPr>
          <w:p w14:paraId="6892E6C1" w14:textId="77777777" w:rsidR="00E81811" w:rsidRPr="00472237" w:rsidRDefault="00E81811" w:rsidP="00E81811">
            <w:pPr>
              <w:bidi/>
              <w:jc w:val="center"/>
              <w:rPr>
                <w:rFonts w:ascii="AECOM Sans" w:hAnsi="AECOM Sans" w:cs="AECOM Sans"/>
                <w:b/>
                <w:bCs/>
                <w:spacing w:val="1"/>
              </w:rPr>
            </w:pPr>
            <w:r w:rsidRPr="00472237">
              <w:rPr>
                <w:rFonts w:ascii="AECOM Sans" w:hAnsi="AECOM Sans" w:cs="AECOM Sans"/>
                <w:b/>
                <w:bCs/>
                <w:spacing w:val="1"/>
                <w:rtl/>
              </w:rPr>
              <w:t>مراجعة</w:t>
            </w:r>
          </w:p>
          <w:p w14:paraId="5D4878CC" w14:textId="66AB6D33" w:rsidR="00E81811" w:rsidRPr="00472237" w:rsidRDefault="00E81811" w:rsidP="00E81811">
            <w:pPr>
              <w:bidi/>
              <w:jc w:val="center"/>
              <w:rPr>
                <w:rFonts w:ascii="AECOM Sans" w:hAnsi="AECOM Sans" w:cs="AECOM Sans"/>
                <w:b/>
                <w:bCs/>
                <w:rtl/>
              </w:rPr>
            </w:pPr>
            <w:r w:rsidRPr="00472237">
              <w:rPr>
                <w:rFonts w:ascii="AECOM Sans" w:hAnsi="AECOM Sans" w:cs="AECOM Sans"/>
                <w:b/>
                <w:bCs/>
              </w:rPr>
              <w:t>Rev</w:t>
            </w:r>
          </w:p>
        </w:tc>
        <w:tc>
          <w:tcPr>
            <w:tcW w:w="3510" w:type="dxa"/>
            <w:gridSpan w:val="9"/>
            <w:shd w:val="clear" w:color="auto" w:fill="40C2CC"/>
            <w:vAlign w:val="center"/>
          </w:tcPr>
          <w:p w14:paraId="0E15FCDF" w14:textId="77777777" w:rsidR="00E81811" w:rsidRPr="00472237" w:rsidRDefault="00E81811" w:rsidP="00E81811">
            <w:pPr>
              <w:bidi/>
              <w:jc w:val="center"/>
              <w:rPr>
                <w:rFonts w:ascii="AECOM Sans" w:hAnsi="AECOM Sans" w:cs="AECOM Sans"/>
                <w:b/>
                <w:bCs/>
              </w:rPr>
            </w:pPr>
            <w:r w:rsidRPr="00472237">
              <w:rPr>
                <w:rFonts w:ascii="AECOM Sans" w:hAnsi="AECOM Sans" w:cs="AECOM Sans"/>
                <w:b/>
                <w:bCs/>
                <w:rtl/>
              </w:rPr>
              <w:t>وثيقة رقم</w:t>
            </w:r>
          </w:p>
          <w:p w14:paraId="30A24A57" w14:textId="7C92AB62" w:rsidR="00E81811" w:rsidRPr="00472237" w:rsidRDefault="00E81811" w:rsidP="00E81811">
            <w:pPr>
              <w:bidi/>
              <w:jc w:val="center"/>
              <w:rPr>
                <w:rFonts w:ascii="AECOM Sans" w:hAnsi="AECOM Sans" w:cs="AECOM Sans"/>
                <w:b/>
                <w:bCs/>
                <w:rtl/>
              </w:rPr>
            </w:pPr>
            <w:r w:rsidRPr="00472237">
              <w:rPr>
                <w:rFonts w:ascii="AECOM Sans" w:hAnsi="AECOM Sans" w:cs="AECOM Sans"/>
                <w:b/>
                <w:bCs/>
              </w:rPr>
              <w:t>Document No</w:t>
            </w:r>
          </w:p>
        </w:tc>
      </w:tr>
      <w:tr w:rsidR="00E81811" w14:paraId="4B37F1AE" w14:textId="77777777" w:rsidTr="00A344A9">
        <w:trPr>
          <w:trHeight w:val="447"/>
        </w:trPr>
        <w:tc>
          <w:tcPr>
            <w:tcW w:w="1165" w:type="dxa"/>
            <w:gridSpan w:val="3"/>
            <w:shd w:val="clear" w:color="auto" w:fill="auto"/>
            <w:vAlign w:val="center"/>
          </w:tcPr>
          <w:p w14:paraId="3CBB545F" w14:textId="77777777" w:rsidR="00E81811" w:rsidRPr="00011BD4" w:rsidRDefault="00E81811" w:rsidP="00E81811">
            <w:pPr>
              <w:bidi/>
              <w:jc w:val="center"/>
              <w:rPr>
                <w:rFonts w:ascii="AECOM Sans" w:hAnsi="AECOM Sans" w:cs="AECOM Sans"/>
                <w:b/>
                <w:bCs/>
                <w:rtl/>
              </w:rPr>
            </w:pPr>
          </w:p>
        </w:tc>
        <w:tc>
          <w:tcPr>
            <w:tcW w:w="5043" w:type="dxa"/>
            <w:gridSpan w:val="12"/>
            <w:shd w:val="clear" w:color="auto" w:fill="auto"/>
            <w:vAlign w:val="center"/>
          </w:tcPr>
          <w:p w14:paraId="79A0A12B" w14:textId="4FB89F46" w:rsidR="00E81811" w:rsidRPr="00011BD4" w:rsidRDefault="00E81811" w:rsidP="00E81811">
            <w:pPr>
              <w:bidi/>
              <w:jc w:val="center"/>
              <w:rPr>
                <w:rFonts w:ascii="AECOM Sans" w:hAnsi="AECOM Sans" w:cs="AECOM Sans"/>
                <w:b/>
                <w:bCs/>
                <w:spacing w:val="1"/>
                <w:rtl/>
              </w:rPr>
            </w:pPr>
          </w:p>
        </w:tc>
        <w:tc>
          <w:tcPr>
            <w:tcW w:w="897" w:type="dxa"/>
            <w:gridSpan w:val="2"/>
            <w:shd w:val="clear" w:color="auto" w:fill="auto"/>
            <w:vAlign w:val="center"/>
          </w:tcPr>
          <w:p w14:paraId="2253D49A" w14:textId="77777777" w:rsidR="00E81811" w:rsidRPr="00011BD4" w:rsidRDefault="00E81811" w:rsidP="00E81811">
            <w:pPr>
              <w:bidi/>
              <w:jc w:val="center"/>
              <w:rPr>
                <w:rFonts w:ascii="AECOM Sans" w:hAnsi="AECOM Sans" w:cs="AECOM Sans"/>
                <w:b/>
                <w:bCs/>
                <w:spacing w:val="1"/>
                <w:rtl/>
              </w:rPr>
            </w:pPr>
          </w:p>
        </w:tc>
        <w:tc>
          <w:tcPr>
            <w:tcW w:w="3510" w:type="dxa"/>
            <w:gridSpan w:val="9"/>
            <w:shd w:val="clear" w:color="auto" w:fill="auto"/>
            <w:vAlign w:val="center"/>
          </w:tcPr>
          <w:p w14:paraId="050FD3AB" w14:textId="77777777" w:rsidR="00E81811" w:rsidRPr="00011BD4" w:rsidRDefault="00E81811" w:rsidP="00E81811">
            <w:pPr>
              <w:bidi/>
              <w:jc w:val="center"/>
              <w:rPr>
                <w:rFonts w:ascii="AECOM Sans" w:hAnsi="AECOM Sans" w:cs="AECOM Sans"/>
                <w:b/>
                <w:bCs/>
                <w:spacing w:val="1"/>
                <w:rtl/>
              </w:rPr>
            </w:pPr>
          </w:p>
        </w:tc>
      </w:tr>
      <w:tr w:rsidR="00E81811" w14:paraId="0ACBBFB8" w14:textId="77777777" w:rsidTr="00A344A9">
        <w:trPr>
          <w:trHeight w:val="438"/>
        </w:trPr>
        <w:tc>
          <w:tcPr>
            <w:tcW w:w="1165" w:type="dxa"/>
            <w:gridSpan w:val="3"/>
            <w:shd w:val="clear" w:color="auto" w:fill="auto"/>
            <w:vAlign w:val="center"/>
          </w:tcPr>
          <w:p w14:paraId="21AF16A8" w14:textId="77777777" w:rsidR="00E81811" w:rsidRPr="00011BD4" w:rsidRDefault="00E81811" w:rsidP="00E81811">
            <w:pPr>
              <w:bidi/>
              <w:jc w:val="center"/>
              <w:rPr>
                <w:rFonts w:ascii="AECOM Sans" w:hAnsi="AECOM Sans" w:cs="AECOM Sans"/>
                <w:b/>
                <w:bCs/>
                <w:rtl/>
              </w:rPr>
            </w:pPr>
          </w:p>
        </w:tc>
        <w:tc>
          <w:tcPr>
            <w:tcW w:w="5043" w:type="dxa"/>
            <w:gridSpan w:val="12"/>
            <w:shd w:val="clear" w:color="auto" w:fill="auto"/>
            <w:vAlign w:val="center"/>
          </w:tcPr>
          <w:p w14:paraId="5504E8B2" w14:textId="48E0B5F5" w:rsidR="00E81811" w:rsidRPr="00011BD4" w:rsidRDefault="00E81811" w:rsidP="00E81811">
            <w:pPr>
              <w:bidi/>
              <w:jc w:val="center"/>
              <w:rPr>
                <w:rFonts w:ascii="AECOM Sans" w:hAnsi="AECOM Sans" w:cs="AECOM Sans"/>
                <w:b/>
                <w:bCs/>
                <w:spacing w:val="1"/>
                <w:rtl/>
              </w:rPr>
            </w:pPr>
          </w:p>
        </w:tc>
        <w:tc>
          <w:tcPr>
            <w:tcW w:w="897" w:type="dxa"/>
            <w:gridSpan w:val="2"/>
            <w:shd w:val="clear" w:color="auto" w:fill="auto"/>
            <w:vAlign w:val="center"/>
          </w:tcPr>
          <w:p w14:paraId="385FE150" w14:textId="77777777" w:rsidR="00E81811" w:rsidRPr="00011BD4" w:rsidRDefault="00E81811" w:rsidP="00E81811">
            <w:pPr>
              <w:bidi/>
              <w:jc w:val="center"/>
              <w:rPr>
                <w:rFonts w:ascii="AECOM Sans" w:hAnsi="AECOM Sans" w:cs="AECOM Sans"/>
                <w:b/>
                <w:bCs/>
                <w:spacing w:val="1"/>
                <w:rtl/>
              </w:rPr>
            </w:pPr>
          </w:p>
        </w:tc>
        <w:tc>
          <w:tcPr>
            <w:tcW w:w="3510" w:type="dxa"/>
            <w:gridSpan w:val="9"/>
            <w:shd w:val="clear" w:color="auto" w:fill="auto"/>
            <w:vAlign w:val="center"/>
          </w:tcPr>
          <w:p w14:paraId="51537C13" w14:textId="77777777" w:rsidR="00E81811" w:rsidRPr="00011BD4" w:rsidRDefault="00E81811" w:rsidP="00E81811">
            <w:pPr>
              <w:bidi/>
              <w:jc w:val="center"/>
              <w:rPr>
                <w:rFonts w:ascii="AECOM Sans" w:hAnsi="AECOM Sans" w:cs="AECOM Sans"/>
                <w:b/>
                <w:bCs/>
                <w:spacing w:val="1"/>
                <w:rtl/>
              </w:rPr>
            </w:pPr>
          </w:p>
        </w:tc>
      </w:tr>
      <w:tr w:rsidR="00E81811" w14:paraId="618225E5" w14:textId="77777777" w:rsidTr="00A344A9">
        <w:trPr>
          <w:trHeight w:val="438"/>
        </w:trPr>
        <w:tc>
          <w:tcPr>
            <w:tcW w:w="1165" w:type="dxa"/>
            <w:gridSpan w:val="3"/>
            <w:shd w:val="clear" w:color="auto" w:fill="auto"/>
            <w:vAlign w:val="center"/>
          </w:tcPr>
          <w:p w14:paraId="2E35A316" w14:textId="77777777" w:rsidR="00E81811" w:rsidRPr="00011BD4" w:rsidRDefault="00E81811" w:rsidP="00E81811">
            <w:pPr>
              <w:bidi/>
              <w:jc w:val="center"/>
              <w:rPr>
                <w:rFonts w:ascii="AECOM Sans" w:hAnsi="AECOM Sans" w:cs="AECOM Sans"/>
                <w:b/>
                <w:bCs/>
                <w:rtl/>
              </w:rPr>
            </w:pPr>
          </w:p>
        </w:tc>
        <w:tc>
          <w:tcPr>
            <w:tcW w:w="5043" w:type="dxa"/>
            <w:gridSpan w:val="12"/>
            <w:shd w:val="clear" w:color="auto" w:fill="auto"/>
            <w:vAlign w:val="center"/>
          </w:tcPr>
          <w:p w14:paraId="5ABE400F" w14:textId="77777777" w:rsidR="00E81811" w:rsidRPr="00011BD4" w:rsidRDefault="00E81811" w:rsidP="00E81811">
            <w:pPr>
              <w:bidi/>
              <w:jc w:val="center"/>
              <w:rPr>
                <w:rFonts w:ascii="AECOM Sans" w:hAnsi="AECOM Sans" w:cs="AECOM Sans"/>
                <w:b/>
                <w:bCs/>
                <w:spacing w:val="1"/>
                <w:rtl/>
              </w:rPr>
            </w:pPr>
          </w:p>
        </w:tc>
        <w:tc>
          <w:tcPr>
            <w:tcW w:w="897" w:type="dxa"/>
            <w:gridSpan w:val="2"/>
            <w:shd w:val="clear" w:color="auto" w:fill="auto"/>
            <w:vAlign w:val="center"/>
          </w:tcPr>
          <w:p w14:paraId="4FAC5AB6" w14:textId="77777777" w:rsidR="00E81811" w:rsidRPr="00011BD4" w:rsidRDefault="00E81811" w:rsidP="00E81811">
            <w:pPr>
              <w:bidi/>
              <w:jc w:val="center"/>
              <w:rPr>
                <w:rFonts w:ascii="AECOM Sans" w:hAnsi="AECOM Sans" w:cs="AECOM Sans"/>
                <w:b/>
                <w:bCs/>
                <w:spacing w:val="1"/>
                <w:rtl/>
              </w:rPr>
            </w:pPr>
          </w:p>
        </w:tc>
        <w:tc>
          <w:tcPr>
            <w:tcW w:w="3510" w:type="dxa"/>
            <w:gridSpan w:val="9"/>
            <w:shd w:val="clear" w:color="auto" w:fill="auto"/>
            <w:vAlign w:val="center"/>
          </w:tcPr>
          <w:p w14:paraId="2220DB19" w14:textId="77777777" w:rsidR="00E81811" w:rsidRPr="00011BD4" w:rsidRDefault="00E81811" w:rsidP="00E81811">
            <w:pPr>
              <w:bidi/>
              <w:jc w:val="center"/>
              <w:rPr>
                <w:rFonts w:ascii="AECOM Sans" w:hAnsi="AECOM Sans" w:cs="AECOM Sans"/>
                <w:b/>
                <w:bCs/>
                <w:spacing w:val="1"/>
                <w:rtl/>
              </w:rPr>
            </w:pPr>
          </w:p>
        </w:tc>
      </w:tr>
      <w:tr w:rsidR="00E81811" w14:paraId="01A1B248" w14:textId="77777777" w:rsidTr="00A344A9">
        <w:trPr>
          <w:trHeight w:val="438"/>
        </w:trPr>
        <w:tc>
          <w:tcPr>
            <w:tcW w:w="1165" w:type="dxa"/>
            <w:gridSpan w:val="3"/>
            <w:shd w:val="clear" w:color="auto" w:fill="auto"/>
            <w:vAlign w:val="center"/>
          </w:tcPr>
          <w:p w14:paraId="23CB2C04" w14:textId="77777777" w:rsidR="00E81811" w:rsidRPr="00011BD4" w:rsidRDefault="00E81811" w:rsidP="00E81811">
            <w:pPr>
              <w:bidi/>
              <w:jc w:val="center"/>
              <w:rPr>
                <w:rFonts w:ascii="AECOM Sans" w:hAnsi="AECOM Sans" w:cs="AECOM Sans"/>
                <w:b/>
                <w:bCs/>
                <w:rtl/>
              </w:rPr>
            </w:pPr>
          </w:p>
        </w:tc>
        <w:tc>
          <w:tcPr>
            <w:tcW w:w="5043" w:type="dxa"/>
            <w:gridSpan w:val="12"/>
            <w:shd w:val="clear" w:color="auto" w:fill="auto"/>
            <w:vAlign w:val="center"/>
          </w:tcPr>
          <w:p w14:paraId="44646A32" w14:textId="77777777" w:rsidR="00E81811" w:rsidRPr="00011BD4" w:rsidRDefault="00E81811" w:rsidP="00E81811">
            <w:pPr>
              <w:bidi/>
              <w:jc w:val="center"/>
              <w:rPr>
                <w:rFonts w:ascii="AECOM Sans" w:hAnsi="AECOM Sans" w:cs="AECOM Sans"/>
                <w:b/>
                <w:bCs/>
                <w:spacing w:val="1"/>
                <w:rtl/>
              </w:rPr>
            </w:pPr>
          </w:p>
        </w:tc>
        <w:tc>
          <w:tcPr>
            <w:tcW w:w="897" w:type="dxa"/>
            <w:gridSpan w:val="2"/>
            <w:shd w:val="clear" w:color="auto" w:fill="auto"/>
            <w:vAlign w:val="center"/>
          </w:tcPr>
          <w:p w14:paraId="5B4AEAB6" w14:textId="77777777" w:rsidR="00E81811" w:rsidRPr="00011BD4" w:rsidRDefault="00E81811" w:rsidP="00E81811">
            <w:pPr>
              <w:bidi/>
              <w:jc w:val="center"/>
              <w:rPr>
                <w:rFonts w:ascii="AECOM Sans" w:hAnsi="AECOM Sans" w:cs="AECOM Sans"/>
                <w:b/>
                <w:bCs/>
                <w:spacing w:val="1"/>
                <w:rtl/>
              </w:rPr>
            </w:pPr>
          </w:p>
        </w:tc>
        <w:tc>
          <w:tcPr>
            <w:tcW w:w="3510" w:type="dxa"/>
            <w:gridSpan w:val="9"/>
            <w:shd w:val="clear" w:color="auto" w:fill="auto"/>
            <w:vAlign w:val="center"/>
          </w:tcPr>
          <w:p w14:paraId="641B2D32" w14:textId="77777777" w:rsidR="00E81811" w:rsidRPr="00011BD4" w:rsidRDefault="00E81811" w:rsidP="00E81811">
            <w:pPr>
              <w:bidi/>
              <w:jc w:val="center"/>
              <w:rPr>
                <w:rFonts w:ascii="AECOM Sans" w:hAnsi="AECOM Sans" w:cs="AECOM Sans"/>
                <w:b/>
                <w:bCs/>
                <w:spacing w:val="1"/>
                <w:rtl/>
              </w:rPr>
            </w:pPr>
          </w:p>
        </w:tc>
      </w:tr>
      <w:tr w:rsidR="00E81811" w14:paraId="62B24768" w14:textId="77777777" w:rsidTr="00A344A9">
        <w:trPr>
          <w:trHeight w:val="438"/>
        </w:trPr>
        <w:tc>
          <w:tcPr>
            <w:tcW w:w="1165" w:type="dxa"/>
            <w:gridSpan w:val="3"/>
            <w:shd w:val="clear" w:color="auto" w:fill="auto"/>
            <w:vAlign w:val="center"/>
          </w:tcPr>
          <w:p w14:paraId="1BBBEE7F" w14:textId="77777777" w:rsidR="00E81811" w:rsidRPr="00011BD4" w:rsidRDefault="00E81811" w:rsidP="00E81811">
            <w:pPr>
              <w:bidi/>
              <w:jc w:val="center"/>
              <w:rPr>
                <w:rFonts w:ascii="AECOM Sans" w:hAnsi="AECOM Sans" w:cs="AECOM Sans"/>
                <w:b/>
                <w:bCs/>
                <w:rtl/>
              </w:rPr>
            </w:pPr>
          </w:p>
        </w:tc>
        <w:tc>
          <w:tcPr>
            <w:tcW w:w="5043" w:type="dxa"/>
            <w:gridSpan w:val="12"/>
            <w:shd w:val="clear" w:color="auto" w:fill="auto"/>
            <w:vAlign w:val="center"/>
          </w:tcPr>
          <w:p w14:paraId="13B9300B" w14:textId="77777777" w:rsidR="00E81811" w:rsidRPr="00011BD4" w:rsidRDefault="00E81811" w:rsidP="00E81811">
            <w:pPr>
              <w:bidi/>
              <w:jc w:val="center"/>
              <w:rPr>
                <w:rFonts w:ascii="AECOM Sans" w:hAnsi="AECOM Sans" w:cs="AECOM Sans"/>
                <w:b/>
                <w:bCs/>
                <w:spacing w:val="1"/>
                <w:rtl/>
              </w:rPr>
            </w:pPr>
          </w:p>
        </w:tc>
        <w:tc>
          <w:tcPr>
            <w:tcW w:w="897" w:type="dxa"/>
            <w:gridSpan w:val="2"/>
            <w:shd w:val="clear" w:color="auto" w:fill="auto"/>
            <w:vAlign w:val="center"/>
          </w:tcPr>
          <w:p w14:paraId="4274C86C" w14:textId="77777777" w:rsidR="00E81811" w:rsidRPr="00011BD4" w:rsidRDefault="00E81811" w:rsidP="00E81811">
            <w:pPr>
              <w:bidi/>
              <w:jc w:val="center"/>
              <w:rPr>
                <w:rFonts w:ascii="AECOM Sans" w:hAnsi="AECOM Sans" w:cs="AECOM Sans"/>
                <w:b/>
                <w:bCs/>
                <w:spacing w:val="1"/>
                <w:rtl/>
              </w:rPr>
            </w:pPr>
          </w:p>
        </w:tc>
        <w:tc>
          <w:tcPr>
            <w:tcW w:w="3510" w:type="dxa"/>
            <w:gridSpan w:val="9"/>
            <w:shd w:val="clear" w:color="auto" w:fill="auto"/>
            <w:vAlign w:val="center"/>
          </w:tcPr>
          <w:p w14:paraId="1539BA71" w14:textId="77777777" w:rsidR="00E81811" w:rsidRPr="00011BD4" w:rsidRDefault="00E81811" w:rsidP="00E81811">
            <w:pPr>
              <w:bidi/>
              <w:jc w:val="center"/>
              <w:rPr>
                <w:rFonts w:ascii="AECOM Sans" w:hAnsi="AECOM Sans" w:cs="AECOM Sans"/>
                <w:b/>
                <w:bCs/>
                <w:spacing w:val="1"/>
                <w:rtl/>
              </w:rPr>
            </w:pPr>
          </w:p>
        </w:tc>
      </w:tr>
      <w:tr w:rsidR="00E81811" w14:paraId="4A2E4513" w14:textId="1EFB8E56" w:rsidTr="00A344A9">
        <w:trPr>
          <w:trHeight w:val="270"/>
        </w:trPr>
        <w:tc>
          <w:tcPr>
            <w:tcW w:w="715" w:type="dxa"/>
            <w:gridSpan w:val="2"/>
            <w:vMerge w:val="restart"/>
            <w:shd w:val="clear" w:color="auto" w:fill="auto"/>
            <w:vAlign w:val="center"/>
          </w:tcPr>
          <w:p w14:paraId="78DCFF3C" w14:textId="1C7D0069" w:rsidR="00E81811" w:rsidRPr="00011BD4" w:rsidRDefault="00E81811" w:rsidP="00E81811">
            <w:pPr>
              <w:bidi/>
              <w:jc w:val="center"/>
              <w:rPr>
                <w:rFonts w:ascii="AECOM Sans" w:hAnsi="AECOM Sans" w:cs="AECOM Sans"/>
                <w:b/>
                <w:bCs/>
                <w:spacing w:val="1"/>
                <w:rtl/>
              </w:rPr>
            </w:pPr>
            <w:r w:rsidRPr="00011BD4">
              <w:rPr>
                <w:rFonts w:cs="Arial MT"/>
                <w:sz w:val="22"/>
                <w:szCs w:val="24"/>
              </w:rPr>
              <w:lastRenderedPageBreak/>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5493" w:type="dxa"/>
            <w:gridSpan w:val="13"/>
            <w:vMerge w:val="restart"/>
            <w:shd w:val="clear" w:color="auto" w:fill="auto"/>
            <w:vAlign w:val="center"/>
          </w:tcPr>
          <w:p w14:paraId="57C4879D" w14:textId="7A1627ED" w:rsidR="00E81811" w:rsidRDefault="00E81811" w:rsidP="00E81811">
            <w:pPr>
              <w:jc w:val="center"/>
              <w:rPr>
                <w:rFonts w:ascii="AECOM Sans" w:eastAsia="Arial" w:hAnsi="AECOM Sans" w:cs="AECOM Sans"/>
                <w:rtl/>
              </w:rPr>
            </w:pPr>
            <w:r w:rsidRPr="00F53ECF">
              <w:rPr>
                <w:rFonts w:ascii="AECOM Sans" w:eastAsia="Arial" w:hAnsi="AECOM Sans" w:cs="AECOM Sans"/>
                <w:rtl/>
              </w:rPr>
              <w:t>مرفقات</w:t>
            </w:r>
          </w:p>
          <w:p w14:paraId="0845A959" w14:textId="0BA5341A" w:rsidR="00E81811" w:rsidRPr="00D007C1" w:rsidRDefault="00E81811" w:rsidP="00E81811">
            <w:pPr>
              <w:jc w:val="center"/>
              <w:rPr>
                <w:rFonts w:ascii="AECOM Sans" w:hAnsi="AECOM Sans" w:cs="AECOM Sans"/>
                <w:bCs/>
                <w:spacing w:val="1"/>
                <w:rtl/>
              </w:rPr>
            </w:pPr>
            <w:r w:rsidRPr="00F53ECF">
              <w:rPr>
                <w:rFonts w:ascii="AECOM Sans" w:hAnsi="AECOM Sans" w:cs="AECOM Sans"/>
                <w:bCs/>
                <w:spacing w:val="1"/>
              </w:rPr>
              <w:t>Attached</w:t>
            </w:r>
          </w:p>
        </w:tc>
        <w:tc>
          <w:tcPr>
            <w:tcW w:w="616" w:type="dxa"/>
            <w:vMerge w:val="restart"/>
            <w:shd w:val="clear" w:color="auto" w:fill="auto"/>
            <w:vAlign w:val="center"/>
          </w:tcPr>
          <w:p w14:paraId="36897FC8" w14:textId="69AA37C4" w:rsidR="00E81811" w:rsidRPr="00011BD4" w:rsidRDefault="00E81811" w:rsidP="00E81811">
            <w:pPr>
              <w:bidi/>
              <w:jc w:val="center"/>
              <w:rPr>
                <w:rFonts w:ascii="AECOM Sans" w:hAnsi="AECOM Sans" w:cs="AECOM Sans"/>
                <w:b/>
                <w:bCs/>
                <w:spacing w:val="1"/>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201" w:type="dxa"/>
            <w:gridSpan w:val="9"/>
            <w:tcBorders>
              <w:bottom w:val="nil"/>
              <w:right w:val="nil"/>
            </w:tcBorders>
            <w:shd w:val="clear" w:color="auto" w:fill="auto"/>
          </w:tcPr>
          <w:p w14:paraId="4734A86D" w14:textId="5F021055" w:rsidR="00E81811" w:rsidRPr="00F53ECF" w:rsidRDefault="00E81811" w:rsidP="00E81811">
            <w:pPr>
              <w:jc w:val="left"/>
              <w:rPr>
                <w:rFonts w:ascii="AECOM Sans" w:hAnsi="AECOM Sans" w:cs="AECOM Sans"/>
                <w:rtl/>
              </w:rPr>
            </w:pPr>
            <w:r w:rsidRPr="00F53ECF">
              <w:rPr>
                <w:rFonts w:ascii="AECOM Sans" w:hAnsi="AECOM Sans" w:cs="AECOM Sans"/>
              </w:rPr>
              <w:t>File Transfer Protocol (FTP)</w:t>
            </w:r>
            <w:r w:rsidRPr="00F53ECF">
              <w:rPr>
                <w:rFonts w:ascii="AECOM Sans" w:hAnsi="AECOM Sans" w:cs="AECOM Sans"/>
                <w:rtl/>
              </w:rPr>
              <w:t xml:space="preserve"> </w:t>
            </w:r>
          </w:p>
        </w:tc>
        <w:tc>
          <w:tcPr>
            <w:tcW w:w="1590" w:type="dxa"/>
            <w:tcBorders>
              <w:left w:val="nil"/>
              <w:bottom w:val="nil"/>
            </w:tcBorders>
            <w:shd w:val="clear" w:color="auto" w:fill="auto"/>
          </w:tcPr>
          <w:p w14:paraId="33904EA9" w14:textId="43EFBBBD" w:rsidR="00E81811" w:rsidRPr="00F53ECF" w:rsidRDefault="00E81811" w:rsidP="00E81811">
            <w:pPr>
              <w:jc w:val="right"/>
              <w:rPr>
                <w:rFonts w:ascii="AECOM Sans" w:hAnsi="AECOM Sans" w:cs="AECOM Sans"/>
                <w:rtl/>
              </w:rPr>
            </w:pPr>
            <w:r w:rsidRPr="00F53ECF">
              <w:rPr>
                <w:rFonts w:ascii="AECOM Sans" w:hAnsi="AECOM Sans" w:cs="AECOM Sans"/>
                <w:rtl/>
              </w:rPr>
              <w:t>بروتوكول نقل الملفات</w:t>
            </w:r>
          </w:p>
        </w:tc>
      </w:tr>
      <w:tr w:rsidR="00E81811" w14:paraId="0D46D66A" w14:textId="77777777" w:rsidTr="00A344A9">
        <w:trPr>
          <w:trHeight w:val="210"/>
        </w:trPr>
        <w:tc>
          <w:tcPr>
            <w:tcW w:w="715" w:type="dxa"/>
            <w:gridSpan w:val="2"/>
            <w:vMerge/>
            <w:shd w:val="clear" w:color="auto" w:fill="auto"/>
            <w:vAlign w:val="center"/>
          </w:tcPr>
          <w:p w14:paraId="6C898F90" w14:textId="77777777" w:rsidR="00E81811" w:rsidRPr="00011BD4" w:rsidRDefault="00E81811" w:rsidP="00E81811">
            <w:pPr>
              <w:bidi/>
              <w:jc w:val="center"/>
              <w:rPr>
                <w:rFonts w:cs="Arial MT"/>
                <w:sz w:val="22"/>
                <w:szCs w:val="24"/>
              </w:rPr>
            </w:pPr>
          </w:p>
        </w:tc>
        <w:tc>
          <w:tcPr>
            <w:tcW w:w="5493" w:type="dxa"/>
            <w:gridSpan w:val="13"/>
            <w:vMerge/>
            <w:shd w:val="clear" w:color="auto" w:fill="auto"/>
            <w:vAlign w:val="center"/>
          </w:tcPr>
          <w:p w14:paraId="74556605" w14:textId="77777777" w:rsidR="00E81811" w:rsidRPr="007D1166" w:rsidRDefault="00E81811" w:rsidP="00E81811">
            <w:pPr>
              <w:jc w:val="center"/>
              <w:rPr>
                <w:rFonts w:cs="Arial MT"/>
                <w:bCs/>
                <w:spacing w:val="1"/>
                <w:sz w:val="18"/>
              </w:rPr>
            </w:pPr>
          </w:p>
        </w:tc>
        <w:tc>
          <w:tcPr>
            <w:tcW w:w="616" w:type="dxa"/>
            <w:vMerge/>
            <w:shd w:val="clear" w:color="auto" w:fill="auto"/>
            <w:vAlign w:val="center"/>
          </w:tcPr>
          <w:p w14:paraId="0B37BE70" w14:textId="77777777" w:rsidR="00E81811" w:rsidRPr="00011BD4" w:rsidRDefault="00E81811" w:rsidP="00E81811">
            <w:pPr>
              <w:bidi/>
              <w:jc w:val="center"/>
              <w:rPr>
                <w:rFonts w:cs="Arial MT"/>
                <w:sz w:val="22"/>
                <w:szCs w:val="24"/>
              </w:rPr>
            </w:pPr>
          </w:p>
        </w:tc>
        <w:tc>
          <w:tcPr>
            <w:tcW w:w="3791" w:type="dxa"/>
            <w:gridSpan w:val="10"/>
            <w:tcBorders>
              <w:top w:val="nil"/>
            </w:tcBorders>
            <w:shd w:val="clear" w:color="auto" w:fill="auto"/>
            <w:vAlign w:val="center"/>
          </w:tcPr>
          <w:p w14:paraId="042FB4F3" w14:textId="77777777" w:rsidR="00E81811" w:rsidRDefault="00E81811" w:rsidP="00E81811">
            <w:pPr>
              <w:jc w:val="center"/>
              <w:rPr>
                <w:rFonts w:ascii="AECOM Sans Light" w:hAnsi="AECOM Sans Light" w:cs="AECOM Sans Light"/>
                <w:sz w:val="18"/>
                <w:rtl/>
              </w:rPr>
            </w:pPr>
            <w:r>
              <w:rPr>
                <w:rFonts w:ascii="AECOM Sans Light" w:hAnsi="AECOM Sans Light" w:cs="AECOM Sans Light" w:hint="cs"/>
                <w:sz w:val="18"/>
                <w:rtl/>
              </w:rPr>
              <w:t>.....................................................................</w:t>
            </w:r>
          </w:p>
          <w:p w14:paraId="74918276" w14:textId="445B78A2" w:rsidR="00E81811" w:rsidRPr="007D1166" w:rsidRDefault="00E81811" w:rsidP="00E81811">
            <w:pPr>
              <w:jc w:val="center"/>
              <w:rPr>
                <w:rFonts w:cs="Arial MT"/>
                <w:sz w:val="18"/>
              </w:rPr>
            </w:pPr>
          </w:p>
        </w:tc>
      </w:tr>
      <w:tr w:rsidR="00E81811" w14:paraId="5ED42D4C" w14:textId="77777777" w:rsidTr="00A344A9">
        <w:trPr>
          <w:trHeight w:val="438"/>
        </w:trPr>
        <w:tc>
          <w:tcPr>
            <w:tcW w:w="5466" w:type="dxa"/>
            <w:gridSpan w:val="13"/>
            <w:tcBorders>
              <w:right w:val="nil"/>
            </w:tcBorders>
            <w:shd w:val="clear" w:color="auto" w:fill="40C2CC"/>
            <w:vAlign w:val="center"/>
          </w:tcPr>
          <w:p w14:paraId="063CE5C2" w14:textId="18E97EEB" w:rsidR="00E81811" w:rsidRPr="00A344A9" w:rsidRDefault="00E81811" w:rsidP="00E81811">
            <w:pPr>
              <w:jc w:val="left"/>
              <w:rPr>
                <w:rFonts w:ascii="AECOM Sans" w:hAnsi="AECOM Sans" w:cs="AECOM Sans"/>
                <w:b/>
                <w:bCs/>
              </w:rPr>
            </w:pPr>
            <w:r w:rsidRPr="00A344A9">
              <w:rPr>
                <w:rFonts w:ascii="AECOM Sans" w:hAnsi="AECOM Sans" w:cs="AECOM Sans"/>
                <w:b/>
                <w:bCs/>
              </w:rPr>
              <w:t>Transmitted via</w:t>
            </w:r>
          </w:p>
        </w:tc>
        <w:tc>
          <w:tcPr>
            <w:tcW w:w="5149" w:type="dxa"/>
            <w:gridSpan w:val="13"/>
            <w:tcBorders>
              <w:left w:val="nil"/>
            </w:tcBorders>
            <w:shd w:val="clear" w:color="auto" w:fill="40C2CC"/>
            <w:vAlign w:val="center"/>
          </w:tcPr>
          <w:p w14:paraId="7749A1E1" w14:textId="514B98F6" w:rsidR="00E81811" w:rsidRPr="00A344A9" w:rsidRDefault="00E81811" w:rsidP="00E81811">
            <w:pPr>
              <w:bidi/>
              <w:jc w:val="left"/>
              <w:rPr>
                <w:rFonts w:ascii="AECOM Sans" w:hAnsi="AECOM Sans" w:cs="AECOM Sans"/>
                <w:b/>
                <w:bCs/>
              </w:rPr>
            </w:pPr>
            <w:r w:rsidRPr="00A344A9">
              <w:rPr>
                <w:rFonts w:ascii="AECOM Sans" w:hAnsi="AECOM Sans" w:cs="AECOM Sans"/>
                <w:b/>
                <w:bCs/>
                <w:rtl/>
              </w:rPr>
              <w:t>تمت الإحالة عبر</w:t>
            </w:r>
          </w:p>
        </w:tc>
      </w:tr>
      <w:tr w:rsidR="00E81811" w:rsidRPr="002243F9" w14:paraId="23EEC173" w14:textId="77777777" w:rsidTr="00A344A9">
        <w:trPr>
          <w:trHeight w:val="708"/>
        </w:trPr>
        <w:tc>
          <w:tcPr>
            <w:tcW w:w="643" w:type="dxa"/>
            <w:shd w:val="clear" w:color="auto" w:fill="auto"/>
            <w:vAlign w:val="center"/>
          </w:tcPr>
          <w:p w14:paraId="0F06A2F1"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995" w:type="dxa"/>
            <w:gridSpan w:val="6"/>
            <w:tcBorders>
              <w:bottom w:val="single" w:sz="4" w:space="0" w:color="auto"/>
            </w:tcBorders>
            <w:shd w:val="clear" w:color="auto" w:fill="auto"/>
            <w:vAlign w:val="center"/>
          </w:tcPr>
          <w:p w14:paraId="0B514DB1" w14:textId="77777777" w:rsidR="00E81811"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تسليم إليكتروني</w:t>
            </w:r>
          </w:p>
          <w:p w14:paraId="4B17B7C8" w14:textId="491E2B35" w:rsidR="00E81811" w:rsidRPr="002243F9" w:rsidRDefault="00E81811" w:rsidP="00E81811">
            <w:pPr>
              <w:spacing w:line="300" w:lineRule="auto"/>
              <w:ind w:left="58" w:right="58"/>
              <w:jc w:val="center"/>
              <w:rPr>
                <w:rFonts w:ascii="AECOM Sans" w:hAnsi="AECOM Sans" w:cs="AECOM Sans"/>
                <w:rtl/>
              </w:rPr>
            </w:pPr>
            <w:r w:rsidRPr="00656420">
              <w:rPr>
                <w:rFonts w:ascii="AECOM Sans" w:hAnsi="AECOM Sans" w:cs="AECOM Sans"/>
              </w:rPr>
              <w:t>Electronic Delivery</w:t>
            </w:r>
          </w:p>
        </w:tc>
        <w:tc>
          <w:tcPr>
            <w:tcW w:w="643" w:type="dxa"/>
            <w:tcBorders>
              <w:bottom w:val="single" w:sz="4" w:space="0" w:color="auto"/>
            </w:tcBorders>
            <w:shd w:val="clear" w:color="auto" w:fill="auto"/>
            <w:vAlign w:val="center"/>
          </w:tcPr>
          <w:p w14:paraId="67F25FC7"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85" w:type="dxa"/>
            <w:gridSpan w:val="5"/>
            <w:tcBorders>
              <w:bottom w:val="single" w:sz="4" w:space="0" w:color="auto"/>
            </w:tcBorders>
            <w:shd w:val="clear" w:color="auto" w:fill="auto"/>
            <w:vAlign w:val="center"/>
          </w:tcPr>
          <w:p w14:paraId="3E2815E9" w14:textId="4D1BF174" w:rsidR="00E81811" w:rsidRPr="002243F9"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تسليم نسخة ورقية</w:t>
            </w:r>
            <w:r w:rsidRPr="00656420">
              <w:rPr>
                <w:rFonts w:ascii="AECOM Sans" w:hAnsi="AECOM Sans" w:cs="AECOM Sans"/>
              </w:rPr>
              <w:t xml:space="preserve"> Hard Copy Delivery</w:t>
            </w:r>
          </w:p>
        </w:tc>
        <w:tc>
          <w:tcPr>
            <w:tcW w:w="559" w:type="dxa"/>
            <w:tcBorders>
              <w:bottom w:val="single" w:sz="4" w:space="0" w:color="auto"/>
            </w:tcBorders>
            <w:shd w:val="clear" w:color="auto" w:fill="auto"/>
            <w:vAlign w:val="center"/>
          </w:tcPr>
          <w:p w14:paraId="22DD688F"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09" w:type="dxa"/>
            <w:gridSpan w:val="5"/>
            <w:tcBorders>
              <w:bottom w:val="single" w:sz="4" w:space="0" w:color="auto"/>
            </w:tcBorders>
            <w:shd w:val="clear" w:color="auto" w:fill="auto"/>
            <w:vAlign w:val="center"/>
          </w:tcPr>
          <w:p w14:paraId="7660BCBF" w14:textId="19A9A61B" w:rsidR="00E81811" w:rsidRPr="002243F9"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 xml:space="preserve">البريد المسجل </w:t>
            </w:r>
            <w:r w:rsidRPr="00656420">
              <w:rPr>
                <w:rFonts w:ascii="AECOM Sans" w:hAnsi="AECOM Sans" w:cs="AECOM Sans"/>
              </w:rPr>
              <w:t>Registered Mail</w:t>
            </w:r>
          </w:p>
        </w:tc>
        <w:tc>
          <w:tcPr>
            <w:tcW w:w="469" w:type="dxa"/>
            <w:gridSpan w:val="3"/>
            <w:tcBorders>
              <w:bottom w:val="single" w:sz="4" w:space="0" w:color="auto"/>
            </w:tcBorders>
            <w:shd w:val="clear" w:color="auto" w:fill="auto"/>
            <w:vAlign w:val="center"/>
          </w:tcPr>
          <w:p w14:paraId="7835EF55"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012" w:type="dxa"/>
            <w:gridSpan w:val="4"/>
            <w:shd w:val="clear" w:color="auto" w:fill="auto"/>
            <w:vAlign w:val="center"/>
          </w:tcPr>
          <w:p w14:paraId="7C3AB906" w14:textId="77777777" w:rsidR="00E81811"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الناقل</w:t>
            </w:r>
          </w:p>
          <w:p w14:paraId="49858FE9" w14:textId="73D92412" w:rsidR="00E81811" w:rsidRPr="002243F9"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 xml:space="preserve">  </w:t>
            </w:r>
            <w:r w:rsidRPr="00656420">
              <w:rPr>
                <w:rFonts w:ascii="AECOM Sans" w:hAnsi="AECOM Sans" w:cs="AECOM Sans"/>
              </w:rPr>
              <w:t>Courier</w:t>
            </w:r>
          </w:p>
        </w:tc>
      </w:tr>
      <w:tr w:rsidR="00A950AE" w:rsidRPr="002243F9" w14:paraId="2E32E0B1" w14:textId="77777777" w:rsidTr="00A344A9">
        <w:trPr>
          <w:trHeight w:val="470"/>
        </w:trPr>
        <w:tc>
          <w:tcPr>
            <w:tcW w:w="643" w:type="dxa"/>
            <w:tcBorders>
              <w:right w:val="nil"/>
            </w:tcBorders>
            <w:vAlign w:val="center"/>
          </w:tcPr>
          <w:p w14:paraId="637DDE63" w14:textId="77777777" w:rsidR="00A950AE" w:rsidRPr="00011BD4" w:rsidRDefault="00A950AE" w:rsidP="00E81811">
            <w:pPr>
              <w:bidi/>
              <w:jc w:val="center"/>
              <w:rPr>
                <w:rFonts w:cs="Arial MT"/>
                <w:sz w:val="22"/>
                <w:szCs w:val="24"/>
              </w:rPr>
            </w:pPr>
          </w:p>
        </w:tc>
        <w:tc>
          <w:tcPr>
            <w:tcW w:w="1995" w:type="dxa"/>
            <w:gridSpan w:val="6"/>
            <w:tcBorders>
              <w:left w:val="nil"/>
              <w:right w:val="nil"/>
            </w:tcBorders>
            <w:vAlign w:val="center"/>
          </w:tcPr>
          <w:p w14:paraId="6EC95C3F" w14:textId="77777777" w:rsidR="00A950AE" w:rsidRDefault="00A950AE" w:rsidP="00E81811">
            <w:pPr>
              <w:spacing w:line="300" w:lineRule="auto"/>
              <w:ind w:left="58" w:right="58"/>
              <w:jc w:val="center"/>
              <w:rPr>
                <w:rFonts w:ascii="AECOM Sans" w:hAnsi="AECOM Sans" w:cs="AECOM Sans"/>
                <w:rtl/>
              </w:rPr>
            </w:pPr>
          </w:p>
        </w:tc>
        <w:tc>
          <w:tcPr>
            <w:tcW w:w="643" w:type="dxa"/>
            <w:tcBorders>
              <w:left w:val="nil"/>
              <w:right w:val="nil"/>
            </w:tcBorders>
            <w:vAlign w:val="center"/>
          </w:tcPr>
          <w:p w14:paraId="3DE4C663" w14:textId="77777777" w:rsidR="00A950AE" w:rsidRPr="00011BD4" w:rsidRDefault="00A950AE" w:rsidP="00E81811">
            <w:pPr>
              <w:bidi/>
              <w:jc w:val="center"/>
              <w:rPr>
                <w:rFonts w:cs="Arial MT"/>
                <w:sz w:val="22"/>
                <w:szCs w:val="24"/>
              </w:rPr>
            </w:pPr>
          </w:p>
        </w:tc>
        <w:tc>
          <w:tcPr>
            <w:tcW w:w="2185" w:type="dxa"/>
            <w:gridSpan w:val="5"/>
            <w:tcBorders>
              <w:left w:val="nil"/>
              <w:right w:val="nil"/>
            </w:tcBorders>
            <w:vAlign w:val="center"/>
          </w:tcPr>
          <w:p w14:paraId="0C9B9437" w14:textId="77777777" w:rsidR="00A950AE" w:rsidRPr="00656420" w:rsidRDefault="00A950AE" w:rsidP="00E81811">
            <w:pPr>
              <w:spacing w:line="300" w:lineRule="auto"/>
              <w:ind w:left="58" w:right="58"/>
              <w:jc w:val="center"/>
              <w:rPr>
                <w:rFonts w:ascii="AECOM Sans" w:hAnsi="AECOM Sans" w:cs="AECOM Sans"/>
                <w:rtl/>
              </w:rPr>
            </w:pPr>
          </w:p>
        </w:tc>
        <w:tc>
          <w:tcPr>
            <w:tcW w:w="559" w:type="dxa"/>
            <w:tcBorders>
              <w:left w:val="nil"/>
              <w:right w:val="nil"/>
            </w:tcBorders>
            <w:vAlign w:val="center"/>
          </w:tcPr>
          <w:p w14:paraId="4791CA10" w14:textId="77777777" w:rsidR="00A950AE" w:rsidRPr="00011BD4" w:rsidRDefault="00A950AE" w:rsidP="00E81811">
            <w:pPr>
              <w:bidi/>
              <w:jc w:val="center"/>
              <w:rPr>
                <w:rFonts w:cs="Arial MT"/>
                <w:sz w:val="22"/>
                <w:szCs w:val="24"/>
              </w:rPr>
            </w:pPr>
          </w:p>
        </w:tc>
        <w:tc>
          <w:tcPr>
            <w:tcW w:w="2109" w:type="dxa"/>
            <w:gridSpan w:val="5"/>
            <w:tcBorders>
              <w:left w:val="nil"/>
              <w:right w:val="nil"/>
            </w:tcBorders>
            <w:vAlign w:val="center"/>
          </w:tcPr>
          <w:p w14:paraId="3F01979D" w14:textId="77777777" w:rsidR="00A950AE" w:rsidRPr="00656420" w:rsidRDefault="00A950AE" w:rsidP="00E81811">
            <w:pPr>
              <w:spacing w:line="300" w:lineRule="auto"/>
              <w:ind w:left="58" w:right="58"/>
              <w:jc w:val="center"/>
              <w:rPr>
                <w:rFonts w:ascii="AECOM Sans" w:hAnsi="AECOM Sans" w:cs="AECOM Sans"/>
                <w:rtl/>
              </w:rPr>
            </w:pPr>
          </w:p>
        </w:tc>
        <w:tc>
          <w:tcPr>
            <w:tcW w:w="469" w:type="dxa"/>
            <w:gridSpan w:val="3"/>
            <w:tcBorders>
              <w:left w:val="nil"/>
              <w:right w:val="nil"/>
            </w:tcBorders>
            <w:vAlign w:val="center"/>
          </w:tcPr>
          <w:p w14:paraId="3B2226AC" w14:textId="77777777" w:rsidR="00A950AE" w:rsidRPr="00011BD4" w:rsidRDefault="00A950AE" w:rsidP="00E81811">
            <w:pPr>
              <w:bidi/>
              <w:jc w:val="center"/>
              <w:rPr>
                <w:rFonts w:cs="Arial MT"/>
                <w:sz w:val="22"/>
                <w:szCs w:val="24"/>
              </w:rPr>
            </w:pPr>
          </w:p>
        </w:tc>
        <w:tc>
          <w:tcPr>
            <w:tcW w:w="2012" w:type="dxa"/>
            <w:gridSpan w:val="4"/>
            <w:tcBorders>
              <w:left w:val="nil"/>
            </w:tcBorders>
            <w:vAlign w:val="center"/>
          </w:tcPr>
          <w:p w14:paraId="283256A6" w14:textId="77777777" w:rsidR="00A950AE" w:rsidRPr="00656420" w:rsidRDefault="00A950AE" w:rsidP="00E81811">
            <w:pPr>
              <w:spacing w:line="300" w:lineRule="auto"/>
              <w:ind w:left="58" w:right="58"/>
              <w:jc w:val="center"/>
              <w:rPr>
                <w:rFonts w:ascii="AECOM Sans" w:hAnsi="AECOM Sans" w:cs="AECOM Sans"/>
                <w:rtl/>
              </w:rPr>
            </w:pPr>
          </w:p>
        </w:tc>
      </w:tr>
      <w:tr w:rsidR="00E81811" w:rsidRPr="002243F9" w14:paraId="7A23B6F2" w14:textId="77777777" w:rsidTr="00A344A9">
        <w:trPr>
          <w:trHeight w:val="708"/>
        </w:trPr>
        <w:tc>
          <w:tcPr>
            <w:tcW w:w="643" w:type="dxa"/>
            <w:vAlign w:val="center"/>
          </w:tcPr>
          <w:p w14:paraId="4B095BFD"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995" w:type="dxa"/>
            <w:gridSpan w:val="6"/>
            <w:vAlign w:val="center"/>
          </w:tcPr>
          <w:p w14:paraId="4655E292" w14:textId="6973073B" w:rsidR="00E81811" w:rsidRDefault="00E81811" w:rsidP="00E81811">
            <w:pPr>
              <w:spacing w:line="300" w:lineRule="auto"/>
              <w:ind w:left="58" w:right="58"/>
              <w:jc w:val="center"/>
              <w:rPr>
                <w:rFonts w:ascii="AECOM Sans" w:hAnsi="AECOM Sans" w:cs="AECOM Sans"/>
                <w:rtl/>
              </w:rPr>
            </w:pPr>
            <w:r>
              <w:rPr>
                <w:rFonts w:ascii="AECOM Sans" w:hAnsi="AECOM Sans" w:cs="AECOM Sans" w:hint="cs"/>
                <w:rtl/>
              </w:rPr>
              <w:t>للموافقة</w:t>
            </w:r>
          </w:p>
          <w:p w14:paraId="3F83A55C" w14:textId="7EF2F9EB"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For Approval</w:t>
            </w:r>
          </w:p>
        </w:tc>
        <w:tc>
          <w:tcPr>
            <w:tcW w:w="643" w:type="dxa"/>
            <w:vAlign w:val="center"/>
          </w:tcPr>
          <w:p w14:paraId="386B87E6"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85" w:type="dxa"/>
            <w:gridSpan w:val="5"/>
            <w:vAlign w:val="center"/>
          </w:tcPr>
          <w:p w14:paraId="63A6B15C" w14:textId="77777777" w:rsidR="00E81811"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للعلم</w:t>
            </w:r>
          </w:p>
          <w:p w14:paraId="685C2C85" w14:textId="50519065"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For Information</w:t>
            </w:r>
          </w:p>
        </w:tc>
        <w:tc>
          <w:tcPr>
            <w:tcW w:w="559" w:type="dxa"/>
            <w:vAlign w:val="center"/>
          </w:tcPr>
          <w:p w14:paraId="3324C774"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09" w:type="dxa"/>
            <w:gridSpan w:val="5"/>
            <w:vAlign w:val="center"/>
          </w:tcPr>
          <w:p w14:paraId="13378BEA" w14:textId="77777777" w:rsidR="00E81811"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غير معتمد – يُعاد التقديم</w:t>
            </w:r>
          </w:p>
          <w:p w14:paraId="38764B78" w14:textId="4FD1CCF9"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Not Approved – Resubmit</w:t>
            </w:r>
          </w:p>
        </w:tc>
        <w:tc>
          <w:tcPr>
            <w:tcW w:w="469" w:type="dxa"/>
            <w:gridSpan w:val="3"/>
            <w:vAlign w:val="center"/>
          </w:tcPr>
          <w:p w14:paraId="2D3A194E"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012" w:type="dxa"/>
            <w:gridSpan w:val="4"/>
            <w:vAlign w:val="center"/>
          </w:tcPr>
          <w:p w14:paraId="1E7A0743" w14:textId="46B423D1" w:rsidR="00E81811" w:rsidRDefault="00E81811" w:rsidP="00E81811">
            <w:pPr>
              <w:spacing w:line="300" w:lineRule="auto"/>
              <w:ind w:left="58" w:right="58"/>
              <w:jc w:val="center"/>
              <w:rPr>
                <w:rFonts w:ascii="AECOM Sans" w:hAnsi="AECOM Sans" w:cs="AECOM Sans"/>
              </w:rPr>
            </w:pPr>
            <w:r w:rsidRPr="00656420">
              <w:rPr>
                <w:rFonts w:ascii="AECOM Sans" w:hAnsi="AECOM Sans" w:cs="AECOM Sans"/>
                <w:rtl/>
              </w:rPr>
              <w:t>مرفوض / يُعاد التقديم</w:t>
            </w:r>
          </w:p>
          <w:p w14:paraId="23366DEC" w14:textId="1BC51D9E"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Rejected / Resubmit</w:t>
            </w:r>
          </w:p>
        </w:tc>
      </w:tr>
      <w:tr w:rsidR="00E81811" w:rsidRPr="002243F9" w14:paraId="36312136" w14:textId="77777777" w:rsidTr="00A344A9">
        <w:trPr>
          <w:trHeight w:val="708"/>
        </w:trPr>
        <w:tc>
          <w:tcPr>
            <w:tcW w:w="643" w:type="dxa"/>
            <w:vAlign w:val="center"/>
          </w:tcPr>
          <w:p w14:paraId="19090121"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995" w:type="dxa"/>
            <w:gridSpan w:val="6"/>
            <w:vAlign w:val="center"/>
          </w:tcPr>
          <w:p w14:paraId="39F83BC2" w14:textId="23BD934F" w:rsidR="00E81811" w:rsidRDefault="00E81811" w:rsidP="00E81811">
            <w:pPr>
              <w:spacing w:line="300" w:lineRule="auto"/>
              <w:ind w:left="58" w:right="58"/>
              <w:jc w:val="center"/>
              <w:rPr>
                <w:rFonts w:ascii="AECOM Sans" w:hAnsi="AECOM Sans" w:cs="AECOM Sans"/>
                <w:rtl/>
              </w:rPr>
            </w:pPr>
            <w:r w:rsidRPr="00656420">
              <w:rPr>
                <w:rFonts w:ascii="AECOM Sans" w:hAnsi="AECOM Sans" w:cs="AECOM Sans"/>
                <w:rtl/>
              </w:rPr>
              <w:t>مصرَح بالاستخدام</w:t>
            </w:r>
          </w:p>
          <w:p w14:paraId="1BFC9F18" w14:textId="0B2BA09E"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For Use</w:t>
            </w:r>
          </w:p>
        </w:tc>
        <w:tc>
          <w:tcPr>
            <w:tcW w:w="643" w:type="dxa"/>
            <w:vAlign w:val="center"/>
          </w:tcPr>
          <w:p w14:paraId="457021C7"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85" w:type="dxa"/>
            <w:gridSpan w:val="5"/>
            <w:vAlign w:val="center"/>
          </w:tcPr>
          <w:p w14:paraId="77739A58" w14:textId="77777777" w:rsidR="00E81811" w:rsidRDefault="00E81811" w:rsidP="00E81811">
            <w:pPr>
              <w:spacing w:line="300" w:lineRule="auto"/>
              <w:ind w:left="58" w:right="58"/>
              <w:jc w:val="center"/>
              <w:rPr>
                <w:rFonts w:ascii="AECOM Sans" w:hAnsi="AECOM Sans" w:cs="AECOM Sans"/>
              </w:rPr>
            </w:pPr>
            <w:r w:rsidRPr="00656420">
              <w:rPr>
                <w:rFonts w:ascii="AECOM Sans" w:hAnsi="AECOM Sans" w:cs="AECOM Sans"/>
                <w:rtl/>
              </w:rPr>
              <w:t>يُعتمد</w:t>
            </w:r>
          </w:p>
          <w:p w14:paraId="3A8CFA04" w14:textId="2B5D7065"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Approved</w:t>
            </w:r>
          </w:p>
        </w:tc>
        <w:tc>
          <w:tcPr>
            <w:tcW w:w="559" w:type="dxa"/>
            <w:vAlign w:val="center"/>
          </w:tcPr>
          <w:p w14:paraId="4D6049F0"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09" w:type="dxa"/>
            <w:gridSpan w:val="5"/>
            <w:tcBorders>
              <w:bottom w:val="single" w:sz="4" w:space="0" w:color="auto"/>
            </w:tcBorders>
            <w:vAlign w:val="center"/>
          </w:tcPr>
          <w:p w14:paraId="5304E26F" w14:textId="77777777" w:rsidR="00E81811" w:rsidRDefault="00E81811" w:rsidP="00E81811">
            <w:pPr>
              <w:spacing w:line="300" w:lineRule="auto"/>
              <w:ind w:left="58" w:right="58"/>
              <w:jc w:val="center"/>
              <w:rPr>
                <w:rFonts w:ascii="AECOM Sans" w:hAnsi="AECOM Sans" w:cs="AECOM Sans"/>
              </w:rPr>
            </w:pPr>
            <w:r w:rsidRPr="00656420">
              <w:rPr>
                <w:rFonts w:ascii="AECOM Sans" w:hAnsi="AECOM Sans" w:cs="AECOM Sans"/>
                <w:rtl/>
              </w:rPr>
              <w:t>للمراجعة وإبداء الملاحظات</w:t>
            </w:r>
          </w:p>
          <w:p w14:paraId="0895F8FC" w14:textId="7D6F9376"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For Review and Comment</w:t>
            </w:r>
          </w:p>
        </w:tc>
        <w:tc>
          <w:tcPr>
            <w:tcW w:w="469" w:type="dxa"/>
            <w:gridSpan w:val="3"/>
            <w:tcBorders>
              <w:bottom w:val="single" w:sz="4" w:space="0" w:color="auto"/>
            </w:tcBorders>
            <w:vAlign w:val="center"/>
          </w:tcPr>
          <w:p w14:paraId="7C7D9AA3"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012" w:type="dxa"/>
            <w:gridSpan w:val="4"/>
            <w:vAlign w:val="center"/>
          </w:tcPr>
          <w:p w14:paraId="7635FA94" w14:textId="77777777" w:rsidR="00E81811" w:rsidRDefault="00E81811" w:rsidP="00E81811">
            <w:pPr>
              <w:spacing w:line="300" w:lineRule="auto"/>
              <w:ind w:left="58" w:right="58"/>
              <w:jc w:val="center"/>
              <w:rPr>
                <w:rFonts w:ascii="AECOM Sans" w:hAnsi="AECOM Sans" w:cs="AECOM Sans"/>
              </w:rPr>
            </w:pPr>
            <w:r w:rsidRPr="00A92BBA">
              <w:rPr>
                <w:rFonts w:ascii="AECOM Sans" w:hAnsi="AECOM Sans" w:cs="AECOM Sans"/>
                <w:rtl/>
              </w:rPr>
              <w:t>يعتمد مع ملاحظات - يُعاد تقديمه</w:t>
            </w:r>
          </w:p>
          <w:p w14:paraId="628F8012" w14:textId="0FDB0631"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Approved with Comments - Resubmit</w:t>
            </w:r>
          </w:p>
        </w:tc>
      </w:tr>
      <w:tr w:rsidR="00E81811" w:rsidRPr="002243F9" w14:paraId="7E1BEDD2" w14:textId="1741CDCC" w:rsidTr="00A344A9">
        <w:trPr>
          <w:trHeight w:val="366"/>
        </w:trPr>
        <w:tc>
          <w:tcPr>
            <w:tcW w:w="643" w:type="dxa"/>
            <w:vMerge w:val="restart"/>
            <w:vAlign w:val="center"/>
          </w:tcPr>
          <w:p w14:paraId="0BA059DE"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1995" w:type="dxa"/>
            <w:gridSpan w:val="6"/>
            <w:vMerge w:val="restart"/>
            <w:vAlign w:val="center"/>
          </w:tcPr>
          <w:p w14:paraId="058D89BF" w14:textId="77777777" w:rsidR="00E81811" w:rsidRDefault="00E81811" w:rsidP="00E81811">
            <w:pPr>
              <w:spacing w:line="300" w:lineRule="auto"/>
              <w:ind w:left="58" w:right="58"/>
              <w:jc w:val="center"/>
              <w:rPr>
                <w:rFonts w:ascii="AECOM Sans" w:hAnsi="AECOM Sans" w:cs="AECOM Sans"/>
              </w:rPr>
            </w:pPr>
            <w:r w:rsidRPr="00B259B5">
              <w:rPr>
                <w:rFonts w:ascii="AECOM Sans" w:hAnsi="AECOM Sans" w:cs="AECOM Sans"/>
                <w:rtl/>
              </w:rPr>
              <w:t>تم الإلغاء</w:t>
            </w:r>
          </w:p>
          <w:p w14:paraId="37DC0E8A" w14:textId="21EA1099"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Canceled</w:t>
            </w:r>
          </w:p>
        </w:tc>
        <w:tc>
          <w:tcPr>
            <w:tcW w:w="643" w:type="dxa"/>
            <w:vMerge w:val="restart"/>
            <w:vAlign w:val="center"/>
          </w:tcPr>
          <w:p w14:paraId="10268C71" w14:textId="77777777" w:rsidR="00E81811" w:rsidRPr="00B508C0" w:rsidRDefault="00E81811" w:rsidP="00E81811">
            <w:pPr>
              <w:bidi/>
              <w:jc w:val="center"/>
              <w:rPr>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185" w:type="dxa"/>
            <w:gridSpan w:val="5"/>
            <w:vMerge w:val="restart"/>
            <w:vAlign w:val="center"/>
          </w:tcPr>
          <w:p w14:paraId="3777CED1" w14:textId="77777777" w:rsidR="00E81811" w:rsidRDefault="00E81811" w:rsidP="00E81811">
            <w:pPr>
              <w:spacing w:line="300" w:lineRule="auto"/>
              <w:ind w:left="58" w:right="58"/>
              <w:jc w:val="center"/>
              <w:rPr>
                <w:rFonts w:ascii="AECOM Sans" w:hAnsi="AECOM Sans" w:cs="AECOM Sans"/>
              </w:rPr>
            </w:pPr>
            <w:r w:rsidRPr="00B259B5">
              <w:rPr>
                <w:rFonts w:ascii="AECOM Sans" w:hAnsi="AECOM Sans" w:cs="AECOM Sans"/>
                <w:rtl/>
              </w:rPr>
              <w:t>حسب الملاحظات الواردة</w:t>
            </w:r>
          </w:p>
          <w:p w14:paraId="74319FF6" w14:textId="0A45EF7C" w:rsidR="00E81811" w:rsidRPr="002243F9" w:rsidRDefault="00E81811" w:rsidP="00E81811">
            <w:pPr>
              <w:spacing w:line="300" w:lineRule="auto"/>
              <w:ind w:left="58" w:right="58"/>
              <w:jc w:val="center"/>
              <w:rPr>
                <w:rFonts w:ascii="AECOM Sans" w:hAnsi="AECOM Sans" w:cs="AECOM Sans"/>
                <w:rtl/>
              </w:rPr>
            </w:pPr>
            <w:r w:rsidRPr="00472237">
              <w:rPr>
                <w:rFonts w:ascii="AECOM Sans" w:hAnsi="AECOM Sans" w:cs="AECOM Sans"/>
              </w:rPr>
              <w:t xml:space="preserve">As </w:t>
            </w:r>
            <w:proofErr w:type="gramStart"/>
            <w:r w:rsidRPr="00472237">
              <w:rPr>
                <w:rFonts w:ascii="AECOM Sans" w:hAnsi="AECOM Sans" w:cs="AECOM Sans"/>
              </w:rPr>
              <w:t>Noted</w:t>
            </w:r>
            <w:proofErr w:type="gramEnd"/>
          </w:p>
        </w:tc>
        <w:tc>
          <w:tcPr>
            <w:tcW w:w="559" w:type="dxa"/>
            <w:vMerge w:val="restart"/>
            <w:vAlign w:val="center"/>
          </w:tcPr>
          <w:p w14:paraId="2ED28A04" w14:textId="77777777" w:rsidR="00E81811" w:rsidRPr="002243F9" w:rsidRDefault="00E81811" w:rsidP="00E81811">
            <w:pPr>
              <w:bidi/>
              <w:jc w:val="center"/>
              <w:rPr>
                <w:rFonts w:ascii="AECOM Sans" w:hAnsi="AECOM Sans" w:cs="AECOM Sans"/>
                <w:rtl/>
              </w:rPr>
            </w:pPr>
            <w:r w:rsidRPr="00011BD4">
              <w:rPr>
                <w:rFonts w:cs="Arial MT"/>
                <w:sz w:val="22"/>
                <w:szCs w:val="24"/>
              </w:rPr>
              <w:fldChar w:fldCharType="begin">
                <w:ffData>
                  <w:name w:val="Check9"/>
                  <w:enabled/>
                  <w:calcOnExit w:val="0"/>
                  <w:checkBox>
                    <w:sizeAuto/>
                    <w:default w:val="0"/>
                  </w:checkBox>
                </w:ffData>
              </w:fldChar>
            </w:r>
            <w:r w:rsidRPr="00011BD4">
              <w:rPr>
                <w:rFonts w:cs="Arial MT"/>
                <w:sz w:val="22"/>
                <w:szCs w:val="24"/>
              </w:rPr>
              <w:instrText xml:space="preserve"> FORMCHECKBOX </w:instrText>
            </w:r>
            <w:r w:rsidR="00A344A9">
              <w:rPr>
                <w:rFonts w:cs="Arial MT"/>
                <w:sz w:val="22"/>
                <w:szCs w:val="24"/>
              </w:rPr>
            </w:r>
            <w:r w:rsidR="00A344A9">
              <w:rPr>
                <w:rFonts w:cs="Arial MT"/>
                <w:sz w:val="22"/>
                <w:szCs w:val="24"/>
              </w:rPr>
              <w:fldChar w:fldCharType="separate"/>
            </w:r>
            <w:r w:rsidRPr="00011BD4">
              <w:rPr>
                <w:rFonts w:cs="Arial MT"/>
                <w:sz w:val="22"/>
                <w:szCs w:val="24"/>
              </w:rPr>
              <w:fldChar w:fldCharType="end"/>
            </w:r>
          </w:p>
        </w:tc>
        <w:tc>
          <w:tcPr>
            <w:tcW w:w="2578" w:type="dxa"/>
            <w:gridSpan w:val="8"/>
            <w:tcBorders>
              <w:bottom w:val="nil"/>
              <w:right w:val="nil"/>
            </w:tcBorders>
          </w:tcPr>
          <w:p w14:paraId="0686D812" w14:textId="452744E6" w:rsidR="00E81811" w:rsidRPr="002243F9" w:rsidRDefault="00E81811" w:rsidP="00E81811">
            <w:pPr>
              <w:spacing w:line="300" w:lineRule="auto"/>
              <w:ind w:left="58" w:right="58"/>
              <w:jc w:val="left"/>
              <w:rPr>
                <w:rFonts w:ascii="AECOM Sans" w:hAnsi="AECOM Sans" w:cs="AECOM Sans"/>
                <w:rtl/>
              </w:rPr>
            </w:pPr>
            <w:r w:rsidRPr="00472237">
              <w:rPr>
                <w:rFonts w:ascii="AECOM Sans" w:hAnsi="AECOM Sans" w:cs="AECOM Sans"/>
              </w:rPr>
              <w:t>Other</w:t>
            </w:r>
          </w:p>
        </w:tc>
        <w:tc>
          <w:tcPr>
            <w:tcW w:w="2012" w:type="dxa"/>
            <w:gridSpan w:val="4"/>
            <w:tcBorders>
              <w:left w:val="nil"/>
              <w:bottom w:val="nil"/>
            </w:tcBorders>
          </w:tcPr>
          <w:p w14:paraId="5280D091" w14:textId="0D262605" w:rsidR="00E81811" w:rsidRPr="002243F9" w:rsidRDefault="00E81811" w:rsidP="00E81811">
            <w:pPr>
              <w:bidi/>
              <w:spacing w:line="300" w:lineRule="auto"/>
              <w:ind w:left="58" w:right="58"/>
              <w:jc w:val="left"/>
              <w:rPr>
                <w:rFonts w:ascii="AECOM Sans" w:hAnsi="AECOM Sans" w:cs="AECOM Sans"/>
                <w:rtl/>
              </w:rPr>
            </w:pPr>
            <w:r w:rsidRPr="00B259B5">
              <w:rPr>
                <w:rFonts w:ascii="AECOM Sans" w:hAnsi="AECOM Sans" w:cs="AECOM Sans"/>
                <w:rtl/>
              </w:rPr>
              <w:t xml:space="preserve">أخرى  </w:t>
            </w:r>
          </w:p>
        </w:tc>
      </w:tr>
      <w:tr w:rsidR="00E81811" w:rsidRPr="002243F9" w14:paraId="0A06859F" w14:textId="77777777" w:rsidTr="00A344A9">
        <w:trPr>
          <w:trHeight w:val="560"/>
        </w:trPr>
        <w:tc>
          <w:tcPr>
            <w:tcW w:w="643" w:type="dxa"/>
            <w:vMerge/>
            <w:tcBorders>
              <w:bottom w:val="single" w:sz="4" w:space="0" w:color="auto"/>
            </w:tcBorders>
            <w:vAlign w:val="center"/>
          </w:tcPr>
          <w:p w14:paraId="7B2BA06F" w14:textId="77777777" w:rsidR="00E81811" w:rsidRPr="00011BD4" w:rsidRDefault="00E81811" w:rsidP="00E81811">
            <w:pPr>
              <w:bidi/>
              <w:jc w:val="center"/>
              <w:rPr>
                <w:rFonts w:cs="Arial MT"/>
                <w:sz w:val="22"/>
                <w:szCs w:val="24"/>
              </w:rPr>
            </w:pPr>
          </w:p>
        </w:tc>
        <w:tc>
          <w:tcPr>
            <w:tcW w:w="1995" w:type="dxa"/>
            <w:gridSpan w:val="6"/>
            <w:vMerge/>
            <w:tcBorders>
              <w:bottom w:val="single" w:sz="4" w:space="0" w:color="auto"/>
            </w:tcBorders>
            <w:vAlign w:val="center"/>
          </w:tcPr>
          <w:p w14:paraId="53B6AE86" w14:textId="77777777" w:rsidR="00E81811" w:rsidRPr="00B259B5" w:rsidRDefault="00E81811" w:rsidP="00E81811">
            <w:pPr>
              <w:spacing w:line="300" w:lineRule="auto"/>
              <w:ind w:left="58" w:right="58"/>
              <w:jc w:val="center"/>
              <w:rPr>
                <w:rFonts w:ascii="AECOM Sans" w:hAnsi="AECOM Sans" w:cs="AECOM Sans"/>
                <w:rtl/>
              </w:rPr>
            </w:pPr>
          </w:p>
        </w:tc>
        <w:tc>
          <w:tcPr>
            <w:tcW w:w="643" w:type="dxa"/>
            <w:vMerge/>
            <w:tcBorders>
              <w:bottom w:val="single" w:sz="4" w:space="0" w:color="auto"/>
            </w:tcBorders>
            <w:vAlign w:val="center"/>
          </w:tcPr>
          <w:p w14:paraId="22522053" w14:textId="77777777" w:rsidR="00E81811" w:rsidRPr="00011BD4" w:rsidRDefault="00E81811" w:rsidP="00E81811">
            <w:pPr>
              <w:bidi/>
              <w:jc w:val="center"/>
              <w:rPr>
                <w:rFonts w:cs="Arial MT"/>
                <w:sz w:val="22"/>
                <w:szCs w:val="24"/>
              </w:rPr>
            </w:pPr>
          </w:p>
        </w:tc>
        <w:tc>
          <w:tcPr>
            <w:tcW w:w="2185" w:type="dxa"/>
            <w:gridSpan w:val="5"/>
            <w:vMerge/>
            <w:tcBorders>
              <w:bottom w:val="single" w:sz="4" w:space="0" w:color="auto"/>
            </w:tcBorders>
            <w:vAlign w:val="center"/>
          </w:tcPr>
          <w:p w14:paraId="43AEDB3B" w14:textId="77777777" w:rsidR="00E81811" w:rsidRPr="00B259B5" w:rsidRDefault="00E81811" w:rsidP="00E81811">
            <w:pPr>
              <w:spacing w:line="300" w:lineRule="auto"/>
              <w:ind w:left="58" w:right="58"/>
              <w:jc w:val="center"/>
              <w:rPr>
                <w:rFonts w:ascii="AECOM Sans" w:hAnsi="AECOM Sans" w:cs="AECOM Sans"/>
                <w:rtl/>
              </w:rPr>
            </w:pPr>
          </w:p>
        </w:tc>
        <w:tc>
          <w:tcPr>
            <w:tcW w:w="559" w:type="dxa"/>
            <w:vMerge/>
            <w:vAlign w:val="center"/>
          </w:tcPr>
          <w:p w14:paraId="261D406D" w14:textId="77777777" w:rsidR="00E81811" w:rsidRPr="00011BD4" w:rsidRDefault="00E81811" w:rsidP="00E81811">
            <w:pPr>
              <w:bidi/>
              <w:jc w:val="center"/>
              <w:rPr>
                <w:rFonts w:cs="Arial MT"/>
                <w:sz w:val="22"/>
                <w:szCs w:val="24"/>
              </w:rPr>
            </w:pPr>
          </w:p>
        </w:tc>
        <w:tc>
          <w:tcPr>
            <w:tcW w:w="4590" w:type="dxa"/>
            <w:gridSpan w:val="12"/>
            <w:tcBorders>
              <w:top w:val="nil"/>
            </w:tcBorders>
            <w:vAlign w:val="center"/>
          </w:tcPr>
          <w:p w14:paraId="58358758" w14:textId="77777777" w:rsidR="00E81811" w:rsidRDefault="00E81811" w:rsidP="00E81811">
            <w:pPr>
              <w:spacing w:line="300" w:lineRule="auto"/>
              <w:ind w:left="58" w:right="58"/>
              <w:jc w:val="center"/>
              <w:rPr>
                <w:rFonts w:ascii="AECOM Sans Light" w:hAnsi="AECOM Sans Light" w:cs="AECOM Sans Light"/>
                <w:sz w:val="18"/>
                <w:rtl/>
              </w:rPr>
            </w:pPr>
            <w:r>
              <w:rPr>
                <w:rFonts w:ascii="AECOM Sans Light" w:hAnsi="AECOM Sans Light" w:cs="AECOM Sans Light" w:hint="cs"/>
                <w:sz w:val="18"/>
                <w:rtl/>
              </w:rPr>
              <w:t>.....................................................................</w:t>
            </w:r>
          </w:p>
          <w:p w14:paraId="4B3D4ED8" w14:textId="6B84942E" w:rsidR="00E81811" w:rsidRPr="00B259B5" w:rsidRDefault="00E81811" w:rsidP="00E81811">
            <w:pPr>
              <w:spacing w:line="300" w:lineRule="auto"/>
              <w:ind w:left="58" w:right="58"/>
              <w:jc w:val="center"/>
              <w:rPr>
                <w:rFonts w:ascii="AECOM Sans" w:hAnsi="AECOM Sans" w:cs="AECOM Sans"/>
                <w:rtl/>
              </w:rPr>
            </w:pPr>
          </w:p>
        </w:tc>
      </w:tr>
      <w:tr w:rsidR="00E81811" w:rsidRPr="002243F9" w14:paraId="13B6BD16" w14:textId="77777777" w:rsidTr="00A344A9">
        <w:trPr>
          <w:trHeight w:val="384"/>
        </w:trPr>
        <w:tc>
          <w:tcPr>
            <w:tcW w:w="5466" w:type="dxa"/>
            <w:gridSpan w:val="13"/>
            <w:tcBorders>
              <w:right w:val="nil"/>
            </w:tcBorders>
            <w:shd w:val="clear" w:color="auto" w:fill="40C2CC"/>
            <w:vAlign w:val="center"/>
          </w:tcPr>
          <w:p w14:paraId="3B976C69" w14:textId="044F5CE1" w:rsidR="00E81811" w:rsidRPr="005B46E3" w:rsidRDefault="00E81811" w:rsidP="00E81811">
            <w:pPr>
              <w:spacing w:line="300" w:lineRule="auto"/>
              <w:ind w:left="58" w:right="58"/>
              <w:jc w:val="left"/>
              <w:rPr>
                <w:rFonts w:ascii="AECOM Sans" w:hAnsi="AECOM Sans" w:cs="AECOM Sans"/>
                <w:b/>
                <w:bCs/>
                <w:rtl/>
              </w:rPr>
            </w:pPr>
            <w:r w:rsidRPr="005B46E3">
              <w:rPr>
                <w:rFonts w:ascii="AECOM Sans" w:hAnsi="AECOM Sans" w:cs="AECOM Sans"/>
                <w:b/>
                <w:bCs/>
              </w:rPr>
              <w:t>Remarks</w:t>
            </w:r>
          </w:p>
        </w:tc>
        <w:tc>
          <w:tcPr>
            <w:tcW w:w="5149" w:type="dxa"/>
            <w:gridSpan w:val="13"/>
            <w:tcBorders>
              <w:left w:val="nil"/>
            </w:tcBorders>
            <w:shd w:val="clear" w:color="auto" w:fill="40C2CC"/>
            <w:vAlign w:val="center"/>
          </w:tcPr>
          <w:p w14:paraId="0EEF770C" w14:textId="4913D70C" w:rsidR="00E81811" w:rsidRPr="005B46E3" w:rsidRDefault="00E81811" w:rsidP="00E81811">
            <w:pPr>
              <w:bidi/>
              <w:spacing w:line="300" w:lineRule="auto"/>
              <w:ind w:left="58" w:right="58"/>
              <w:jc w:val="left"/>
              <w:rPr>
                <w:rFonts w:ascii="AECOM Sans" w:hAnsi="AECOM Sans" w:cs="AECOM Sans"/>
                <w:b/>
                <w:bCs/>
                <w:rtl/>
              </w:rPr>
            </w:pPr>
            <w:r w:rsidRPr="005B46E3">
              <w:rPr>
                <w:rFonts w:ascii="AECOM Sans" w:hAnsi="AECOM Sans" w:cs="AECOM Sans"/>
                <w:b/>
                <w:bCs/>
                <w:rtl/>
              </w:rPr>
              <w:t>ملاحظات</w:t>
            </w:r>
          </w:p>
        </w:tc>
      </w:tr>
      <w:tr w:rsidR="00E81811" w:rsidRPr="002243F9" w14:paraId="66C32720" w14:textId="77777777" w:rsidTr="00A344A9">
        <w:trPr>
          <w:trHeight w:val="717"/>
        </w:trPr>
        <w:tc>
          <w:tcPr>
            <w:tcW w:w="10615" w:type="dxa"/>
            <w:gridSpan w:val="26"/>
            <w:vAlign w:val="center"/>
          </w:tcPr>
          <w:p w14:paraId="033A184E" w14:textId="77777777" w:rsidR="00E81811" w:rsidRPr="00B259B5" w:rsidRDefault="00E81811" w:rsidP="00E81811">
            <w:pPr>
              <w:bidi/>
              <w:jc w:val="left"/>
              <w:rPr>
                <w:rFonts w:ascii="AECOM Sans" w:hAnsi="AECOM Sans" w:cs="AECOM Sans"/>
                <w:rtl/>
              </w:rPr>
            </w:pPr>
          </w:p>
        </w:tc>
      </w:tr>
      <w:tr w:rsidR="00E81811" w:rsidRPr="002243F9" w14:paraId="7EF171D4" w14:textId="77777777" w:rsidTr="00A344A9">
        <w:trPr>
          <w:trHeight w:val="573"/>
        </w:trPr>
        <w:tc>
          <w:tcPr>
            <w:tcW w:w="1822" w:type="dxa"/>
            <w:gridSpan w:val="4"/>
            <w:tcBorders>
              <w:right w:val="nil"/>
            </w:tcBorders>
            <w:vAlign w:val="center"/>
          </w:tcPr>
          <w:p w14:paraId="64990DDE" w14:textId="6C6FC9C7" w:rsidR="00E81811" w:rsidRPr="00EA72B9" w:rsidRDefault="00E81811" w:rsidP="00E81811">
            <w:pPr>
              <w:spacing w:line="300" w:lineRule="auto"/>
              <w:ind w:left="58" w:right="58"/>
              <w:rPr>
                <w:rFonts w:ascii="AECOM Sans" w:hAnsi="AECOM Sans" w:cs="AECOM Sans"/>
                <w:rtl/>
              </w:rPr>
            </w:pPr>
            <w:r w:rsidRPr="00EA72B9">
              <w:rPr>
                <w:rFonts w:ascii="AECOM Sans" w:hAnsi="AECOM Sans" w:cs="AECOM Sans"/>
              </w:rPr>
              <w:t>Copy to</w:t>
            </w:r>
          </w:p>
        </w:tc>
        <w:tc>
          <w:tcPr>
            <w:tcW w:w="1822" w:type="dxa"/>
            <w:gridSpan w:val="6"/>
            <w:tcBorders>
              <w:left w:val="nil"/>
              <w:right w:val="nil"/>
            </w:tcBorders>
            <w:vAlign w:val="center"/>
          </w:tcPr>
          <w:p w14:paraId="5EB5E892" w14:textId="766363DB" w:rsidR="00E81811" w:rsidRPr="00EA72B9" w:rsidRDefault="00E81811" w:rsidP="00E81811">
            <w:pPr>
              <w:bidi/>
              <w:spacing w:line="300" w:lineRule="auto"/>
              <w:ind w:left="58" w:right="58"/>
              <w:rPr>
                <w:rFonts w:ascii="AECOM Sans" w:hAnsi="AECOM Sans" w:cs="AECOM Sans"/>
                <w:rtl/>
              </w:rPr>
            </w:pPr>
            <w:r>
              <w:rPr>
                <w:rFonts w:ascii="AECOM Sans Light" w:hAnsi="AECOM Sans Light" w:cs="AECOM Sans Light" w:hint="cs"/>
                <w:sz w:val="18"/>
                <w:rtl/>
              </w:rPr>
              <w:t>............................</w:t>
            </w:r>
          </w:p>
        </w:tc>
        <w:tc>
          <w:tcPr>
            <w:tcW w:w="1822" w:type="dxa"/>
            <w:gridSpan w:val="3"/>
            <w:tcBorders>
              <w:left w:val="nil"/>
            </w:tcBorders>
            <w:vAlign w:val="center"/>
          </w:tcPr>
          <w:p w14:paraId="03A80A9A" w14:textId="3848E01B" w:rsidR="00E81811" w:rsidRPr="00EA72B9" w:rsidRDefault="00E81811" w:rsidP="00E81811">
            <w:pPr>
              <w:bidi/>
              <w:spacing w:line="300" w:lineRule="auto"/>
              <w:ind w:left="58" w:right="58"/>
              <w:rPr>
                <w:rFonts w:ascii="AECOM Sans" w:hAnsi="AECOM Sans" w:cs="AECOM Sans"/>
                <w:rtl/>
              </w:rPr>
            </w:pPr>
            <w:r w:rsidRPr="00EA72B9">
              <w:rPr>
                <w:rFonts w:ascii="AECOM Sans" w:hAnsi="AECOM Sans" w:cs="AECOM Sans"/>
                <w:rtl/>
              </w:rPr>
              <w:t>نسخة إلى</w:t>
            </w:r>
          </w:p>
        </w:tc>
        <w:tc>
          <w:tcPr>
            <w:tcW w:w="1716" w:type="dxa"/>
            <w:gridSpan w:val="5"/>
            <w:tcBorders>
              <w:right w:val="nil"/>
            </w:tcBorders>
            <w:vAlign w:val="center"/>
          </w:tcPr>
          <w:p w14:paraId="60AB5616" w14:textId="43CFA322" w:rsidR="00E81811" w:rsidRPr="00EA72B9" w:rsidRDefault="00E81811" w:rsidP="00E81811">
            <w:pPr>
              <w:spacing w:line="300" w:lineRule="auto"/>
              <w:ind w:left="58" w:right="58"/>
              <w:rPr>
                <w:rFonts w:ascii="AECOM Sans" w:hAnsi="AECOM Sans" w:cs="AECOM Sans"/>
                <w:rtl/>
              </w:rPr>
            </w:pPr>
            <w:r w:rsidRPr="00EA72B9">
              <w:rPr>
                <w:rFonts w:ascii="AECOM Sans" w:hAnsi="AECOM Sans" w:cs="AECOM Sans"/>
              </w:rPr>
              <w:t>Signed</w:t>
            </w:r>
          </w:p>
        </w:tc>
        <w:tc>
          <w:tcPr>
            <w:tcW w:w="1716" w:type="dxa"/>
            <w:gridSpan w:val="6"/>
            <w:tcBorders>
              <w:left w:val="nil"/>
              <w:right w:val="nil"/>
            </w:tcBorders>
            <w:vAlign w:val="center"/>
          </w:tcPr>
          <w:p w14:paraId="28128746" w14:textId="44B1708A" w:rsidR="00E81811" w:rsidRPr="00EA72B9" w:rsidRDefault="00E81811" w:rsidP="00E81811">
            <w:pPr>
              <w:bidi/>
              <w:spacing w:line="300" w:lineRule="auto"/>
              <w:ind w:left="58" w:right="58"/>
              <w:jc w:val="center"/>
              <w:rPr>
                <w:rFonts w:ascii="AECOM Sans" w:hAnsi="AECOM Sans" w:cs="AECOM Sans"/>
                <w:rtl/>
              </w:rPr>
            </w:pPr>
            <w:r>
              <w:rPr>
                <w:rFonts w:ascii="AECOM Sans Light" w:hAnsi="AECOM Sans Light" w:cs="AECOM Sans Light" w:hint="cs"/>
                <w:sz w:val="18"/>
                <w:rtl/>
              </w:rPr>
              <w:t>.................................</w:t>
            </w:r>
          </w:p>
        </w:tc>
        <w:tc>
          <w:tcPr>
            <w:tcW w:w="1717" w:type="dxa"/>
            <w:gridSpan w:val="2"/>
            <w:tcBorders>
              <w:left w:val="nil"/>
            </w:tcBorders>
            <w:vAlign w:val="center"/>
          </w:tcPr>
          <w:p w14:paraId="7D3F42C5" w14:textId="42997FD3" w:rsidR="00E81811" w:rsidRPr="00EA72B9" w:rsidRDefault="00E81811" w:rsidP="00E81811">
            <w:pPr>
              <w:bidi/>
              <w:spacing w:line="300" w:lineRule="auto"/>
              <w:ind w:left="58" w:right="58"/>
              <w:rPr>
                <w:rFonts w:ascii="AECOM Sans" w:hAnsi="AECOM Sans" w:cs="AECOM Sans"/>
                <w:rtl/>
              </w:rPr>
            </w:pPr>
            <w:r w:rsidRPr="00EA72B9">
              <w:rPr>
                <w:rFonts w:ascii="AECOM Sans" w:hAnsi="AECOM Sans" w:cs="AECOM Sans"/>
                <w:rtl/>
              </w:rPr>
              <w:t>وقعه</w:t>
            </w:r>
          </w:p>
        </w:tc>
      </w:tr>
      <w:tr w:rsidR="00E81811" w:rsidRPr="002243F9" w14:paraId="3545FC79" w14:textId="77777777" w:rsidTr="00A344A9">
        <w:trPr>
          <w:trHeight w:val="348"/>
        </w:trPr>
        <w:tc>
          <w:tcPr>
            <w:tcW w:w="2155" w:type="dxa"/>
            <w:gridSpan w:val="5"/>
            <w:tcBorders>
              <w:right w:val="nil"/>
            </w:tcBorders>
            <w:vAlign w:val="center"/>
          </w:tcPr>
          <w:p w14:paraId="4E1E2567" w14:textId="77777777" w:rsidR="00E81811" w:rsidRPr="00EA72B9" w:rsidRDefault="00E81811" w:rsidP="00E81811">
            <w:pPr>
              <w:spacing w:line="300" w:lineRule="auto"/>
              <w:ind w:left="58" w:right="58"/>
              <w:rPr>
                <w:rFonts w:ascii="AECOM Sans" w:hAnsi="AECOM Sans" w:cs="AECOM Sans"/>
                <w:rtl/>
              </w:rPr>
            </w:pPr>
            <w:r w:rsidRPr="00EA72B9">
              <w:rPr>
                <w:rFonts w:ascii="AECOM Sans" w:hAnsi="AECOM Sans" w:cs="AECOM Sans"/>
              </w:rPr>
              <w:t>Received by</w:t>
            </w:r>
          </w:p>
          <w:p w14:paraId="06B288E8" w14:textId="1DA221CD" w:rsidR="00E81811" w:rsidRPr="00EA72B9" w:rsidRDefault="00E81811" w:rsidP="00E81811">
            <w:pPr>
              <w:spacing w:line="300" w:lineRule="auto"/>
              <w:ind w:left="58" w:right="58"/>
              <w:rPr>
                <w:rFonts w:ascii="AECOM Sans" w:hAnsi="AECOM Sans" w:cs="AECOM Sans"/>
              </w:rPr>
            </w:pPr>
            <w:r w:rsidRPr="00EA72B9">
              <w:rPr>
                <w:rFonts w:ascii="AECOM Sans" w:hAnsi="AECOM Sans" w:cs="AECOM Sans"/>
                <w:spacing w:val="1"/>
              </w:rPr>
              <w:t>(Name &amp; Signature)</w:t>
            </w:r>
          </w:p>
        </w:tc>
        <w:tc>
          <w:tcPr>
            <w:tcW w:w="1489" w:type="dxa"/>
            <w:gridSpan w:val="5"/>
            <w:tcBorders>
              <w:left w:val="nil"/>
              <w:right w:val="nil"/>
            </w:tcBorders>
            <w:vAlign w:val="center"/>
          </w:tcPr>
          <w:p w14:paraId="0A3ADBDD" w14:textId="3C8E9BD8" w:rsidR="00E81811" w:rsidRPr="00EA72B9" w:rsidRDefault="00E81811" w:rsidP="00E81811">
            <w:pPr>
              <w:bidi/>
              <w:spacing w:line="300" w:lineRule="auto"/>
              <w:ind w:left="58" w:right="58"/>
              <w:rPr>
                <w:rFonts w:ascii="AECOM Sans" w:hAnsi="AECOM Sans" w:cs="AECOM Sans"/>
                <w:rtl/>
              </w:rPr>
            </w:pPr>
            <w:r>
              <w:rPr>
                <w:rFonts w:ascii="AECOM Sans Light" w:hAnsi="AECOM Sans Light" w:cs="AECOM Sans Light" w:hint="cs"/>
                <w:sz w:val="18"/>
                <w:rtl/>
              </w:rPr>
              <w:t>...........................</w:t>
            </w:r>
          </w:p>
        </w:tc>
        <w:tc>
          <w:tcPr>
            <w:tcW w:w="1822" w:type="dxa"/>
            <w:gridSpan w:val="3"/>
            <w:tcBorders>
              <w:left w:val="nil"/>
            </w:tcBorders>
            <w:vAlign w:val="center"/>
          </w:tcPr>
          <w:p w14:paraId="2A94DC54" w14:textId="77777777" w:rsidR="00E81811" w:rsidRPr="00EA72B9" w:rsidRDefault="00E81811" w:rsidP="00E81811">
            <w:pPr>
              <w:bidi/>
              <w:spacing w:line="300" w:lineRule="auto"/>
              <w:ind w:left="58" w:right="58"/>
              <w:rPr>
                <w:rFonts w:ascii="AECOM Sans" w:hAnsi="AECOM Sans" w:cs="AECOM Sans"/>
                <w:rtl/>
              </w:rPr>
            </w:pPr>
            <w:r w:rsidRPr="00EA72B9">
              <w:rPr>
                <w:rFonts w:ascii="AECOM Sans" w:hAnsi="AECOM Sans" w:cs="AECOM Sans"/>
                <w:rtl/>
              </w:rPr>
              <w:t>استلمه</w:t>
            </w:r>
          </w:p>
          <w:p w14:paraId="0F116DE0" w14:textId="6FF783C5" w:rsidR="00E81811" w:rsidRPr="00EA72B9" w:rsidRDefault="00E81811" w:rsidP="00E81811">
            <w:pPr>
              <w:bidi/>
              <w:spacing w:line="300" w:lineRule="auto"/>
              <w:ind w:left="58" w:right="58"/>
              <w:rPr>
                <w:rFonts w:ascii="AECOM Sans" w:hAnsi="AECOM Sans" w:cs="AECOM Sans"/>
                <w:rtl/>
              </w:rPr>
            </w:pPr>
            <w:r w:rsidRPr="00EA72B9">
              <w:rPr>
                <w:rFonts w:ascii="AECOM Sans" w:hAnsi="AECOM Sans" w:cs="AECOM Sans"/>
                <w:rtl/>
              </w:rPr>
              <w:t>(الاسم والتوقيع)</w:t>
            </w:r>
          </w:p>
        </w:tc>
        <w:tc>
          <w:tcPr>
            <w:tcW w:w="1716" w:type="dxa"/>
            <w:gridSpan w:val="5"/>
            <w:tcBorders>
              <w:right w:val="nil"/>
            </w:tcBorders>
            <w:vAlign w:val="center"/>
          </w:tcPr>
          <w:p w14:paraId="3462D0A0" w14:textId="77777777" w:rsidR="00E81811" w:rsidRPr="00EA72B9" w:rsidRDefault="00E81811" w:rsidP="00E81811">
            <w:pPr>
              <w:spacing w:line="300" w:lineRule="auto"/>
              <w:ind w:left="58" w:right="58"/>
              <w:rPr>
                <w:rFonts w:ascii="AECOM Sans" w:hAnsi="AECOM Sans" w:cs="AECOM Sans"/>
                <w:spacing w:val="1"/>
                <w:rtl/>
              </w:rPr>
            </w:pPr>
            <w:r w:rsidRPr="00EA72B9">
              <w:rPr>
                <w:rFonts w:ascii="AECOM Sans" w:hAnsi="AECOM Sans" w:cs="AECOM Sans"/>
                <w:spacing w:val="1"/>
              </w:rPr>
              <w:t>Date</w:t>
            </w:r>
          </w:p>
          <w:p w14:paraId="2AB0F3E2" w14:textId="0BAC625F" w:rsidR="00E81811" w:rsidRPr="00EA72B9" w:rsidRDefault="00E81811" w:rsidP="00E81811">
            <w:pPr>
              <w:bidi/>
              <w:spacing w:line="300" w:lineRule="auto"/>
              <w:ind w:left="58" w:right="58"/>
              <w:jc w:val="right"/>
              <w:rPr>
                <w:rFonts w:ascii="AECOM Sans" w:hAnsi="AECOM Sans" w:cs="AECOM Sans"/>
              </w:rPr>
            </w:pPr>
            <w:r w:rsidRPr="00EA72B9">
              <w:rPr>
                <w:rFonts w:ascii="AECOM Sans" w:hAnsi="AECOM Sans" w:cs="AECOM Sans"/>
                <w:rtl/>
              </w:rPr>
              <w:t>(</w:t>
            </w:r>
            <w:r w:rsidRPr="00EA72B9">
              <w:rPr>
                <w:rFonts w:ascii="AECOM Sans" w:hAnsi="AECOM Sans" w:cs="AECOM Sans"/>
              </w:rPr>
              <w:t>Stamp</w:t>
            </w:r>
            <w:r w:rsidRPr="00EA72B9">
              <w:rPr>
                <w:rFonts w:ascii="AECOM Sans" w:hAnsi="AECOM Sans" w:cs="AECOM Sans"/>
                <w:rtl/>
              </w:rPr>
              <w:t>)</w:t>
            </w:r>
          </w:p>
        </w:tc>
        <w:tc>
          <w:tcPr>
            <w:tcW w:w="1716" w:type="dxa"/>
            <w:gridSpan w:val="6"/>
            <w:tcBorders>
              <w:left w:val="nil"/>
              <w:right w:val="nil"/>
            </w:tcBorders>
            <w:vAlign w:val="center"/>
          </w:tcPr>
          <w:p w14:paraId="6188DFD8" w14:textId="61589C7A" w:rsidR="00E81811" w:rsidRPr="00EA72B9" w:rsidRDefault="00E81811" w:rsidP="00E81811">
            <w:pPr>
              <w:bidi/>
              <w:spacing w:line="300" w:lineRule="auto"/>
              <w:ind w:left="58" w:right="58"/>
              <w:jc w:val="center"/>
              <w:rPr>
                <w:rFonts w:ascii="AECOM Sans" w:hAnsi="AECOM Sans" w:cs="AECOM Sans"/>
                <w:rtl/>
              </w:rPr>
            </w:pPr>
            <w:r>
              <w:rPr>
                <w:rFonts w:ascii="AECOM Sans Light" w:hAnsi="AECOM Sans Light" w:cs="AECOM Sans Light" w:hint="cs"/>
                <w:sz w:val="18"/>
                <w:rtl/>
              </w:rPr>
              <w:t>.................................</w:t>
            </w:r>
          </w:p>
        </w:tc>
        <w:tc>
          <w:tcPr>
            <w:tcW w:w="1717" w:type="dxa"/>
            <w:gridSpan w:val="2"/>
            <w:tcBorders>
              <w:left w:val="nil"/>
            </w:tcBorders>
            <w:vAlign w:val="center"/>
          </w:tcPr>
          <w:p w14:paraId="56A3870A" w14:textId="77777777" w:rsidR="00E81811" w:rsidRPr="00EA72B9" w:rsidRDefault="00E81811" w:rsidP="00E81811">
            <w:pPr>
              <w:bidi/>
              <w:spacing w:line="300" w:lineRule="auto"/>
              <w:ind w:left="58" w:right="58"/>
              <w:rPr>
                <w:rFonts w:ascii="AECOM Sans" w:hAnsi="AECOM Sans" w:cs="AECOM Sans"/>
                <w:rtl/>
              </w:rPr>
            </w:pPr>
            <w:r w:rsidRPr="00EA72B9">
              <w:rPr>
                <w:rFonts w:ascii="AECOM Sans" w:hAnsi="AECOM Sans" w:cs="AECOM Sans"/>
                <w:rtl/>
              </w:rPr>
              <w:t>التاريخ</w:t>
            </w:r>
          </w:p>
          <w:p w14:paraId="5B004AE4" w14:textId="65ADE820" w:rsidR="00E81811" w:rsidRPr="00EA72B9" w:rsidRDefault="00E81811" w:rsidP="00E81811">
            <w:pPr>
              <w:bidi/>
              <w:spacing w:line="300" w:lineRule="auto"/>
              <w:ind w:left="58" w:right="58"/>
              <w:rPr>
                <w:rFonts w:ascii="AECOM Sans" w:hAnsi="AECOM Sans" w:cs="AECOM Sans"/>
                <w:rtl/>
              </w:rPr>
            </w:pPr>
            <w:proofErr w:type="gramStart"/>
            <w:r>
              <w:rPr>
                <w:rFonts w:ascii="AECOM Sans" w:eastAsia="Arial" w:hAnsi="AECOM Sans" w:cs="AECOM Sans"/>
                <w:spacing w:val="1"/>
              </w:rPr>
              <w:t>)</w:t>
            </w:r>
            <w:r w:rsidRPr="00EA72B9">
              <w:rPr>
                <w:rFonts w:ascii="AECOM Sans" w:eastAsia="Arial" w:hAnsi="AECOM Sans" w:cs="AECOM Sans" w:hint="cs"/>
                <w:spacing w:val="1"/>
                <w:rtl/>
              </w:rPr>
              <w:t>الخت</w:t>
            </w:r>
            <w:r w:rsidRPr="00EA72B9">
              <w:rPr>
                <w:rFonts w:ascii="AECOM Sans" w:eastAsia="Arial" w:hAnsi="AECOM Sans" w:cs="AECOM Sans" w:hint="eastAsia"/>
                <w:spacing w:val="1"/>
                <w:rtl/>
              </w:rPr>
              <w:t>م</w:t>
            </w:r>
            <w:proofErr w:type="gramEnd"/>
            <w:r>
              <w:rPr>
                <w:rFonts w:ascii="AECOM Sans" w:eastAsia="Arial" w:hAnsi="AECOM Sans" w:cs="AECOM Sans"/>
                <w:spacing w:val="1"/>
              </w:rPr>
              <w:t xml:space="preserve"> (</w:t>
            </w:r>
          </w:p>
        </w:tc>
      </w:tr>
    </w:tbl>
    <w:p w14:paraId="06C86094" w14:textId="77777777" w:rsidR="0063786D" w:rsidRDefault="0063786D" w:rsidP="00470A05">
      <w:pPr>
        <w:jc w:val="left"/>
        <w:rPr>
          <w:rFonts w:ascii="AECOM Sans" w:hAnsi="AECOM Sans" w:cs="AECOM Sans"/>
          <w:rtl/>
          <w:lang w:val="en-GB"/>
        </w:rPr>
      </w:pPr>
    </w:p>
    <w:sectPr w:rsidR="0063786D" w:rsidSect="00E76721">
      <w:headerReference w:type="default" r:id="rId11"/>
      <w:footerReference w:type="even" r:id="rId12"/>
      <w:footerReference w:type="default" r:id="rId13"/>
      <w:headerReference w:type="first" r:id="rId14"/>
      <w:footerReference w:type="first" r:id="rId15"/>
      <w:pgSz w:w="11907" w:h="16840" w:code="9"/>
      <w:pgMar w:top="794"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1AB4" w14:textId="77777777" w:rsidR="0032149D" w:rsidRDefault="0032149D">
      <w:r>
        <w:separator/>
      </w:r>
    </w:p>
    <w:p w14:paraId="30CD5258" w14:textId="77777777" w:rsidR="0032149D" w:rsidRDefault="0032149D"/>
  </w:endnote>
  <w:endnote w:type="continuationSeparator" w:id="0">
    <w:p w14:paraId="6343DA10" w14:textId="77777777" w:rsidR="0032149D" w:rsidRDefault="0032149D">
      <w:r>
        <w:continuationSeparator/>
      </w:r>
    </w:p>
    <w:p w14:paraId="3D11813D" w14:textId="77777777" w:rsidR="0032149D" w:rsidRDefault="00321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MT">
    <w:altName w:val="Arial"/>
    <w:charset w:val="00"/>
    <w:family w:val="swiss"/>
    <w:pitch w:val="variable"/>
    <w:sig w:usb0="20007A87" w:usb1="80000000" w:usb2="00000008" w:usb3="00000000" w:csb0="000001FF" w:csb1="00000000"/>
  </w:font>
  <w:font w:name="AECOM Sans">
    <w:panose1 w:val="020B0504020202020204"/>
    <w:charset w:val="00"/>
    <w:family w:val="swiss"/>
    <w:pitch w:val="variable"/>
    <w:sig w:usb0="E0002AFF" w:usb1="D000FFFB" w:usb2="00000028" w:usb3="00000000" w:csb0="000001FF" w:csb1="00000000"/>
  </w:font>
  <w:font w:name="AECOM Sans Light">
    <w:panose1 w:val="020B0404020202020204"/>
    <w:charset w:val="00"/>
    <w:family w:val="swiss"/>
    <w:pitch w:val="variable"/>
    <w:sig w:usb0="E0002AFF" w:usb1="D000FFFB" w:usb2="00000028" w:usb3="00000000" w:csb0="000001FF" w:csb1="00000000"/>
  </w:font>
  <w:font w:name="TheSansArab Plain">
    <w:altName w:val="Arial"/>
    <w:charset w:val="B2"/>
    <w:family w:val="swiss"/>
    <w:pitch w:val="variable"/>
    <w:sig w:usb0="800020AF" w:usb1="D000204A" w:usb2="00000008" w:usb3="00000000" w:csb0="00000041" w:csb1="00000000"/>
  </w:font>
  <w:font w:name="Thesanarab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149"/>
          <w:gridCol w:w="5172"/>
        </w:tblGrid>
        <w:tr w:rsidR="00E76721" w14:paraId="0E0B0CA2" w14:textId="77777777" w:rsidTr="009F3918">
          <w:trPr>
            <w:trHeight w:val="167"/>
          </w:trPr>
          <w:tc>
            <w:tcPr>
              <w:tcW w:w="5174" w:type="dxa"/>
            </w:tcPr>
            <w:p w14:paraId="676D940E" w14:textId="4CF2FE5E" w:rsidR="00EA72B9" w:rsidRDefault="00D007C1" w:rsidP="00E76721">
              <w:pPr>
                <w:rPr>
                  <w:rFonts w:ascii="AECOM Sans" w:hAnsi="AECOM Sans" w:cs="AECOM Sans"/>
                  <w:sz w:val="12"/>
                  <w:szCs w:val="12"/>
                  <w:rtl/>
                </w:rPr>
              </w:pPr>
              <w:bookmarkStart w:id="6" w:name="_Hlk34566225"/>
              <w:r w:rsidRPr="00D007C1">
                <w:rPr>
                  <w:rFonts w:ascii="AECOM Sans" w:hAnsi="AECOM Sans" w:cs="AECOM Sans"/>
                  <w:sz w:val="12"/>
                  <w:szCs w:val="12"/>
                </w:rPr>
                <w:t>MMR-CAE-ID0-TP-000001 Rev. 00</w:t>
              </w:r>
              <w:r w:rsidR="00616F67">
                <w:rPr>
                  <w:rFonts w:ascii="AECOM Sans" w:hAnsi="AECOM Sans" w:cs="AECOM Sans"/>
                  <w:sz w:val="12"/>
                  <w:szCs w:val="12"/>
                </w:rPr>
                <w:t>0</w:t>
              </w:r>
            </w:p>
            <w:p w14:paraId="2C022E1C" w14:textId="767E541B" w:rsidR="00D007C1" w:rsidRDefault="00D007C1" w:rsidP="00E76721">
              <w:pPr>
                <w:rPr>
                  <w:sz w:val="12"/>
                  <w:szCs w:val="12"/>
                </w:rPr>
              </w:pPr>
            </w:p>
          </w:tc>
          <w:tc>
            <w:tcPr>
              <w:tcW w:w="1149"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9F3918">
          <w:trPr>
            <w:trHeight w:val="431"/>
          </w:trPr>
          <w:tc>
            <w:tcPr>
              <w:tcW w:w="5174" w:type="dxa"/>
            </w:tcPr>
            <w:p w14:paraId="188596AC" w14:textId="6BAB702D" w:rsidR="00E76721" w:rsidRDefault="00DD0E6A" w:rsidP="00E76721">
              <w:pPr>
                <w:rPr>
                  <w:sz w:val="12"/>
                  <w:szCs w:val="12"/>
                </w:rPr>
              </w:pPr>
              <w:r w:rsidRPr="007C008E">
                <w:rPr>
                  <w:rFonts w:ascii="AECOM Sans" w:hAnsi="AECOM Sans" w:cs="AECOM Sans"/>
                  <w:sz w:val="12"/>
                  <w:szCs w:val="12"/>
                </w:rPr>
                <w:t>Electronic documents once printed, are uncontrolled and may become outdated. Refer to MoMRA’s Portal for current revision. This Document is the exclusive property of MoMRA and is subject to the restrictions set out in the Important Notice contained in this Document.</w:t>
              </w:r>
            </w:p>
          </w:tc>
          <w:tc>
            <w:tcPr>
              <w:tcW w:w="1149"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489370B8" w:rsidR="00E76721" w:rsidRPr="00830F53" w:rsidRDefault="00616F67" w:rsidP="00616F67">
              <w:pPr>
                <w:bidi/>
                <w:spacing w:line="276" w:lineRule="auto"/>
                <w:ind w:left="57" w:right="57"/>
                <w:rPr>
                  <w:rFonts w:ascii="AECOM Sans" w:hAnsi="AECOM Sans" w:cs="AECOM Sans"/>
                  <w:sz w:val="12"/>
                  <w:szCs w:val="12"/>
                </w:rPr>
              </w:pPr>
              <w:r w:rsidRPr="00B61E64">
                <w:rPr>
                  <w:rFonts w:ascii="AECOM Sans" w:hAnsi="AECOM Sans" w:cs="AECOM Sans"/>
                  <w:sz w:val="12"/>
                  <w:szCs w:val="12"/>
                  <w:rtl/>
                </w:rPr>
                <w:t>المستندات الإلكترونية المطبوعة غير خاضعة للرقابة قد تحتوي على معلومات غير محدّثة.</w:t>
              </w:r>
              <w:r>
                <w:rPr>
                  <w:rFonts w:ascii="AECOM Sans" w:hAnsi="AECOM Sans" w:cs="AECOM Sans" w:hint="cs"/>
                  <w:sz w:val="12"/>
                  <w:szCs w:val="12"/>
                  <w:rtl/>
                </w:rPr>
                <w:t xml:space="preserve"> </w:t>
              </w:r>
              <w:r w:rsidRPr="00B61E64">
                <w:rPr>
                  <w:rFonts w:ascii="AECOM Sans" w:hAnsi="AECOM Sans" w:cs="AECOM Sans"/>
                  <w:sz w:val="12"/>
                  <w:szCs w:val="12"/>
                  <w:rtl/>
                </w:rPr>
                <w:t>يرجى الرجوع إلى البوّابة الإلكترونية لوزارة الشؤون البلدية والقروية</w:t>
              </w:r>
              <w:r>
                <w:rPr>
                  <w:rFonts w:ascii="AECOM Sans" w:hAnsi="AECOM Sans" w:cs="AECOM Sans" w:hint="cs"/>
                  <w:sz w:val="12"/>
                  <w:szCs w:val="12"/>
                  <w:rtl/>
                </w:rPr>
                <w:t xml:space="preserve"> والإسكان</w:t>
              </w:r>
              <w:r w:rsidRPr="00B61E64">
                <w:rPr>
                  <w:rFonts w:ascii="AECOM Sans" w:hAnsi="AECOM Sans" w:cs="AECOM Sans"/>
                  <w:sz w:val="12"/>
                  <w:szCs w:val="12"/>
                  <w:rtl/>
                </w:rPr>
                <w:t xml:space="preserve"> للاطلاع على النسخة النهائية المحدثّة. يعد هذا المستند ملكيّة حصريّة لوزارة الشؤون البلدية والقروية </w:t>
              </w:r>
              <w:r>
                <w:rPr>
                  <w:rFonts w:ascii="AECOM Sans" w:hAnsi="AECOM Sans" w:cs="AECOM Sans" w:hint="cs"/>
                  <w:sz w:val="12"/>
                  <w:szCs w:val="12"/>
                  <w:rtl/>
                </w:rPr>
                <w:t xml:space="preserve">والإسكان </w:t>
              </w:r>
              <w:r w:rsidRPr="00B61E64">
                <w:rPr>
                  <w:rFonts w:ascii="AECOM Sans" w:hAnsi="AECOM Sans" w:cs="AECOM Sans"/>
                  <w:sz w:val="12"/>
                  <w:szCs w:val="12"/>
                  <w:rtl/>
                </w:rPr>
                <w:t>وتخضع للقيود المشار إليها في "الإشعار الهام" الذي يحتويه المستند.</w:t>
              </w:r>
            </w:p>
          </w:tc>
        </w:tr>
      </w:tbl>
      <w:p w14:paraId="3661A0AF" w14:textId="149DE8C5" w:rsidR="00E76721" w:rsidRDefault="00A344A9" w:rsidP="00E76721">
        <w:pPr>
          <w:pStyle w:val="Footer"/>
        </w:pPr>
      </w:p>
      <w:bookmarkEnd w:id="6"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5E36" w14:textId="77777777" w:rsidR="0032149D" w:rsidRDefault="0032149D">
      <w:r>
        <w:separator/>
      </w:r>
    </w:p>
    <w:p w14:paraId="18BC2BC4" w14:textId="77777777" w:rsidR="0032149D" w:rsidRDefault="0032149D"/>
  </w:footnote>
  <w:footnote w:type="continuationSeparator" w:id="0">
    <w:p w14:paraId="24AF30DA" w14:textId="77777777" w:rsidR="0032149D" w:rsidRDefault="0032149D">
      <w:r>
        <w:continuationSeparator/>
      </w:r>
    </w:p>
    <w:p w14:paraId="6FF1D39D" w14:textId="77777777" w:rsidR="0032149D" w:rsidRDefault="00321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5127"/>
      <w:gridCol w:w="2564"/>
    </w:tblGrid>
    <w:tr w:rsidR="00F838DA" w14:paraId="583C6B98" w14:textId="77777777" w:rsidTr="00F45695">
      <w:trPr>
        <w:trHeight w:val="701"/>
      </w:trPr>
      <w:tc>
        <w:tcPr>
          <w:tcW w:w="2913" w:type="dxa"/>
          <w:vMerge w:val="restart"/>
          <w:vAlign w:val="center"/>
        </w:tcPr>
        <w:p w14:paraId="5E2C6AF3" w14:textId="75920F93" w:rsidR="00F45695" w:rsidRDefault="00F838DA" w:rsidP="00F45695">
          <w:pPr>
            <w:pStyle w:val="Header"/>
            <w:tabs>
              <w:tab w:val="clear" w:pos="4153"/>
              <w:tab w:val="clear" w:pos="8306"/>
              <w:tab w:val="left" w:pos="3600"/>
            </w:tabs>
            <w:jc w:val="left"/>
            <w:rPr>
              <w:rFonts w:cs="Arial"/>
              <w:b/>
              <w:bCs/>
              <w:kern w:val="32"/>
              <w:sz w:val="24"/>
              <w:szCs w:val="24"/>
            </w:rPr>
          </w:pPr>
          <w:bookmarkStart w:id="1" w:name="_Hlk34566095"/>
          <w:bookmarkStart w:id="2" w:name="_Hlk33603553"/>
          <w:bookmarkStart w:id="3" w:name="_Hlk33603554"/>
          <w:bookmarkStart w:id="4" w:name="_Hlk33603556"/>
          <w:bookmarkStart w:id="5" w:name="_Hlk33603557"/>
          <w:r>
            <w:rPr>
              <w:rFonts w:cs="Arial"/>
              <w:b/>
              <w:bCs/>
              <w:noProof/>
              <w:kern w:val="32"/>
              <w:sz w:val="24"/>
              <w:szCs w:val="24"/>
            </w:rPr>
            <w:drawing>
              <wp:inline distT="0" distB="0" distL="0" distR="0" wp14:anchorId="7F6C83BE" wp14:editId="264A4B0A">
                <wp:extent cx="1249697" cy="585490"/>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 .png"/>
                        <pic:cNvPicPr/>
                      </pic:nvPicPr>
                      <pic:blipFill>
                        <a:blip r:embed="rId1">
                          <a:extLst>
                            <a:ext uri="{28A0092B-C50C-407E-A947-70E740481C1C}">
                              <a14:useLocalDpi xmlns:a14="http://schemas.microsoft.com/office/drawing/2010/main" val="0"/>
                            </a:ext>
                          </a:extLst>
                        </a:blip>
                        <a:stretch>
                          <a:fillRect/>
                        </a:stretch>
                      </pic:blipFill>
                      <pic:spPr>
                        <a:xfrm>
                          <a:off x="0" y="0"/>
                          <a:ext cx="1290861" cy="604776"/>
                        </a:xfrm>
                        <a:prstGeom prst="rect">
                          <a:avLst/>
                        </a:prstGeom>
                      </pic:spPr>
                    </pic:pic>
                  </a:graphicData>
                </a:graphic>
              </wp:inline>
            </w:drawing>
          </w:r>
        </w:p>
        <w:p w14:paraId="3EBD4C04" w14:textId="253C8AF6" w:rsidR="00F45695" w:rsidRDefault="00F45695" w:rsidP="00F45695">
          <w:pPr>
            <w:pStyle w:val="Header"/>
            <w:tabs>
              <w:tab w:val="left" w:pos="3600"/>
            </w:tabs>
            <w:jc w:val="left"/>
            <w:rPr>
              <w:rFonts w:cs="Arial"/>
              <w:b/>
              <w:bCs/>
              <w:kern w:val="32"/>
              <w:sz w:val="24"/>
              <w:szCs w:val="24"/>
            </w:rPr>
          </w:pPr>
        </w:p>
      </w:tc>
      <w:tc>
        <w:tcPr>
          <w:tcW w:w="5127" w:type="dxa"/>
        </w:tcPr>
        <w:p w14:paraId="7F1A0B64" w14:textId="6E0DEC52" w:rsidR="00F45695" w:rsidRPr="00CA7866" w:rsidRDefault="00F45695" w:rsidP="00CA7866">
          <w:pPr>
            <w:pStyle w:val="Header"/>
            <w:rPr>
              <w:rFonts w:ascii="AECOM Sans" w:hAnsi="AECOM Sans" w:cs="AECOM Sans"/>
            </w:rPr>
          </w:pPr>
        </w:p>
      </w:tc>
      <w:tc>
        <w:tcPr>
          <w:tcW w:w="2564" w:type="dxa"/>
          <w:vMerge w:val="restart"/>
        </w:tcPr>
        <w:p w14:paraId="253408A5" w14:textId="3E307950" w:rsidR="00F45695" w:rsidRDefault="00616F67" w:rsidP="007E22A5">
          <w:pPr>
            <w:pStyle w:val="Header"/>
            <w:tabs>
              <w:tab w:val="clear" w:pos="4153"/>
              <w:tab w:val="clear" w:pos="8306"/>
              <w:tab w:val="left" w:pos="3600"/>
            </w:tabs>
            <w:jc w:val="center"/>
            <w:rPr>
              <w:rFonts w:cs="Arial"/>
              <w:b/>
              <w:bCs/>
              <w:kern w:val="32"/>
              <w:sz w:val="24"/>
              <w:szCs w:val="24"/>
            </w:rPr>
          </w:pPr>
          <w:r>
            <w:rPr>
              <w:rFonts w:ascii="AECOM Sans" w:hAnsi="AECOM Sans" w:cs="AECOM Sans"/>
              <w:noProof/>
            </w:rPr>
            <w:drawing>
              <wp:anchor distT="0" distB="0" distL="114300" distR="114300" simplePos="0" relativeHeight="251704320" behindDoc="1" locked="0" layoutInCell="1" allowOverlap="1" wp14:anchorId="64AACCB9" wp14:editId="077CCD2C">
                <wp:simplePos x="0" y="0"/>
                <wp:positionH relativeFrom="column">
                  <wp:posOffset>-635</wp:posOffset>
                </wp:positionH>
                <wp:positionV relativeFrom="paragraph">
                  <wp:posOffset>2540</wp:posOffset>
                </wp:positionV>
                <wp:extent cx="1508760" cy="539496"/>
                <wp:effectExtent l="0" t="0" r="0" b="0"/>
                <wp:wrapNone/>
                <wp:docPr id="7" name="Picture 7"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MOMRA logo_ H.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508760" cy="539496"/>
                        </a:xfrm>
                        <a:prstGeom prst="rect">
                          <a:avLst/>
                        </a:prstGeom>
                      </pic:spPr>
                    </pic:pic>
                  </a:graphicData>
                </a:graphic>
              </wp:anchor>
            </w:drawing>
          </w:r>
        </w:p>
      </w:tc>
    </w:tr>
    <w:tr w:rsidR="00F838DA" w14:paraId="79A1A071" w14:textId="77777777" w:rsidTr="00F45695">
      <w:trPr>
        <w:trHeight w:val="226"/>
      </w:trPr>
      <w:tc>
        <w:tcPr>
          <w:tcW w:w="2913" w:type="dxa"/>
          <w:vMerge/>
        </w:tcPr>
        <w:p w14:paraId="4D252310" w14:textId="247CAE03" w:rsidR="00F45695" w:rsidRDefault="00F45695" w:rsidP="00153B62">
          <w:pPr>
            <w:pStyle w:val="Header"/>
            <w:tabs>
              <w:tab w:val="clear" w:pos="4153"/>
              <w:tab w:val="clear" w:pos="8306"/>
              <w:tab w:val="left" w:pos="3600"/>
            </w:tabs>
            <w:jc w:val="left"/>
            <w:rPr>
              <w:rFonts w:cs="Arial"/>
              <w:b/>
              <w:bCs/>
              <w:kern w:val="32"/>
              <w:sz w:val="24"/>
              <w:szCs w:val="24"/>
            </w:rPr>
          </w:pPr>
        </w:p>
      </w:tc>
      <w:tc>
        <w:tcPr>
          <w:tcW w:w="5127" w:type="dxa"/>
          <w:vAlign w:val="bottom"/>
        </w:tcPr>
        <w:p w14:paraId="24BEED70" w14:textId="630A12FC" w:rsidR="00F45695" w:rsidRPr="00D007C1" w:rsidRDefault="00CF643C" w:rsidP="00CA7866">
          <w:pPr>
            <w:pStyle w:val="Header"/>
            <w:tabs>
              <w:tab w:val="left" w:pos="3600"/>
            </w:tabs>
            <w:jc w:val="center"/>
            <w:rPr>
              <w:rFonts w:ascii="AECOM Sans" w:hAnsi="AECOM Sans" w:cs="AECOM Sans"/>
              <w:b/>
              <w:highlight w:val="yellow"/>
              <w:rtl/>
            </w:rPr>
          </w:pPr>
          <w:r w:rsidRPr="00D007C1">
            <w:rPr>
              <w:rFonts w:ascii="AECOM Sans" w:hAnsi="AECOM Sans" w:cs="AECOM Sans"/>
              <w:b/>
              <w:rtl/>
            </w:rPr>
            <w:t>نموذج إحالة وثائق المشروع</w:t>
          </w:r>
        </w:p>
      </w:tc>
      <w:tc>
        <w:tcPr>
          <w:tcW w:w="2564" w:type="dxa"/>
          <w:vMerge/>
        </w:tcPr>
        <w:p w14:paraId="4BA7A63F" w14:textId="77777777" w:rsidR="00F45695" w:rsidRDefault="00F45695" w:rsidP="00CA7866">
          <w:pPr>
            <w:pStyle w:val="Header"/>
            <w:tabs>
              <w:tab w:val="clear" w:pos="4153"/>
              <w:tab w:val="clear" w:pos="8306"/>
              <w:tab w:val="left" w:pos="3600"/>
            </w:tabs>
            <w:rPr>
              <w:rFonts w:cs="Arial"/>
              <w:b/>
              <w:bCs/>
              <w:kern w:val="32"/>
              <w:sz w:val="24"/>
              <w:szCs w:val="24"/>
            </w:rPr>
          </w:pPr>
        </w:p>
      </w:tc>
    </w:tr>
    <w:tr w:rsidR="00F838DA" w14:paraId="058A49B1" w14:textId="77777777" w:rsidTr="00F45695">
      <w:trPr>
        <w:trHeight w:val="240"/>
      </w:trPr>
      <w:tc>
        <w:tcPr>
          <w:tcW w:w="2913" w:type="dxa"/>
          <w:vMerge/>
        </w:tcPr>
        <w:p w14:paraId="6A1F0350" w14:textId="77777777" w:rsidR="00F45695" w:rsidRDefault="00F45695" w:rsidP="00CA7866">
          <w:pPr>
            <w:pStyle w:val="Header"/>
            <w:tabs>
              <w:tab w:val="clear" w:pos="4153"/>
              <w:tab w:val="clear" w:pos="8306"/>
              <w:tab w:val="left" w:pos="3600"/>
            </w:tabs>
            <w:rPr>
              <w:rFonts w:cs="Arial"/>
              <w:b/>
              <w:bCs/>
              <w:noProof/>
              <w:kern w:val="32"/>
              <w:sz w:val="24"/>
              <w:szCs w:val="24"/>
            </w:rPr>
          </w:pPr>
        </w:p>
      </w:tc>
      <w:tc>
        <w:tcPr>
          <w:tcW w:w="5127" w:type="dxa"/>
          <w:vAlign w:val="bottom"/>
        </w:tcPr>
        <w:p w14:paraId="42CF134A" w14:textId="05AC3EF1" w:rsidR="00F45695" w:rsidRPr="006F47E0" w:rsidRDefault="00D007C1" w:rsidP="00CA7866">
          <w:pPr>
            <w:pStyle w:val="Header"/>
            <w:tabs>
              <w:tab w:val="left" w:pos="3600"/>
            </w:tabs>
            <w:jc w:val="center"/>
            <w:rPr>
              <w:rFonts w:ascii="AECOM Sans" w:hAnsi="AECOM Sans" w:cs="AECOM Sans"/>
              <w:highlight w:val="yellow"/>
              <w:rtl/>
              <w:lang w:val="en-GB"/>
            </w:rPr>
          </w:pPr>
          <w:r w:rsidRPr="00D007C1">
            <w:rPr>
              <w:rFonts w:ascii="AECOM Sans" w:hAnsi="AECOM Sans" w:cs="AECOM Sans"/>
              <w:lang w:val="en-GB"/>
            </w:rPr>
            <w:t>Project Document Transmittal Form Template</w:t>
          </w:r>
        </w:p>
      </w:tc>
      <w:tc>
        <w:tcPr>
          <w:tcW w:w="2564" w:type="dxa"/>
          <w:vMerge/>
        </w:tcPr>
        <w:p w14:paraId="1D23E80F" w14:textId="77777777" w:rsidR="00F45695" w:rsidRDefault="00F45695" w:rsidP="00CA7866">
          <w:pPr>
            <w:pStyle w:val="Header"/>
            <w:tabs>
              <w:tab w:val="clear" w:pos="4153"/>
              <w:tab w:val="clear" w:pos="8306"/>
              <w:tab w:val="left" w:pos="3600"/>
            </w:tabs>
            <w:rPr>
              <w:rFonts w:cs="Arial"/>
              <w:b/>
              <w:bCs/>
              <w:kern w:val="32"/>
              <w:sz w:val="24"/>
              <w:szCs w:val="24"/>
            </w:rPr>
          </w:pPr>
        </w:p>
      </w:tc>
    </w:tr>
  </w:tbl>
  <w:bookmarkEnd w:id="1"/>
  <w:p w14:paraId="580A6B09" w14:textId="1E6B8759" w:rsidR="001824D9" w:rsidRDefault="00CA7866" w:rsidP="00786A64">
    <w:pPr>
      <w:pStyle w:val="Header"/>
      <w:tabs>
        <w:tab w:val="clear" w:pos="4153"/>
        <w:tab w:val="clear" w:pos="8306"/>
        <w:tab w:val="left" w:pos="3600"/>
      </w:tabs>
      <w:rPr>
        <w:rFonts w:cs="Arial"/>
        <w:b/>
        <w:bCs/>
        <w:kern w:val="32"/>
        <w:sz w:val="24"/>
        <w:szCs w:val="24"/>
      </w:rPr>
    </w:pPr>
    <w:r>
      <w:rPr>
        <w:rFonts w:ascii="TheSansArab Plain" w:hAnsi="TheSansArab Plain" w:cs="TheSansArab Plain" w:hint="cs"/>
        <w:noProof/>
        <w:sz w:val="36"/>
        <w:szCs w:val="36"/>
        <w:rtl/>
        <w:lang w:val="ar-SA"/>
      </w:rPr>
      <w:drawing>
        <wp:anchor distT="0" distB="0" distL="114300" distR="114300" simplePos="0" relativeHeight="251683840" behindDoc="1" locked="0" layoutInCell="1" allowOverlap="1" wp14:anchorId="0D29520D" wp14:editId="06F8351E">
          <wp:simplePos x="0" y="0"/>
          <wp:positionH relativeFrom="page">
            <wp:posOffset>118745</wp:posOffset>
          </wp:positionH>
          <wp:positionV relativeFrom="margin">
            <wp:posOffset>-528955</wp:posOffset>
          </wp:positionV>
          <wp:extent cx="7423150" cy="291465"/>
          <wp:effectExtent l="0" t="0" r="635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42315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FC3CE" w14:textId="02265F5E" w:rsidR="003210E5" w:rsidRPr="00AC1B11" w:rsidRDefault="003210E5" w:rsidP="00153B62">
    <w:pPr>
      <w:pStyle w:val="Header"/>
    </w:pPr>
    <w:r w:rsidRPr="00310ECC">
      <w:rPr>
        <w:rFonts w:cs="Arial"/>
        <w:b/>
        <w:bCs/>
        <w:kern w:val="32"/>
        <w:sz w:val="24"/>
        <w:szCs w:val="24"/>
      </w:rPr>
      <w:ptab w:relativeTo="margin" w:alignment="right" w:leader="none"/>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221" name="Picture 22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7"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7"/>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E56833"/>
    <w:multiLevelType w:val="hybridMultilevel"/>
    <w:tmpl w:val="23DAAC40"/>
    <w:lvl w:ilvl="0" w:tplc="04A8FD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9327D"/>
    <w:multiLevelType w:val="hybridMultilevel"/>
    <w:tmpl w:val="5ED20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14D4"/>
    <w:multiLevelType w:val="hybridMultilevel"/>
    <w:tmpl w:val="723CC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D2A63"/>
    <w:multiLevelType w:val="hybridMultilevel"/>
    <w:tmpl w:val="2D7A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91512"/>
    <w:multiLevelType w:val="hybridMultilevel"/>
    <w:tmpl w:val="FC34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26D25"/>
    <w:multiLevelType w:val="hybridMultilevel"/>
    <w:tmpl w:val="8CDE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4"/>
  </w:num>
  <w:num w:numId="5">
    <w:abstractNumId w:val="8"/>
  </w:num>
  <w:num w:numId="6">
    <w:abstractNumId w:val="21"/>
  </w:num>
  <w:num w:numId="7">
    <w:abstractNumId w:val="17"/>
  </w:num>
  <w:num w:numId="8">
    <w:abstractNumId w:val="5"/>
  </w:num>
  <w:num w:numId="9">
    <w:abstractNumId w:val="22"/>
  </w:num>
  <w:num w:numId="10">
    <w:abstractNumId w:val="21"/>
    <w:lvlOverride w:ilvl="0">
      <w:startOverride w:val="1"/>
    </w:lvlOverride>
  </w:num>
  <w:num w:numId="11">
    <w:abstractNumId w:val="6"/>
  </w:num>
  <w:num w:numId="12">
    <w:abstractNumId w:val="11"/>
  </w:num>
  <w:num w:numId="13">
    <w:abstractNumId w:val="18"/>
  </w:num>
  <w:num w:numId="14">
    <w:abstractNumId w:val="9"/>
  </w:num>
  <w:num w:numId="15">
    <w:abstractNumId w:val="7"/>
  </w:num>
  <w:num w:numId="16">
    <w:abstractNumId w:val="0"/>
  </w:num>
  <w:num w:numId="17">
    <w:abstractNumId w:val="15"/>
  </w:num>
  <w:num w:numId="18">
    <w:abstractNumId w:val="25"/>
  </w:num>
  <w:num w:numId="19">
    <w:abstractNumId w:val="24"/>
  </w:num>
  <w:num w:numId="20">
    <w:abstractNumId w:val="19"/>
  </w:num>
  <w:num w:numId="21">
    <w:abstractNumId w:val="26"/>
  </w:num>
  <w:num w:numId="22">
    <w:abstractNumId w:val="1"/>
  </w:num>
  <w:num w:numId="23">
    <w:abstractNumId w:val="20"/>
  </w:num>
  <w:num w:numId="24">
    <w:abstractNumId w:val="23"/>
  </w:num>
  <w:num w:numId="25">
    <w:abstractNumId w:val="2"/>
  </w:num>
  <w:num w:numId="26">
    <w:abstractNumId w:val="3"/>
  </w:num>
  <w:num w:numId="27">
    <w:abstractNumId w:val="12"/>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DY2NDQyNzW3MDFS0lEKTi0uzszPAykwrwUAjfVdUSwAAAA="/>
  </w:docVars>
  <w:rsids>
    <w:rsidRoot w:val="00CA347C"/>
    <w:rsid w:val="0000052E"/>
    <w:rsid w:val="00000DB7"/>
    <w:rsid w:val="00001634"/>
    <w:rsid w:val="0000319C"/>
    <w:rsid w:val="00003B10"/>
    <w:rsid w:val="00006011"/>
    <w:rsid w:val="00006C22"/>
    <w:rsid w:val="00007BAF"/>
    <w:rsid w:val="00007BF5"/>
    <w:rsid w:val="00011BD4"/>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55A3"/>
    <w:rsid w:val="00065726"/>
    <w:rsid w:val="0006697D"/>
    <w:rsid w:val="00067054"/>
    <w:rsid w:val="00070590"/>
    <w:rsid w:val="0007083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3F13"/>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1596"/>
    <w:rsid w:val="000B20C8"/>
    <w:rsid w:val="000B365D"/>
    <w:rsid w:val="000B43DB"/>
    <w:rsid w:val="000B6287"/>
    <w:rsid w:val="000B7719"/>
    <w:rsid w:val="000C141D"/>
    <w:rsid w:val="000C1C77"/>
    <w:rsid w:val="000C2178"/>
    <w:rsid w:val="000C358D"/>
    <w:rsid w:val="000C3DDF"/>
    <w:rsid w:val="000C40F7"/>
    <w:rsid w:val="000C423F"/>
    <w:rsid w:val="000C473D"/>
    <w:rsid w:val="000C557F"/>
    <w:rsid w:val="000C75C7"/>
    <w:rsid w:val="000D1F51"/>
    <w:rsid w:val="000D3297"/>
    <w:rsid w:val="000D3EC2"/>
    <w:rsid w:val="000D4095"/>
    <w:rsid w:val="000D57B7"/>
    <w:rsid w:val="000D58EF"/>
    <w:rsid w:val="000D6549"/>
    <w:rsid w:val="000D6D0A"/>
    <w:rsid w:val="000E1C13"/>
    <w:rsid w:val="000E3163"/>
    <w:rsid w:val="000E3E4E"/>
    <w:rsid w:val="000E6468"/>
    <w:rsid w:val="000E7652"/>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1071D"/>
    <w:rsid w:val="00110AFE"/>
    <w:rsid w:val="00111D55"/>
    <w:rsid w:val="00112F25"/>
    <w:rsid w:val="00113020"/>
    <w:rsid w:val="00114874"/>
    <w:rsid w:val="00115DDA"/>
    <w:rsid w:val="0011743F"/>
    <w:rsid w:val="00121FFB"/>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A57A5"/>
    <w:rsid w:val="001B0A7A"/>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A9A"/>
    <w:rsid w:val="001D3B26"/>
    <w:rsid w:val="001D3C4C"/>
    <w:rsid w:val="001D5D92"/>
    <w:rsid w:val="001D6426"/>
    <w:rsid w:val="001D75FC"/>
    <w:rsid w:val="001D7D06"/>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35C2"/>
    <w:rsid w:val="00223BDE"/>
    <w:rsid w:val="002243F9"/>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037"/>
    <w:rsid w:val="002A1CBF"/>
    <w:rsid w:val="002A28F3"/>
    <w:rsid w:val="002A295F"/>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7A3"/>
    <w:rsid w:val="00305B9E"/>
    <w:rsid w:val="00306488"/>
    <w:rsid w:val="00307395"/>
    <w:rsid w:val="003073B6"/>
    <w:rsid w:val="00307663"/>
    <w:rsid w:val="00307B44"/>
    <w:rsid w:val="00307B6E"/>
    <w:rsid w:val="00310CBA"/>
    <w:rsid w:val="00310ECC"/>
    <w:rsid w:val="003117C5"/>
    <w:rsid w:val="00312B1D"/>
    <w:rsid w:val="0031389B"/>
    <w:rsid w:val="00313CB3"/>
    <w:rsid w:val="00315853"/>
    <w:rsid w:val="003210E5"/>
    <w:rsid w:val="0032149D"/>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1F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4E0B"/>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29DD"/>
    <w:rsid w:val="00403102"/>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1437"/>
    <w:rsid w:val="0042201C"/>
    <w:rsid w:val="00423876"/>
    <w:rsid w:val="00423B38"/>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0A05"/>
    <w:rsid w:val="004716D9"/>
    <w:rsid w:val="00472237"/>
    <w:rsid w:val="004730C7"/>
    <w:rsid w:val="00473DA6"/>
    <w:rsid w:val="00473FF8"/>
    <w:rsid w:val="004740FD"/>
    <w:rsid w:val="004758DB"/>
    <w:rsid w:val="00475EF0"/>
    <w:rsid w:val="00476859"/>
    <w:rsid w:val="00476C2C"/>
    <w:rsid w:val="00476D5E"/>
    <w:rsid w:val="0047757A"/>
    <w:rsid w:val="00477A36"/>
    <w:rsid w:val="004824C3"/>
    <w:rsid w:val="004824D1"/>
    <w:rsid w:val="00483221"/>
    <w:rsid w:val="00483768"/>
    <w:rsid w:val="00483D92"/>
    <w:rsid w:val="00484828"/>
    <w:rsid w:val="004854D3"/>
    <w:rsid w:val="00485E1A"/>
    <w:rsid w:val="00487475"/>
    <w:rsid w:val="00487902"/>
    <w:rsid w:val="004904D2"/>
    <w:rsid w:val="00491CAA"/>
    <w:rsid w:val="00492642"/>
    <w:rsid w:val="0049398F"/>
    <w:rsid w:val="00493E7C"/>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9F2"/>
    <w:rsid w:val="004C70AB"/>
    <w:rsid w:val="004C74D7"/>
    <w:rsid w:val="004D03AA"/>
    <w:rsid w:val="004D08A7"/>
    <w:rsid w:val="004D0EB5"/>
    <w:rsid w:val="004D1989"/>
    <w:rsid w:val="004D1D60"/>
    <w:rsid w:val="004D1F9A"/>
    <w:rsid w:val="004D28B8"/>
    <w:rsid w:val="004D3919"/>
    <w:rsid w:val="004D392A"/>
    <w:rsid w:val="004D411F"/>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2EF"/>
    <w:rsid w:val="00501C1A"/>
    <w:rsid w:val="00502100"/>
    <w:rsid w:val="0050329C"/>
    <w:rsid w:val="00504661"/>
    <w:rsid w:val="00504768"/>
    <w:rsid w:val="00505219"/>
    <w:rsid w:val="00506886"/>
    <w:rsid w:val="005079B3"/>
    <w:rsid w:val="00507C00"/>
    <w:rsid w:val="00510D40"/>
    <w:rsid w:val="00514177"/>
    <w:rsid w:val="00516E59"/>
    <w:rsid w:val="00517166"/>
    <w:rsid w:val="005224F5"/>
    <w:rsid w:val="005225F2"/>
    <w:rsid w:val="00522EA1"/>
    <w:rsid w:val="0052304B"/>
    <w:rsid w:val="005249C9"/>
    <w:rsid w:val="00526781"/>
    <w:rsid w:val="00530ACC"/>
    <w:rsid w:val="00530B22"/>
    <w:rsid w:val="00530DD5"/>
    <w:rsid w:val="005324BC"/>
    <w:rsid w:val="00532573"/>
    <w:rsid w:val="00535DE6"/>
    <w:rsid w:val="00536311"/>
    <w:rsid w:val="00536A42"/>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871D0"/>
    <w:rsid w:val="0059027C"/>
    <w:rsid w:val="00591C7D"/>
    <w:rsid w:val="00594107"/>
    <w:rsid w:val="005942DD"/>
    <w:rsid w:val="00594397"/>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42A9"/>
    <w:rsid w:val="005B46E3"/>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9DB"/>
    <w:rsid w:val="00611DCA"/>
    <w:rsid w:val="00611E34"/>
    <w:rsid w:val="00612E7C"/>
    <w:rsid w:val="00615725"/>
    <w:rsid w:val="00616F67"/>
    <w:rsid w:val="00620F0D"/>
    <w:rsid w:val="006218EB"/>
    <w:rsid w:val="00621C86"/>
    <w:rsid w:val="00622A1D"/>
    <w:rsid w:val="0062380A"/>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3786D"/>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420"/>
    <w:rsid w:val="00656532"/>
    <w:rsid w:val="0066031F"/>
    <w:rsid w:val="0066114C"/>
    <w:rsid w:val="006614E3"/>
    <w:rsid w:val="00661A1D"/>
    <w:rsid w:val="00664B46"/>
    <w:rsid w:val="00664DBF"/>
    <w:rsid w:val="00666A09"/>
    <w:rsid w:val="00666C57"/>
    <w:rsid w:val="00667A9F"/>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624A"/>
    <w:rsid w:val="00697462"/>
    <w:rsid w:val="006A15C8"/>
    <w:rsid w:val="006A25F8"/>
    <w:rsid w:val="006A3406"/>
    <w:rsid w:val="006A35B4"/>
    <w:rsid w:val="006A3E4E"/>
    <w:rsid w:val="006A3E6B"/>
    <w:rsid w:val="006A442D"/>
    <w:rsid w:val="006A5172"/>
    <w:rsid w:val="006A5936"/>
    <w:rsid w:val="006A6A09"/>
    <w:rsid w:val="006B113F"/>
    <w:rsid w:val="006B2406"/>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28F4"/>
    <w:rsid w:val="006F4250"/>
    <w:rsid w:val="006F47E0"/>
    <w:rsid w:val="006F51D2"/>
    <w:rsid w:val="006F6DCE"/>
    <w:rsid w:val="006F72FE"/>
    <w:rsid w:val="00700574"/>
    <w:rsid w:val="00700B38"/>
    <w:rsid w:val="0070298B"/>
    <w:rsid w:val="00702D11"/>
    <w:rsid w:val="007034E6"/>
    <w:rsid w:val="007035A5"/>
    <w:rsid w:val="00703AD6"/>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248F"/>
    <w:rsid w:val="00725FDB"/>
    <w:rsid w:val="00726045"/>
    <w:rsid w:val="007329D7"/>
    <w:rsid w:val="0073303D"/>
    <w:rsid w:val="00733CDE"/>
    <w:rsid w:val="007348CC"/>
    <w:rsid w:val="00735F70"/>
    <w:rsid w:val="00744550"/>
    <w:rsid w:val="00744AEE"/>
    <w:rsid w:val="00746367"/>
    <w:rsid w:val="0074691D"/>
    <w:rsid w:val="00751681"/>
    <w:rsid w:val="007522D4"/>
    <w:rsid w:val="00752778"/>
    <w:rsid w:val="00755A6E"/>
    <w:rsid w:val="00756E51"/>
    <w:rsid w:val="00757817"/>
    <w:rsid w:val="00757B46"/>
    <w:rsid w:val="00760DBA"/>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1F8"/>
    <w:rsid w:val="007E22A5"/>
    <w:rsid w:val="007E250F"/>
    <w:rsid w:val="007E3C04"/>
    <w:rsid w:val="007E3C29"/>
    <w:rsid w:val="007E65B1"/>
    <w:rsid w:val="007E6962"/>
    <w:rsid w:val="007E6B88"/>
    <w:rsid w:val="007E7B31"/>
    <w:rsid w:val="007E7B32"/>
    <w:rsid w:val="007F03BE"/>
    <w:rsid w:val="007F11A8"/>
    <w:rsid w:val="007F20C8"/>
    <w:rsid w:val="007F2155"/>
    <w:rsid w:val="007F2679"/>
    <w:rsid w:val="007F660B"/>
    <w:rsid w:val="007F79AC"/>
    <w:rsid w:val="008001CD"/>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6C9"/>
    <w:rsid w:val="008416D9"/>
    <w:rsid w:val="00842438"/>
    <w:rsid w:val="008432EA"/>
    <w:rsid w:val="00843C84"/>
    <w:rsid w:val="008504CD"/>
    <w:rsid w:val="00851370"/>
    <w:rsid w:val="0085178D"/>
    <w:rsid w:val="0085295E"/>
    <w:rsid w:val="008544C0"/>
    <w:rsid w:val="008552BD"/>
    <w:rsid w:val="008556C6"/>
    <w:rsid w:val="00855A1E"/>
    <w:rsid w:val="00856221"/>
    <w:rsid w:val="0085681A"/>
    <w:rsid w:val="00861DFE"/>
    <w:rsid w:val="00862DB4"/>
    <w:rsid w:val="00863196"/>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4DB"/>
    <w:rsid w:val="008935D1"/>
    <w:rsid w:val="00893B5C"/>
    <w:rsid w:val="008959B2"/>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08E0"/>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6B2A"/>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531"/>
    <w:rsid w:val="0096644F"/>
    <w:rsid w:val="00967B24"/>
    <w:rsid w:val="00967B66"/>
    <w:rsid w:val="0097092A"/>
    <w:rsid w:val="00970BBA"/>
    <w:rsid w:val="00971B7A"/>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603A"/>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14DB"/>
    <w:rsid w:val="009F2262"/>
    <w:rsid w:val="009F385A"/>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27E1"/>
    <w:rsid w:val="00A32955"/>
    <w:rsid w:val="00A329C3"/>
    <w:rsid w:val="00A344A9"/>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2F9F"/>
    <w:rsid w:val="00A845E8"/>
    <w:rsid w:val="00A846C1"/>
    <w:rsid w:val="00A847EA"/>
    <w:rsid w:val="00A8578A"/>
    <w:rsid w:val="00A876DB"/>
    <w:rsid w:val="00A90114"/>
    <w:rsid w:val="00A90451"/>
    <w:rsid w:val="00A92374"/>
    <w:rsid w:val="00A92BBA"/>
    <w:rsid w:val="00A93901"/>
    <w:rsid w:val="00A949B0"/>
    <w:rsid w:val="00A94F1E"/>
    <w:rsid w:val="00A9504B"/>
    <w:rsid w:val="00A950AE"/>
    <w:rsid w:val="00A961B4"/>
    <w:rsid w:val="00A96909"/>
    <w:rsid w:val="00A96D64"/>
    <w:rsid w:val="00A97337"/>
    <w:rsid w:val="00A97BFE"/>
    <w:rsid w:val="00AA0697"/>
    <w:rsid w:val="00AA17AD"/>
    <w:rsid w:val="00AA1B8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3DB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3E1"/>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07F3B"/>
    <w:rsid w:val="00B1110B"/>
    <w:rsid w:val="00B12194"/>
    <w:rsid w:val="00B12A73"/>
    <w:rsid w:val="00B136A8"/>
    <w:rsid w:val="00B14F32"/>
    <w:rsid w:val="00B14F9E"/>
    <w:rsid w:val="00B15647"/>
    <w:rsid w:val="00B169F7"/>
    <w:rsid w:val="00B16ACE"/>
    <w:rsid w:val="00B16D7A"/>
    <w:rsid w:val="00B17046"/>
    <w:rsid w:val="00B17439"/>
    <w:rsid w:val="00B20537"/>
    <w:rsid w:val="00B2164F"/>
    <w:rsid w:val="00B251C9"/>
    <w:rsid w:val="00B259B5"/>
    <w:rsid w:val="00B25C38"/>
    <w:rsid w:val="00B26B43"/>
    <w:rsid w:val="00B31398"/>
    <w:rsid w:val="00B31B1C"/>
    <w:rsid w:val="00B32990"/>
    <w:rsid w:val="00B33EFF"/>
    <w:rsid w:val="00B34EBF"/>
    <w:rsid w:val="00B354EA"/>
    <w:rsid w:val="00B36198"/>
    <w:rsid w:val="00B37B2E"/>
    <w:rsid w:val="00B37E98"/>
    <w:rsid w:val="00B37EB5"/>
    <w:rsid w:val="00B37F26"/>
    <w:rsid w:val="00B4091A"/>
    <w:rsid w:val="00B40E7F"/>
    <w:rsid w:val="00B410C3"/>
    <w:rsid w:val="00B4377F"/>
    <w:rsid w:val="00B45CE0"/>
    <w:rsid w:val="00B4651E"/>
    <w:rsid w:val="00B508C0"/>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0E9"/>
    <w:rsid w:val="00B9134B"/>
    <w:rsid w:val="00B91D50"/>
    <w:rsid w:val="00B93574"/>
    <w:rsid w:val="00B97BCA"/>
    <w:rsid w:val="00B97F84"/>
    <w:rsid w:val="00BA00F6"/>
    <w:rsid w:val="00BA0A99"/>
    <w:rsid w:val="00BA0DB6"/>
    <w:rsid w:val="00BA0EF6"/>
    <w:rsid w:val="00BA0F2A"/>
    <w:rsid w:val="00BA1BCB"/>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561"/>
    <w:rsid w:val="00C336AB"/>
    <w:rsid w:val="00C3400B"/>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786"/>
    <w:rsid w:val="00CA6FDC"/>
    <w:rsid w:val="00CA7866"/>
    <w:rsid w:val="00CB2417"/>
    <w:rsid w:val="00CB2C72"/>
    <w:rsid w:val="00CB2D8D"/>
    <w:rsid w:val="00CB3015"/>
    <w:rsid w:val="00CB3BCC"/>
    <w:rsid w:val="00CB419C"/>
    <w:rsid w:val="00CB56B2"/>
    <w:rsid w:val="00CB5C1D"/>
    <w:rsid w:val="00CB6D46"/>
    <w:rsid w:val="00CC109A"/>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70B1"/>
    <w:rsid w:val="00CF313A"/>
    <w:rsid w:val="00CF3B89"/>
    <w:rsid w:val="00CF3DFA"/>
    <w:rsid w:val="00CF46B8"/>
    <w:rsid w:val="00CF49F7"/>
    <w:rsid w:val="00CF4BDA"/>
    <w:rsid w:val="00CF4C73"/>
    <w:rsid w:val="00CF4EAE"/>
    <w:rsid w:val="00CF643C"/>
    <w:rsid w:val="00CF672E"/>
    <w:rsid w:val="00CF7CEB"/>
    <w:rsid w:val="00D007C1"/>
    <w:rsid w:val="00D0103B"/>
    <w:rsid w:val="00D013F7"/>
    <w:rsid w:val="00D0157A"/>
    <w:rsid w:val="00D01B7D"/>
    <w:rsid w:val="00D02ABF"/>
    <w:rsid w:val="00D037FA"/>
    <w:rsid w:val="00D04E0E"/>
    <w:rsid w:val="00D06A7F"/>
    <w:rsid w:val="00D132CA"/>
    <w:rsid w:val="00D1419E"/>
    <w:rsid w:val="00D14FE1"/>
    <w:rsid w:val="00D156CC"/>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5569"/>
    <w:rsid w:val="00DB5706"/>
    <w:rsid w:val="00DB6BD4"/>
    <w:rsid w:val="00DB7833"/>
    <w:rsid w:val="00DC0031"/>
    <w:rsid w:val="00DC0077"/>
    <w:rsid w:val="00DC0D57"/>
    <w:rsid w:val="00DC1961"/>
    <w:rsid w:val="00DC3FDB"/>
    <w:rsid w:val="00DC53AD"/>
    <w:rsid w:val="00DC65A4"/>
    <w:rsid w:val="00DC6C48"/>
    <w:rsid w:val="00DD0E6A"/>
    <w:rsid w:val="00DD2EE9"/>
    <w:rsid w:val="00DD33E9"/>
    <w:rsid w:val="00DD36BA"/>
    <w:rsid w:val="00DD58A6"/>
    <w:rsid w:val="00DD5C86"/>
    <w:rsid w:val="00DD61D2"/>
    <w:rsid w:val="00DD7C8C"/>
    <w:rsid w:val="00DE0831"/>
    <w:rsid w:val="00DE154F"/>
    <w:rsid w:val="00DE1EF0"/>
    <w:rsid w:val="00DE218C"/>
    <w:rsid w:val="00DE35E9"/>
    <w:rsid w:val="00DE382A"/>
    <w:rsid w:val="00DE73CB"/>
    <w:rsid w:val="00DF09EF"/>
    <w:rsid w:val="00DF11A3"/>
    <w:rsid w:val="00DF269B"/>
    <w:rsid w:val="00DF3C98"/>
    <w:rsid w:val="00DF4792"/>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1A5"/>
    <w:rsid w:val="00E1646D"/>
    <w:rsid w:val="00E20C29"/>
    <w:rsid w:val="00E2374E"/>
    <w:rsid w:val="00E241C8"/>
    <w:rsid w:val="00E25F39"/>
    <w:rsid w:val="00E26997"/>
    <w:rsid w:val="00E32D3B"/>
    <w:rsid w:val="00E335F1"/>
    <w:rsid w:val="00E33DF1"/>
    <w:rsid w:val="00E40EA9"/>
    <w:rsid w:val="00E42657"/>
    <w:rsid w:val="00E4348B"/>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62DA"/>
    <w:rsid w:val="00E67275"/>
    <w:rsid w:val="00E6745A"/>
    <w:rsid w:val="00E720EE"/>
    <w:rsid w:val="00E756F6"/>
    <w:rsid w:val="00E7627D"/>
    <w:rsid w:val="00E76721"/>
    <w:rsid w:val="00E76928"/>
    <w:rsid w:val="00E77F0E"/>
    <w:rsid w:val="00E800EA"/>
    <w:rsid w:val="00E81811"/>
    <w:rsid w:val="00E81D01"/>
    <w:rsid w:val="00E83031"/>
    <w:rsid w:val="00E83687"/>
    <w:rsid w:val="00E837D7"/>
    <w:rsid w:val="00E849D9"/>
    <w:rsid w:val="00E858DD"/>
    <w:rsid w:val="00E8593C"/>
    <w:rsid w:val="00E91E5F"/>
    <w:rsid w:val="00E925D4"/>
    <w:rsid w:val="00E92D15"/>
    <w:rsid w:val="00E92D68"/>
    <w:rsid w:val="00E93A74"/>
    <w:rsid w:val="00E94BD9"/>
    <w:rsid w:val="00E957C1"/>
    <w:rsid w:val="00E95F0E"/>
    <w:rsid w:val="00E9672A"/>
    <w:rsid w:val="00E96E67"/>
    <w:rsid w:val="00E9702A"/>
    <w:rsid w:val="00EA1649"/>
    <w:rsid w:val="00EA171B"/>
    <w:rsid w:val="00EA1E3D"/>
    <w:rsid w:val="00EA504E"/>
    <w:rsid w:val="00EA5382"/>
    <w:rsid w:val="00EA54B9"/>
    <w:rsid w:val="00EA6DB1"/>
    <w:rsid w:val="00EA725D"/>
    <w:rsid w:val="00EA72B9"/>
    <w:rsid w:val="00EB0532"/>
    <w:rsid w:val="00EB1183"/>
    <w:rsid w:val="00EB120A"/>
    <w:rsid w:val="00EB1645"/>
    <w:rsid w:val="00EB1849"/>
    <w:rsid w:val="00EB3977"/>
    <w:rsid w:val="00EB3AF6"/>
    <w:rsid w:val="00EB58E6"/>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422"/>
    <w:rsid w:val="00F21549"/>
    <w:rsid w:val="00F2462D"/>
    <w:rsid w:val="00F246F9"/>
    <w:rsid w:val="00F248F4"/>
    <w:rsid w:val="00F252EB"/>
    <w:rsid w:val="00F25B80"/>
    <w:rsid w:val="00F26809"/>
    <w:rsid w:val="00F26994"/>
    <w:rsid w:val="00F26B35"/>
    <w:rsid w:val="00F26CD2"/>
    <w:rsid w:val="00F32E7F"/>
    <w:rsid w:val="00F338F6"/>
    <w:rsid w:val="00F368C9"/>
    <w:rsid w:val="00F369F7"/>
    <w:rsid w:val="00F40BEC"/>
    <w:rsid w:val="00F42219"/>
    <w:rsid w:val="00F4245A"/>
    <w:rsid w:val="00F428CA"/>
    <w:rsid w:val="00F44F72"/>
    <w:rsid w:val="00F45695"/>
    <w:rsid w:val="00F46105"/>
    <w:rsid w:val="00F474D0"/>
    <w:rsid w:val="00F53ECF"/>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38DA"/>
    <w:rsid w:val="00F85252"/>
    <w:rsid w:val="00F864D0"/>
    <w:rsid w:val="00F8652C"/>
    <w:rsid w:val="00F87CF8"/>
    <w:rsid w:val="00F90987"/>
    <w:rsid w:val="00F91BBC"/>
    <w:rsid w:val="00F938EB"/>
    <w:rsid w:val="00F94D87"/>
    <w:rsid w:val="00F97175"/>
    <w:rsid w:val="00FA0522"/>
    <w:rsid w:val="00FA0892"/>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 w:type="paragraph" w:styleId="NormalIndent">
    <w:name w:val="Normal Indent"/>
    <w:aliases w:val="Normal text"/>
    <w:basedOn w:val="Normal"/>
    <w:semiHidden/>
    <w:unhideWhenUsed/>
    <w:locked/>
    <w:rsid w:val="00470A05"/>
    <w:pPr>
      <w:spacing w:before="120" w:after="120"/>
      <w:ind w:left="851"/>
    </w:pPr>
    <w:rPr>
      <w:sz w:val="22"/>
    </w:rPr>
  </w:style>
  <w:style w:type="paragraph" w:customStyle="1" w:styleId="Sub-head">
    <w:name w:val="Sub-head"/>
    <w:basedOn w:val="Normal"/>
    <w:link w:val="Sub-headChar"/>
    <w:rsid w:val="00472237"/>
    <w:pPr>
      <w:spacing w:before="40" w:line="240" w:lineRule="exact"/>
      <w:jc w:val="left"/>
    </w:pPr>
    <w:rPr>
      <w:rFonts w:cs="Arial MT"/>
      <w:b/>
      <w:bCs/>
      <w:spacing w:val="1"/>
    </w:rPr>
  </w:style>
  <w:style w:type="character" w:customStyle="1" w:styleId="Sub-headChar">
    <w:name w:val="Sub-head Char"/>
    <w:link w:val="Sub-head"/>
    <w:rsid w:val="00472237"/>
    <w:rPr>
      <w:rFonts w:ascii="Arial" w:hAnsi="Arial" w:cs="Arial MT"/>
      <w:b/>
      <w:bCs/>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26759045">
      <w:bodyDiv w:val="1"/>
      <w:marLeft w:val="0"/>
      <w:marRight w:val="0"/>
      <w:marTop w:val="0"/>
      <w:marBottom w:val="0"/>
      <w:divBdr>
        <w:top w:val="none" w:sz="0" w:space="0" w:color="auto"/>
        <w:left w:val="none" w:sz="0" w:space="0" w:color="auto"/>
        <w:bottom w:val="none" w:sz="0" w:space="0" w:color="auto"/>
        <w:right w:val="none" w:sz="0" w:space="0" w:color="auto"/>
      </w:divBdr>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6722688">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purl.org/dc/elements/1.1/"/>
    <ds:schemaRef ds:uri="http://schemas.microsoft.com/office/2006/metadata/properties"/>
    <ds:schemaRef ds:uri="eb9daa93-b0af-4bcf-bea5-364aefc6ac9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e0e297d-4488-4919-bcdd-731cf2633b95"/>
    <ds:schemaRef ds:uri="http://www.w3.org/XML/1998/namespace"/>
    <ds:schemaRef ds:uri="http://purl.org/dc/dcmitype/"/>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D7460964-B99A-43B5-81CA-A3FE2D70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80</TotalTime>
  <Pages>2</Pages>
  <Words>275</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HSSE Orientation and Training Plan</vt:lpstr>
    </vt:vector>
  </TitlesOfParts>
  <Company>Bechtel/EDS</Company>
  <LinksUpToDate>false</LinksUpToDate>
  <CharactersWithSpaces>2573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Abukwaik, Amer</cp:lastModifiedBy>
  <cp:revision>13</cp:revision>
  <cp:lastPrinted>2020-03-08T10:16:00Z</cp:lastPrinted>
  <dcterms:created xsi:type="dcterms:W3CDTF">2020-11-04T15:08:00Z</dcterms:created>
  <dcterms:modified xsi:type="dcterms:W3CDTF">2021-03-01T11:35:00Z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