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W w:w="10490" w:type="dxa"/>
        <w:tblInd w:w="-5" w:type="dxa"/>
        <w:tblLook w:val="04A0" w:firstRow="1" w:lastRow="0" w:firstColumn="1" w:lastColumn="0" w:noHBand="0" w:noVBand="1"/>
      </w:tblPr>
      <w:tblGrid>
        <w:gridCol w:w="2820"/>
        <w:gridCol w:w="1142"/>
        <w:gridCol w:w="369"/>
        <w:gridCol w:w="1157"/>
        <w:gridCol w:w="382"/>
        <w:gridCol w:w="486"/>
        <w:gridCol w:w="1866"/>
        <w:gridCol w:w="340"/>
        <w:gridCol w:w="1928"/>
      </w:tblGrid>
      <w:tr w:rsidR="00A5620D" w:rsidRPr="00596875" w14:paraId="7479B8D8" w14:textId="77777777" w:rsidTr="000A6551">
        <w:trPr>
          <w:trHeight w:val="401"/>
        </w:trPr>
        <w:tc>
          <w:tcPr>
            <w:tcW w:w="2820" w:type="dxa"/>
            <w:shd w:val="clear" w:color="auto" w:fill="40C2CC"/>
            <w:vAlign w:val="center"/>
          </w:tcPr>
          <w:p w14:paraId="479F3358" w14:textId="3F132E65" w:rsidR="00A5620D" w:rsidRPr="00596875" w:rsidRDefault="00A5620D"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Construction Contractor:</w:t>
            </w:r>
          </w:p>
        </w:tc>
        <w:tc>
          <w:tcPr>
            <w:tcW w:w="5402" w:type="dxa"/>
            <w:gridSpan w:val="6"/>
          </w:tcPr>
          <w:p w14:paraId="1BB6D5C7" w14:textId="77777777" w:rsidR="00A5620D" w:rsidRPr="00596875" w:rsidRDefault="00A5620D" w:rsidP="00FA1EB9">
            <w:pPr>
              <w:pStyle w:val="BodyItalic"/>
              <w:spacing w:line="300" w:lineRule="auto"/>
              <w:ind w:left="11" w:right="11"/>
              <w:rPr>
                <w:rFonts w:ascii="AECOM Sans" w:hAnsi="AECOM Sans" w:cs="AECOM Sans"/>
                <w:i w:val="0"/>
              </w:rPr>
            </w:pPr>
          </w:p>
        </w:tc>
        <w:tc>
          <w:tcPr>
            <w:tcW w:w="2268" w:type="dxa"/>
            <w:gridSpan w:val="2"/>
            <w:shd w:val="clear" w:color="auto" w:fill="40C2CC"/>
            <w:vAlign w:val="center"/>
          </w:tcPr>
          <w:p w14:paraId="20839F0F" w14:textId="45959DFE" w:rsidR="00A5620D" w:rsidRPr="00596875" w:rsidRDefault="0082789C" w:rsidP="00487AD7">
            <w:pPr>
              <w:pStyle w:val="BodyItalic"/>
              <w:bidi/>
              <w:spacing w:line="300" w:lineRule="auto"/>
              <w:ind w:left="11" w:right="11"/>
              <w:jc w:val="left"/>
              <w:rPr>
                <w:rFonts w:ascii="AECOM Sans" w:hAnsi="AECOM Sans" w:cs="AECOM Sans"/>
                <w:b/>
                <w:i w:val="0"/>
              </w:rPr>
            </w:pPr>
            <w:r w:rsidRPr="0082789C">
              <w:rPr>
                <w:rFonts w:ascii="AECOM Sans" w:hAnsi="AECOM Sans" w:cs="AECOM Sans"/>
                <w:b/>
                <w:i w:val="0"/>
                <w:rtl/>
              </w:rPr>
              <w:t>مقاول البناء</w:t>
            </w:r>
            <w:r w:rsidR="00A5620D" w:rsidRPr="00596875">
              <w:rPr>
                <w:rFonts w:ascii="AECOM Sans" w:hAnsi="AECOM Sans" w:cs="AECOM Sans"/>
                <w:b/>
                <w:i w:val="0"/>
                <w:rtl/>
              </w:rPr>
              <w:t>:</w:t>
            </w:r>
          </w:p>
        </w:tc>
      </w:tr>
      <w:tr w:rsidR="00A5620D" w:rsidRPr="00596875" w14:paraId="4C8FC5A0" w14:textId="77777777" w:rsidTr="000A6551">
        <w:trPr>
          <w:trHeight w:val="352"/>
        </w:trPr>
        <w:tc>
          <w:tcPr>
            <w:tcW w:w="2820" w:type="dxa"/>
            <w:shd w:val="clear" w:color="auto" w:fill="40C2CC"/>
            <w:vAlign w:val="center"/>
          </w:tcPr>
          <w:p w14:paraId="1E001D82" w14:textId="4D038D3F" w:rsidR="00A5620D" w:rsidRPr="00596875" w:rsidRDefault="00A5620D"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Contract No.</w:t>
            </w:r>
          </w:p>
        </w:tc>
        <w:tc>
          <w:tcPr>
            <w:tcW w:w="5402" w:type="dxa"/>
            <w:gridSpan w:val="6"/>
          </w:tcPr>
          <w:p w14:paraId="0578BB87" w14:textId="77777777" w:rsidR="00A5620D" w:rsidRPr="00596875" w:rsidRDefault="00A5620D" w:rsidP="00FA1EB9">
            <w:pPr>
              <w:spacing w:line="300" w:lineRule="auto"/>
              <w:ind w:left="11" w:right="11"/>
              <w:jc w:val="left"/>
              <w:rPr>
                <w:rFonts w:ascii="AECOM Sans" w:hAnsi="AECOM Sans" w:cs="AECOM Sans"/>
              </w:rPr>
            </w:pPr>
          </w:p>
        </w:tc>
        <w:tc>
          <w:tcPr>
            <w:tcW w:w="2268" w:type="dxa"/>
            <w:gridSpan w:val="2"/>
            <w:shd w:val="clear" w:color="auto" w:fill="40C2CC"/>
            <w:vAlign w:val="center"/>
          </w:tcPr>
          <w:p w14:paraId="03BEDF79" w14:textId="1C4E7890" w:rsidR="00A5620D" w:rsidRPr="00596875" w:rsidRDefault="00A5620D" w:rsidP="00487AD7">
            <w:pPr>
              <w:pStyle w:val="BodyItalic"/>
              <w:bidi/>
              <w:spacing w:line="300" w:lineRule="auto"/>
              <w:ind w:left="11" w:right="11"/>
              <w:jc w:val="left"/>
              <w:rPr>
                <w:rFonts w:ascii="AECOM Sans" w:hAnsi="AECOM Sans" w:cs="AECOM Sans"/>
                <w:b/>
                <w:i w:val="0"/>
              </w:rPr>
            </w:pPr>
            <w:r w:rsidRPr="00596875">
              <w:rPr>
                <w:rFonts w:ascii="AECOM Sans" w:hAnsi="AECOM Sans" w:cs="AECOM Sans"/>
                <w:b/>
                <w:i w:val="0"/>
                <w:rtl/>
              </w:rPr>
              <w:t xml:space="preserve">رقم العقد: </w:t>
            </w:r>
          </w:p>
        </w:tc>
      </w:tr>
      <w:tr w:rsidR="00A5620D" w:rsidRPr="00596875" w14:paraId="60E058DC" w14:textId="77777777" w:rsidTr="000A6551">
        <w:trPr>
          <w:trHeight w:val="360"/>
        </w:trPr>
        <w:tc>
          <w:tcPr>
            <w:tcW w:w="2820" w:type="dxa"/>
            <w:shd w:val="clear" w:color="auto" w:fill="40C2CC"/>
            <w:vAlign w:val="center"/>
          </w:tcPr>
          <w:p w14:paraId="4E417EC4" w14:textId="65FC50FA" w:rsidR="00A5620D" w:rsidRPr="00596875" w:rsidRDefault="00A5620D"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Title:</w:t>
            </w:r>
          </w:p>
        </w:tc>
        <w:tc>
          <w:tcPr>
            <w:tcW w:w="5402" w:type="dxa"/>
            <w:gridSpan w:val="6"/>
          </w:tcPr>
          <w:p w14:paraId="39E4BFF6" w14:textId="77777777" w:rsidR="00A5620D" w:rsidRPr="00596875" w:rsidRDefault="00A5620D" w:rsidP="00FA1EB9">
            <w:pPr>
              <w:pStyle w:val="BodyItalic"/>
              <w:spacing w:line="300" w:lineRule="auto"/>
              <w:ind w:left="11" w:right="11"/>
              <w:rPr>
                <w:rFonts w:ascii="AECOM Sans" w:hAnsi="AECOM Sans" w:cs="AECOM Sans"/>
                <w:i w:val="0"/>
              </w:rPr>
            </w:pPr>
          </w:p>
        </w:tc>
        <w:tc>
          <w:tcPr>
            <w:tcW w:w="2268" w:type="dxa"/>
            <w:gridSpan w:val="2"/>
            <w:shd w:val="clear" w:color="auto" w:fill="40C2CC"/>
            <w:vAlign w:val="center"/>
          </w:tcPr>
          <w:p w14:paraId="0CCE4957" w14:textId="50547D05" w:rsidR="00A5620D" w:rsidRPr="00596875" w:rsidRDefault="00A5620D" w:rsidP="00487AD7">
            <w:pPr>
              <w:pStyle w:val="BodyItalic"/>
              <w:bidi/>
              <w:spacing w:line="300" w:lineRule="auto"/>
              <w:ind w:left="11" w:right="11"/>
              <w:jc w:val="left"/>
              <w:rPr>
                <w:rFonts w:ascii="AECOM Sans" w:hAnsi="AECOM Sans" w:cs="AECOM Sans"/>
                <w:b/>
                <w:i w:val="0"/>
              </w:rPr>
            </w:pPr>
            <w:r w:rsidRPr="00596875">
              <w:rPr>
                <w:rFonts w:ascii="AECOM Sans" w:hAnsi="AECOM Sans" w:cs="AECOM Sans"/>
                <w:b/>
                <w:i w:val="0"/>
                <w:rtl/>
              </w:rPr>
              <w:t>المسمى:</w:t>
            </w:r>
          </w:p>
        </w:tc>
      </w:tr>
      <w:tr w:rsidR="00A5620D" w:rsidRPr="00596875" w14:paraId="2F570916" w14:textId="77777777" w:rsidTr="000A6551">
        <w:trPr>
          <w:trHeight w:val="382"/>
        </w:trPr>
        <w:tc>
          <w:tcPr>
            <w:tcW w:w="2820" w:type="dxa"/>
            <w:shd w:val="clear" w:color="auto" w:fill="40C2CC"/>
            <w:vAlign w:val="center"/>
          </w:tcPr>
          <w:p w14:paraId="4C0EF36B" w14:textId="2B1988A3" w:rsidR="00A5620D" w:rsidRPr="00596875" w:rsidRDefault="00A5620D"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Completion/Acceptance Node:</w:t>
            </w:r>
          </w:p>
        </w:tc>
        <w:tc>
          <w:tcPr>
            <w:tcW w:w="5402" w:type="dxa"/>
            <w:gridSpan w:val="6"/>
          </w:tcPr>
          <w:p w14:paraId="749D2F07" w14:textId="77777777" w:rsidR="00A5620D" w:rsidRPr="00596875" w:rsidRDefault="00A5620D" w:rsidP="00FA1EB9">
            <w:pPr>
              <w:spacing w:line="300" w:lineRule="auto"/>
              <w:ind w:left="11" w:right="11"/>
              <w:jc w:val="left"/>
              <w:rPr>
                <w:rFonts w:ascii="AECOM Sans" w:hAnsi="AECOM Sans" w:cs="AECOM Sans"/>
              </w:rPr>
            </w:pPr>
          </w:p>
        </w:tc>
        <w:tc>
          <w:tcPr>
            <w:tcW w:w="2268" w:type="dxa"/>
            <w:gridSpan w:val="2"/>
            <w:tcBorders>
              <w:bottom w:val="single" w:sz="4" w:space="0" w:color="auto"/>
            </w:tcBorders>
            <w:shd w:val="clear" w:color="auto" w:fill="40C2CC"/>
            <w:vAlign w:val="center"/>
          </w:tcPr>
          <w:p w14:paraId="4D22139B" w14:textId="4C9E0A42" w:rsidR="00A5620D" w:rsidRPr="00596875" w:rsidRDefault="00A5620D" w:rsidP="00487AD7">
            <w:pPr>
              <w:pStyle w:val="BodyItalic"/>
              <w:bidi/>
              <w:spacing w:line="300" w:lineRule="auto"/>
              <w:ind w:left="11" w:right="11"/>
              <w:jc w:val="left"/>
              <w:rPr>
                <w:rFonts w:ascii="AECOM Sans" w:hAnsi="AECOM Sans" w:cs="AECOM Sans"/>
                <w:b/>
                <w:i w:val="0"/>
              </w:rPr>
            </w:pPr>
            <w:r w:rsidRPr="00596875">
              <w:rPr>
                <w:rFonts w:ascii="AECOM Sans" w:hAnsi="AECOM Sans" w:cs="AECOM Sans"/>
                <w:b/>
                <w:i w:val="0"/>
                <w:rtl/>
              </w:rPr>
              <w:t>مرحلة الإنجاز/القبول:</w:t>
            </w:r>
          </w:p>
        </w:tc>
      </w:tr>
      <w:tr w:rsidR="00FA1EB9" w:rsidRPr="00596875" w14:paraId="0AD76CD5" w14:textId="77777777" w:rsidTr="000A6551">
        <w:trPr>
          <w:trHeight w:val="737"/>
        </w:trPr>
        <w:tc>
          <w:tcPr>
            <w:tcW w:w="2820" w:type="dxa"/>
            <w:shd w:val="clear" w:color="auto" w:fill="40C2CC"/>
            <w:vAlign w:val="center"/>
          </w:tcPr>
          <w:p w14:paraId="20FAAF20" w14:textId="466568EE" w:rsidR="00FA1EB9" w:rsidRPr="00596875" w:rsidRDefault="00FA1EB9"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 xml:space="preserve">Will This </w:t>
            </w:r>
            <w:r w:rsidR="00400DF0">
              <w:rPr>
                <w:rFonts w:ascii="AECOM Sans" w:hAnsi="AECOM Sans" w:cs="AECOM Sans"/>
                <w:bCs/>
                <w:i w:val="0"/>
              </w:rPr>
              <w:t>Final Handover</w:t>
            </w:r>
            <w:r w:rsidR="00400DF0" w:rsidRPr="00596875">
              <w:rPr>
                <w:rFonts w:ascii="AECOM Sans" w:hAnsi="AECOM Sans" w:cs="AECOM Sans"/>
                <w:bCs/>
                <w:i w:val="0"/>
              </w:rPr>
              <w:t xml:space="preserve"> </w:t>
            </w:r>
            <w:r w:rsidRPr="00596875">
              <w:rPr>
                <w:rFonts w:ascii="AECOM Sans" w:hAnsi="AECOM Sans" w:cs="AECOM Sans"/>
                <w:bCs/>
                <w:i w:val="0"/>
              </w:rPr>
              <w:t>Complete the Contract?</w:t>
            </w:r>
          </w:p>
        </w:tc>
        <w:tc>
          <w:tcPr>
            <w:tcW w:w="2668" w:type="dxa"/>
            <w:gridSpan w:val="3"/>
            <w:tcBorders>
              <w:right w:val="nil"/>
            </w:tcBorders>
            <w:vAlign w:val="center"/>
          </w:tcPr>
          <w:p w14:paraId="14D8B66B" w14:textId="53B83C25" w:rsidR="00FA1EB9" w:rsidRPr="00596875" w:rsidRDefault="003556F3" w:rsidP="00FA1EB9">
            <w:pPr>
              <w:pStyle w:val="BodyItalic"/>
              <w:spacing w:line="300" w:lineRule="auto"/>
              <w:ind w:left="11" w:right="11"/>
              <w:jc w:val="center"/>
              <w:rPr>
                <w:rFonts w:ascii="AECOM Sans" w:hAnsi="AECOM Sans" w:cs="AECOM Sans"/>
                <w:b/>
                <w:i w:val="0"/>
              </w:rPr>
            </w:pPr>
            <w:sdt>
              <w:sdtPr>
                <w:rPr>
                  <w:rFonts w:ascii="AECOM Sans" w:hAnsi="AECOM Sans" w:cs="AECOM Sans"/>
                  <w:bCs/>
                  <w:i w:val="0"/>
                </w:rPr>
                <w:id w:val="-971432714"/>
                <w14:checkbox>
                  <w14:checked w14:val="0"/>
                  <w14:checkedState w14:val="2612" w14:font="MS Gothic"/>
                  <w14:uncheckedState w14:val="2610" w14:font="MS Gothic"/>
                </w14:checkbox>
              </w:sdtPr>
              <w:sdtEndPr/>
              <w:sdtContent>
                <w:r w:rsidR="00FA1EB9">
                  <w:rPr>
                    <w:rFonts w:ascii="MS Gothic" w:eastAsia="MS Gothic" w:hAnsi="MS Gothic" w:cs="AECOM Sans" w:hint="eastAsia"/>
                    <w:bCs/>
                    <w:i w:val="0"/>
                  </w:rPr>
                  <w:t>☐</w:t>
                </w:r>
              </w:sdtContent>
            </w:sdt>
            <w:r w:rsidR="00FA1EB9" w:rsidRPr="00596875">
              <w:rPr>
                <w:rFonts w:ascii="AECOM Sans" w:hAnsi="AECOM Sans" w:cs="AECOM Sans"/>
                <w:bCs/>
                <w:i w:val="0"/>
              </w:rPr>
              <w:t xml:space="preserve">Yes       </w:t>
            </w:r>
            <w:sdt>
              <w:sdtPr>
                <w:rPr>
                  <w:rFonts w:ascii="AECOM Sans" w:hAnsi="AECOM Sans" w:cs="AECOM Sans"/>
                  <w:bCs/>
                  <w:i w:val="0"/>
                </w:rPr>
                <w:id w:val="1407958786"/>
                <w14:checkbox>
                  <w14:checked w14:val="0"/>
                  <w14:checkedState w14:val="2612" w14:font="MS Gothic"/>
                  <w14:uncheckedState w14:val="2610" w14:font="MS Gothic"/>
                </w14:checkbox>
              </w:sdtPr>
              <w:sdtEndPr/>
              <w:sdtContent>
                <w:r w:rsidR="00FA1EB9" w:rsidRPr="00596875">
                  <w:rPr>
                    <w:rFonts w:ascii="Segoe UI Symbol" w:eastAsia="MS Gothic" w:hAnsi="Segoe UI Symbol" w:cs="Segoe UI Symbol"/>
                    <w:bCs/>
                    <w:i w:val="0"/>
                  </w:rPr>
                  <w:t>☐</w:t>
                </w:r>
              </w:sdtContent>
            </w:sdt>
            <w:r w:rsidR="00FA1EB9" w:rsidRPr="00596875">
              <w:rPr>
                <w:rFonts w:ascii="AECOM Sans" w:hAnsi="AECOM Sans" w:cs="AECOM Sans"/>
                <w:bCs/>
                <w:i w:val="0"/>
              </w:rPr>
              <w:t>No</w:t>
            </w:r>
          </w:p>
        </w:tc>
        <w:tc>
          <w:tcPr>
            <w:tcW w:w="2734" w:type="dxa"/>
            <w:gridSpan w:val="3"/>
            <w:tcBorders>
              <w:left w:val="nil"/>
            </w:tcBorders>
            <w:vAlign w:val="center"/>
          </w:tcPr>
          <w:p w14:paraId="16207505" w14:textId="11434A02" w:rsidR="00FA1EB9" w:rsidRPr="00596875" w:rsidRDefault="003556F3" w:rsidP="00FA1EB9">
            <w:pPr>
              <w:pStyle w:val="BodyItalic"/>
              <w:bidi/>
              <w:spacing w:line="300" w:lineRule="auto"/>
              <w:ind w:left="11" w:right="11"/>
              <w:jc w:val="center"/>
              <w:rPr>
                <w:rFonts w:ascii="AECOM Sans" w:hAnsi="AECOM Sans" w:cs="AECOM Sans"/>
                <w:i w:val="0"/>
              </w:rPr>
            </w:pPr>
            <w:sdt>
              <w:sdtPr>
                <w:rPr>
                  <w:rFonts w:ascii="AECOM Sans" w:hAnsi="AECOM Sans" w:cs="AECOM Sans"/>
                  <w:b/>
                  <w:i w:val="0"/>
                  <w:rtl/>
                </w:rPr>
                <w:id w:val="1163433932"/>
                <w14:checkbox>
                  <w14:checked w14:val="0"/>
                  <w14:checkedState w14:val="2612" w14:font="MS Gothic"/>
                  <w14:uncheckedState w14:val="2610" w14:font="MS Gothic"/>
                </w14:checkbox>
              </w:sdtPr>
              <w:sdtEndPr/>
              <w:sdtContent>
                <w:r w:rsidR="00FA1EB9" w:rsidRPr="00596875">
                  <w:rPr>
                    <w:rFonts w:ascii="Segoe UI Symbol" w:eastAsia="MS Gothic" w:hAnsi="Segoe UI Symbol" w:cs="Segoe UI Symbol" w:hint="cs"/>
                    <w:b/>
                    <w:i w:val="0"/>
                    <w:rtl/>
                  </w:rPr>
                  <w:t>☐</w:t>
                </w:r>
              </w:sdtContent>
            </w:sdt>
            <w:r w:rsidR="00FA1EB9" w:rsidRPr="00596875">
              <w:rPr>
                <w:rFonts w:ascii="AECOM Sans" w:hAnsi="AECOM Sans" w:cs="AECOM Sans"/>
                <w:b/>
                <w:i w:val="0"/>
                <w:rtl/>
              </w:rPr>
              <w:t xml:space="preserve"> نعم</w:t>
            </w:r>
            <w:r w:rsidR="00FA1EB9" w:rsidRPr="00596875">
              <w:rPr>
                <w:rFonts w:ascii="AECOM Sans" w:hAnsi="AECOM Sans" w:cs="AECOM Sans"/>
                <w:b/>
                <w:i w:val="0"/>
              </w:rPr>
              <w:t xml:space="preserve">         </w:t>
            </w:r>
            <w:r w:rsidR="00FA1EB9" w:rsidRPr="00596875">
              <w:rPr>
                <w:rFonts w:ascii="AECOM Sans" w:hAnsi="AECOM Sans" w:cs="AECOM Sans"/>
                <w:b/>
                <w:i w:val="0"/>
                <w:rtl/>
              </w:rPr>
              <w:t xml:space="preserve"> </w:t>
            </w:r>
            <w:sdt>
              <w:sdtPr>
                <w:rPr>
                  <w:rFonts w:ascii="AECOM Sans" w:hAnsi="AECOM Sans" w:cs="AECOM Sans"/>
                  <w:b/>
                  <w:i w:val="0"/>
                  <w:rtl/>
                </w:rPr>
                <w:id w:val="-1035039231"/>
                <w14:checkbox>
                  <w14:checked w14:val="0"/>
                  <w14:checkedState w14:val="2612" w14:font="MS Gothic"/>
                  <w14:uncheckedState w14:val="2610" w14:font="MS Gothic"/>
                </w14:checkbox>
              </w:sdtPr>
              <w:sdtEndPr/>
              <w:sdtContent>
                <w:r w:rsidR="00FA1EB9" w:rsidRPr="00596875">
                  <w:rPr>
                    <w:rFonts w:ascii="Segoe UI Symbol" w:hAnsi="Segoe UI Symbol" w:cs="Segoe UI Symbol" w:hint="cs"/>
                    <w:b/>
                    <w:i w:val="0"/>
                    <w:rtl/>
                  </w:rPr>
                  <w:t>☐</w:t>
                </w:r>
              </w:sdtContent>
            </w:sdt>
            <w:r w:rsidR="00FA1EB9" w:rsidRPr="00596875">
              <w:rPr>
                <w:rFonts w:ascii="AECOM Sans" w:hAnsi="AECOM Sans" w:cs="AECOM Sans"/>
                <w:b/>
                <w:i w:val="0"/>
                <w:rtl/>
              </w:rPr>
              <w:t>لا</w:t>
            </w:r>
          </w:p>
        </w:tc>
        <w:tc>
          <w:tcPr>
            <w:tcW w:w="2268" w:type="dxa"/>
            <w:gridSpan w:val="2"/>
            <w:shd w:val="clear" w:color="auto" w:fill="40C2CC"/>
            <w:vAlign w:val="center"/>
          </w:tcPr>
          <w:p w14:paraId="10F7BB41" w14:textId="4A31E0AA" w:rsidR="00FA1EB9" w:rsidRPr="00596875" w:rsidRDefault="00FA1EB9" w:rsidP="00487AD7">
            <w:pPr>
              <w:pStyle w:val="BodyItalic"/>
              <w:bidi/>
              <w:spacing w:line="300" w:lineRule="auto"/>
              <w:ind w:left="11" w:right="11"/>
              <w:jc w:val="left"/>
              <w:rPr>
                <w:rFonts w:ascii="AECOM Sans" w:hAnsi="AECOM Sans" w:cs="AECOM Sans"/>
                <w:b/>
                <w:i w:val="0"/>
              </w:rPr>
            </w:pPr>
            <w:r w:rsidRPr="00596875">
              <w:rPr>
                <w:rFonts w:ascii="AECOM Sans" w:hAnsi="AECOM Sans" w:cs="AECOM Sans"/>
                <w:b/>
                <w:i w:val="0"/>
                <w:rtl/>
              </w:rPr>
              <w:t>هل يكتمل العقد من خلال هذا التسليم</w:t>
            </w:r>
            <w:r w:rsidR="00E23D7F">
              <w:rPr>
                <w:rFonts w:ascii="AECOM Sans" w:hAnsi="AECOM Sans" w:cs="AECOM Sans" w:hint="cs"/>
                <w:b/>
                <w:i w:val="0"/>
                <w:rtl/>
              </w:rPr>
              <w:t xml:space="preserve"> النهائي</w:t>
            </w:r>
            <w:r w:rsidRPr="00596875">
              <w:rPr>
                <w:rFonts w:ascii="AECOM Sans" w:hAnsi="AECOM Sans" w:cs="AECOM Sans"/>
                <w:b/>
                <w:i w:val="0"/>
                <w:rtl/>
              </w:rPr>
              <w:t xml:space="preserve">؟ </w:t>
            </w:r>
          </w:p>
        </w:tc>
      </w:tr>
      <w:tr w:rsidR="00A5620D" w:rsidRPr="00596875" w14:paraId="792CEE7B" w14:textId="77777777" w:rsidTr="000A6551">
        <w:trPr>
          <w:trHeight w:val="550"/>
        </w:trPr>
        <w:tc>
          <w:tcPr>
            <w:tcW w:w="2820" w:type="dxa"/>
            <w:shd w:val="clear" w:color="auto" w:fill="40C2CC"/>
            <w:vAlign w:val="center"/>
          </w:tcPr>
          <w:p w14:paraId="4CBBFB39" w14:textId="48D00DA1" w:rsidR="00A5620D" w:rsidRPr="00596875" w:rsidRDefault="00400DF0" w:rsidP="00487AD7">
            <w:pPr>
              <w:pStyle w:val="BodyItalic"/>
              <w:spacing w:line="300" w:lineRule="auto"/>
              <w:ind w:left="11" w:right="11"/>
              <w:jc w:val="left"/>
              <w:rPr>
                <w:rFonts w:ascii="AECOM Sans" w:hAnsi="AECOM Sans" w:cs="AECOM Sans"/>
                <w:bCs/>
                <w:i w:val="0"/>
              </w:rPr>
            </w:pPr>
            <w:r w:rsidRPr="00400DF0">
              <w:rPr>
                <w:rFonts w:ascii="AECOM Sans" w:hAnsi="AECOM Sans" w:cs="AECOM Sans"/>
                <w:bCs/>
                <w:i w:val="0"/>
              </w:rPr>
              <w:t>Final Handover</w:t>
            </w:r>
            <w:r w:rsidRPr="00596875">
              <w:rPr>
                <w:rFonts w:ascii="AECOM Sans" w:hAnsi="AECOM Sans" w:cs="AECOM Sans"/>
                <w:bCs/>
                <w:i w:val="0"/>
              </w:rPr>
              <w:t xml:space="preserve"> </w:t>
            </w:r>
            <w:r w:rsidR="00A5620D" w:rsidRPr="00596875">
              <w:rPr>
                <w:rFonts w:ascii="AECOM Sans" w:hAnsi="AECOM Sans" w:cs="AECOM Sans"/>
                <w:bCs/>
                <w:i w:val="0"/>
              </w:rPr>
              <w:t>Date:</w:t>
            </w:r>
          </w:p>
          <w:p w14:paraId="0897CEB4" w14:textId="2EFA2075" w:rsidR="00A5620D" w:rsidRPr="00596875" w:rsidRDefault="00A5620D"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 xml:space="preserve">Dd / Mm / </w:t>
            </w:r>
            <w:proofErr w:type="spellStart"/>
            <w:r w:rsidRPr="00596875">
              <w:rPr>
                <w:rFonts w:ascii="AECOM Sans" w:hAnsi="AECOM Sans" w:cs="AECOM Sans"/>
                <w:bCs/>
                <w:i w:val="0"/>
              </w:rPr>
              <w:t>Yy</w:t>
            </w:r>
            <w:proofErr w:type="spellEnd"/>
          </w:p>
        </w:tc>
        <w:tc>
          <w:tcPr>
            <w:tcW w:w="5402" w:type="dxa"/>
            <w:gridSpan w:val="6"/>
          </w:tcPr>
          <w:p w14:paraId="42E18FAE" w14:textId="6D685322" w:rsidR="00A5620D" w:rsidRPr="00596875" w:rsidRDefault="00A5620D" w:rsidP="00FA1EB9">
            <w:pPr>
              <w:pStyle w:val="BodyItalic"/>
              <w:spacing w:line="300" w:lineRule="auto"/>
              <w:ind w:left="11" w:right="11"/>
              <w:jc w:val="left"/>
              <w:rPr>
                <w:rFonts w:ascii="AECOM Sans" w:hAnsi="AECOM Sans" w:cs="AECOM Sans"/>
                <w:b/>
                <w:i w:val="0"/>
              </w:rPr>
            </w:pPr>
            <w:r w:rsidRPr="00596875">
              <w:rPr>
                <w:rFonts w:ascii="AECOM Sans" w:hAnsi="AECOM Sans" w:cs="AECOM Sans"/>
                <w:b/>
                <w:i w:val="0"/>
              </w:rPr>
              <w:t xml:space="preserve"> </w:t>
            </w:r>
          </w:p>
        </w:tc>
        <w:tc>
          <w:tcPr>
            <w:tcW w:w="2268" w:type="dxa"/>
            <w:gridSpan w:val="2"/>
            <w:shd w:val="clear" w:color="auto" w:fill="40C2CC"/>
            <w:vAlign w:val="center"/>
          </w:tcPr>
          <w:p w14:paraId="058A6B5E" w14:textId="7CCEE61C" w:rsidR="00A5620D" w:rsidRPr="00596875" w:rsidRDefault="00A5620D" w:rsidP="00487AD7">
            <w:pPr>
              <w:pStyle w:val="BodyItalic"/>
              <w:bidi/>
              <w:spacing w:line="300" w:lineRule="auto"/>
              <w:ind w:left="11" w:right="11"/>
              <w:jc w:val="left"/>
              <w:rPr>
                <w:rFonts w:ascii="AECOM Sans" w:hAnsi="AECOM Sans" w:cs="AECOM Sans"/>
                <w:b/>
                <w:i w:val="0"/>
                <w:rtl/>
              </w:rPr>
            </w:pPr>
            <w:r w:rsidRPr="00596875">
              <w:rPr>
                <w:rFonts w:ascii="AECOM Sans" w:hAnsi="AECOM Sans" w:cs="AECOM Sans"/>
                <w:b/>
                <w:i w:val="0"/>
              </w:rPr>
              <w:t xml:space="preserve"> </w:t>
            </w:r>
            <w:r w:rsidRPr="00596875">
              <w:rPr>
                <w:rFonts w:ascii="AECOM Sans" w:hAnsi="AECOM Sans" w:cs="AECOM Sans"/>
                <w:b/>
                <w:i w:val="0"/>
                <w:rtl/>
              </w:rPr>
              <w:t>تاريخ التسليم</w:t>
            </w:r>
            <w:r w:rsidR="00E23D7F">
              <w:rPr>
                <w:rFonts w:ascii="AECOM Sans" w:hAnsi="AECOM Sans" w:cs="AECOM Sans" w:hint="cs"/>
                <w:b/>
                <w:i w:val="0"/>
                <w:rtl/>
              </w:rPr>
              <w:t xml:space="preserve"> النهائي</w:t>
            </w:r>
            <w:r w:rsidRPr="00596875">
              <w:rPr>
                <w:rFonts w:ascii="AECOM Sans" w:hAnsi="AECOM Sans" w:cs="AECOM Sans"/>
                <w:b/>
                <w:i w:val="0"/>
                <w:rtl/>
              </w:rPr>
              <w:t xml:space="preserve">: </w:t>
            </w:r>
          </w:p>
          <w:p w14:paraId="6251DA34" w14:textId="2A45AA59" w:rsidR="00A5620D" w:rsidRPr="00596875" w:rsidRDefault="00A5620D" w:rsidP="00487AD7">
            <w:pPr>
              <w:pStyle w:val="BodyItalic"/>
              <w:bidi/>
              <w:spacing w:line="300" w:lineRule="auto"/>
              <w:ind w:left="11" w:right="11"/>
              <w:jc w:val="left"/>
              <w:rPr>
                <w:rFonts w:ascii="AECOM Sans" w:hAnsi="AECOM Sans" w:cs="AECOM Sans"/>
                <w:b/>
                <w:i w:val="0"/>
              </w:rPr>
            </w:pPr>
            <w:r w:rsidRPr="00596875">
              <w:rPr>
                <w:rFonts w:ascii="AECOM Sans" w:hAnsi="AECOM Sans" w:cs="AECOM Sans"/>
                <w:b/>
                <w:i w:val="0"/>
                <w:rtl/>
              </w:rPr>
              <w:t>يوم / شهر / سنة</w:t>
            </w:r>
          </w:p>
        </w:tc>
      </w:tr>
      <w:tr w:rsidR="00A5620D" w:rsidRPr="00596875" w14:paraId="34A1E171" w14:textId="77777777" w:rsidTr="000A6551">
        <w:trPr>
          <w:trHeight w:val="308"/>
        </w:trPr>
        <w:tc>
          <w:tcPr>
            <w:tcW w:w="2820" w:type="dxa"/>
            <w:tcBorders>
              <w:bottom w:val="single" w:sz="4" w:space="0" w:color="auto"/>
            </w:tcBorders>
            <w:shd w:val="clear" w:color="auto" w:fill="40C2CC"/>
            <w:vAlign w:val="center"/>
          </w:tcPr>
          <w:p w14:paraId="37615F72" w14:textId="1936C7D9" w:rsidR="00A5620D" w:rsidRPr="00596875" w:rsidRDefault="00A5620D"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Corresponding To:</w:t>
            </w:r>
          </w:p>
          <w:p w14:paraId="7951D865" w14:textId="685E4CE0" w:rsidR="00A5620D" w:rsidRPr="00596875" w:rsidRDefault="00A5620D" w:rsidP="00487AD7">
            <w:pPr>
              <w:pStyle w:val="BodyItalic"/>
              <w:spacing w:line="300" w:lineRule="auto"/>
              <w:ind w:left="11" w:right="11"/>
              <w:jc w:val="left"/>
              <w:rPr>
                <w:rFonts w:ascii="AECOM Sans" w:hAnsi="AECOM Sans" w:cs="AECOM Sans"/>
                <w:bCs/>
                <w:i w:val="0"/>
              </w:rPr>
            </w:pPr>
            <w:r w:rsidRPr="00596875">
              <w:rPr>
                <w:rFonts w:ascii="AECOM Sans" w:hAnsi="AECOM Sans" w:cs="AECOM Sans"/>
                <w:bCs/>
                <w:i w:val="0"/>
              </w:rPr>
              <w:t xml:space="preserve">Dd / Mm / </w:t>
            </w:r>
            <w:proofErr w:type="spellStart"/>
            <w:r w:rsidRPr="00596875">
              <w:rPr>
                <w:rFonts w:ascii="AECOM Sans" w:hAnsi="AECOM Sans" w:cs="AECOM Sans"/>
                <w:bCs/>
                <w:i w:val="0"/>
              </w:rPr>
              <w:t>Yy</w:t>
            </w:r>
            <w:proofErr w:type="spellEnd"/>
          </w:p>
        </w:tc>
        <w:tc>
          <w:tcPr>
            <w:tcW w:w="5402" w:type="dxa"/>
            <w:gridSpan w:val="6"/>
            <w:tcBorders>
              <w:bottom w:val="single" w:sz="4" w:space="0" w:color="auto"/>
            </w:tcBorders>
          </w:tcPr>
          <w:p w14:paraId="53E783AA" w14:textId="77777777" w:rsidR="00A5620D" w:rsidRPr="00596875" w:rsidRDefault="00A5620D" w:rsidP="00FA1EB9">
            <w:pPr>
              <w:pStyle w:val="BodyItalic"/>
              <w:spacing w:line="300" w:lineRule="auto"/>
              <w:ind w:left="11" w:right="11"/>
              <w:jc w:val="left"/>
              <w:rPr>
                <w:rFonts w:ascii="AECOM Sans" w:hAnsi="AECOM Sans" w:cs="AECOM Sans"/>
                <w:b/>
                <w:i w:val="0"/>
              </w:rPr>
            </w:pPr>
          </w:p>
        </w:tc>
        <w:tc>
          <w:tcPr>
            <w:tcW w:w="2268" w:type="dxa"/>
            <w:gridSpan w:val="2"/>
            <w:tcBorders>
              <w:bottom w:val="single" w:sz="4" w:space="0" w:color="auto"/>
            </w:tcBorders>
            <w:shd w:val="clear" w:color="auto" w:fill="40C2CC"/>
            <w:vAlign w:val="center"/>
          </w:tcPr>
          <w:p w14:paraId="26D49F86" w14:textId="77777777" w:rsidR="00A5620D" w:rsidRPr="00596875" w:rsidRDefault="00A5620D" w:rsidP="00487AD7">
            <w:pPr>
              <w:pStyle w:val="BodyItalic"/>
              <w:bidi/>
              <w:spacing w:line="300" w:lineRule="auto"/>
              <w:ind w:left="11" w:right="11"/>
              <w:jc w:val="left"/>
              <w:rPr>
                <w:rFonts w:ascii="AECOM Sans" w:hAnsi="AECOM Sans" w:cs="AECOM Sans"/>
                <w:b/>
                <w:i w:val="0"/>
                <w:rtl/>
              </w:rPr>
            </w:pPr>
            <w:r w:rsidRPr="00596875">
              <w:rPr>
                <w:rFonts w:ascii="AECOM Sans" w:hAnsi="AECOM Sans" w:cs="AECOM Sans"/>
                <w:b/>
                <w:i w:val="0"/>
                <w:rtl/>
              </w:rPr>
              <w:t xml:space="preserve"> الموافق </w:t>
            </w:r>
          </w:p>
          <w:p w14:paraId="73B2FD07" w14:textId="45F8A5C1" w:rsidR="00A5620D" w:rsidRPr="00596875" w:rsidRDefault="00A5620D" w:rsidP="00487AD7">
            <w:pPr>
              <w:pStyle w:val="BodyItalic"/>
              <w:bidi/>
              <w:spacing w:line="300" w:lineRule="auto"/>
              <w:ind w:left="11" w:right="11"/>
              <w:jc w:val="left"/>
              <w:rPr>
                <w:rFonts w:ascii="AECOM Sans" w:hAnsi="AECOM Sans" w:cs="AECOM Sans"/>
                <w:b/>
                <w:i w:val="0"/>
              </w:rPr>
            </w:pPr>
            <w:r w:rsidRPr="00596875">
              <w:rPr>
                <w:rFonts w:ascii="AECOM Sans" w:hAnsi="AECOM Sans" w:cs="AECOM Sans"/>
                <w:b/>
                <w:i w:val="0"/>
                <w:rtl/>
              </w:rPr>
              <w:t>يوم / شهر / سنة</w:t>
            </w:r>
          </w:p>
        </w:tc>
      </w:tr>
      <w:tr w:rsidR="001203CF" w:rsidRPr="00596875" w14:paraId="380FE37A" w14:textId="77777777" w:rsidTr="00487AD7">
        <w:tblPrEx>
          <w:tblBorders>
            <w:insideH w:val="none" w:sz="0" w:space="0" w:color="auto"/>
            <w:insideV w:val="none" w:sz="0" w:space="0" w:color="auto"/>
          </w:tblBorders>
        </w:tblPrEx>
        <w:tc>
          <w:tcPr>
            <w:tcW w:w="10490" w:type="dxa"/>
            <w:gridSpan w:val="9"/>
            <w:tcBorders>
              <w:top w:val="single" w:sz="4" w:space="0" w:color="auto"/>
              <w:bottom w:val="nil"/>
            </w:tcBorders>
            <w:vAlign w:val="center"/>
          </w:tcPr>
          <w:p w14:paraId="64DB5383" w14:textId="77777777" w:rsidR="001203CF" w:rsidRPr="00596875" w:rsidRDefault="001203CF" w:rsidP="00487AD7">
            <w:pPr>
              <w:bidi/>
              <w:spacing w:before="120" w:line="300" w:lineRule="auto"/>
              <w:ind w:left="11" w:right="11"/>
              <w:rPr>
                <w:rFonts w:ascii="AECOM Sans" w:hAnsi="AECOM Sans" w:cs="AECOM Sans"/>
              </w:rPr>
            </w:pPr>
            <w:r w:rsidRPr="00596875">
              <w:rPr>
                <w:rFonts w:ascii="AECOM Sans" w:hAnsi="AECOM Sans" w:cs="AECOM Sans"/>
                <w:rtl/>
              </w:rPr>
              <w:t>يقر ممثل الإدارة أدناه أنه قد عاين الأصول التي يجب تسليمها وأنه قد أقر بمطابقتها لأحكام وشروط العقد عدا البنود الواردة في قائمة النواقص المرفقة</w:t>
            </w:r>
            <w:r w:rsidRPr="00596875">
              <w:rPr>
                <w:rFonts w:ascii="AECOM Sans" w:hAnsi="AECOM Sans" w:cs="AECOM Sans"/>
              </w:rPr>
              <w:t xml:space="preserve">. </w:t>
            </w:r>
          </w:p>
          <w:p w14:paraId="76A877FC" w14:textId="55A5107E" w:rsidR="001203CF" w:rsidRPr="00596875" w:rsidRDefault="001203CF" w:rsidP="00487AD7">
            <w:pPr>
              <w:bidi/>
              <w:spacing w:before="120" w:line="300" w:lineRule="auto"/>
              <w:ind w:left="11" w:right="11"/>
              <w:rPr>
                <w:rFonts w:ascii="AECOM Sans" w:hAnsi="AECOM Sans" w:cs="AECOM Sans"/>
              </w:rPr>
            </w:pPr>
            <w:r w:rsidRPr="00596875">
              <w:rPr>
                <w:rFonts w:ascii="AECOM Sans" w:hAnsi="AECOM Sans" w:cs="AECOM Sans"/>
                <w:rtl/>
              </w:rPr>
              <w:t xml:space="preserve">عدد البنود في قائمة النواقص المرفقة. </w:t>
            </w:r>
            <w:r w:rsidRPr="00596875">
              <w:rPr>
                <w:rFonts w:ascii="AECOM Sans" w:hAnsi="AECOM Sans" w:cs="AECOM Sans"/>
              </w:rPr>
              <w:t>_________</w:t>
            </w:r>
            <w:r w:rsidRPr="00596875">
              <w:rPr>
                <w:rFonts w:ascii="AECOM Sans" w:hAnsi="AECOM Sans" w:cs="AECOM Sans"/>
                <w:rtl/>
              </w:rPr>
              <w:t xml:space="preserve"> (اذكر عدد البنود، وفي حالة عدم وجود نواقص ضع صفراً)</w:t>
            </w:r>
          </w:p>
        </w:tc>
      </w:tr>
      <w:tr w:rsidR="00A5620D" w:rsidRPr="00596875" w14:paraId="47165685" w14:textId="77777777" w:rsidTr="00487AD7">
        <w:tblPrEx>
          <w:tblBorders>
            <w:insideH w:val="none" w:sz="0" w:space="0" w:color="auto"/>
            <w:insideV w:val="none" w:sz="0" w:space="0" w:color="auto"/>
          </w:tblBorders>
        </w:tblPrEx>
        <w:tc>
          <w:tcPr>
            <w:tcW w:w="10490" w:type="dxa"/>
            <w:gridSpan w:val="9"/>
            <w:tcBorders>
              <w:top w:val="nil"/>
              <w:bottom w:val="nil"/>
            </w:tcBorders>
          </w:tcPr>
          <w:p w14:paraId="0A0D2FDB" w14:textId="77777777" w:rsidR="00487AD7" w:rsidRDefault="00487AD7" w:rsidP="000A6551">
            <w:pPr>
              <w:spacing w:line="300" w:lineRule="auto"/>
              <w:ind w:right="11"/>
              <w:rPr>
                <w:rFonts w:ascii="AECOM Sans" w:hAnsi="AECOM Sans" w:cs="AECOM Sans"/>
              </w:rPr>
            </w:pPr>
          </w:p>
          <w:p w14:paraId="39CB4B59" w14:textId="70A7B486" w:rsidR="00A5620D" w:rsidRPr="00596875" w:rsidRDefault="001203CF" w:rsidP="00FA1EB9">
            <w:pPr>
              <w:spacing w:line="300" w:lineRule="auto"/>
              <w:ind w:left="11" w:right="11"/>
              <w:rPr>
                <w:rFonts w:ascii="AECOM Sans" w:hAnsi="AECOM Sans" w:cs="AECOM Sans"/>
              </w:rPr>
            </w:pPr>
            <w:r w:rsidRPr="00596875">
              <w:rPr>
                <w:rFonts w:ascii="AECOM Sans" w:hAnsi="AECOM Sans" w:cs="AECOM Sans"/>
              </w:rPr>
              <w:t xml:space="preserve">The Following Department Representatives Have Reviewed the Assets to Be </w:t>
            </w:r>
            <w:r w:rsidR="00E23D7F" w:rsidRPr="00E23D7F">
              <w:rPr>
                <w:rFonts w:ascii="AECOM Sans" w:hAnsi="AECOM Sans" w:cs="AECOM Sans"/>
              </w:rPr>
              <w:t xml:space="preserve">Hand </w:t>
            </w:r>
            <w:r w:rsidRPr="00E23D7F">
              <w:rPr>
                <w:rFonts w:ascii="AECOM Sans" w:hAnsi="AECOM Sans" w:cs="AECOM Sans"/>
              </w:rPr>
              <w:t>Over</w:t>
            </w:r>
            <w:r w:rsidRPr="00596875">
              <w:rPr>
                <w:rFonts w:ascii="AECOM Sans" w:hAnsi="AECOM Sans" w:cs="AECOM Sans"/>
              </w:rPr>
              <w:t xml:space="preserve"> and Endorse Their Compliance to The Terms and Conditions of The Contract Except as Noted </w:t>
            </w:r>
            <w:r w:rsidR="00596875" w:rsidRPr="00596875">
              <w:rPr>
                <w:rFonts w:ascii="AECOM Sans" w:hAnsi="AECOM Sans" w:cs="AECOM Sans"/>
              </w:rPr>
              <w:t>on</w:t>
            </w:r>
            <w:r w:rsidRPr="00596875">
              <w:rPr>
                <w:rFonts w:ascii="AECOM Sans" w:hAnsi="AECOM Sans" w:cs="AECOM Sans"/>
              </w:rPr>
              <w:t xml:space="preserve"> The Attached Deficiency List.</w:t>
            </w:r>
          </w:p>
        </w:tc>
      </w:tr>
      <w:tr w:rsidR="00487AD7" w:rsidRPr="00596875" w14:paraId="472AFD38" w14:textId="77777777" w:rsidTr="000A6551">
        <w:tblPrEx>
          <w:tblBorders>
            <w:insideH w:val="none" w:sz="0" w:space="0" w:color="auto"/>
            <w:insideV w:val="none" w:sz="0" w:space="0" w:color="auto"/>
          </w:tblBorders>
        </w:tblPrEx>
        <w:tc>
          <w:tcPr>
            <w:tcW w:w="4331" w:type="dxa"/>
            <w:gridSpan w:val="3"/>
            <w:tcBorders>
              <w:top w:val="nil"/>
              <w:bottom w:val="single" w:sz="4" w:space="0" w:color="auto"/>
              <w:right w:val="nil"/>
            </w:tcBorders>
          </w:tcPr>
          <w:p w14:paraId="3F020734" w14:textId="67755095" w:rsidR="00A5620D" w:rsidRPr="00596875" w:rsidRDefault="001203CF" w:rsidP="00FA1EB9">
            <w:pPr>
              <w:spacing w:line="300" w:lineRule="auto"/>
              <w:ind w:left="11" w:right="11"/>
              <w:rPr>
                <w:rFonts w:ascii="AECOM Sans" w:hAnsi="AECOM Sans" w:cs="AECOM Sans"/>
              </w:rPr>
            </w:pPr>
            <w:r w:rsidRPr="00596875">
              <w:rPr>
                <w:rFonts w:ascii="AECOM Sans" w:hAnsi="AECOM Sans" w:cs="AECOM Sans"/>
              </w:rPr>
              <w:t>Number of Items on Deficiency List Attached</w:t>
            </w:r>
          </w:p>
        </w:tc>
        <w:tc>
          <w:tcPr>
            <w:tcW w:w="1539" w:type="dxa"/>
            <w:gridSpan w:val="2"/>
            <w:tcBorders>
              <w:top w:val="nil"/>
              <w:left w:val="nil"/>
              <w:bottom w:val="single" w:sz="4" w:space="0" w:color="auto"/>
              <w:right w:val="nil"/>
            </w:tcBorders>
          </w:tcPr>
          <w:p w14:paraId="4BDB3C64" w14:textId="3A796F62" w:rsidR="00A5620D" w:rsidRPr="00596875" w:rsidRDefault="00487AD7" w:rsidP="00FA1EB9">
            <w:pPr>
              <w:spacing w:line="300" w:lineRule="auto"/>
              <w:ind w:left="11" w:right="11"/>
              <w:rPr>
                <w:rFonts w:ascii="AECOM Sans" w:hAnsi="AECOM Sans" w:cs="AECOM Sans"/>
              </w:rPr>
            </w:pPr>
            <w:r>
              <w:rPr>
                <w:rFonts w:ascii="AECOM Sans" w:hAnsi="AECOM Sans" w:cs="AECOM Sans"/>
              </w:rPr>
              <w:t>_____________</w:t>
            </w:r>
          </w:p>
        </w:tc>
        <w:tc>
          <w:tcPr>
            <w:tcW w:w="4620" w:type="dxa"/>
            <w:gridSpan w:val="4"/>
            <w:tcBorders>
              <w:top w:val="nil"/>
              <w:left w:val="nil"/>
              <w:bottom w:val="single" w:sz="4" w:space="0" w:color="auto"/>
            </w:tcBorders>
          </w:tcPr>
          <w:p w14:paraId="34A8B4C0" w14:textId="3B80FBC3" w:rsidR="00A5620D" w:rsidRPr="00596875" w:rsidRDefault="001203CF" w:rsidP="00FA1EB9">
            <w:pPr>
              <w:spacing w:line="300" w:lineRule="auto"/>
              <w:ind w:left="11" w:right="11"/>
              <w:rPr>
                <w:rFonts w:ascii="AECOM Sans" w:hAnsi="AECOM Sans" w:cs="AECOM Sans"/>
              </w:rPr>
            </w:pPr>
            <w:r w:rsidRPr="00596875">
              <w:rPr>
                <w:rFonts w:ascii="AECOM Sans" w:hAnsi="AECOM Sans" w:cs="AECOM Sans"/>
              </w:rPr>
              <w:t>(State No. Of Items, If None, State Zero)</w:t>
            </w:r>
          </w:p>
        </w:tc>
      </w:tr>
      <w:tr w:rsidR="00A5620D" w:rsidRPr="00596875" w14:paraId="53C6AEC1" w14:textId="77777777" w:rsidTr="00487AD7">
        <w:trPr>
          <w:trHeight w:val="248"/>
        </w:trPr>
        <w:tc>
          <w:tcPr>
            <w:tcW w:w="10490" w:type="dxa"/>
            <w:gridSpan w:val="9"/>
            <w:tcBorders>
              <w:top w:val="single" w:sz="4" w:space="0" w:color="auto"/>
            </w:tcBorders>
            <w:shd w:val="clear" w:color="auto" w:fill="40C2CC"/>
            <w:vAlign w:val="center"/>
          </w:tcPr>
          <w:p w14:paraId="62798BA2" w14:textId="6BEEA9CE" w:rsidR="000A6551" w:rsidRDefault="000A6551" w:rsidP="000A6551">
            <w:pPr>
              <w:pStyle w:val="BodyItalic"/>
              <w:spacing w:line="300" w:lineRule="auto"/>
              <w:ind w:left="11" w:right="11"/>
              <w:jc w:val="center"/>
              <w:rPr>
                <w:rFonts w:ascii="AECOM Sans" w:hAnsi="AECOM Sans" w:cs="AECOM Sans"/>
                <w:bCs/>
                <w:i w:val="0"/>
              </w:rPr>
            </w:pPr>
            <w:r w:rsidRPr="00596875">
              <w:rPr>
                <w:rFonts w:ascii="AECOM Sans" w:hAnsi="AECOM Sans" w:cs="AECOM Sans"/>
                <w:b/>
                <w:i w:val="0"/>
                <w:rtl/>
              </w:rPr>
              <w:t>لاستخدام صاحب العمل</w:t>
            </w:r>
          </w:p>
          <w:p w14:paraId="1481D4A0" w14:textId="3DF52984" w:rsidR="00A5620D" w:rsidRPr="00596875" w:rsidRDefault="00596875" w:rsidP="000A6551">
            <w:pPr>
              <w:pStyle w:val="BodyItalic"/>
              <w:spacing w:line="300" w:lineRule="auto"/>
              <w:ind w:left="11" w:right="11"/>
              <w:jc w:val="center"/>
              <w:rPr>
                <w:rFonts w:ascii="AECOM Sans" w:hAnsi="AECOM Sans" w:cs="AECOM Sans"/>
                <w:b/>
                <w:i w:val="0"/>
              </w:rPr>
            </w:pPr>
            <w:r w:rsidRPr="00596875">
              <w:rPr>
                <w:rFonts w:ascii="AECOM Sans" w:hAnsi="AECOM Sans" w:cs="AECOM Sans"/>
                <w:bCs/>
                <w:i w:val="0"/>
              </w:rPr>
              <w:t>For Client</w:t>
            </w:r>
            <w:r w:rsidRPr="00596875">
              <w:rPr>
                <w:rFonts w:ascii="AECOM Sans" w:hAnsi="AECOM Sans" w:cs="AECOM Sans"/>
                <w:b/>
                <w:i w:val="0"/>
              </w:rPr>
              <w:t xml:space="preserve"> </w:t>
            </w:r>
          </w:p>
        </w:tc>
      </w:tr>
      <w:tr w:rsidR="00A5620D" w:rsidRPr="00596875" w14:paraId="683F49DF" w14:textId="77777777" w:rsidTr="000A6551">
        <w:trPr>
          <w:trHeight w:val="254"/>
        </w:trPr>
        <w:tc>
          <w:tcPr>
            <w:tcW w:w="3962" w:type="dxa"/>
            <w:gridSpan w:val="2"/>
            <w:shd w:val="clear" w:color="auto" w:fill="40C2CC"/>
            <w:vAlign w:val="center"/>
          </w:tcPr>
          <w:p w14:paraId="082AF789" w14:textId="2A767ABF" w:rsidR="00A5620D" w:rsidRPr="00596875" w:rsidRDefault="00596875" w:rsidP="00FA1EB9">
            <w:pPr>
              <w:pStyle w:val="BodyItalic"/>
              <w:spacing w:line="300" w:lineRule="auto"/>
              <w:ind w:left="11" w:right="11"/>
              <w:jc w:val="center"/>
              <w:rPr>
                <w:rFonts w:ascii="AECOM Sans" w:hAnsi="AECOM Sans" w:cs="AECOM Sans"/>
                <w:b/>
                <w:i w:val="0"/>
              </w:rPr>
            </w:pPr>
            <w:r w:rsidRPr="00596875">
              <w:rPr>
                <w:rFonts w:ascii="AECOM Sans" w:hAnsi="AECOM Sans" w:cs="AECOM Sans"/>
                <w:bCs/>
                <w:i w:val="0"/>
              </w:rPr>
              <w:t>Title</w:t>
            </w:r>
            <w:r>
              <w:rPr>
                <w:rFonts w:ascii="AECOM Sans" w:hAnsi="AECOM Sans" w:cs="AECOM Sans"/>
                <w:bCs/>
                <w:i w:val="0"/>
              </w:rPr>
              <w:t xml:space="preserve"> - </w:t>
            </w:r>
            <w:r w:rsidRPr="00596875">
              <w:rPr>
                <w:rFonts w:ascii="AECOM Sans" w:hAnsi="AECOM Sans" w:cs="AECOM Sans"/>
                <w:b/>
                <w:i w:val="0"/>
                <w:rtl/>
              </w:rPr>
              <w:t>المسمى</w:t>
            </w:r>
          </w:p>
        </w:tc>
        <w:tc>
          <w:tcPr>
            <w:tcW w:w="2394" w:type="dxa"/>
            <w:gridSpan w:val="4"/>
            <w:shd w:val="clear" w:color="auto" w:fill="40C2CC"/>
            <w:vAlign w:val="center"/>
          </w:tcPr>
          <w:p w14:paraId="7366F8F1" w14:textId="777FAF70" w:rsidR="00A5620D" w:rsidRPr="00596875" w:rsidRDefault="001203CF" w:rsidP="00FA1EB9">
            <w:pPr>
              <w:pStyle w:val="BodyItalic"/>
              <w:bidi/>
              <w:spacing w:line="300" w:lineRule="auto"/>
              <w:ind w:left="11" w:right="11"/>
              <w:jc w:val="center"/>
              <w:rPr>
                <w:rFonts w:ascii="AECOM Sans" w:hAnsi="AECOM Sans" w:cs="AECOM Sans"/>
                <w:b/>
                <w:i w:val="0"/>
              </w:rPr>
            </w:pPr>
            <w:r w:rsidRPr="00596875">
              <w:rPr>
                <w:rFonts w:ascii="AECOM Sans" w:hAnsi="AECOM Sans" w:cs="AECOM Sans"/>
                <w:b/>
                <w:i w:val="0"/>
                <w:rtl/>
              </w:rPr>
              <w:t>الاسم</w:t>
            </w:r>
            <w:r w:rsidRPr="00596875">
              <w:rPr>
                <w:rFonts w:ascii="AECOM Sans" w:hAnsi="AECOM Sans" w:cs="AECOM Sans"/>
                <w:bCs/>
                <w:i w:val="0"/>
              </w:rPr>
              <w:t>Name</w:t>
            </w:r>
            <w:r w:rsidR="00596875">
              <w:rPr>
                <w:rFonts w:ascii="AECOM Sans" w:hAnsi="AECOM Sans" w:cs="AECOM Sans"/>
                <w:bCs/>
                <w:i w:val="0"/>
              </w:rPr>
              <w:t xml:space="preserve"> - </w:t>
            </w:r>
          </w:p>
        </w:tc>
        <w:tc>
          <w:tcPr>
            <w:tcW w:w="2206" w:type="dxa"/>
            <w:gridSpan w:val="2"/>
            <w:shd w:val="clear" w:color="auto" w:fill="40C2CC"/>
            <w:vAlign w:val="center"/>
          </w:tcPr>
          <w:p w14:paraId="50691BE7" w14:textId="457B8EF2" w:rsidR="00A5620D" w:rsidRPr="00596875" w:rsidRDefault="00596875" w:rsidP="00FA1EB9">
            <w:pPr>
              <w:pStyle w:val="BodyItalic"/>
              <w:spacing w:line="300" w:lineRule="auto"/>
              <w:ind w:left="11" w:right="11"/>
              <w:jc w:val="center"/>
              <w:rPr>
                <w:rFonts w:ascii="AECOM Sans" w:hAnsi="AECOM Sans" w:cs="AECOM Sans"/>
                <w:b/>
                <w:i w:val="0"/>
              </w:rPr>
            </w:pPr>
            <w:r w:rsidRPr="00596875">
              <w:rPr>
                <w:rFonts w:ascii="AECOM Sans" w:hAnsi="AECOM Sans" w:cs="AECOM Sans"/>
                <w:bCs/>
                <w:i w:val="0"/>
              </w:rPr>
              <w:t>Signature</w:t>
            </w:r>
            <w:r>
              <w:rPr>
                <w:rFonts w:ascii="AECOM Sans" w:hAnsi="AECOM Sans" w:cs="AECOM Sans"/>
                <w:bCs/>
                <w:i w:val="0"/>
              </w:rPr>
              <w:t xml:space="preserve"> - </w:t>
            </w:r>
            <w:r w:rsidRPr="00596875">
              <w:rPr>
                <w:rFonts w:ascii="AECOM Sans" w:hAnsi="AECOM Sans" w:cs="AECOM Sans"/>
                <w:b/>
                <w:i w:val="0"/>
                <w:rtl/>
              </w:rPr>
              <w:t>التوقيع</w:t>
            </w:r>
          </w:p>
        </w:tc>
        <w:tc>
          <w:tcPr>
            <w:tcW w:w="1928" w:type="dxa"/>
            <w:shd w:val="clear" w:color="auto" w:fill="40C2CC"/>
            <w:vAlign w:val="center"/>
          </w:tcPr>
          <w:p w14:paraId="6B604B8D" w14:textId="029FBF53" w:rsidR="00A5620D" w:rsidRPr="00596875" w:rsidRDefault="00596875" w:rsidP="00FA1EB9">
            <w:pPr>
              <w:pStyle w:val="BodyItalic"/>
              <w:spacing w:line="300" w:lineRule="auto"/>
              <w:ind w:left="11" w:right="11"/>
              <w:jc w:val="center"/>
              <w:rPr>
                <w:rFonts w:ascii="AECOM Sans" w:hAnsi="AECOM Sans" w:cs="AECOM Sans"/>
                <w:b/>
                <w:i w:val="0"/>
              </w:rPr>
            </w:pPr>
            <w:r w:rsidRPr="00596875">
              <w:rPr>
                <w:rFonts w:ascii="AECOM Sans" w:hAnsi="AECOM Sans" w:cs="AECOM Sans"/>
                <w:bCs/>
                <w:i w:val="0"/>
              </w:rPr>
              <w:t>Date</w:t>
            </w:r>
            <w:r>
              <w:rPr>
                <w:rFonts w:ascii="AECOM Sans" w:hAnsi="AECOM Sans" w:cs="AECOM Sans"/>
                <w:bCs/>
                <w:i w:val="0"/>
              </w:rPr>
              <w:t xml:space="preserve"> - </w:t>
            </w:r>
            <w:r w:rsidRPr="00596875">
              <w:rPr>
                <w:rFonts w:ascii="AECOM Sans" w:hAnsi="AECOM Sans" w:cs="AECOM Sans"/>
                <w:b/>
                <w:i w:val="0"/>
                <w:rtl/>
              </w:rPr>
              <w:t>التاريخ</w:t>
            </w:r>
          </w:p>
        </w:tc>
      </w:tr>
      <w:tr w:rsidR="00A5620D" w:rsidRPr="00596875" w14:paraId="0EF349D1" w14:textId="77777777" w:rsidTr="000A6551">
        <w:trPr>
          <w:trHeight w:val="727"/>
        </w:trPr>
        <w:tc>
          <w:tcPr>
            <w:tcW w:w="3962" w:type="dxa"/>
            <w:gridSpan w:val="2"/>
            <w:vAlign w:val="center"/>
          </w:tcPr>
          <w:p w14:paraId="090E62F9" w14:textId="2D556A15" w:rsidR="001203CF" w:rsidRPr="00596875" w:rsidRDefault="001203CF" w:rsidP="00FA1EB9">
            <w:pPr>
              <w:pStyle w:val="BodyItalic"/>
              <w:bidi/>
              <w:spacing w:line="300" w:lineRule="auto"/>
              <w:ind w:left="11" w:right="11"/>
              <w:jc w:val="center"/>
              <w:rPr>
                <w:rFonts w:ascii="AECOM Sans" w:hAnsi="AECOM Sans" w:cs="AECOM Sans"/>
                <w:b/>
                <w:i w:val="0"/>
              </w:rPr>
            </w:pPr>
            <w:r w:rsidRPr="00596875">
              <w:rPr>
                <w:rFonts w:ascii="AECOM Sans" w:hAnsi="AECOM Sans" w:cs="AECOM Sans"/>
                <w:b/>
                <w:i w:val="0"/>
                <w:rtl/>
              </w:rPr>
              <w:t>إدارة التشييد</w:t>
            </w:r>
          </w:p>
          <w:p w14:paraId="5F01CE58" w14:textId="7DAE39E6" w:rsidR="00A5620D" w:rsidRPr="00596875" w:rsidRDefault="001203CF" w:rsidP="00FA1EB9">
            <w:pPr>
              <w:pStyle w:val="BodyItalic"/>
              <w:spacing w:line="300" w:lineRule="auto"/>
              <w:ind w:left="11" w:right="11"/>
              <w:jc w:val="center"/>
              <w:rPr>
                <w:rFonts w:ascii="AECOM Sans" w:hAnsi="AECOM Sans" w:cs="AECOM Sans"/>
                <w:bCs/>
                <w:i w:val="0"/>
              </w:rPr>
            </w:pPr>
            <w:r w:rsidRPr="00596875">
              <w:rPr>
                <w:rFonts w:ascii="AECOM Sans" w:hAnsi="AECOM Sans" w:cs="AECOM Sans"/>
                <w:bCs/>
                <w:i w:val="0"/>
              </w:rPr>
              <w:t>Construction Department</w:t>
            </w:r>
          </w:p>
        </w:tc>
        <w:tc>
          <w:tcPr>
            <w:tcW w:w="2394" w:type="dxa"/>
            <w:gridSpan w:val="4"/>
            <w:vAlign w:val="center"/>
          </w:tcPr>
          <w:p w14:paraId="6355FA1B"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2206" w:type="dxa"/>
            <w:gridSpan w:val="2"/>
            <w:vAlign w:val="center"/>
          </w:tcPr>
          <w:p w14:paraId="7468CC7A"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1928" w:type="dxa"/>
            <w:vAlign w:val="center"/>
          </w:tcPr>
          <w:p w14:paraId="73794905" w14:textId="77777777" w:rsidR="00A5620D" w:rsidRPr="00596875" w:rsidRDefault="00A5620D" w:rsidP="00FA1EB9">
            <w:pPr>
              <w:pStyle w:val="BodyItalic"/>
              <w:spacing w:line="300" w:lineRule="auto"/>
              <w:ind w:left="11" w:right="11"/>
              <w:jc w:val="center"/>
              <w:rPr>
                <w:rFonts w:ascii="AECOM Sans" w:hAnsi="AECOM Sans" w:cs="AECOM Sans"/>
                <w:i w:val="0"/>
              </w:rPr>
            </w:pPr>
          </w:p>
        </w:tc>
      </w:tr>
      <w:tr w:rsidR="00A5620D" w:rsidRPr="00596875" w14:paraId="29DA1804" w14:textId="77777777" w:rsidTr="000A6551">
        <w:trPr>
          <w:trHeight w:val="727"/>
        </w:trPr>
        <w:tc>
          <w:tcPr>
            <w:tcW w:w="3962" w:type="dxa"/>
            <w:gridSpan w:val="2"/>
            <w:vAlign w:val="center"/>
          </w:tcPr>
          <w:p w14:paraId="46F9109E" w14:textId="549A0C6A" w:rsidR="001203CF" w:rsidRPr="00596875" w:rsidRDefault="001203CF" w:rsidP="00FA1EB9">
            <w:pPr>
              <w:pStyle w:val="BodyItalic"/>
              <w:spacing w:line="300" w:lineRule="auto"/>
              <w:ind w:left="11" w:right="11"/>
              <w:jc w:val="center"/>
              <w:rPr>
                <w:rFonts w:ascii="AECOM Sans" w:hAnsi="AECOM Sans" w:cs="AECOM Sans"/>
                <w:b/>
                <w:i w:val="0"/>
              </w:rPr>
            </w:pPr>
            <w:r w:rsidRPr="00596875">
              <w:rPr>
                <w:rFonts w:ascii="AECOM Sans" w:hAnsi="AECOM Sans" w:cs="AECOM Sans"/>
                <w:b/>
                <w:i w:val="0"/>
                <w:rtl/>
              </w:rPr>
              <w:t>ممثل إدارة العقود</w:t>
            </w:r>
          </w:p>
          <w:p w14:paraId="26639A4A" w14:textId="756536ED" w:rsidR="00A5620D" w:rsidRPr="00596875" w:rsidRDefault="001203CF" w:rsidP="00FA1EB9">
            <w:pPr>
              <w:pStyle w:val="BodyItalic"/>
              <w:spacing w:line="300" w:lineRule="auto"/>
              <w:ind w:left="11" w:right="11"/>
              <w:jc w:val="center"/>
              <w:rPr>
                <w:rFonts w:ascii="AECOM Sans" w:hAnsi="AECOM Sans" w:cs="AECOM Sans"/>
                <w:bCs/>
                <w:i w:val="0"/>
              </w:rPr>
            </w:pPr>
            <w:r w:rsidRPr="00596875">
              <w:rPr>
                <w:rFonts w:ascii="AECOM Sans" w:hAnsi="AECOM Sans" w:cs="AECOM Sans"/>
                <w:bCs/>
                <w:i w:val="0"/>
              </w:rPr>
              <w:t>Contracts Representative</w:t>
            </w:r>
          </w:p>
        </w:tc>
        <w:tc>
          <w:tcPr>
            <w:tcW w:w="2394" w:type="dxa"/>
            <w:gridSpan w:val="4"/>
            <w:vAlign w:val="center"/>
          </w:tcPr>
          <w:p w14:paraId="5622C7AC"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2206" w:type="dxa"/>
            <w:gridSpan w:val="2"/>
            <w:vAlign w:val="center"/>
          </w:tcPr>
          <w:p w14:paraId="0F52F392"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1928" w:type="dxa"/>
            <w:vAlign w:val="center"/>
          </w:tcPr>
          <w:p w14:paraId="7C56D298" w14:textId="77777777" w:rsidR="00A5620D" w:rsidRPr="00596875" w:rsidRDefault="00A5620D" w:rsidP="00FA1EB9">
            <w:pPr>
              <w:pStyle w:val="BodyItalic"/>
              <w:spacing w:line="300" w:lineRule="auto"/>
              <w:ind w:left="11" w:right="11"/>
              <w:jc w:val="center"/>
              <w:rPr>
                <w:rFonts w:ascii="AECOM Sans" w:hAnsi="AECOM Sans" w:cs="AECOM Sans"/>
                <w:i w:val="0"/>
              </w:rPr>
            </w:pPr>
          </w:p>
        </w:tc>
      </w:tr>
      <w:tr w:rsidR="00A5620D" w:rsidRPr="00596875" w14:paraId="6E393D20" w14:textId="77777777" w:rsidTr="000A6551">
        <w:trPr>
          <w:trHeight w:val="727"/>
        </w:trPr>
        <w:tc>
          <w:tcPr>
            <w:tcW w:w="3962" w:type="dxa"/>
            <w:gridSpan w:val="2"/>
            <w:vAlign w:val="center"/>
          </w:tcPr>
          <w:p w14:paraId="5563673A" w14:textId="786BA4B1" w:rsidR="001203CF" w:rsidRPr="00596875" w:rsidRDefault="001203CF" w:rsidP="00FA1EB9">
            <w:pPr>
              <w:pStyle w:val="BodyItalic"/>
              <w:spacing w:line="300" w:lineRule="auto"/>
              <w:ind w:left="11" w:right="11"/>
              <w:jc w:val="center"/>
              <w:rPr>
                <w:rFonts w:ascii="AECOM Sans" w:hAnsi="AECOM Sans" w:cs="AECOM Sans"/>
                <w:b/>
                <w:i w:val="0"/>
              </w:rPr>
            </w:pPr>
            <w:r w:rsidRPr="00596875">
              <w:rPr>
                <w:rFonts w:ascii="AECOM Sans" w:hAnsi="AECOM Sans" w:cs="AECOM Sans"/>
                <w:b/>
                <w:i w:val="0"/>
                <w:rtl/>
              </w:rPr>
              <w:t>مدير المشروع</w:t>
            </w:r>
          </w:p>
          <w:p w14:paraId="2ED8229A" w14:textId="73927A1C" w:rsidR="00A5620D" w:rsidRPr="00596875" w:rsidRDefault="001203CF" w:rsidP="00FA1EB9">
            <w:pPr>
              <w:pStyle w:val="BodyItalic"/>
              <w:spacing w:line="300" w:lineRule="auto"/>
              <w:ind w:left="11" w:right="11"/>
              <w:jc w:val="center"/>
              <w:rPr>
                <w:rFonts w:ascii="AECOM Sans" w:hAnsi="AECOM Sans" w:cs="AECOM Sans"/>
                <w:bCs/>
                <w:i w:val="0"/>
              </w:rPr>
            </w:pPr>
            <w:r w:rsidRPr="00596875">
              <w:rPr>
                <w:rFonts w:ascii="AECOM Sans" w:hAnsi="AECOM Sans" w:cs="AECOM Sans"/>
                <w:bCs/>
                <w:i w:val="0"/>
              </w:rPr>
              <w:t>Project Manager</w:t>
            </w:r>
          </w:p>
        </w:tc>
        <w:tc>
          <w:tcPr>
            <w:tcW w:w="2394" w:type="dxa"/>
            <w:gridSpan w:val="4"/>
            <w:vAlign w:val="center"/>
          </w:tcPr>
          <w:p w14:paraId="34B43CEC"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2206" w:type="dxa"/>
            <w:gridSpan w:val="2"/>
            <w:vAlign w:val="center"/>
          </w:tcPr>
          <w:p w14:paraId="0191EE73"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1928" w:type="dxa"/>
            <w:vAlign w:val="center"/>
          </w:tcPr>
          <w:p w14:paraId="5675548B" w14:textId="77777777" w:rsidR="00A5620D" w:rsidRPr="00596875" w:rsidRDefault="00A5620D" w:rsidP="00FA1EB9">
            <w:pPr>
              <w:pStyle w:val="BodyItalic"/>
              <w:spacing w:line="300" w:lineRule="auto"/>
              <w:ind w:left="11" w:right="11"/>
              <w:jc w:val="center"/>
              <w:rPr>
                <w:rFonts w:ascii="AECOM Sans" w:hAnsi="AECOM Sans" w:cs="AECOM Sans"/>
                <w:i w:val="0"/>
              </w:rPr>
            </w:pPr>
          </w:p>
        </w:tc>
      </w:tr>
      <w:tr w:rsidR="00A5620D" w:rsidRPr="00596875" w14:paraId="6063ECF0" w14:textId="77777777" w:rsidTr="00FA1EB9">
        <w:trPr>
          <w:trHeight w:val="120"/>
        </w:trPr>
        <w:tc>
          <w:tcPr>
            <w:tcW w:w="10490" w:type="dxa"/>
            <w:gridSpan w:val="9"/>
            <w:shd w:val="clear" w:color="auto" w:fill="40C2CC"/>
            <w:vAlign w:val="center"/>
          </w:tcPr>
          <w:p w14:paraId="48380A59" w14:textId="28F1C134" w:rsidR="000A6551" w:rsidRDefault="000A6551" w:rsidP="00FA1EB9">
            <w:pPr>
              <w:pStyle w:val="BodyItalic"/>
              <w:spacing w:line="300" w:lineRule="auto"/>
              <w:ind w:left="11" w:right="11"/>
              <w:jc w:val="center"/>
              <w:rPr>
                <w:rFonts w:ascii="AECOM Sans" w:hAnsi="AECOM Sans" w:cs="AECOM Sans"/>
                <w:bCs/>
                <w:i w:val="0"/>
              </w:rPr>
            </w:pPr>
            <w:r w:rsidRPr="00596875">
              <w:rPr>
                <w:rFonts w:ascii="AECOM Sans" w:hAnsi="AECOM Sans" w:cs="AECOM Sans"/>
                <w:b/>
                <w:i w:val="0"/>
                <w:rtl/>
              </w:rPr>
              <w:t>المُقِّر</w:t>
            </w:r>
            <w:r w:rsidRPr="00596875">
              <w:rPr>
                <w:rFonts w:ascii="AECOM Sans" w:hAnsi="AECOM Sans" w:cs="AECOM Sans" w:hint="cs"/>
                <w:i w:val="0"/>
                <w:rtl/>
              </w:rPr>
              <w:t xml:space="preserve"> بما فيه</w:t>
            </w:r>
          </w:p>
          <w:p w14:paraId="24EAD7C2" w14:textId="27B790BA" w:rsidR="00A5620D" w:rsidRPr="00596875" w:rsidRDefault="00596875" w:rsidP="00FA1EB9">
            <w:pPr>
              <w:pStyle w:val="BodyItalic"/>
              <w:spacing w:line="300" w:lineRule="auto"/>
              <w:ind w:left="11" w:right="11"/>
              <w:jc w:val="center"/>
              <w:rPr>
                <w:rFonts w:ascii="AECOM Sans" w:hAnsi="AECOM Sans" w:cs="AECOM Sans"/>
                <w:bCs/>
                <w:i w:val="0"/>
              </w:rPr>
            </w:pPr>
            <w:r w:rsidRPr="00596875">
              <w:rPr>
                <w:rFonts w:ascii="AECOM Sans" w:hAnsi="AECOM Sans" w:cs="AECOM Sans"/>
                <w:bCs/>
                <w:i w:val="0"/>
              </w:rPr>
              <w:t>For Custodian</w:t>
            </w:r>
          </w:p>
        </w:tc>
      </w:tr>
      <w:tr w:rsidR="00596875" w:rsidRPr="00596875" w14:paraId="7B0EA1D0" w14:textId="77777777" w:rsidTr="000A6551">
        <w:trPr>
          <w:trHeight w:val="210"/>
        </w:trPr>
        <w:tc>
          <w:tcPr>
            <w:tcW w:w="3962" w:type="dxa"/>
            <w:gridSpan w:val="2"/>
            <w:shd w:val="clear" w:color="auto" w:fill="40C2CC"/>
            <w:vAlign w:val="center"/>
          </w:tcPr>
          <w:p w14:paraId="7485AD9E" w14:textId="77E1BF58" w:rsidR="00596875" w:rsidRPr="00596875" w:rsidRDefault="00596875" w:rsidP="00FA1EB9">
            <w:pPr>
              <w:pStyle w:val="BodyItalic"/>
              <w:spacing w:line="300" w:lineRule="auto"/>
              <w:ind w:left="11" w:right="11"/>
              <w:jc w:val="center"/>
              <w:rPr>
                <w:rFonts w:ascii="AECOM Sans" w:hAnsi="AECOM Sans" w:cs="AECOM Sans"/>
                <w:b/>
                <w:i w:val="0"/>
                <w:color w:val="FFFFFF" w:themeColor="background1"/>
              </w:rPr>
            </w:pPr>
            <w:r w:rsidRPr="00596875">
              <w:rPr>
                <w:rFonts w:ascii="AECOM Sans" w:hAnsi="AECOM Sans" w:cs="AECOM Sans"/>
                <w:bCs/>
                <w:i w:val="0"/>
              </w:rPr>
              <w:t>Title</w:t>
            </w:r>
            <w:r>
              <w:rPr>
                <w:rFonts w:ascii="AECOM Sans" w:hAnsi="AECOM Sans" w:cs="AECOM Sans"/>
                <w:bCs/>
                <w:i w:val="0"/>
              </w:rPr>
              <w:t xml:space="preserve"> - </w:t>
            </w:r>
            <w:r w:rsidRPr="00596875">
              <w:rPr>
                <w:rFonts w:ascii="AECOM Sans" w:hAnsi="AECOM Sans" w:cs="AECOM Sans"/>
                <w:b/>
                <w:i w:val="0"/>
                <w:rtl/>
              </w:rPr>
              <w:t>المسمى</w:t>
            </w:r>
          </w:p>
        </w:tc>
        <w:tc>
          <w:tcPr>
            <w:tcW w:w="2394" w:type="dxa"/>
            <w:gridSpan w:val="4"/>
            <w:shd w:val="clear" w:color="auto" w:fill="40C2CC"/>
            <w:vAlign w:val="center"/>
          </w:tcPr>
          <w:p w14:paraId="47627EF5" w14:textId="47C859B2" w:rsidR="00596875" w:rsidRPr="00596875" w:rsidRDefault="00596875" w:rsidP="00FA1EB9">
            <w:pPr>
              <w:pStyle w:val="BodyItalic"/>
              <w:bidi/>
              <w:spacing w:line="300" w:lineRule="auto"/>
              <w:ind w:left="11" w:right="11"/>
              <w:jc w:val="center"/>
              <w:rPr>
                <w:rFonts w:ascii="AECOM Sans" w:hAnsi="AECOM Sans" w:cs="AECOM Sans"/>
                <w:b/>
                <w:i w:val="0"/>
                <w:color w:val="FFFFFF" w:themeColor="background1"/>
              </w:rPr>
            </w:pPr>
            <w:r w:rsidRPr="00596875">
              <w:rPr>
                <w:rFonts w:ascii="AECOM Sans" w:hAnsi="AECOM Sans" w:cs="AECOM Sans"/>
                <w:b/>
                <w:i w:val="0"/>
                <w:rtl/>
              </w:rPr>
              <w:t>الاسم</w:t>
            </w:r>
            <w:r w:rsidRPr="00596875">
              <w:rPr>
                <w:rFonts w:ascii="AECOM Sans" w:hAnsi="AECOM Sans" w:cs="AECOM Sans"/>
                <w:bCs/>
                <w:i w:val="0"/>
              </w:rPr>
              <w:t>Name</w:t>
            </w:r>
            <w:r>
              <w:rPr>
                <w:rFonts w:ascii="AECOM Sans" w:hAnsi="AECOM Sans" w:cs="AECOM Sans"/>
                <w:bCs/>
                <w:i w:val="0"/>
              </w:rPr>
              <w:t xml:space="preserve"> - </w:t>
            </w:r>
          </w:p>
        </w:tc>
        <w:tc>
          <w:tcPr>
            <w:tcW w:w="2206" w:type="dxa"/>
            <w:gridSpan w:val="2"/>
            <w:shd w:val="clear" w:color="auto" w:fill="40C2CC"/>
            <w:vAlign w:val="center"/>
          </w:tcPr>
          <w:p w14:paraId="28AD60E3" w14:textId="387AFB19" w:rsidR="00596875" w:rsidRPr="00596875" w:rsidRDefault="00596875" w:rsidP="00FA1EB9">
            <w:pPr>
              <w:pStyle w:val="BodyItalic"/>
              <w:spacing w:line="300" w:lineRule="auto"/>
              <w:ind w:left="11" w:right="11"/>
              <w:jc w:val="center"/>
              <w:rPr>
                <w:rFonts w:ascii="AECOM Sans" w:hAnsi="AECOM Sans" w:cs="AECOM Sans"/>
                <w:b/>
                <w:i w:val="0"/>
                <w:color w:val="FFFFFF" w:themeColor="background1"/>
              </w:rPr>
            </w:pPr>
            <w:r w:rsidRPr="00596875">
              <w:rPr>
                <w:rFonts w:ascii="AECOM Sans" w:hAnsi="AECOM Sans" w:cs="AECOM Sans"/>
                <w:bCs/>
                <w:i w:val="0"/>
              </w:rPr>
              <w:t>Signature</w:t>
            </w:r>
            <w:r>
              <w:rPr>
                <w:rFonts w:ascii="AECOM Sans" w:hAnsi="AECOM Sans" w:cs="AECOM Sans"/>
                <w:bCs/>
                <w:i w:val="0"/>
              </w:rPr>
              <w:t xml:space="preserve"> - </w:t>
            </w:r>
            <w:r w:rsidRPr="00596875">
              <w:rPr>
                <w:rFonts w:ascii="AECOM Sans" w:hAnsi="AECOM Sans" w:cs="AECOM Sans"/>
                <w:b/>
                <w:i w:val="0"/>
                <w:rtl/>
              </w:rPr>
              <w:t>التوقيع</w:t>
            </w:r>
          </w:p>
        </w:tc>
        <w:tc>
          <w:tcPr>
            <w:tcW w:w="1928" w:type="dxa"/>
            <w:shd w:val="clear" w:color="auto" w:fill="40C2CC"/>
            <w:vAlign w:val="center"/>
          </w:tcPr>
          <w:p w14:paraId="1E6A9CD0" w14:textId="4E8EA6F3" w:rsidR="00596875" w:rsidRPr="00596875" w:rsidRDefault="00596875" w:rsidP="00FA1EB9">
            <w:pPr>
              <w:pStyle w:val="BodyItalic"/>
              <w:spacing w:line="300" w:lineRule="auto"/>
              <w:ind w:left="11" w:right="11"/>
              <w:jc w:val="center"/>
              <w:rPr>
                <w:rFonts w:ascii="AECOM Sans" w:hAnsi="AECOM Sans" w:cs="AECOM Sans"/>
                <w:b/>
                <w:i w:val="0"/>
                <w:color w:val="FFFFFF" w:themeColor="background1"/>
              </w:rPr>
            </w:pPr>
            <w:r w:rsidRPr="00596875">
              <w:rPr>
                <w:rFonts w:ascii="AECOM Sans" w:hAnsi="AECOM Sans" w:cs="AECOM Sans"/>
                <w:bCs/>
                <w:i w:val="0"/>
              </w:rPr>
              <w:t>Date</w:t>
            </w:r>
            <w:r>
              <w:rPr>
                <w:rFonts w:ascii="AECOM Sans" w:hAnsi="AECOM Sans" w:cs="AECOM Sans"/>
                <w:bCs/>
                <w:i w:val="0"/>
              </w:rPr>
              <w:t xml:space="preserve"> - </w:t>
            </w:r>
            <w:r w:rsidRPr="00596875">
              <w:rPr>
                <w:rFonts w:ascii="AECOM Sans" w:hAnsi="AECOM Sans" w:cs="AECOM Sans"/>
                <w:b/>
                <w:i w:val="0"/>
                <w:rtl/>
              </w:rPr>
              <w:t>التاريخ</w:t>
            </w:r>
          </w:p>
        </w:tc>
      </w:tr>
      <w:tr w:rsidR="00A5620D" w:rsidRPr="00596875" w14:paraId="7108831D" w14:textId="77777777" w:rsidTr="000A6551">
        <w:trPr>
          <w:trHeight w:val="720"/>
        </w:trPr>
        <w:tc>
          <w:tcPr>
            <w:tcW w:w="3962" w:type="dxa"/>
            <w:gridSpan w:val="2"/>
          </w:tcPr>
          <w:p w14:paraId="7B62A8FC" w14:textId="77777777" w:rsidR="00A5620D" w:rsidRPr="00596875" w:rsidRDefault="00A5620D" w:rsidP="00FA1EB9">
            <w:pPr>
              <w:pStyle w:val="BodyItalic"/>
              <w:spacing w:line="300" w:lineRule="auto"/>
              <w:ind w:left="11" w:right="11"/>
              <w:jc w:val="left"/>
              <w:rPr>
                <w:rFonts w:ascii="AECOM Sans" w:hAnsi="AECOM Sans" w:cs="AECOM Sans"/>
                <w:b/>
                <w:i w:val="0"/>
              </w:rPr>
            </w:pPr>
          </w:p>
        </w:tc>
        <w:tc>
          <w:tcPr>
            <w:tcW w:w="2394" w:type="dxa"/>
            <w:gridSpan w:val="4"/>
            <w:vAlign w:val="center"/>
          </w:tcPr>
          <w:p w14:paraId="12F9D8A4"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2206" w:type="dxa"/>
            <w:gridSpan w:val="2"/>
            <w:vAlign w:val="center"/>
          </w:tcPr>
          <w:p w14:paraId="15F8C041"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1928" w:type="dxa"/>
            <w:vAlign w:val="center"/>
          </w:tcPr>
          <w:p w14:paraId="02F44BB1" w14:textId="77777777" w:rsidR="00A5620D" w:rsidRPr="00596875" w:rsidRDefault="00A5620D" w:rsidP="00FA1EB9">
            <w:pPr>
              <w:pStyle w:val="BodyItalic"/>
              <w:spacing w:line="300" w:lineRule="auto"/>
              <w:ind w:left="11" w:right="11"/>
              <w:jc w:val="center"/>
              <w:rPr>
                <w:rFonts w:ascii="AECOM Sans" w:hAnsi="AECOM Sans" w:cs="AECOM Sans"/>
                <w:i w:val="0"/>
              </w:rPr>
            </w:pPr>
          </w:p>
        </w:tc>
      </w:tr>
      <w:tr w:rsidR="00A5620D" w:rsidRPr="00596875" w14:paraId="465EE2AB" w14:textId="77777777" w:rsidTr="000A6551">
        <w:trPr>
          <w:trHeight w:val="720"/>
        </w:trPr>
        <w:tc>
          <w:tcPr>
            <w:tcW w:w="3962" w:type="dxa"/>
            <w:gridSpan w:val="2"/>
          </w:tcPr>
          <w:p w14:paraId="6E9AEA1E" w14:textId="77777777" w:rsidR="00A5620D" w:rsidRPr="00596875" w:rsidRDefault="00A5620D" w:rsidP="00FA1EB9">
            <w:pPr>
              <w:pStyle w:val="BodyItalic"/>
              <w:spacing w:line="300" w:lineRule="auto"/>
              <w:ind w:left="11" w:right="11"/>
              <w:jc w:val="left"/>
              <w:rPr>
                <w:rFonts w:ascii="AECOM Sans" w:hAnsi="AECOM Sans" w:cs="AECOM Sans"/>
                <w:b/>
                <w:i w:val="0"/>
              </w:rPr>
            </w:pPr>
          </w:p>
        </w:tc>
        <w:tc>
          <w:tcPr>
            <w:tcW w:w="2394" w:type="dxa"/>
            <w:gridSpan w:val="4"/>
            <w:vAlign w:val="center"/>
          </w:tcPr>
          <w:p w14:paraId="4814781C"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2206" w:type="dxa"/>
            <w:gridSpan w:val="2"/>
            <w:vAlign w:val="center"/>
          </w:tcPr>
          <w:p w14:paraId="5450A3B6"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1928" w:type="dxa"/>
            <w:vAlign w:val="center"/>
          </w:tcPr>
          <w:p w14:paraId="34A55948" w14:textId="77777777" w:rsidR="00A5620D" w:rsidRPr="00596875" w:rsidRDefault="00A5620D" w:rsidP="00FA1EB9">
            <w:pPr>
              <w:pStyle w:val="BodyItalic"/>
              <w:spacing w:line="300" w:lineRule="auto"/>
              <w:ind w:left="11" w:right="11"/>
              <w:jc w:val="center"/>
              <w:rPr>
                <w:rFonts w:ascii="AECOM Sans" w:hAnsi="AECOM Sans" w:cs="AECOM Sans"/>
                <w:i w:val="0"/>
              </w:rPr>
            </w:pPr>
          </w:p>
        </w:tc>
      </w:tr>
      <w:tr w:rsidR="00A5620D" w:rsidRPr="00596875" w14:paraId="776BDAF5" w14:textId="77777777" w:rsidTr="000A6551">
        <w:trPr>
          <w:trHeight w:val="720"/>
        </w:trPr>
        <w:tc>
          <w:tcPr>
            <w:tcW w:w="3962" w:type="dxa"/>
            <w:gridSpan w:val="2"/>
          </w:tcPr>
          <w:p w14:paraId="412A86D9" w14:textId="77777777" w:rsidR="00A5620D" w:rsidRPr="00596875" w:rsidRDefault="00A5620D" w:rsidP="00FA1EB9">
            <w:pPr>
              <w:pStyle w:val="BodyItalic"/>
              <w:spacing w:line="300" w:lineRule="auto"/>
              <w:ind w:left="11" w:right="11"/>
              <w:jc w:val="left"/>
              <w:rPr>
                <w:rFonts w:ascii="AECOM Sans" w:hAnsi="AECOM Sans" w:cs="AECOM Sans"/>
                <w:b/>
                <w:i w:val="0"/>
              </w:rPr>
            </w:pPr>
          </w:p>
        </w:tc>
        <w:tc>
          <w:tcPr>
            <w:tcW w:w="2394" w:type="dxa"/>
            <w:gridSpan w:val="4"/>
            <w:vAlign w:val="center"/>
          </w:tcPr>
          <w:p w14:paraId="17840CAD"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2206" w:type="dxa"/>
            <w:gridSpan w:val="2"/>
            <w:vAlign w:val="center"/>
          </w:tcPr>
          <w:p w14:paraId="3FE6F428" w14:textId="77777777" w:rsidR="00A5620D" w:rsidRPr="00596875" w:rsidRDefault="00A5620D" w:rsidP="00FA1EB9">
            <w:pPr>
              <w:pStyle w:val="BodyItalic"/>
              <w:spacing w:line="300" w:lineRule="auto"/>
              <w:ind w:left="11" w:right="11"/>
              <w:jc w:val="center"/>
              <w:rPr>
                <w:rFonts w:ascii="AECOM Sans" w:hAnsi="AECOM Sans" w:cs="AECOM Sans"/>
                <w:i w:val="0"/>
              </w:rPr>
            </w:pPr>
          </w:p>
        </w:tc>
        <w:tc>
          <w:tcPr>
            <w:tcW w:w="1928" w:type="dxa"/>
            <w:vAlign w:val="center"/>
          </w:tcPr>
          <w:p w14:paraId="1A317BEC" w14:textId="77777777" w:rsidR="00A5620D" w:rsidRPr="00596875" w:rsidRDefault="00A5620D" w:rsidP="00FA1EB9">
            <w:pPr>
              <w:pStyle w:val="BodyItalic"/>
              <w:spacing w:line="300" w:lineRule="auto"/>
              <w:ind w:left="11" w:right="11"/>
              <w:jc w:val="center"/>
              <w:rPr>
                <w:rFonts w:ascii="AECOM Sans" w:hAnsi="AECOM Sans" w:cs="AECOM Sans"/>
                <w:i w:val="0"/>
              </w:rPr>
            </w:pPr>
          </w:p>
        </w:tc>
      </w:tr>
    </w:tbl>
    <w:p w14:paraId="06C86094" w14:textId="77777777" w:rsidR="0063786D" w:rsidRDefault="0063786D" w:rsidP="00470A05">
      <w:pPr>
        <w:jc w:val="left"/>
        <w:rPr>
          <w:rFonts w:ascii="AECOM Sans" w:hAnsi="AECOM Sans" w:cs="AECOM Sans"/>
          <w:rtl/>
          <w:lang w:val="en-GB"/>
        </w:rPr>
      </w:pPr>
    </w:p>
    <w:sectPr w:rsidR="0063786D" w:rsidSect="00E76721">
      <w:headerReference w:type="default" r:id="rId11"/>
      <w:footerReference w:type="even" r:id="rId12"/>
      <w:footerReference w:type="default" r:id="rId13"/>
      <w:headerReference w:type="first" r:id="rId14"/>
      <w:footerReference w:type="first" r:id="rId15"/>
      <w:pgSz w:w="11907" w:h="16840" w:code="9"/>
      <w:pgMar w:top="794" w:right="720" w:bottom="142" w:left="72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E884" w14:textId="77777777" w:rsidR="00E204D7" w:rsidRDefault="00E204D7">
      <w:r>
        <w:separator/>
      </w:r>
    </w:p>
    <w:p w14:paraId="6661EA51" w14:textId="77777777" w:rsidR="00E204D7" w:rsidRDefault="00E204D7"/>
  </w:endnote>
  <w:endnote w:type="continuationSeparator" w:id="0">
    <w:p w14:paraId="6BB1E17E" w14:textId="77777777" w:rsidR="00E204D7" w:rsidRDefault="00E204D7">
      <w:r>
        <w:continuationSeparator/>
      </w:r>
    </w:p>
    <w:p w14:paraId="222495FD" w14:textId="77777777" w:rsidR="00E204D7" w:rsidRDefault="00E2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ECOM Sans">
    <w:panose1 w:val="020B0504020202020204"/>
    <w:charset w:val="00"/>
    <w:family w:val="swiss"/>
    <w:pitch w:val="variable"/>
    <w:sig w:usb0="E0002AFF" w:usb1="D000FFFB" w:usb2="0000002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heSansArab Plain">
    <w:altName w:val="Arial"/>
    <w:charset w:val="B2"/>
    <w:family w:val="swiss"/>
    <w:pitch w:val="variable"/>
    <w:sig w:usb0="800020AF" w:usb1="D000204A" w:usb2="00000008" w:usb3="00000000" w:csb0="00000041" w:csb1="00000000"/>
  </w:font>
  <w:font w:name="Thesanarab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20E20D80" w14:textId="77777777" w:rsidTr="003210E5">
      <w:trPr>
        <w:trHeight w:val="298"/>
      </w:trPr>
      <w:tc>
        <w:tcPr>
          <w:tcW w:w="3385" w:type="dxa"/>
        </w:tcPr>
        <w:p w14:paraId="29D2E026" w14:textId="77777777" w:rsidR="003210E5" w:rsidRPr="00246143" w:rsidRDefault="003210E5" w:rsidP="00310ECC">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19EDE56D" w14:textId="77777777" w:rsidR="003210E5" w:rsidRDefault="003210E5" w:rsidP="00310ECC">
          <w:pPr>
            <w:pStyle w:val="Footer"/>
            <w:jc w:val="center"/>
          </w:pPr>
        </w:p>
      </w:tc>
      <w:tc>
        <w:tcPr>
          <w:tcW w:w="3385" w:type="dxa"/>
        </w:tcPr>
        <w:p w14:paraId="56875559" w14:textId="7777777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1E5B3FC8" w14:textId="77777777" w:rsidTr="003210E5">
      <w:trPr>
        <w:trHeight w:val="233"/>
      </w:trPr>
      <w:tc>
        <w:tcPr>
          <w:tcW w:w="10155" w:type="dxa"/>
          <w:gridSpan w:val="3"/>
        </w:tcPr>
        <w:p w14:paraId="1B2CBCFF" w14:textId="77777777" w:rsidR="003210E5" w:rsidRPr="00583BAF" w:rsidRDefault="003210E5" w:rsidP="00310ECC">
          <w:pPr>
            <w:pStyle w:val="Footer"/>
            <w:jc w:val="center"/>
            <w:rPr>
              <w:sz w:val="16"/>
              <w:szCs w:val="16"/>
              <w:lang w:val="en-AU"/>
            </w:rPr>
          </w:pPr>
        </w:p>
      </w:tc>
    </w:tr>
  </w:tbl>
  <w:p w14:paraId="51A7B4E0" w14:textId="77777777" w:rsidR="003210E5" w:rsidRDefault="0032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540883"/>
      <w:docPartObj>
        <w:docPartGallery w:val="Page Numbers (Bottom of Page)"/>
        <w:docPartUnique/>
      </w:docPartObj>
    </w:sdtPr>
    <w:sdtEndPr>
      <w:rPr>
        <w:noProof/>
      </w:rPr>
    </w:sdtEndPr>
    <w:sdtContent>
      <w:p w14:paraId="08F792BB" w14:textId="4AA6B7B5" w:rsidR="00E76721" w:rsidRDefault="00E76721">
        <w:pPr>
          <w:pStyle w:val="Footer"/>
          <w:jc w:val="center"/>
          <w:rPr>
            <w:noProof/>
          </w:rPr>
        </w:pPr>
        <w:r>
          <w:rPr>
            <w:rFonts w:hint="cs"/>
            <w:noProof/>
            <w:sz w:val="12"/>
            <w:szCs w:val="12"/>
            <w:rtl/>
            <w:lang w:val="ar-SA"/>
          </w:rPr>
          <w:drawing>
            <wp:anchor distT="0" distB="0" distL="114300" distR="114300" simplePos="0" relativeHeight="251702272" behindDoc="1" locked="0" layoutInCell="1" allowOverlap="1" wp14:anchorId="5A735BA5" wp14:editId="648834E5">
              <wp:simplePos x="0" y="0"/>
              <wp:positionH relativeFrom="page">
                <wp:posOffset>14605</wp:posOffset>
              </wp:positionH>
              <wp:positionV relativeFrom="paragraph">
                <wp:posOffset>-6498</wp:posOffset>
              </wp:positionV>
              <wp:extent cx="7542479" cy="300973"/>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121.png"/>
                      <pic:cNvPicPr/>
                    </pic:nvPicPr>
                    <pic:blipFill rotWithShape="1">
                      <a:blip r:embed="rId1">
                        <a:extLst>
                          <a:ext uri="{28A0092B-C50C-407E-A947-70E740481C1C}">
                            <a14:useLocalDpi xmlns:a14="http://schemas.microsoft.com/office/drawing/2010/main" val="0"/>
                          </a:ext>
                        </a:extLst>
                      </a:blip>
                      <a:srcRect t="34397" b="34980"/>
                      <a:stretch/>
                    </pic:blipFill>
                    <pic:spPr bwMode="auto">
                      <a:xfrm>
                        <a:off x="0" y="0"/>
                        <a:ext cx="7542479" cy="300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p>
      <w:tbl>
        <w:tblPr>
          <w:tblStyle w:val="TableGrid"/>
          <w:tblW w:w="11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1149"/>
          <w:gridCol w:w="5172"/>
        </w:tblGrid>
        <w:tr w:rsidR="00E76721" w14:paraId="0E0B0CA2" w14:textId="77777777" w:rsidTr="009F3918">
          <w:trPr>
            <w:trHeight w:val="167"/>
          </w:trPr>
          <w:tc>
            <w:tcPr>
              <w:tcW w:w="5174" w:type="dxa"/>
            </w:tcPr>
            <w:p w14:paraId="4CC0B4DD" w14:textId="11307B83" w:rsidR="00DD2EE9" w:rsidRDefault="00FA1EB9" w:rsidP="00E76721">
              <w:pPr>
                <w:rPr>
                  <w:rFonts w:ascii="AECOM Sans" w:hAnsi="AECOM Sans" w:cs="AECOM Sans"/>
                  <w:sz w:val="12"/>
                  <w:szCs w:val="12"/>
                </w:rPr>
              </w:pPr>
              <w:bookmarkStart w:id="5" w:name="_Hlk34566225"/>
              <w:r w:rsidRPr="00FA1EB9">
                <w:rPr>
                  <w:rFonts w:ascii="AECOM Sans" w:hAnsi="AECOM Sans" w:cs="AECOM Sans"/>
                  <w:sz w:val="12"/>
                  <w:szCs w:val="12"/>
                </w:rPr>
                <w:t>MMR-CAE-KCC-TP-000010</w:t>
              </w:r>
              <w:r w:rsidR="00FF239A">
                <w:rPr>
                  <w:rFonts w:ascii="AECOM Sans" w:hAnsi="AECOM Sans" w:cs="AECOM Sans"/>
                  <w:sz w:val="12"/>
                  <w:szCs w:val="12"/>
                </w:rPr>
                <w:t>,</w:t>
              </w:r>
              <w:r w:rsidRPr="00FA1EB9">
                <w:rPr>
                  <w:rFonts w:ascii="AECOM Sans" w:hAnsi="AECOM Sans" w:cs="AECOM Sans"/>
                  <w:sz w:val="12"/>
                  <w:szCs w:val="12"/>
                </w:rPr>
                <w:t xml:space="preserve"> Rev </w:t>
              </w:r>
              <w:r w:rsidR="00FF239A" w:rsidRPr="00FA1EB9">
                <w:rPr>
                  <w:rFonts w:ascii="AECOM Sans" w:hAnsi="AECOM Sans" w:cs="AECOM Sans"/>
                  <w:sz w:val="12"/>
                  <w:szCs w:val="12"/>
                </w:rPr>
                <w:t>00</w:t>
              </w:r>
              <w:r w:rsidR="00FF239A">
                <w:rPr>
                  <w:rFonts w:ascii="AECOM Sans" w:hAnsi="AECOM Sans" w:cs="AECOM Sans"/>
                  <w:sz w:val="12"/>
                  <w:szCs w:val="12"/>
                </w:rPr>
                <w:t>0</w:t>
              </w:r>
            </w:p>
            <w:p w14:paraId="2C022E1C" w14:textId="18A6A97C" w:rsidR="00FA1EB9" w:rsidRDefault="00FA1EB9" w:rsidP="00E76721">
              <w:pPr>
                <w:rPr>
                  <w:sz w:val="12"/>
                  <w:szCs w:val="12"/>
                </w:rPr>
              </w:pPr>
            </w:p>
          </w:tc>
          <w:tc>
            <w:tcPr>
              <w:tcW w:w="1149" w:type="dxa"/>
            </w:tcPr>
            <w:p w14:paraId="6AAFB6C5" w14:textId="77777777" w:rsidR="00E76721" w:rsidRDefault="00E76721" w:rsidP="00E76721">
              <w:pPr>
                <w:rPr>
                  <w:sz w:val="12"/>
                  <w:szCs w:val="12"/>
                </w:rPr>
              </w:pPr>
            </w:p>
          </w:tc>
          <w:tc>
            <w:tcPr>
              <w:tcW w:w="5172" w:type="dxa"/>
            </w:tcPr>
            <w:p w14:paraId="72039228" w14:textId="77777777" w:rsidR="00E76721" w:rsidRDefault="00E76721" w:rsidP="00E76721">
              <w:pPr>
                <w:rPr>
                  <w:sz w:val="12"/>
                  <w:szCs w:val="12"/>
                </w:rPr>
              </w:pPr>
            </w:p>
          </w:tc>
        </w:tr>
        <w:tr w:rsidR="00E76721" w:rsidRPr="00830F53" w14:paraId="1CD0A8DB" w14:textId="77777777" w:rsidTr="009F3918">
          <w:trPr>
            <w:trHeight w:val="431"/>
          </w:trPr>
          <w:tc>
            <w:tcPr>
              <w:tcW w:w="5174" w:type="dxa"/>
            </w:tcPr>
            <w:p w14:paraId="58F05F51" w14:textId="05DF493C" w:rsidR="00E76721" w:rsidRPr="00485E1A" w:rsidRDefault="00FF239A" w:rsidP="00E76721">
              <w:pPr>
                <w:rPr>
                  <w:rFonts w:ascii="AECOM Sans" w:hAnsi="AECOM Sans" w:cs="AECOM Sans"/>
                  <w:sz w:val="12"/>
                  <w:szCs w:val="12"/>
                </w:rPr>
              </w:pPr>
              <w:r w:rsidRPr="00FF239A">
                <w:rPr>
                  <w:rFonts w:ascii="AECOM Sans" w:hAnsi="AECOM Sans" w:cs="AECOM Sans"/>
                  <w:sz w:val="12"/>
                  <w:szCs w:val="12"/>
                </w:rPr>
                <w:t xml:space="preserve">Electronic documents once printed, are uncontrolled and may become outdated. Refer to </w:t>
              </w:r>
              <w:proofErr w:type="spellStart"/>
              <w:r w:rsidRPr="00FF239A">
                <w:rPr>
                  <w:rFonts w:ascii="AECOM Sans" w:hAnsi="AECOM Sans" w:cs="AECOM Sans"/>
                  <w:sz w:val="12"/>
                  <w:szCs w:val="12"/>
                </w:rPr>
                <w:t>MoMRA’s</w:t>
              </w:r>
              <w:proofErr w:type="spellEnd"/>
              <w:r w:rsidRPr="00FF239A">
                <w:rPr>
                  <w:rFonts w:ascii="AECOM Sans" w:hAnsi="AECOM Sans" w:cs="AECOM Sans"/>
                  <w:sz w:val="12"/>
                  <w:szCs w:val="12"/>
                </w:rPr>
                <w:t xml:space="preserve"> Portal for current revision. This Document is the exclusive property of MoMRA and is subject to the restrictions set out in the Important Notice contained in this Document</w:t>
              </w:r>
              <w:r w:rsidR="00E76721" w:rsidRPr="00485E1A">
                <w:rPr>
                  <w:rFonts w:ascii="AECOM Sans" w:hAnsi="AECOM Sans" w:cs="AECOM Sans"/>
                  <w:sz w:val="12"/>
                  <w:szCs w:val="12"/>
                </w:rPr>
                <w:t>.</w:t>
              </w:r>
            </w:p>
            <w:p w14:paraId="188596AC" w14:textId="77777777" w:rsidR="00E76721" w:rsidRDefault="00E76721" w:rsidP="00E76721">
              <w:pPr>
                <w:rPr>
                  <w:sz w:val="12"/>
                  <w:szCs w:val="12"/>
                </w:rPr>
              </w:pPr>
            </w:p>
          </w:tc>
          <w:tc>
            <w:tcPr>
              <w:tcW w:w="1149" w:type="dxa"/>
            </w:tcPr>
            <w:p w14:paraId="57F1FBB5" w14:textId="77777777" w:rsidR="00E76721" w:rsidRPr="00830F53" w:rsidRDefault="00E76721" w:rsidP="00E76721">
              <w:pPr>
                <w:bidi/>
                <w:ind w:left="57" w:right="57"/>
                <w:rPr>
                  <w:rFonts w:ascii="AECOM Sans" w:hAnsi="AECOM Sans" w:cs="AECOM Sans"/>
                  <w:sz w:val="12"/>
                  <w:szCs w:val="12"/>
                  <w:rtl/>
                </w:rPr>
              </w:pPr>
            </w:p>
          </w:tc>
          <w:tc>
            <w:tcPr>
              <w:tcW w:w="5172" w:type="dxa"/>
            </w:tcPr>
            <w:p w14:paraId="2448ED9F" w14:textId="57B9A537" w:rsidR="00E76721" w:rsidRPr="00830F53" w:rsidRDefault="00FF239A" w:rsidP="00E76721">
              <w:pPr>
                <w:bidi/>
                <w:ind w:left="57" w:right="57"/>
                <w:rPr>
                  <w:rFonts w:ascii="AECOM Sans" w:hAnsi="AECOM Sans" w:cs="AECOM Sans"/>
                  <w:sz w:val="12"/>
                  <w:szCs w:val="12"/>
                </w:rPr>
              </w:pPr>
              <w:r w:rsidRPr="00FF239A">
                <w:rPr>
                  <w:rFonts w:ascii="AECOM Sans" w:hAnsi="AECOM Sans" w:cs="AECOM Sans"/>
                  <w:sz w:val="12"/>
                  <w:szCs w:val="12"/>
                  <w:rtl/>
                </w:rPr>
                <w:t>المستندات الإلكترونية المطبوعة غير خاضعة للرقابة قد تحتوي على معلومات غير محدّثة. يرجى الرجوع إلى البوّابة الإلكترونية لوزارة الشؤون البلدية والقروية والإسكان للاطلاع على النسخة النهائية المحدثّة. يعد هذا المستند ملكيّة حصريّة لوزارة الشؤون البلدية والقروية والإسكان وتخضع للقيود المشار إليها في "الإشعار الهام" الذي يحتويه المستند</w:t>
              </w:r>
              <w:r w:rsidR="00E76721" w:rsidRPr="00830F53">
                <w:rPr>
                  <w:rFonts w:ascii="AECOM Sans" w:hAnsi="AECOM Sans" w:cs="AECOM Sans"/>
                  <w:sz w:val="12"/>
                  <w:szCs w:val="12"/>
                  <w:rtl/>
                </w:rPr>
                <w:t>.</w:t>
              </w:r>
            </w:p>
          </w:tc>
        </w:tr>
      </w:tbl>
      <w:p w14:paraId="3661A0AF" w14:textId="149DE8C5" w:rsidR="00E76721" w:rsidRDefault="003556F3" w:rsidP="00E76721">
        <w:pPr>
          <w:pStyle w:val="Footer"/>
        </w:pPr>
      </w:p>
      <w:bookmarkEnd w:id="5" w:displacedByCustomXml="next"/>
    </w:sdtContent>
  </w:sdt>
  <w:p w14:paraId="3B2FCB00" w14:textId="17306734" w:rsidR="003210E5" w:rsidRPr="00967B66" w:rsidRDefault="003210E5" w:rsidP="00967B66">
    <w:pPr>
      <w:rPr>
        <w:rFonts w:ascii="AECOM Sans" w:hAnsi="AECOM Sans" w:cs="AECOM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395209B6" w14:textId="77777777" w:rsidTr="00541874">
      <w:trPr>
        <w:trHeight w:val="298"/>
      </w:trPr>
      <w:tc>
        <w:tcPr>
          <w:tcW w:w="3385" w:type="dxa"/>
        </w:tcPr>
        <w:p w14:paraId="0F420CF6" w14:textId="76465AC5" w:rsidR="003210E5" w:rsidRPr="00246143" w:rsidRDefault="003210E5" w:rsidP="00541874">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73F7E114" w14:textId="514B68D7" w:rsidR="003210E5" w:rsidRDefault="003210E5" w:rsidP="00504661">
          <w:pPr>
            <w:pStyle w:val="Footer"/>
            <w:jc w:val="center"/>
          </w:pPr>
        </w:p>
      </w:tc>
      <w:tc>
        <w:tcPr>
          <w:tcW w:w="3385" w:type="dxa"/>
        </w:tcPr>
        <w:p w14:paraId="0782A073" w14:textId="0232F2D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32A9E800" w14:textId="77777777" w:rsidTr="00541874">
      <w:trPr>
        <w:trHeight w:val="233"/>
      </w:trPr>
      <w:tc>
        <w:tcPr>
          <w:tcW w:w="10155" w:type="dxa"/>
          <w:gridSpan w:val="3"/>
        </w:tcPr>
        <w:p w14:paraId="1B4B4BDC" w14:textId="2B6EFF21" w:rsidR="003210E5" w:rsidRPr="00583BAF" w:rsidRDefault="003210E5" w:rsidP="00504661">
          <w:pPr>
            <w:pStyle w:val="Footer"/>
            <w:jc w:val="center"/>
            <w:rPr>
              <w:sz w:val="16"/>
              <w:szCs w:val="16"/>
              <w:lang w:val="en-AU"/>
            </w:rPr>
          </w:pPr>
        </w:p>
      </w:tc>
    </w:tr>
  </w:tbl>
  <w:p w14:paraId="1600CA2B" w14:textId="0376806E" w:rsidR="003210E5" w:rsidRDefault="003210E5" w:rsidP="00541874">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3F867" w14:textId="77777777" w:rsidR="00E204D7" w:rsidRDefault="00E204D7">
      <w:r>
        <w:separator/>
      </w:r>
    </w:p>
    <w:p w14:paraId="151D6289" w14:textId="77777777" w:rsidR="00E204D7" w:rsidRDefault="00E204D7"/>
  </w:footnote>
  <w:footnote w:type="continuationSeparator" w:id="0">
    <w:p w14:paraId="479EABD6" w14:textId="77777777" w:rsidR="00E204D7" w:rsidRDefault="00E204D7">
      <w:r>
        <w:continuationSeparator/>
      </w:r>
    </w:p>
    <w:p w14:paraId="2D330556" w14:textId="77777777" w:rsidR="00E204D7" w:rsidRDefault="00E20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5127"/>
      <w:gridCol w:w="2564"/>
    </w:tblGrid>
    <w:tr w:rsidR="00F838DA" w14:paraId="583C6B98" w14:textId="77777777" w:rsidTr="00F45695">
      <w:trPr>
        <w:trHeight w:val="701"/>
      </w:trPr>
      <w:tc>
        <w:tcPr>
          <w:tcW w:w="2913" w:type="dxa"/>
          <w:vMerge w:val="restart"/>
          <w:vAlign w:val="center"/>
        </w:tcPr>
        <w:p w14:paraId="5E2C6AF3" w14:textId="75920F93" w:rsidR="00F45695" w:rsidRDefault="00F838DA" w:rsidP="00F45695">
          <w:pPr>
            <w:pStyle w:val="Header"/>
            <w:tabs>
              <w:tab w:val="clear" w:pos="4153"/>
              <w:tab w:val="clear" w:pos="8306"/>
              <w:tab w:val="left" w:pos="3600"/>
            </w:tabs>
            <w:jc w:val="left"/>
            <w:rPr>
              <w:rFonts w:cs="Arial"/>
              <w:b/>
              <w:bCs/>
              <w:kern w:val="32"/>
              <w:sz w:val="24"/>
              <w:szCs w:val="24"/>
            </w:rPr>
          </w:pPr>
          <w:bookmarkStart w:id="0" w:name="_Hlk34566095"/>
          <w:bookmarkStart w:id="1" w:name="_Hlk33603553"/>
          <w:bookmarkStart w:id="2" w:name="_Hlk33603554"/>
          <w:bookmarkStart w:id="3" w:name="_Hlk33603556"/>
          <w:bookmarkStart w:id="4" w:name="_Hlk33603557"/>
          <w:r>
            <w:rPr>
              <w:rFonts w:cs="Arial"/>
              <w:b/>
              <w:bCs/>
              <w:noProof/>
              <w:kern w:val="32"/>
              <w:sz w:val="24"/>
              <w:szCs w:val="24"/>
            </w:rPr>
            <w:drawing>
              <wp:inline distT="0" distB="0" distL="0" distR="0" wp14:anchorId="7F6C83BE" wp14:editId="264A4B0A">
                <wp:extent cx="1249697" cy="585490"/>
                <wp:effectExtent l="0" t="0" r="0"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MP logo .png"/>
                        <pic:cNvPicPr/>
                      </pic:nvPicPr>
                      <pic:blipFill>
                        <a:blip r:embed="rId1">
                          <a:extLst>
                            <a:ext uri="{28A0092B-C50C-407E-A947-70E740481C1C}">
                              <a14:useLocalDpi xmlns:a14="http://schemas.microsoft.com/office/drawing/2010/main" val="0"/>
                            </a:ext>
                          </a:extLst>
                        </a:blip>
                        <a:stretch>
                          <a:fillRect/>
                        </a:stretch>
                      </pic:blipFill>
                      <pic:spPr>
                        <a:xfrm>
                          <a:off x="0" y="0"/>
                          <a:ext cx="1290861" cy="604776"/>
                        </a:xfrm>
                        <a:prstGeom prst="rect">
                          <a:avLst/>
                        </a:prstGeom>
                      </pic:spPr>
                    </pic:pic>
                  </a:graphicData>
                </a:graphic>
              </wp:inline>
            </w:drawing>
          </w:r>
        </w:p>
        <w:p w14:paraId="3EBD4C04" w14:textId="253C8AF6" w:rsidR="00F45695" w:rsidRDefault="00F45695" w:rsidP="00F45695">
          <w:pPr>
            <w:pStyle w:val="Header"/>
            <w:tabs>
              <w:tab w:val="left" w:pos="3600"/>
            </w:tabs>
            <w:jc w:val="left"/>
            <w:rPr>
              <w:rFonts w:cs="Arial"/>
              <w:b/>
              <w:bCs/>
              <w:kern w:val="32"/>
              <w:sz w:val="24"/>
              <w:szCs w:val="24"/>
            </w:rPr>
          </w:pPr>
        </w:p>
      </w:tc>
      <w:tc>
        <w:tcPr>
          <w:tcW w:w="5127" w:type="dxa"/>
        </w:tcPr>
        <w:p w14:paraId="7F1A0B64" w14:textId="6E0DEC52" w:rsidR="00F45695" w:rsidRPr="00CA7866" w:rsidRDefault="00F45695" w:rsidP="00CA7866">
          <w:pPr>
            <w:pStyle w:val="Header"/>
            <w:rPr>
              <w:rFonts w:ascii="AECOM Sans" w:hAnsi="AECOM Sans" w:cs="AECOM Sans"/>
            </w:rPr>
          </w:pPr>
        </w:p>
      </w:tc>
      <w:tc>
        <w:tcPr>
          <w:tcW w:w="2564" w:type="dxa"/>
          <w:vMerge w:val="restart"/>
        </w:tcPr>
        <w:p w14:paraId="253408A5" w14:textId="45A90571" w:rsidR="00F45695" w:rsidRDefault="00F45695" w:rsidP="007E22A5">
          <w:pPr>
            <w:pStyle w:val="Header"/>
            <w:tabs>
              <w:tab w:val="clear" w:pos="4153"/>
              <w:tab w:val="clear" w:pos="8306"/>
              <w:tab w:val="left" w:pos="3600"/>
            </w:tabs>
            <w:jc w:val="center"/>
            <w:rPr>
              <w:rFonts w:cs="Arial"/>
              <w:b/>
              <w:bCs/>
              <w:kern w:val="32"/>
              <w:sz w:val="24"/>
              <w:szCs w:val="24"/>
            </w:rPr>
          </w:pPr>
          <w:r>
            <w:rPr>
              <w:noProof/>
            </w:rPr>
            <w:drawing>
              <wp:anchor distT="0" distB="0" distL="114300" distR="114300" simplePos="0" relativeHeight="251700224" behindDoc="1" locked="0" layoutInCell="1" allowOverlap="1" wp14:anchorId="00429D91" wp14:editId="062B3E35">
                <wp:simplePos x="0" y="0"/>
                <wp:positionH relativeFrom="column">
                  <wp:posOffset>144909</wp:posOffset>
                </wp:positionH>
                <wp:positionV relativeFrom="paragraph">
                  <wp:posOffset>122590</wp:posOffset>
                </wp:positionV>
                <wp:extent cx="1463877" cy="556792"/>
                <wp:effectExtent l="0" t="0" r="3175" b="0"/>
                <wp:wrapNone/>
                <wp:docPr id="219" name="Picture 21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8214" cy="562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38DA" w14:paraId="79A1A071" w14:textId="77777777" w:rsidTr="00F45695">
      <w:trPr>
        <w:trHeight w:val="226"/>
      </w:trPr>
      <w:tc>
        <w:tcPr>
          <w:tcW w:w="2913" w:type="dxa"/>
          <w:vMerge/>
        </w:tcPr>
        <w:p w14:paraId="4D252310" w14:textId="247CAE03" w:rsidR="00F45695" w:rsidRDefault="00F45695" w:rsidP="00153B62">
          <w:pPr>
            <w:pStyle w:val="Header"/>
            <w:tabs>
              <w:tab w:val="clear" w:pos="4153"/>
              <w:tab w:val="clear" w:pos="8306"/>
              <w:tab w:val="left" w:pos="3600"/>
            </w:tabs>
            <w:jc w:val="left"/>
            <w:rPr>
              <w:rFonts w:cs="Arial"/>
              <w:b/>
              <w:bCs/>
              <w:kern w:val="32"/>
              <w:sz w:val="24"/>
              <w:szCs w:val="24"/>
            </w:rPr>
          </w:pPr>
        </w:p>
      </w:tc>
      <w:tc>
        <w:tcPr>
          <w:tcW w:w="5127" w:type="dxa"/>
          <w:vAlign w:val="bottom"/>
        </w:tcPr>
        <w:p w14:paraId="24BEED70" w14:textId="6CF7FC3A" w:rsidR="00F45695" w:rsidRPr="00FA1EB9" w:rsidRDefault="00FA1EB9" w:rsidP="00CA7866">
          <w:pPr>
            <w:pStyle w:val="Header"/>
            <w:tabs>
              <w:tab w:val="left" w:pos="3600"/>
            </w:tabs>
            <w:jc w:val="center"/>
            <w:rPr>
              <w:rFonts w:ascii="AECOM Sans" w:hAnsi="AECOM Sans" w:cs="AECOM Sans"/>
              <w:b/>
              <w:highlight w:val="yellow"/>
              <w:rtl/>
            </w:rPr>
          </w:pPr>
          <w:r w:rsidRPr="00FA1EB9">
            <w:rPr>
              <w:rFonts w:ascii="AECOM Sans" w:hAnsi="AECOM Sans" w:cs="AECOM Sans"/>
              <w:b/>
              <w:rtl/>
            </w:rPr>
            <w:t xml:space="preserve">نموذج شهادة </w:t>
          </w:r>
          <w:r w:rsidR="00E23D7F">
            <w:rPr>
              <w:rFonts w:ascii="AECOM Sans" w:hAnsi="AECOM Sans" w:cs="AECOM Sans" w:hint="cs"/>
              <w:b/>
              <w:rtl/>
            </w:rPr>
            <w:t>ال</w:t>
          </w:r>
          <w:r w:rsidRPr="00FA1EB9">
            <w:rPr>
              <w:rFonts w:ascii="AECOM Sans" w:hAnsi="AECOM Sans" w:cs="AECOM Sans"/>
              <w:b/>
              <w:rtl/>
            </w:rPr>
            <w:t xml:space="preserve">تسليم </w:t>
          </w:r>
          <w:r w:rsidR="00E23D7F">
            <w:rPr>
              <w:rFonts w:ascii="AECOM Sans" w:hAnsi="AECOM Sans" w:cs="AECOM Sans" w:hint="cs"/>
              <w:b/>
              <w:rtl/>
            </w:rPr>
            <w:t>النهائي ل</w:t>
          </w:r>
          <w:r w:rsidRPr="00FA1EB9">
            <w:rPr>
              <w:rFonts w:ascii="AECOM Sans" w:hAnsi="AECOM Sans" w:cs="AECOM Sans"/>
              <w:b/>
              <w:rtl/>
            </w:rPr>
            <w:t>لمشروع</w:t>
          </w:r>
        </w:p>
      </w:tc>
      <w:tc>
        <w:tcPr>
          <w:tcW w:w="2564" w:type="dxa"/>
          <w:vMerge/>
        </w:tcPr>
        <w:p w14:paraId="4BA7A63F" w14:textId="77777777" w:rsidR="00F45695" w:rsidRDefault="00F45695" w:rsidP="00CA7866">
          <w:pPr>
            <w:pStyle w:val="Header"/>
            <w:tabs>
              <w:tab w:val="clear" w:pos="4153"/>
              <w:tab w:val="clear" w:pos="8306"/>
              <w:tab w:val="left" w:pos="3600"/>
            </w:tabs>
            <w:rPr>
              <w:rFonts w:cs="Arial"/>
              <w:b/>
              <w:bCs/>
              <w:kern w:val="32"/>
              <w:sz w:val="24"/>
              <w:szCs w:val="24"/>
            </w:rPr>
          </w:pPr>
        </w:p>
      </w:tc>
    </w:tr>
    <w:tr w:rsidR="00F838DA" w14:paraId="058A49B1" w14:textId="77777777" w:rsidTr="00F45695">
      <w:trPr>
        <w:trHeight w:val="240"/>
      </w:trPr>
      <w:tc>
        <w:tcPr>
          <w:tcW w:w="2913" w:type="dxa"/>
          <w:vMerge/>
        </w:tcPr>
        <w:p w14:paraId="6A1F0350" w14:textId="77777777" w:rsidR="00F45695" w:rsidRDefault="00F45695" w:rsidP="00CA7866">
          <w:pPr>
            <w:pStyle w:val="Header"/>
            <w:tabs>
              <w:tab w:val="clear" w:pos="4153"/>
              <w:tab w:val="clear" w:pos="8306"/>
              <w:tab w:val="left" w:pos="3600"/>
            </w:tabs>
            <w:rPr>
              <w:rFonts w:cs="Arial"/>
              <w:b/>
              <w:bCs/>
              <w:noProof/>
              <w:kern w:val="32"/>
              <w:sz w:val="24"/>
              <w:szCs w:val="24"/>
            </w:rPr>
          </w:pPr>
        </w:p>
      </w:tc>
      <w:tc>
        <w:tcPr>
          <w:tcW w:w="5127" w:type="dxa"/>
          <w:vAlign w:val="bottom"/>
        </w:tcPr>
        <w:p w14:paraId="42CF134A" w14:textId="00941F4E" w:rsidR="00F45695" w:rsidRPr="006F47E0" w:rsidRDefault="00FA1EB9" w:rsidP="00CA7866">
          <w:pPr>
            <w:pStyle w:val="Header"/>
            <w:tabs>
              <w:tab w:val="left" w:pos="3600"/>
            </w:tabs>
            <w:jc w:val="center"/>
            <w:rPr>
              <w:rFonts w:ascii="AECOM Sans" w:hAnsi="AECOM Sans" w:cs="AECOM Sans"/>
              <w:highlight w:val="yellow"/>
              <w:rtl/>
              <w:lang w:val="en-GB"/>
            </w:rPr>
          </w:pPr>
          <w:r w:rsidRPr="00FA1EB9">
            <w:rPr>
              <w:rFonts w:ascii="AECOM Sans" w:hAnsi="AECOM Sans" w:cs="AECOM Sans"/>
              <w:lang w:val="en-GB"/>
            </w:rPr>
            <w:t xml:space="preserve">Project Construction </w:t>
          </w:r>
          <w:r w:rsidR="00400DF0">
            <w:rPr>
              <w:rFonts w:ascii="AECOM Sans" w:hAnsi="AECOM Sans" w:cs="AECOM Sans"/>
              <w:lang w:val="en-GB"/>
            </w:rPr>
            <w:t>Final Handover</w:t>
          </w:r>
          <w:r w:rsidR="00400DF0" w:rsidRPr="00FA1EB9">
            <w:rPr>
              <w:rFonts w:ascii="AECOM Sans" w:hAnsi="AECOM Sans" w:cs="AECOM Sans"/>
              <w:lang w:val="en-GB"/>
            </w:rPr>
            <w:t xml:space="preserve"> </w:t>
          </w:r>
          <w:r w:rsidRPr="00FA1EB9">
            <w:rPr>
              <w:rFonts w:ascii="AECOM Sans" w:hAnsi="AECOM Sans" w:cs="AECOM Sans"/>
              <w:lang w:val="en-GB"/>
            </w:rPr>
            <w:t>Certificate Template</w:t>
          </w:r>
        </w:p>
      </w:tc>
      <w:tc>
        <w:tcPr>
          <w:tcW w:w="2564" w:type="dxa"/>
          <w:vMerge/>
        </w:tcPr>
        <w:p w14:paraId="1D23E80F" w14:textId="77777777" w:rsidR="00F45695" w:rsidRDefault="00F45695" w:rsidP="00CA7866">
          <w:pPr>
            <w:pStyle w:val="Header"/>
            <w:tabs>
              <w:tab w:val="clear" w:pos="4153"/>
              <w:tab w:val="clear" w:pos="8306"/>
              <w:tab w:val="left" w:pos="3600"/>
            </w:tabs>
            <w:rPr>
              <w:rFonts w:cs="Arial"/>
              <w:b/>
              <w:bCs/>
              <w:kern w:val="32"/>
              <w:sz w:val="24"/>
              <w:szCs w:val="24"/>
            </w:rPr>
          </w:pPr>
        </w:p>
      </w:tc>
    </w:tr>
  </w:tbl>
  <w:bookmarkEnd w:id="0"/>
  <w:p w14:paraId="580A6B09" w14:textId="1E6B8759" w:rsidR="001824D9" w:rsidRDefault="00CA7866" w:rsidP="00786A64">
    <w:pPr>
      <w:pStyle w:val="Header"/>
      <w:tabs>
        <w:tab w:val="clear" w:pos="4153"/>
        <w:tab w:val="clear" w:pos="8306"/>
        <w:tab w:val="left" w:pos="3600"/>
      </w:tabs>
      <w:rPr>
        <w:rFonts w:cs="Arial"/>
        <w:b/>
        <w:bCs/>
        <w:kern w:val="32"/>
        <w:sz w:val="24"/>
        <w:szCs w:val="24"/>
      </w:rPr>
    </w:pPr>
    <w:r>
      <w:rPr>
        <w:rFonts w:ascii="TheSansArab Plain" w:hAnsi="TheSansArab Plain" w:cs="TheSansArab Plain" w:hint="cs"/>
        <w:noProof/>
        <w:sz w:val="36"/>
        <w:szCs w:val="36"/>
        <w:rtl/>
        <w:lang w:val="ar-SA"/>
      </w:rPr>
      <w:drawing>
        <wp:anchor distT="0" distB="0" distL="114300" distR="114300" simplePos="0" relativeHeight="251683840" behindDoc="1" locked="0" layoutInCell="1" allowOverlap="1" wp14:anchorId="0D29520D" wp14:editId="06F8351E">
          <wp:simplePos x="0" y="0"/>
          <wp:positionH relativeFrom="page">
            <wp:posOffset>118745</wp:posOffset>
          </wp:positionH>
          <wp:positionV relativeFrom="margin">
            <wp:posOffset>-528955</wp:posOffset>
          </wp:positionV>
          <wp:extent cx="7423150" cy="291465"/>
          <wp:effectExtent l="0" t="0" r="635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ng"/>
                  <pic:cNvPicPr/>
                </pic:nvPicPr>
                <pic:blipFill rotWithShape="1">
                  <a:blip r:embed="rId3">
                    <a:extLst>
                      <a:ext uri="{28A0092B-C50C-407E-A947-70E740481C1C}">
                        <a14:useLocalDpi xmlns:a14="http://schemas.microsoft.com/office/drawing/2010/main" val="0"/>
                      </a:ext>
                    </a:extLst>
                  </a:blip>
                  <a:srcRect t="27503" b="49298"/>
                  <a:stretch/>
                </pic:blipFill>
                <pic:spPr bwMode="auto">
                  <a:xfrm flipH="1">
                    <a:off x="0" y="0"/>
                    <a:ext cx="7423150"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FC3CE" w14:textId="02265F5E" w:rsidR="003210E5" w:rsidRPr="00AC1B11" w:rsidRDefault="003210E5" w:rsidP="00153B62">
    <w:pPr>
      <w:pStyle w:val="Header"/>
    </w:pPr>
    <w:r w:rsidRPr="00310ECC">
      <w:rPr>
        <w:rFonts w:cs="Arial"/>
        <w:b/>
        <w:bCs/>
        <w:kern w:val="32"/>
        <w:sz w:val="24"/>
        <w:szCs w:val="24"/>
      </w:rPr>
      <w:ptab w:relativeTo="margin" w:alignment="right" w:leader="none"/>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F5DA" w14:textId="73725EC6" w:rsidR="003210E5" w:rsidRDefault="003210E5" w:rsidP="00C63C67">
    <w:pPr>
      <w:ind w:right="283"/>
    </w:pPr>
    <w:r>
      <w:rPr>
        <w:noProof/>
      </w:rPr>
      <w:drawing>
        <wp:anchor distT="0" distB="0" distL="114300" distR="114300" simplePos="0" relativeHeight="251661312" behindDoc="1" locked="0" layoutInCell="1" allowOverlap="1" wp14:anchorId="7E6A22B8" wp14:editId="3E8455AC">
          <wp:simplePos x="0" y="0"/>
          <wp:positionH relativeFrom="column">
            <wp:posOffset>5403850</wp:posOffset>
          </wp:positionH>
          <wp:positionV relativeFrom="paragraph">
            <wp:posOffset>-118745</wp:posOffset>
          </wp:positionV>
          <wp:extent cx="1435100" cy="323215"/>
          <wp:effectExtent l="0" t="0" r="0" b="635"/>
          <wp:wrapNone/>
          <wp:docPr id="221" name="Picture 22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SansArab Plain" w:hAnsi="TheSansArab Plain" w:cs="TheSansArab Plain" w:hint="cs"/>
        <w:noProof/>
        <w:sz w:val="36"/>
        <w:szCs w:val="36"/>
        <w:rtl/>
        <w:lang w:val="ar-SA"/>
      </w:rPr>
      <w:drawing>
        <wp:anchor distT="0" distB="0" distL="114300" distR="114300" simplePos="0" relativeHeight="251660288" behindDoc="0" locked="0" layoutInCell="1" allowOverlap="1" wp14:anchorId="6657E02E" wp14:editId="75D77555">
          <wp:simplePos x="0" y="0"/>
          <wp:positionH relativeFrom="column">
            <wp:posOffset>-498475</wp:posOffset>
          </wp:positionH>
          <wp:positionV relativeFrom="paragraph">
            <wp:posOffset>-118110</wp:posOffset>
          </wp:positionV>
          <wp:extent cx="2177415" cy="44005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77415" cy="440055"/>
                  </a:xfrm>
                  <a:prstGeom prst="rect">
                    <a:avLst/>
                  </a:prstGeom>
                </pic:spPr>
              </pic:pic>
            </a:graphicData>
          </a:graphic>
          <wp14:sizeRelH relativeFrom="page">
            <wp14:pctWidth>0</wp14:pctWidth>
          </wp14:sizeRelH>
          <wp14:sizeRelV relativeFrom="page">
            <wp14:pctHeight>0</wp14:pctHeight>
          </wp14:sizeRelV>
        </wp:anchor>
      </w:drawing>
    </w:r>
  </w:p>
  <w:p w14:paraId="502F1CC1" w14:textId="2DA7221A" w:rsidR="003210E5" w:rsidRDefault="003210E5" w:rsidP="00191F1A">
    <w:pPr>
      <w:pStyle w:val="Heading2"/>
      <w:numPr>
        <w:ilvl w:val="0"/>
        <w:numId w:val="0"/>
      </w:numPr>
      <w:ind w:left="562" w:hanging="562"/>
      <w:jc w:val="center"/>
      <w:rPr>
        <w:rFonts w:ascii="AECOM Sans" w:hAnsi="AECOM Sans" w:cs="AECOM Sans"/>
        <w:sz w:val="20"/>
      </w:rPr>
    </w:pPr>
    <w:bookmarkStart w:id="6" w:name="_Toc495559759"/>
    <w:r>
      <w:rPr>
        <w:rFonts w:ascii="AECOM Sans" w:hAnsi="AECOM Sans" w:cs="AECOM Sans" w:hint="cs"/>
        <w:sz w:val="20"/>
        <w:rtl/>
      </w:rPr>
      <w:t xml:space="preserve">المستوى الأول </w:t>
    </w:r>
    <w:r>
      <w:rPr>
        <w:rFonts w:ascii="AECOM Sans" w:hAnsi="AECOM Sans" w:cs="AECOM Sans"/>
        <w:sz w:val="20"/>
        <w:rtl/>
      </w:rPr>
      <w:t>–</w:t>
    </w:r>
    <w:r>
      <w:rPr>
        <w:rFonts w:ascii="AECOM Sans" w:hAnsi="AECOM Sans" w:cs="AECOM Sans" w:hint="cs"/>
        <w:sz w:val="20"/>
        <w:rtl/>
      </w:rPr>
      <w:t xml:space="preserve"> نموذج التقييم </w:t>
    </w:r>
    <w:r>
      <w:rPr>
        <w:rFonts w:ascii="Arial" w:hAnsi="Arial"/>
        <w:b w:val="0"/>
        <w:sz w:val="20"/>
      </w:rPr>
      <w:t xml:space="preserve"> </w:t>
    </w:r>
  </w:p>
  <w:p w14:paraId="474754E2" w14:textId="55F91889" w:rsidR="003210E5" w:rsidRPr="0079112B" w:rsidRDefault="003210E5" w:rsidP="0062438C">
    <w:pPr>
      <w:pStyle w:val="Heading2"/>
      <w:numPr>
        <w:ilvl w:val="0"/>
        <w:numId w:val="0"/>
      </w:numPr>
      <w:ind w:left="562" w:hanging="562"/>
      <w:jc w:val="center"/>
      <w:rPr>
        <w:rFonts w:ascii="Thesanarab light" w:hAnsi="Thesanarab light"/>
        <w:b w:val="0"/>
        <w:sz w:val="20"/>
      </w:rPr>
    </w:pPr>
    <w:r w:rsidRPr="0079112B">
      <w:rPr>
        <w:rFonts w:ascii="Thesanarab light" w:hAnsi="Thesanarab light" w:cs="AECOM Sans"/>
        <w:sz w:val="20"/>
      </w:rPr>
      <w:t>Level 1 Evaluation Sample Form</w:t>
    </w:r>
    <w:bookmarkEnd w:id="6"/>
    <w:r w:rsidRPr="0079112B">
      <w:rPr>
        <w:rFonts w:ascii="Thesanarab light" w:hAnsi="Thesanarab light" w:cs="AECOM Sans"/>
        <w:sz w:val="20"/>
      </w:rPr>
      <w:t xml:space="preserve"> Template</w:t>
    </w:r>
  </w:p>
  <w:p w14:paraId="2A947665" w14:textId="36B58996" w:rsidR="003210E5" w:rsidRDefault="0032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748"/>
    <w:multiLevelType w:val="hybridMultilevel"/>
    <w:tmpl w:val="135A9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E56833"/>
    <w:multiLevelType w:val="hybridMultilevel"/>
    <w:tmpl w:val="23DAAC40"/>
    <w:lvl w:ilvl="0" w:tplc="04A8FD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9327D"/>
    <w:multiLevelType w:val="hybridMultilevel"/>
    <w:tmpl w:val="5ED20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53963"/>
    <w:multiLevelType w:val="hybridMultilevel"/>
    <w:tmpl w:val="8ED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04DC7"/>
    <w:multiLevelType w:val="hybridMultilevel"/>
    <w:tmpl w:val="226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14D4"/>
    <w:multiLevelType w:val="hybridMultilevel"/>
    <w:tmpl w:val="723CC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B0E00"/>
    <w:multiLevelType w:val="hybridMultilevel"/>
    <w:tmpl w:val="6AF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D2A63"/>
    <w:multiLevelType w:val="hybridMultilevel"/>
    <w:tmpl w:val="2D7A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4B291C16"/>
    <w:multiLevelType w:val="hybridMultilevel"/>
    <w:tmpl w:val="B96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72DF9"/>
    <w:multiLevelType w:val="hybridMultilevel"/>
    <w:tmpl w:val="A5C4E274"/>
    <w:lvl w:ilvl="0" w:tplc="3D427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91512"/>
    <w:multiLevelType w:val="hybridMultilevel"/>
    <w:tmpl w:val="FC34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26D25"/>
    <w:multiLevelType w:val="hybridMultilevel"/>
    <w:tmpl w:val="8CDE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16DFE"/>
    <w:multiLevelType w:val="hybridMultilevel"/>
    <w:tmpl w:val="220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F525256"/>
    <w:multiLevelType w:val="hybridMultilevel"/>
    <w:tmpl w:val="D188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4"/>
  </w:num>
  <w:num w:numId="5">
    <w:abstractNumId w:val="8"/>
  </w:num>
  <w:num w:numId="6">
    <w:abstractNumId w:val="21"/>
  </w:num>
  <w:num w:numId="7">
    <w:abstractNumId w:val="17"/>
  </w:num>
  <w:num w:numId="8">
    <w:abstractNumId w:val="5"/>
  </w:num>
  <w:num w:numId="9">
    <w:abstractNumId w:val="22"/>
  </w:num>
  <w:num w:numId="10">
    <w:abstractNumId w:val="21"/>
    <w:lvlOverride w:ilvl="0">
      <w:startOverride w:val="1"/>
    </w:lvlOverride>
  </w:num>
  <w:num w:numId="11">
    <w:abstractNumId w:val="6"/>
  </w:num>
  <w:num w:numId="12">
    <w:abstractNumId w:val="11"/>
  </w:num>
  <w:num w:numId="13">
    <w:abstractNumId w:val="18"/>
  </w:num>
  <w:num w:numId="14">
    <w:abstractNumId w:val="9"/>
  </w:num>
  <w:num w:numId="15">
    <w:abstractNumId w:val="7"/>
  </w:num>
  <w:num w:numId="16">
    <w:abstractNumId w:val="0"/>
  </w:num>
  <w:num w:numId="17">
    <w:abstractNumId w:val="15"/>
  </w:num>
  <w:num w:numId="18">
    <w:abstractNumId w:val="25"/>
  </w:num>
  <w:num w:numId="19">
    <w:abstractNumId w:val="24"/>
  </w:num>
  <w:num w:numId="20">
    <w:abstractNumId w:val="19"/>
  </w:num>
  <w:num w:numId="21">
    <w:abstractNumId w:val="26"/>
  </w:num>
  <w:num w:numId="22">
    <w:abstractNumId w:val="1"/>
  </w:num>
  <w:num w:numId="23">
    <w:abstractNumId w:val="20"/>
  </w:num>
  <w:num w:numId="24">
    <w:abstractNumId w:val="23"/>
  </w:num>
  <w:num w:numId="25">
    <w:abstractNumId w:val="2"/>
  </w:num>
  <w:num w:numId="26">
    <w:abstractNumId w:val="3"/>
  </w:num>
  <w:num w:numId="27">
    <w:abstractNumId w:val="12"/>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M7OwNDcytzA0NjBS0lEKTi0uzszPAykwrAUABfv2qywAAAA="/>
  </w:docVars>
  <w:rsids>
    <w:rsidRoot w:val="00CA347C"/>
    <w:rsid w:val="0000052E"/>
    <w:rsid w:val="00000DB7"/>
    <w:rsid w:val="00001634"/>
    <w:rsid w:val="0000319C"/>
    <w:rsid w:val="00003B10"/>
    <w:rsid w:val="00006011"/>
    <w:rsid w:val="00006C22"/>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5C49"/>
    <w:rsid w:val="000471E1"/>
    <w:rsid w:val="00052750"/>
    <w:rsid w:val="000545A9"/>
    <w:rsid w:val="00054930"/>
    <w:rsid w:val="00054EB8"/>
    <w:rsid w:val="00055EB9"/>
    <w:rsid w:val="0005632D"/>
    <w:rsid w:val="000572E2"/>
    <w:rsid w:val="00060CF1"/>
    <w:rsid w:val="00060F83"/>
    <w:rsid w:val="0006337D"/>
    <w:rsid w:val="00063D8B"/>
    <w:rsid w:val="000655A3"/>
    <w:rsid w:val="00065726"/>
    <w:rsid w:val="0006697D"/>
    <w:rsid w:val="00067054"/>
    <w:rsid w:val="00070590"/>
    <w:rsid w:val="00070831"/>
    <w:rsid w:val="00072034"/>
    <w:rsid w:val="000723E6"/>
    <w:rsid w:val="00072A29"/>
    <w:rsid w:val="000734A3"/>
    <w:rsid w:val="000747EF"/>
    <w:rsid w:val="00074D40"/>
    <w:rsid w:val="00075495"/>
    <w:rsid w:val="00075A4B"/>
    <w:rsid w:val="00075B6F"/>
    <w:rsid w:val="00075ED5"/>
    <w:rsid w:val="00076FDB"/>
    <w:rsid w:val="00081076"/>
    <w:rsid w:val="000824A1"/>
    <w:rsid w:val="000824D6"/>
    <w:rsid w:val="00082710"/>
    <w:rsid w:val="00082C1A"/>
    <w:rsid w:val="00082E05"/>
    <w:rsid w:val="00083C9A"/>
    <w:rsid w:val="00083F13"/>
    <w:rsid w:val="00087B08"/>
    <w:rsid w:val="00090B40"/>
    <w:rsid w:val="00091210"/>
    <w:rsid w:val="00091B0C"/>
    <w:rsid w:val="00092AA6"/>
    <w:rsid w:val="00093042"/>
    <w:rsid w:val="00094187"/>
    <w:rsid w:val="00094D54"/>
    <w:rsid w:val="00095870"/>
    <w:rsid w:val="0009772C"/>
    <w:rsid w:val="00097840"/>
    <w:rsid w:val="00097C90"/>
    <w:rsid w:val="000A208A"/>
    <w:rsid w:val="000A2C89"/>
    <w:rsid w:val="000A64E6"/>
    <w:rsid w:val="000A6551"/>
    <w:rsid w:val="000A6D1F"/>
    <w:rsid w:val="000A7EA6"/>
    <w:rsid w:val="000B12AF"/>
    <w:rsid w:val="000B1596"/>
    <w:rsid w:val="000B20C8"/>
    <w:rsid w:val="000B365D"/>
    <w:rsid w:val="000B43DB"/>
    <w:rsid w:val="000B6287"/>
    <w:rsid w:val="000B7719"/>
    <w:rsid w:val="000C141D"/>
    <w:rsid w:val="000C1C77"/>
    <w:rsid w:val="000C2178"/>
    <w:rsid w:val="000C358D"/>
    <w:rsid w:val="000C3DDF"/>
    <w:rsid w:val="000C40F7"/>
    <w:rsid w:val="000C423F"/>
    <w:rsid w:val="000C473D"/>
    <w:rsid w:val="000C557F"/>
    <w:rsid w:val="000C75C7"/>
    <w:rsid w:val="000D1F51"/>
    <w:rsid w:val="000D3297"/>
    <w:rsid w:val="000D3EC2"/>
    <w:rsid w:val="000D4095"/>
    <w:rsid w:val="000D57B7"/>
    <w:rsid w:val="000D58EF"/>
    <w:rsid w:val="000D6549"/>
    <w:rsid w:val="000D6D0A"/>
    <w:rsid w:val="000E1C13"/>
    <w:rsid w:val="000E3163"/>
    <w:rsid w:val="000E3E4E"/>
    <w:rsid w:val="000E6468"/>
    <w:rsid w:val="000E7652"/>
    <w:rsid w:val="000E7BCD"/>
    <w:rsid w:val="000F0A74"/>
    <w:rsid w:val="000F1028"/>
    <w:rsid w:val="000F2FC3"/>
    <w:rsid w:val="000F31B1"/>
    <w:rsid w:val="000F5AB2"/>
    <w:rsid w:val="000F6278"/>
    <w:rsid w:val="001007C3"/>
    <w:rsid w:val="00100B50"/>
    <w:rsid w:val="00101835"/>
    <w:rsid w:val="00101884"/>
    <w:rsid w:val="001023A6"/>
    <w:rsid w:val="0010257B"/>
    <w:rsid w:val="00102617"/>
    <w:rsid w:val="001033FF"/>
    <w:rsid w:val="001038D3"/>
    <w:rsid w:val="00103F59"/>
    <w:rsid w:val="00105AB4"/>
    <w:rsid w:val="00106534"/>
    <w:rsid w:val="0011071D"/>
    <w:rsid w:val="00110AFE"/>
    <w:rsid w:val="00111D55"/>
    <w:rsid w:val="00112F25"/>
    <w:rsid w:val="00113020"/>
    <w:rsid w:val="00114874"/>
    <w:rsid w:val="00115DDA"/>
    <w:rsid w:val="0011743F"/>
    <w:rsid w:val="001203CF"/>
    <w:rsid w:val="00121FFB"/>
    <w:rsid w:val="001229D1"/>
    <w:rsid w:val="001240BE"/>
    <w:rsid w:val="001269A0"/>
    <w:rsid w:val="00131B29"/>
    <w:rsid w:val="00131BAA"/>
    <w:rsid w:val="00131D8A"/>
    <w:rsid w:val="00132A3E"/>
    <w:rsid w:val="00132F66"/>
    <w:rsid w:val="00133DA4"/>
    <w:rsid w:val="00134BC3"/>
    <w:rsid w:val="00137ABE"/>
    <w:rsid w:val="00142314"/>
    <w:rsid w:val="001428BA"/>
    <w:rsid w:val="00143272"/>
    <w:rsid w:val="00143E4D"/>
    <w:rsid w:val="00144396"/>
    <w:rsid w:val="00144496"/>
    <w:rsid w:val="001445B4"/>
    <w:rsid w:val="00145178"/>
    <w:rsid w:val="00146719"/>
    <w:rsid w:val="00146FDD"/>
    <w:rsid w:val="00147ED9"/>
    <w:rsid w:val="00150609"/>
    <w:rsid w:val="00152299"/>
    <w:rsid w:val="00153B62"/>
    <w:rsid w:val="00156134"/>
    <w:rsid w:val="001570BC"/>
    <w:rsid w:val="00157D24"/>
    <w:rsid w:val="001600F7"/>
    <w:rsid w:val="0016015B"/>
    <w:rsid w:val="00162952"/>
    <w:rsid w:val="001657C6"/>
    <w:rsid w:val="00167CA1"/>
    <w:rsid w:val="00170157"/>
    <w:rsid w:val="001702B6"/>
    <w:rsid w:val="00170E89"/>
    <w:rsid w:val="00171292"/>
    <w:rsid w:val="00174132"/>
    <w:rsid w:val="00174D23"/>
    <w:rsid w:val="001776F2"/>
    <w:rsid w:val="00177C49"/>
    <w:rsid w:val="00180543"/>
    <w:rsid w:val="00182402"/>
    <w:rsid w:val="001824D9"/>
    <w:rsid w:val="00182A07"/>
    <w:rsid w:val="00182D18"/>
    <w:rsid w:val="0018317E"/>
    <w:rsid w:val="0018491B"/>
    <w:rsid w:val="00185C86"/>
    <w:rsid w:val="00187982"/>
    <w:rsid w:val="00187CEA"/>
    <w:rsid w:val="00190185"/>
    <w:rsid w:val="00190CCD"/>
    <w:rsid w:val="00191ED3"/>
    <w:rsid w:val="00191F1A"/>
    <w:rsid w:val="001920C0"/>
    <w:rsid w:val="0019546D"/>
    <w:rsid w:val="00196E26"/>
    <w:rsid w:val="00196F56"/>
    <w:rsid w:val="00197F53"/>
    <w:rsid w:val="001A1919"/>
    <w:rsid w:val="001A1FA5"/>
    <w:rsid w:val="001A2DAF"/>
    <w:rsid w:val="001A32D3"/>
    <w:rsid w:val="001A4A53"/>
    <w:rsid w:val="001A4CB6"/>
    <w:rsid w:val="001A57A5"/>
    <w:rsid w:val="001B0A7A"/>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4FC"/>
    <w:rsid w:val="001C4F29"/>
    <w:rsid w:val="001C5B08"/>
    <w:rsid w:val="001C64A2"/>
    <w:rsid w:val="001C74B0"/>
    <w:rsid w:val="001D0AFA"/>
    <w:rsid w:val="001D0F8C"/>
    <w:rsid w:val="001D17A0"/>
    <w:rsid w:val="001D1D13"/>
    <w:rsid w:val="001D2A9A"/>
    <w:rsid w:val="001D3B26"/>
    <w:rsid w:val="001D3C4C"/>
    <w:rsid w:val="001D5D92"/>
    <w:rsid w:val="001D6426"/>
    <w:rsid w:val="001D75FC"/>
    <w:rsid w:val="001D7D06"/>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235"/>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1F8"/>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143"/>
    <w:rsid w:val="00246DC4"/>
    <w:rsid w:val="00250B75"/>
    <w:rsid w:val="00250F6B"/>
    <w:rsid w:val="00251BED"/>
    <w:rsid w:val="0025406B"/>
    <w:rsid w:val="0025450A"/>
    <w:rsid w:val="00255502"/>
    <w:rsid w:val="00256F0C"/>
    <w:rsid w:val="00257A9F"/>
    <w:rsid w:val="00257B74"/>
    <w:rsid w:val="002621B3"/>
    <w:rsid w:val="002634E3"/>
    <w:rsid w:val="00264389"/>
    <w:rsid w:val="0026463F"/>
    <w:rsid w:val="00264D7A"/>
    <w:rsid w:val="00265240"/>
    <w:rsid w:val="00265ABA"/>
    <w:rsid w:val="00265F2C"/>
    <w:rsid w:val="00266862"/>
    <w:rsid w:val="00267349"/>
    <w:rsid w:val="00271F2B"/>
    <w:rsid w:val="002732AA"/>
    <w:rsid w:val="00273A8A"/>
    <w:rsid w:val="00274360"/>
    <w:rsid w:val="002749D3"/>
    <w:rsid w:val="002755AC"/>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037"/>
    <w:rsid w:val="002A1CBF"/>
    <w:rsid w:val="002A28F3"/>
    <w:rsid w:val="002A295F"/>
    <w:rsid w:val="002A5C92"/>
    <w:rsid w:val="002A76FE"/>
    <w:rsid w:val="002B0EE4"/>
    <w:rsid w:val="002B144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D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A3"/>
    <w:rsid w:val="003057A3"/>
    <w:rsid w:val="00305B9E"/>
    <w:rsid w:val="00306488"/>
    <w:rsid w:val="00307395"/>
    <w:rsid w:val="003073B6"/>
    <w:rsid w:val="00307663"/>
    <w:rsid w:val="00307B44"/>
    <w:rsid w:val="00307B6E"/>
    <w:rsid w:val="00310CBA"/>
    <w:rsid w:val="00310ECC"/>
    <w:rsid w:val="003117C5"/>
    <w:rsid w:val="00312B1D"/>
    <w:rsid w:val="0031389B"/>
    <w:rsid w:val="00313CB3"/>
    <w:rsid w:val="00315853"/>
    <w:rsid w:val="003210E5"/>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2D9"/>
    <w:rsid w:val="0035261F"/>
    <w:rsid w:val="003538E9"/>
    <w:rsid w:val="00353DCC"/>
    <w:rsid w:val="00354DC9"/>
    <w:rsid w:val="00355240"/>
    <w:rsid w:val="0035547A"/>
    <w:rsid w:val="003556F3"/>
    <w:rsid w:val="00355E92"/>
    <w:rsid w:val="00356C4D"/>
    <w:rsid w:val="003614F1"/>
    <w:rsid w:val="003618A0"/>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1F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4E0B"/>
    <w:rsid w:val="003C5C59"/>
    <w:rsid w:val="003C7F73"/>
    <w:rsid w:val="003D0164"/>
    <w:rsid w:val="003D1D71"/>
    <w:rsid w:val="003D2A00"/>
    <w:rsid w:val="003D327B"/>
    <w:rsid w:val="003D333A"/>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5FF3"/>
    <w:rsid w:val="003E62C1"/>
    <w:rsid w:val="003E654B"/>
    <w:rsid w:val="003E6D2D"/>
    <w:rsid w:val="003F02E7"/>
    <w:rsid w:val="003F0A2C"/>
    <w:rsid w:val="003F1121"/>
    <w:rsid w:val="003F1344"/>
    <w:rsid w:val="003F1D76"/>
    <w:rsid w:val="003F1F64"/>
    <w:rsid w:val="003F4519"/>
    <w:rsid w:val="003F493F"/>
    <w:rsid w:val="003F4F37"/>
    <w:rsid w:val="003F62FD"/>
    <w:rsid w:val="003F6834"/>
    <w:rsid w:val="003F6D85"/>
    <w:rsid w:val="003F7C5C"/>
    <w:rsid w:val="00400A5F"/>
    <w:rsid w:val="00400DF0"/>
    <w:rsid w:val="004029DD"/>
    <w:rsid w:val="00403102"/>
    <w:rsid w:val="00405459"/>
    <w:rsid w:val="004059D1"/>
    <w:rsid w:val="00406046"/>
    <w:rsid w:val="004062A8"/>
    <w:rsid w:val="00406A31"/>
    <w:rsid w:val="00407360"/>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E12"/>
    <w:rsid w:val="0043417C"/>
    <w:rsid w:val="00436042"/>
    <w:rsid w:val="0043756A"/>
    <w:rsid w:val="00437A59"/>
    <w:rsid w:val="00440563"/>
    <w:rsid w:val="004414BB"/>
    <w:rsid w:val="00441AF1"/>
    <w:rsid w:val="004420E1"/>
    <w:rsid w:val="004422CD"/>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114F"/>
    <w:rsid w:val="00465DCF"/>
    <w:rsid w:val="00467352"/>
    <w:rsid w:val="00470A05"/>
    <w:rsid w:val="004716D9"/>
    <w:rsid w:val="004730C7"/>
    <w:rsid w:val="00473DA6"/>
    <w:rsid w:val="00473FF8"/>
    <w:rsid w:val="004740FD"/>
    <w:rsid w:val="004758DB"/>
    <w:rsid w:val="00475EF0"/>
    <w:rsid w:val="00476859"/>
    <w:rsid w:val="00476C2C"/>
    <w:rsid w:val="00476D5E"/>
    <w:rsid w:val="0047757A"/>
    <w:rsid w:val="00477A36"/>
    <w:rsid w:val="004824C3"/>
    <w:rsid w:val="004824D1"/>
    <w:rsid w:val="00482F02"/>
    <w:rsid w:val="00483221"/>
    <w:rsid w:val="00483768"/>
    <w:rsid w:val="00483D92"/>
    <w:rsid w:val="00484828"/>
    <w:rsid w:val="004854D3"/>
    <w:rsid w:val="00485E1A"/>
    <w:rsid w:val="00487475"/>
    <w:rsid w:val="00487902"/>
    <w:rsid w:val="00487AD7"/>
    <w:rsid w:val="004904D2"/>
    <w:rsid w:val="00491CAA"/>
    <w:rsid w:val="00492642"/>
    <w:rsid w:val="0049398F"/>
    <w:rsid w:val="00493E7C"/>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34B"/>
    <w:rsid w:val="004B2CA4"/>
    <w:rsid w:val="004B34F6"/>
    <w:rsid w:val="004B361B"/>
    <w:rsid w:val="004B3D5B"/>
    <w:rsid w:val="004B7009"/>
    <w:rsid w:val="004B7F6F"/>
    <w:rsid w:val="004C013A"/>
    <w:rsid w:val="004C401F"/>
    <w:rsid w:val="004C4D38"/>
    <w:rsid w:val="004C59F2"/>
    <w:rsid w:val="004C70AB"/>
    <w:rsid w:val="004C74D7"/>
    <w:rsid w:val="004D03AA"/>
    <w:rsid w:val="004D08A7"/>
    <w:rsid w:val="004D0EB5"/>
    <w:rsid w:val="004D1989"/>
    <w:rsid w:val="004D1D60"/>
    <w:rsid w:val="004D1F9A"/>
    <w:rsid w:val="004D28B8"/>
    <w:rsid w:val="004D3919"/>
    <w:rsid w:val="004D392A"/>
    <w:rsid w:val="004D411F"/>
    <w:rsid w:val="004D4510"/>
    <w:rsid w:val="004D49B1"/>
    <w:rsid w:val="004D5090"/>
    <w:rsid w:val="004D5828"/>
    <w:rsid w:val="004D5BC6"/>
    <w:rsid w:val="004D6BED"/>
    <w:rsid w:val="004E2148"/>
    <w:rsid w:val="004E2E95"/>
    <w:rsid w:val="004E4792"/>
    <w:rsid w:val="004E7034"/>
    <w:rsid w:val="004E72AC"/>
    <w:rsid w:val="004F02AE"/>
    <w:rsid w:val="004F0C63"/>
    <w:rsid w:val="004F3981"/>
    <w:rsid w:val="004F612E"/>
    <w:rsid w:val="004F6D3B"/>
    <w:rsid w:val="004F6DE0"/>
    <w:rsid w:val="005012EF"/>
    <w:rsid w:val="00501C1A"/>
    <w:rsid w:val="00502100"/>
    <w:rsid w:val="0050329C"/>
    <w:rsid w:val="00504661"/>
    <w:rsid w:val="00504768"/>
    <w:rsid w:val="00505219"/>
    <w:rsid w:val="00506886"/>
    <w:rsid w:val="005079B3"/>
    <w:rsid w:val="00507C00"/>
    <w:rsid w:val="00510D40"/>
    <w:rsid w:val="00514177"/>
    <w:rsid w:val="00516E59"/>
    <w:rsid w:val="00517166"/>
    <w:rsid w:val="005224F5"/>
    <w:rsid w:val="005225F2"/>
    <w:rsid w:val="00522EA1"/>
    <w:rsid w:val="0052304B"/>
    <w:rsid w:val="005249C9"/>
    <w:rsid w:val="00526781"/>
    <w:rsid w:val="00530ACC"/>
    <w:rsid w:val="00530B22"/>
    <w:rsid w:val="00530DD5"/>
    <w:rsid w:val="005324BC"/>
    <w:rsid w:val="00532573"/>
    <w:rsid w:val="00535DE6"/>
    <w:rsid w:val="00536A42"/>
    <w:rsid w:val="0053722B"/>
    <w:rsid w:val="00537731"/>
    <w:rsid w:val="00541027"/>
    <w:rsid w:val="00541874"/>
    <w:rsid w:val="00541B66"/>
    <w:rsid w:val="005428D5"/>
    <w:rsid w:val="0054534F"/>
    <w:rsid w:val="0054536B"/>
    <w:rsid w:val="005465E9"/>
    <w:rsid w:val="00547074"/>
    <w:rsid w:val="0054762F"/>
    <w:rsid w:val="00547DDC"/>
    <w:rsid w:val="00550605"/>
    <w:rsid w:val="00551F20"/>
    <w:rsid w:val="005522B7"/>
    <w:rsid w:val="00555842"/>
    <w:rsid w:val="005560DC"/>
    <w:rsid w:val="0055688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39A"/>
    <w:rsid w:val="0058158B"/>
    <w:rsid w:val="00582012"/>
    <w:rsid w:val="00582519"/>
    <w:rsid w:val="0058312C"/>
    <w:rsid w:val="00583321"/>
    <w:rsid w:val="00583A98"/>
    <w:rsid w:val="00583BAF"/>
    <w:rsid w:val="00584CC6"/>
    <w:rsid w:val="005871D0"/>
    <w:rsid w:val="0059027C"/>
    <w:rsid w:val="00591C7D"/>
    <w:rsid w:val="00594107"/>
    <w:rsid w:val="005942DD"/>
    <w:rsid w:val="00594397"/>
    <w:rsid w:val="00596875"/>
    <w:rsid w:val="0059724C"/>
    <w:rsid w:val="005A0E55"/>
    <w:rsid w:val="005A10D1"/>
    <w:rsid w:val="005A18E9"/>
    <w:rsid w:val="005A28BA"/>
    <w:rsid w:val="005A43AB"/>
    <w:rsid w:val="005A4493"/>
    <w:rsid w:val="005A4745"/>
    <w:rsid w:val="005A549D"/>
    <w:rsid w:val="005A5C73"/>
    <w:rsid w:val="005A70BF"/>
    <w:rsid w:val="005A7563"/>
    <w:rsid w:val="005A7BE8"/>
    <w:rsid w:val="005B0365"/>
    <w:rsid w:val="005B0A43"/>
    <w:rsid w:val="005B1366"/>
    <w:rsid w:val="005B21B0"/>
    <w:rsid w:val="005B21B6"/>
    <w:rsid w:val="005B3B1F"/>
    <w:rsid w:val="005B42A9"/>
    <w:rsid w:val="005B4F86"/>
    <w:rsid w:val="005B62D9"/>
    <w:rsid w:val="005B6FE3"/>
    <w:rsid w:val="005B7300"/>
    <w:rsid w:val="005C159A"/>
    <w:rsid w:val="005C2D76"/>
    <w:rsid w:val="005C37F5"/>
    <w:rsid w:val="005C4077"/>
    <w:rsid w:val="005C4C1C"/>
    <w:rsid w:val="005C4F86"/>
    <w:rsid w:val="005C5022"/>
    <w:rsid w:val="005C6452"/>
    <w:rsid w:val="005C6534"/>
    <w:rsid w:val="005C67CE"/>
    <w:rsid w:val="005C69A2"/>
    <w:rsid w:val="005C6CAC"/>
    <w:rsid w:val="005C700F"/>
    <w:rsid w:val="005D241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9DB"/>
    <w:rsid w:val="00611DCA"/>
    <w:rsid w:val="00611E34"/>
    <w:rsid w:val="00612E7C"/>
    <w:rsid w:val="00615725"/>
    <w:rsid w:val="00620F0D"/>
    <w:rsid w:val="006218EB"/>
    <w:rsid w:val="00621C86"/>
    <w:rsid w:val="00622A1D"/>
    <w:rsid w:val="0062380A"/>
    <w:rsid w:val="00624007"/>
    <w:rsid w:val="0062438C"/>
    <w:rsid w:val="00626AEA"/>
    <w:rsid w:val="0062756B"/>
    <w:rsid w:val="00627619"/>
    <w:rsid w:val="0063014D"/>
    <w:rsid w:val="00630735"/>
    <w:rsid w:val="006313F0"/>
    <w:rsid w:val="00631CE9"/>
    <w:rsid w:val="00632783"/>
    <w:rsid w:val="00632CE8"/>
    <w:rsid w:val="00633A5C"/>
    <w:rsid w:val="00634E5B"/>
    <w:rsid w:val="006357C5"/>
    <w:rsid w:val="00635A88"/>
    <w:rsid w:val="0063666D"/>
    <w:rsid w:val="0063731B"/>
    <w:rsid w:val="0063786D"/>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ABA"/>
    <w:rsid w:val="00656532"/>
    <w:rsid w:val="0066031F"/>
    <w:rsid w:val="0066114C"/>
    <w:rsid w:val="006614E3"/>
    <w:rsid w:val="00661A1D"/>
    <w:rsid w:val="00664B46"/>
    <w:rsid w:val="00664DBF"/>
    <w:rsid w:val="00666A09"/>
    <w:rsid w:val="00666C57"/>
    <w:rsid w:val="00667A9F"/>
    <w:rsid w:val="00667C33"/>
    <w:rsid w:val="006714F2"/>
    <w:rsid w:val="00671F76"/>
    <w:rsid w:val="00672B19"/>
    <w:rsid w:val="00673090"/>
    <w:rsid w:val="00673ACF"/>
    <w:rsid w:val="00675A50"/>
    <w:rsid w:val="006775D0"/>
    <w:rsid w:val="00677DAC"/>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2406"/>
    <w:rsid w:val="006B501B"/>
    <w:rsid w:val="006C06FB"/>
    <w:rsid w:val="006C1246"/>
    <w:rsid w:val="006C170C"/>
    <w:rsid w:val="006C27A0"/>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28F4"/>
    <w:rsid w:val="006F4250"/>
    <w:rsid w:val="006F47E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4D6"/>
    <w:rsid w:val="00710554"/>
    <w:rsid w:val="00710B6E"/>
    <w:rsid w:val="00711955"/>
    <w:rsid w:val="0071221F"/>
    <w:rsid w:val="007127B4"/>
    <w:rsid w:val="0071386E"/>
    <w:rsid w:val="007139D8"/>
    <w:rsid w:val="00714F61"/>
    <w:rsid w:val="00715E02"/>
    <w:rsid w:val="00717614"/>
    <w:rsid w:val="00717DE6"/>
    <w:rsid w:val="0072248F"/>
    <w:rsid w:val="00723203"/>
    <w:rsid w:val="00725FDB"/>
    <w:rsid w:val="00726045"/>
    <w:rsid w:val="007329D7"/>
    <w:rsid w:val="0073303D"/>
    <w:rsid w:val="00733CDE"/>
    <w:rsid w:val="007348CC"/>
    <w:rsid w:val="00735F70"/>
    <w:rsid w:val="00744550"/>
    <w:rsid w:val="00744AEE"/>
    <w:rsid w:val="00746367"/>
    <w:rsid w:val="0074691D"/>
    <w:rsid w:val="00751681"/>
    <w:rsid w:val="007522D4"/>
    <w:rsid w:val="00752778"/>
    <w:rsid w:val="00755A6E"/>
    <w:rsid w:val="00756E51"/>
    <w:rsid w:val="00757817"/>
    <w:rsid w:val="00757B46"/>
    <w:rsid w:val="00760DBA"/>
    <w:rsid w:val="00763062"/>
    <w:rsid w:val="007635A7"/>
    <w:rsid w:val="0076386F"/>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029"/>
    <w:rsid w:val="0078520E"/>
    <w:rsid w:val="007852E1"/>
    <w:rsid w:val="00786A64"/>
    <w:rsid w:val="00787066"/>
    <w:rsid w:val="00787BC7"/>
    <w:rsid w:val="007900CC"/>
    <w:rsid w:val="0079082B"/>
    <w:rsid w:val="0079112B"/>
    <w:rsid w:val="0079314D"/>
    <w:rsid w:val="00794442"/>
    <w:rsid w:val="0079497D"/>
    <w:rsid w:val="00794A20"/>
    <w:rsid w:val="00795A87"/>
    <w:rsid w:val="00795C34"/>
    <w:rsid w:val="007979EE"/>
    <w:rsid w:val="007A0983"/>
    <w:rsid w:val="007A0AF6"/>
    <w:rsid w:val="007A5BA9"/>
    <w:rsid w:val="007A78FA"/>
    <w:rsid w:val="007B0AF6"/>
    <w:rsid w:val="007B0D3E"/>
    <w:rsid w:val="007B3044"/>
    <w:rsid w:val="007B35C1"/>
    <w:rsid w:val="007B43F5"/>
    <w:rsid w:val="007B46E3"/>
    <w:rsid w:val="007B508E"/>
    <w:rsid w:val="007B62E9"/>
    <w:rsid w:val="007C0216"/>
    <w:rsid w:val="007C1E16"/>
    <w:rsid w:val="007C2230"/>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1F8"/>
    <w:rsid w:val="007E22A5"/>
    <w:rsid w:val="007E250F"/>
    <w:rsid w:val="007E3C04"/>
    <w:rsid w:val="007E3C29"/>
    <w:rsid w:val="007E65B1"/>
    <w:rsid w:val="007E6962"/>
    <w:rsid w:val="007E6B88"/>
    <w:rsid w:val="007E7B31"/>
    <w:rsid w:val="007E7B32"/>
    <w:rsid w:val="007F03BE"/>
    <w:rsid w:val="007F11A8"/>
    <w:rsid w:val="007F20C8"/>
    <w:rsid w:val="007F2155"/>
    <w:rsid w:val="007F2679"/>
    <w:rsid w:val="007F660B"/>
    <w:rsid w:val="007F79AC"/>
    <w:rsid w:val="008001CD"/>
    <w:rsid w:val="008031DD"/>
    <w:rsid w:val="008034E8"/>
    <w:rsid w:val="00803572"/>
    <w:rsid w:val="0080396C"/>
    <w:rsid w:val="00803C68"/>
    <w:rsid w:val="008041B3"/>
    <w:rsid w:val="008051D2"/>
    <w:rsid w:val="008071C8"/>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789C"/>
    <w:rsid w:val="008300FC"/>
    <w:rsid w:val="00830F53"/>
    <w:rsid w:val="00831C4D"/>
    <w:rsid w:val="00831D40"/>
    <w:rsid w:val="00832D3B"/>
    <w:rsid w:val="00832DFB"/>
    <w:rsid w:val="00832EA1"/>
    <w:rsid w:val="00833C12"/>
    <w:rsid w:val="00833E99"/>
    <w:rsid w:val="0083454D"/>
    <w:rsid w:val="00834669"/>
    <w:rsid w:val="008347B6"/>
    <w:rsid w:val="00835C6A"/>
    <w:rsid w:val="00836E72"/>
    <w:rsid w:val="008416C9"/>
    <w:rsid w:val="008416D9"/>
    <w:rsid w:val="00842438"/>
    <w:rsid w:val="008432EA"/>
    <w:rsid w:val="00843C84"/>
    <w:rsid w:val="008504CD"/>
    <w:rsid w:val="00851370"/>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5DF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13C"/>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C5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08E0"/>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6B2A"/>
    <w:rsid w:val="0094759A"/>
    <w:rsid w:val="00947C3C"/>
    <w:rsid w:val="00950681"/>
    <w:rsid w:val="00950B50"/>
    <w:rsid w:val="00950CF3"/>
    <w:rsid w:val="00954DF8"/>
    <w:rsid w:val="00955205"/>
    <w:rsid w:val="00955209"/>
    <w:rsid w:val="0095582A"/>
    <w:rsid w:val="00955B1B"/>
    <w:rsid w:val="009575A2"/>
    <w:rsid w:val="00960257"/>
    <w:rsid w:val="0096398D"/>
    <w:rsid w:val="009640B3"/>
    <w:rsid w:val="00965531"/>
    <w:rsid w:val="0096644F"/>
    <w:rsid w:val="00967B24"/>
    <w:rsid w:val="00967B66"/>
    <w:rsid w:val="0097092A"/>
    <w:rsid w:val="00970BBA"/>
    <w:rsid w:val="00971B7A"/>
    <w:rsid w:val="00973659"/>
    <w:rsid w:val="00973A9D"/>
    <w:rsid w:val="00973D5F"/>
    <w:rsid w:val="009762AB"/>
    <w:rsid w:val="0097796F"/>
    <w:rsid w:val="00980D98"/>
    <w:rsid w:val="0098178B"/>
    <w:rsid w:val="00982CA5"/>
    <w:rsid w:val="0098411F"/>
    <w:rsid w:val="00984130"/>
    <w:rsid w:val="009866A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AEA"/>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603A"/>
    <w:rsid w:val="009D741B"/>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587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6FD"/>
    <w:rsid w:val="00A11EB0"/>
    <w:rsid w:val="00A1351F"/>
    <w:rsid w:val="00A13C3A"/>
    <w:rsid w:val="00A15DA8"/>
    <w:rsid w:val="00A1744A"/>
    <w:rsid w:val="00A17BE2"/>
    <w:rsid w:val="00A222B7"/>
    <w:rsid w:val="00A22D1F"/>
    <w:rsid w:val="00A23E91"/>
    <w:rsid w:val="00A24752"/>
    <w:rsid w:val="00A25878"/>
    <w:rsid w:val="00A26A6D"/>
    <w:rsid w:val="00A272EC"/>
    <w:rsid w:val="00A27936"/>
    <w:rsid w:val="00A30AA5"/>
    <w:rsid w:val="00A327E1"/>
    <w:rsid w:val="00A32955"/>
    <w:rsid w:val="00A329C3"/>
    <w:rsid w:val="00A346DC"/>
    <w:rsid w:val="00A34B9E"/>
    <w:rsid w:val="00A3769C"/>
    <w:rsid w:val="00A37B07"/>
    <w:rsid w:val="00A400EE"/>
    <w:rsid w:val="00A40CDB"/>
    <w:rsid w:val="00A41D8A"/>
    <w:rsid w:val="00A42667"/>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71"/>
    <w:rsid w:val="00A540AC"/>
    <w:rsid w:val="00A54C95"/>
    <w:rsid w:val="00A5520D"/>
    <w:rsid w:val="00A55DB5"/>
    <w:rsid w:val="00A55EC7"/>
    <w:rsid w:val="00A5612B"/>
    <w:rsid w:val="00A5620D"/>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2F9F"/>
    <w:rsid w:val="00A845E8"/>
    <w:rsid w:val="00A846C1"/>
    <w:rsid w:val="00A847EA"/>
    <w:rsid w:val="00A8578A"/>
    <w:rsid w:val="00A876DB"/>
    <w:rsid w:val="00A90114"/>
    <w:rsid w:val="00A90451"/>
    <w:rsid w:val="00A92374"/>
    <w:rsid w:val="00A93901"/>
    <w:rsid w:val="00A949B0"/>
    <w:rsid w:val="00A94F1E"/>
    <w:rsid w:val="00A9504B"/>
    <w:rsid w:val="00A961B4"/>
    <w:rsid w:val="00A96909"/>
    <w:rsid w:val="00A96D64"/>
    <w:rsid w:val="00A97337"/>
    <w:rsid w:val="00A97BFE"/>
    <w:rsid w:val="00AA0697"/>
    <w:rsid w:val="00AA17AD"/>
    <w:rsid w:val="00AA1B8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127"/>
    <w:rsid w:val="00AC0246"/>
    <w:rsid w:val="00AC13D4"/>
    <w:rsid w:val="00AC1AAB"/>
    <w:rsid w:val="00AC1B11"/>
    <w:rsid w:val="00AC1B9D"/>
    <w:rsid w:val="00AC2EFE"/>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3E1"/>
    <w:rsid w:val="00AE2AE3"/>
    <w:rsid w:val="00AE2B6B"/>
    <w:rsid w:val="00AE3F56"/>
    <w:rsid w:val="00AE50A3"/>
    <w:rsid w:val="00AE64AA"/>
    <w:rsid w:val="00AE6D1B"/>
    <w:rsid w:val="00AE754D"/>
    <w:rsid w:val="00AE7958"/>
    <w:rsid w:val="00AF0FF7"/>
    <w:rsid w:val="00AF1333"/>
    <w:rsid w:val="00AF2270"/>
    <w:rsid w:val="00AF2843"/>
    <w:rsid w:val="00AF47CB"/>
    <w:rsid w:val="00AF5392"/>
    <w:rsid w:val="00AF53D8"/>
    <w:rsid w:val="00AF6617"/>
    <w:rsid w:val="00AF714C"/>
    <w:rsid w:val="00B00850"/>
    <w:rsid w:val="00B0266B"/>
    <w:rsid w:val="00B07F3B"/>
    <w:rsid w:val="00B1110B"/>
    <w:rsid w:val="00B12194"/>
    <w:rsid w:val="00B12A73"/>
    <w:rsid w:val="00B136A8"/>
    <w:rsid w:val="00B14F32"/>
    <w:rsid w:val="00B14F9E"/>
    <w:rsid w:val="00B15647"/>
    <w:rsid w:val="00B169F7"/>
    <w:rsid w:val="00B16ACE"/>
    <w:rsid w:val="00B16D7A"/>
    <w:rsid w:val="00B17046"/>
    <w:rsid w:val="00B17439"/>
    <w:rsid w:val="00B20537"/>
    <w:rsid w:val="00B2164F"/>
    <w:rsid w:val="00B251C9"/>
    <w:rsid w:val="00B25C38"/>
    <w:rsid w:val="00B26B43"/>
    <w:rsid w:val="00B31398"/>
    <w:rsid w:val="00B31B1C"/>
    <w:rsid w:val="00B32990"/>
    <w:rsid w:val="00B33EFF"/>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32D"/>
    <w:rsid w:val="00B5740F"/>
    <w:rsid w:val="00B57FE8"/>
    <w:rsid w:val="00B603D9"/>
    <w:rsid w:val="00B6167D"/>
    <w:rsid w:val="00B61C75"/>
    <w:rsid w:val="00B61EB4"/>
    <w:rsid w:val="00B625B3"/>
    <w:rsid w:val="00B62932"/>
    <w:rsid w:val="00B64B1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0E9"/>
    <w:rsid w:val="00B9134B"/>
    <w:rsid w:val="00B91D50"/>
    <w:rsid w:val="00B93574"/>
    <w:rsid w:val="00B97BCA"/>
    <w:rsid w:val="00B97F84"/>
    <w:rsid w:val="00BA00F6"/>
    <w:rsid w:val="00BA0A99"/>
    <w:rsid w:val="00BA0DB6"/>
    <w:rsid w:val="00BA0EF6"/>
    <w:rsid w:val="00BA0F2A"/>
    <w:rsid w:val="00BA1BCB"/>
    <w:rsid w:val="00BB14D6"/>
    <w:rsid w:val="00BB1D7C"/>
    <w:rsid w:val="00BB20B5"/>
    <w:rsid w:val="00BB3642"/>
    <w:rsid w:val="00BB3B25"/>
    <w:rsid w:val="00BB419D"/>
    <w:rsid w:val="00BB6F68"/>
    <w:rsid w:val="00BB71B7"/>
    <w:rsid w:val="00BB7291"/>
    <w:rsid w:val="00BB7CB0"/>
    <w:rsid w:val="00BB7FB0"/>
    <w:rsid w:val="00BC013D"/>
    <w:rsid w:val="00BC0EE5"/>
    <w:rsid w:val="00BC10D5"/>
    <w:rsid w:val="00BC14CA"/>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04E"/>
    <w:rsid w:val="00BE5E8C"/>
    <w:rsid w:val="00BF0715"/>
    <w:rsid w:val="00BF10D4"/>
    <w:rsid w:val="00BF120F"/>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561"/>
    <w:rsid w:val="00C336AB"/>
    <w:rsid w:val="00C3400B"/>
    <w:rsid w:val="00C36156"/>
    <w:rsid w:val="00C37EB8"/>
    <w:rsid w:val="00C407D3"/>
    <w:rsid w:val="00C42C01"/>
    <w:rsid w:val="00C435D4"/>
    <w:rsid w:val="00C4446E"/>
    <w:rsid w:val="00C449C3"/>
    <w:rsid w:val="00C45601"/>
    <w:rsid w:val="00C46833"/>
    <w:rsid w:val="00C46A88"/>
    <w:rsid w:val="00C535EB"/>
    <w:rsid w:val="00C5377E"/>
    <w:rsid w:val="00C53A88"/>
    <w:rsid w:val="00C5443F"/>
    <w:rsid w:val="00C5449E"/>
    <w:rsid w:val="00C544AA"/>
    <w:rsid w:val="00C548DB"/>
    <w:rsid w:val="00C56436"/>
    <w:rsid w:val="00C604A1"/>
    <w:rsid w:val="00C60C2F"/>
    <w:rsid w:val="00C63C67"/>
    <w:rsid w:val="00C64450"/>
    <w:rsid w:val="00C6685A"/>
    <w:rsid w:val="00C669C1"/>
    <w:rsid w:val="00C66C97"/>
    <w:rsid w:val="00C70142"/>
    <w:rsid w:val="00C72048"/>
    <w:rsid w:val="00C7288C"/>
    <w:rsid w:val="00C72F66"/>
    <w:rsid w:val="00C734E5"/>
    <w:rsid w:val="00C740B8"/>
    <w:rsid w:val="00C75121"/>
    <w:rsid w:val="00C75595"/>
    <w:rsid w:val="00C757C6"/>
    <w:rsid w:val="00C75CFF"/>
    <w:rsid w:val="00C76D56"/>
    <w:rsid w:val="00C8067A"/>
    <w:rsid w:val="00C80B3A"/>
    <w:rsid w:val="00C811A8"/>
    <w:rsid w:val="00C8217B"/>
    <w:rsid w:val="00C82A2C"/>
    <w:rsid w:val="00C8350D"/>
    <w:rsid w:val="00C847A8"/>
    <w:rsid w:val="00C8543E"/>
    <w:rsid w:val="00C8638D"/>
    <w:rsid w:val="00C87426"/>
    <w:rsid w:val="00C902D2"/>
    <w:rsid w:val="00C907D1"/>
    <w:rsid w:val="00C9096C"/>
    <w:rsid w:val="00C90FC5"/>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92A"/>
    <w:rsid w:val="00CA5AAC"/>
    <w:rsid w:val="00CA64C4"/>
    <w:rsid w:val="00CA669D"/>
    <w:rsid w:val="00CA6786"/>
    <w:rsid w:val="00CA6FDC"/>
    <w:rsid w:val="00CA7866"/>
    <w:rsid w:val="00CB2417"/>
    <w:rsid w:val="00CB2C72"/>
    <w:rsid w:val="00CB2D8D"/>
    <w:rsid w:val="00CB3015"/>
    <w:rsid w:val="00CB3BCC"/>
    <w:rsid w:val="00CB419C"/>
    <w:rsid w:val="00CB56B2"/>
    <w:rsid w:val="00CB5C1D"/>
    <w:rsid w:val="00CB6D46"/>
    <w:rsid w:val="00CC109A"/>
    <w:rsid w:val="00CC1C82"/>
    <w:rsid w:val="00CC2E8F"/>
    <w:rsid w:val="00CC332D"/>
    <w:rsid w:val="00CC438E"/>
    <w:rsid w:val="00CD016A"/>
    <w:rsid w:val="00CD0B24"/>
    <w:rsid w:val="00CD0BB4"/>
    <w:rsid w:val="00CD1283"/>
    <w:rsid w:val="00CD1426"/>
    <w:rsid w:val="00CD2012"/>
    <w:rsid w:val="00CD29CD"/>
    <w:rsid w:val="00CD33BA"/>
    <w:rsid w:val="00CD3E3B"/>
    <w:rsid w:val="00CD5023"/>
    <w:rsid w:val="00CD62F8"/>
    <w:rsid w:val="00CD7A5D"/>
    <w:rsid w:val="00CE1213"/>
    <w:rsid w:val="00CE1A6F"/>
    <w:rsid w:val="00CE1D2D"/>
    <w:rsid w:val="00CE49E5"/>
    <w:rsid w:val="00CE70B1"/>
    <w:rsid w:val="00CF313A"/>
    <w:rsid w:val="00CF3B89"/>
    <w:rsid w:val="00CF3DFA"/>
    <w:rsid w:val="00CF46B8"/>
    <w:rsid w:val="00CF49F7"/>
    <w:rsid w:val="00CF4BDA"/>
    <w:rsid w:val="00CF4C73"/>
    <w:rsid w:val="00CF4EAE"/>
    <w:rsid w:val="00CF672E"/>
    <w:rsid w:val="00CF7CEB"/>
    <w:rsid w:val="00D0103B"/>
    <w:rsid w:val="00D013F7"/>
    <w:rsid w:val="00D0157A"/>
    <w:rsid w:val="00D01B7D"/>
    <w:rsid w:val="00D02ABF"/>
    <w:rsid w:val="00D037FA"/>
    <w:rsid w:val="00D04E0E"/>
    <w:rsid w:val="00D06A7F"/>
    <w:rsid w:val="00D132CA"/>
    <w:rsid w:val="00D1419E"/>
    <w:rsid w:val="00D14FE1"/>
    <w:rsid w:val="00D156CC"/>
    <w:rsid w:val="00D17A75"/>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3DB"/>
    <w:rsid w:val="00D40C05"/>
    <w:rsid w:val="00D41154"/>
    <w:rsid w:val="00D414FC"/>
    <w:rsid w:val="00D41DE9"/>
    <w:rsid w:val="00D42E31"/>
    <w:rsid w:val="00D42EBE"/>
    <w:rsid w:val="00D44160"/>
    <w:rsid w:val="00D4670D"/>
    <w:rsid w:val="00D46F70"/>
    <w:rsid w:val="00D47B39"/>
    <w:rsid w:val="00D517B0"/>
    <w:rsid w:val="00D51952"/>
    <w:rsid w:val="00D52C06"/>
    <w:rsid w:val="00D54818"/>
    <w:rsid w:val="00D561AC"/>
    <w:rsid w:val="00D5660E"/>
    <w:rsid w:val="00D57A63"/>
    <w:rsid w:val="00D57F8D"/>
    <w:rsid w:val="00D60A5F"/>
    <w:rsid w:val="00D62F6B"/>
    <w:rsid w:val="00D62F88"/>
    <w:rsid w:val="00D63B09"/>
    <w:rsid w:val="00D6440E"/>
    <w:rsid w:val="00D65A36"/>
    <w:rsid w:val="00D6695F"/>
    <w:rsid w:val="00D6703C"/>
    <w:rsid w:val="00D70018"/>
    <w:rsid w:val="00D7072A"/>
    <w:rsid w:val="00D71550"/>
    <w:rsid w:val="00D715CF"/>
    <w:rsid w:val="00D73CF9"/>
    <w:rsid w:val="00D7405A"/>
    <w:rsid w:val="00D75BB5"/>
    <w:rsid w:val="00D76CF0"/>
    <w:rsid w:val="00D80565"/>
    <w:rsid w:val="00D8484A"/>
    <w:rsid w:val="00D84925"/>
    <w:rsid w:val="00D84E37"/>
    <w:rsid w:val="00D854E6"/>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97D20"/>
    <w:rsid w:val="00DA0993"/>
    <w:rsid w:val="00DA19C7"/>
    <w:rsid w:val="00DA2177"/>
    <w:rsid w:val="00DA3E9A"/>
    <w:rsid w:val="00DA47F4"/>
    <w:rsid w:val="00DA71B7"/>
    <w:rsid w:val="00DA7A8A"/>
    <w:rsid w:val="00DA7B09"/>
    <w:rsid w:val="00DB0D9B"/>
    <w:rsid w:val="00DB1078"/>
    <w:rsid w:val="00DB2023"/>
    <w:rsid w:val="00DB5569"/>
    <w:rsid w:val="00DB5706"/>
    <w:rsid w:val="00DB6BD4"/>
    <w:rsid w:val="00DB7833"/>
    <w:rsid w:val="00DC0031"/>
    <w:rsid w:val="00DC0077"/>
    <w:rsid w:val="00DC0D57"/>
    <w:rsid w:val="00DC1961"/>
    <w:rsid w:val="00DC3FDB"/>
    <w:rsid w:val="00DC53AD"/>
    <w:rsid w:val="00DC65A4"/>
    <w:rsid w:val="00DC6C48"/>
    <w:rsid w:val="00DD2EE9"/>
    <w:rsid w:val="00DD33E9"/>
    <w:rsid w:val="00DD36BA"/>
    <w:rsid w:val="00DD58A6"/>
    <w:rsid w:val="00DD5C86"/>
    <w:rsid w:val="00DD61D2"/>
    <w:rsid w:val="00DD7C8C"/>
    <w:rsid w:val="00DE0831"/>
    <w:rsid w:val="00DE154F"/>
    <w:rsid w:val="00DE1EF0"/>
    <w:rsid w:val="00DE218C"/>
    <w:rsid w:val="00DE35E9"/>
    <w:rsid w:val="00DE382A"/>
    <w:rsid w:val="00DE73CB"/>
    <w:rsid w:val="00DF09EF"/>
    <w:rsid w:val="00DF11A3"/>
    <w:rsid w:val="00DF269B"/>
    <w:rsid w:val="00DF3C98"/>
    <w:rsid w:val="00DF4792"/>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1A5"/>
    <w:rsid w:val="00E1646D"/>
    <w:rsid w:val="00E204D7"/>
    <w:rsid w:val="00E20C29"/>
    <w:rsid w:val="00E2374E"/>
    <w:rsid w:val="00E23D7F"/>
    <w:rsid w:val="00E241C8"/>
    <w:rsid w:val="00E25F39"/>
    <w:rsid w:val="00E26997"/>
    <w:rsid w:val="00E32D3B"/>
    <w:rsid w:val="00E335F1"/>
    <w:rsid w:val="00E33DF1"/>
    <w:rsid w:val="00E40EA9"/>
    <w:rsid w:val="00E42657"/>
    <w:rsid w:val="00E4348B"/>
    <w:rsid w:val="00E43C88"/>
    <w:rsid w:val="00E46B4F"/>
    <w:rsid w:val="00E47AB8"/>
    <w:rsid w:val="00E5007C"/>
    <w:rsid w:val="00E52131"/>
    <w:rsid w:val="00E521CF"/>
    <w:rsid w:val="00E5289F"/>
    <w:rsid w:val="00E528D8"/>
    <w:rsid w:val="00E535C6"/>
    <w:rsid w:val="00E54FF7"/>
    <w:rsid w:val="00E551F7"/>
    <w:rsid w:val="00E56A08"/>
    <w:rsid w:val="00E5706F"/>
    <w:rsid w:val="00E570E6"/>
    <w:rsid w:val="00E578AE"/>
    <w:rsid w:val="00E57F99"/>
    <w:rsid w:val="00E628F2"/>
    <w:rsid w:val="00E662DA"/>
    <w:rsid w:val="00E67275"/>
    <w:rsid w:val="00E6745A"/>
    <w:rsid w:val="00E720EE"/>
    <w:rsid w:val="00E756F6"/>
    <w:rsid w:val="00E7627D"/>
    <w:rsid w:val="00E76721"/>
    <w:rsid w:val="00E76928"/>
    <w:rsid w:val="00E77F0E"/>
    <w:rsid w:val="00E800EA"/>
    <w:rsid w:val="00E81D01"/>
    <w:rsid w:val="00E83031"/>
    <w:rsid w:val="00E83687"/>
    <w:rsid w:val="00E837D7"/>
    <w:rsid w:val="00E849D9"/>
    <w:rsid w:val="00E858DD"/>
    <w:rsid w:val="00E8593C"/>
    <w:rsid w:val="00E91E5F"/>
    <w:rsid w:val="00E925D4"/>
    <w:rsid w:val="00E92D15"/>
    <w:rsid w:val="00E92D68"/>
    <w:rsid w:val="00E93A74"/>
    <w:rsid w:val="00E94BD9"/>
    <w:rsid w:val="00E957C1"/>
    <w:rsid w:val="00E95F0E"/>
    <w:rsid w:val="00E9672A"/>
    <w:rsid w:val="00E96E67"/>
    <w:rsid w:val="00E9702A"/>
    <w:rsid w:val="00EA1649"/>
    <w:rsid w:val="00EA171B"/>
    <w:rsid w:val="00EA1E3D"/>
    <w:rsid w:val="00EA504E"/>
    <w:rsid w:val="00EA5382"/>
    <w:rsid w:val="00EA54B9"/>
    <w:rsid w:val="00EA6DB1"/>
    <w:rsid w:val="00EA725D"/>
    <w:rsid w:val="00EB0532"/>
    <w:rsid w:val="00EB1183"/>
    <w:rsid w:val="00EB120A"/>
    <w:rsid w:val="00EB1645"/>
    <w:rsid w:val="00EB1849"/>
    <w:rsid w:val="00EB3977"/>
    <w:rsid w:val="00EB3AF6"/>
    <w:rsid w:val="00EB58E6"/>
    <w:rsid w:val="00EB6E00"/>
    <w:rsid w:val="00EB7AE8"/>
    <w:rsid w:val="00EC0042"/>
    <w:rsid w:val="00EC029F"/>
    <w:rsid w:val="00EC1F89"/>
    <w:rsid w:val="00EC48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6C4"/>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422"/>
    <w:rsid w:val="00F21549"/>
    <w:rsid w:val="00F2462D"/>
    <w:rsid w:val="00F246F9"/>
    <w:rsid w:val="00F248F4"/>
    <w:rsid w:val="00F252EB"/>
    <w:rsid w:val="00F25B80"/>
    <w:rsid w:val="00F26809"/>
    <w:rsid w:val="00F26994"/>
    <w:rsid w:val="00F26B35"/>
    <w:rsid w:val="00F26CD2"/>
    <w:rsid w:val="00F32E7F"/>
    <w:rsid w:val="00F338F6"/>
    <w:rsid w:val="00F368C9"/>
    <w:rsid w:val="00F369F7"/>
    <w:rsid w:val="00F40BEC"/>
    <w:rsid w:val="00F42219"/>
    <w:rsid w:val="00F4245A"/>
    <w:rsid w:val="00F428CA"/>
    <w:rsid w:val="00F44F72"/>
    <w:rsid w:val="00F45695"/>
    <w:rsid w:val="00F46105"/>
    <w:rsid w:val="00F474D0"/>
    <w:rsid w:val="00F54EDD"/>
    <w:rsid w:val="00F55BF3"/>
    <w:rsid w:val="00F55E4D"/>
    <w:rsid w:val="00F55F27"/>
    <w:rsid w:val="00F5694E"/>
    <w:rsid w:val="00F57D21"/>
    <w:rsid w:val="00F6051F"/>
    <w:rsid w:val="00F630AA"/>
    <w:rsid w:val="00F65B21"/>
    <w:rsid w:val="00F67BE6"/>
    <w:rsid w:val="00F70375"/>
    <w:rsid w:val="00F7075C"/>
    <w:rsid w:val="00F713FB"/>
    <w:rsid w:val="00F744D6"/>
    <w:rsid w:val="00F75EF0"/>
    <w:rsid w:val="00F764F4"/>
    <w:rsid w:val="00F76755"/>
    <w:rsid w:val="00F76DD1"/>
    <w:rsid w:val="00F76E27"/>
    <w:rsid w:val="00F80FA8"/>
    <w:rsid w:val="00F81EEA"/>
    <w:rsid w:val="00F831E9"/>
    <w:rsid w:val="00F838DA"/>
    <w:rsid w:val="00F85252"/>
    <w:rsid w:val="00F864D0"/>
    <w:rsid w:val="00F8652C"/>
    <w:rsid w:val="00F87CF8"/>
    <w:rsid w:val="00F90987"/>
    <w:rsid w:val="00F91BBC"/>
    <w:rsid w:val="00F938EB"/>
    <w:rsid w:val="00F94D87"/>
    <w:rsid w:val="00F97175"/>
    <w:rsid w:val="00FA0522"/>
    <w:rsid w:val="00FA0892"/>
    <w:rsid w:val="00FA1EB9"/>
    <w:rsid w:val="00FA2094"/>
    <w:rsid w:val="00FA2A44"/>
    <w:rsid w:val="00FA59EA"/>
    <w:rsid w:val="00FA6C03"/>
    <w:rsid w:val="00FA7658"/>
    <w:rsid w:val="00FA7B23"/>
    <w:rsid w:val="00FA7D02"/>
    <w:rsid w:val="00FB19AF"/>
    <w:rsid w:val="00FB2953"/>
    <w:rsid w:val="00FB453A"/>
    <w:rsid w:val="00FB5661"/>
    <w:rsid w:val="00FB598A"/>
    <w:rsid w:val="00FB65FE"/>
    <w:rsid w:val="00FB7494"/>
    <w:rsid w:val="00FC0050"/>
    <w:rsid w:val="00FC08CA"/>
    <w:rsid w:val="00FC12B4"/>
    <w:rsid w:val="00FC17FF"/>
    <w:rsid w:val="00FC2644"/>
    <w:rsid w:val="00FC3367"/>
    <w:rsid w:val="00FC434E"/>
    <w:rsid w:val="00FC4BE8"/>
    <w:rsid w:val="00FC57B5"/>
    <w:rsid w:val="00FC5882"/>
    <w:rsid w:val="00FC723C"/>
    <w:rsid w:val="00FD39FA"/>
    <w:rsid w:val="00FD4C8D"/>
    <w:rsid w:val="00FD569E"/>
    <w:rsid w:val="00FD5D61"/>
    <w:rsid w:val="00FD6B1C"/>
    <w:rsid w:val="00FD72A1"/>
    <w:rsid w:val="00FE1484"/>
    <w:rsid w:val="00FE1AA2"/>
    <w:rsid w:val="00FE1AB0"/>
    <w:rsid w:val="00FE273A"/>
    <w:rsid w:val="00FE478F"/>
    <w:rsid w:val="00FE4F9B"/>
    <w:rsid w:val="00FF04D8"/>
    <w:rsid w:val="00FF1628"/>
    <w:rsid w:val="00FF17FD"/>
    <w:rsid w:val="00FF239A"/>
    <w:rsid w:val="00FF298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820A1"/>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487902"/>
    <w:pPr>
      <w:tabs>
        <w:tab w:val="left" w:pos="2520"/>
      </w:tabs>
      <w:spacing w:before="120" w:after="120"/>
      <w:ind w:left="2520" w:hanging="1080"/>
    </w:pPr>
    <w:rPr>
      <w:color w:val="auto"/>
      <w:sz w:val="24"/>
    </w:rPr>
  </w:style>
  <w:style w:type="paragraph" w:styleId="NormalIndent">
    <w:name w:val="Normal Indent"/>
    <w:aliases w:val="Normal text"/>
    <w:basedOn w:val="Normal"/>
    <w:semiHidden/>
    <w:unhideWhenUsed/>
    <w:locked/>
    <w:rsid w:val="00470A05"/>
    <w:pPr>
      <w:spacing w:before="120" w:after="120"/>
      <w:ind w:left="85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475412196">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50326280">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398549344">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26759045">
      <w:bodyDiv w:val="1"/>
      <w:marLeft w:val="0"/>
      <w:marRight w:val="0"/>
      <w:marTop w:val="0"/>
      <w:marBottom w:val="0"/>
      <w:divBdr>
        <w:top w:val="none" w:sz="0" w:space="0" w:color="auto"/>
        <w:left w:val="none" w:sz="0" w:space="0" w:color="auto"/>
        <w:bottom w:val="none" w:sz="0" w:space="0" w:color="auto"/>
        <w:right w:val="none" w:sz="0" w:space="0" w:color="auto"/>
      </w:divBdr>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6722688">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C293BF88-793D-472A-BEB1-41EB6C1B021E}">
  <ds:schemaRefs>
    <ds:schemaRef ds:uri="http://schemas.openxmlformats.org/officeDocument/2006/bibliography"/>
  </ds:schemaRefs>
</ds:datastoreItem>
</file>

<file path=customXml/itemProps3.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e0e297d-4488-4919-bcdd-731cf2633b95"/>
    <ds:schemaRef ds:uri="eb9daa93-b0af-4bcf-bea5-364aefc6ac9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110</TotalTime>
  <Pages>1</Pages>
  <Words>199</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Bechtel/EDS</Company>
  <LinksUpToDate>false</LinksUpToDate>
  <CharactersWithSpaces>1292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SAC-KS0-TP-000010</dc:subject>
  <dc:creator>AECOM</dc:creator>
  <cp:keywords>ᅟ</cp:keywords>
  <cp:lastModifiedBy>Almutairi, Asma</cp:lastModifiedBy>
  <cp:revision>11</cp:revision>
  <cp:lastPrinted>2021-07-11T14:53:00Z</cp:lastPrinted>
  <dcterms:created xsi:type="dcterms:W3CDTF">2020-08-24T05:47:00Z</dcterms:created>
  <dcterms:modified xsi:type="dcterms:W3CDTF">2021-07-11T14:53:00Z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1a6c3eb4-4a6d-428f-b1c1-6a1ce2a2d868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