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A8B7560" w14:textId="4DB0148F" w:rsidR="00CA7866" w:rsidRDefault="00CA7866" w:rsidP="00CA7866">
      <w:pPr>
        <w:pStyle w:val="Header"/>
        <w:jc w:val="center"/>
        <w:rPr>
          <w:rFonts w:ascii="AECOM Sans" w:hAnsi="AECOM Sans" w:cs="AECOM Sans"/>
          <w:b/>
          <w:bCs/>
        </w:rPr>
      </w:pPr>
    </w:p>
    <w:tbl>
      <w:tblPr>
        <w:tblStyle w:val="TableGrid"/>
        <w:bidiVisual/>
        <w:tblW w:w="10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87"/>
        <w:gridCol w:w="395"/>
        <w:gridCol w:w="837"/>
        <w:gridCol w:w="175"/>
        <w:gridCol w:w="10"/>
        <w:gridCol w:w="1429"/>
        <w:gridCol w:w="74"/>
        <w:gridCol w:w="298"/>
        <w:gridCol w:w="386"/>
        <w:gridCol w:w="82"/>
        <w:gridCol w:w="470"/>
        <w:gridCol w:w="161"/>
        <w:gridCol w:w="107"/>
        <w:gridCol w:w="160"/>
        <w:gridCol w:w="885"/>
        <w:gridCol w:w="458"/>
        <w:gridCol w:w="94"/>
        <w:gridCol w:w="477"/>
        <w:gridCol w:w="17"/>
        <w:gridCol w:w="376"/>
        <w:gridCol w:w="540"/>
        <w:gridCol w:w="49"/>
        <w:gridCol w:w="711"/>
        <w:gridCol w:w="744"/>
      </w:tblGrid>
      <w:tr w:rsidR="00F214EB" w:rsidRPr="007E1AD1" w14:paraId="7DA188D8" w14:textId="77777777" w:rsidTr="00F214EB">
        <w:trPr>
          <w:trHeight w:val="235"/>
          <w:jc w:val="center"/>
        </w:trPr>
        <w:tc>
          <w:tcPr>
            <w:tcW w:w="10525" w:type="dxa"/>
            <w:gridSpan w:val="25"/>
            <w:tcBorders>
              <w:top w:val="single" w:sz="4" w:space="0" w:color="auto"/>
              <w:left w:val="single" w:sz="4" w:space="0" w:color="auto"/>
              <w:right w:val="single" w:sz="4" w:space="0" w:color="auto"/>
            </w:tcBorders>
            <w:vAlign w:val="center"/>
          </w:tcPr>
          <w:p w14:paraId="09211C2E" w14:textId="620969FB" w:rsidR="00F214EB" w:rsidRPr="007E1AD1" w:rsidRDefault="00F214EB" w:rsidP="00F214EB">
            <w:pPr>
              <w:pStyle w:val="BodyItalic"/>
              <w:bidi/>
              <w:spacing w:before="120" w:line="300" w:lineRule="auto"/>
              <w:jc w:val="center"/>
              <w:rPr>
                <w:rFonts w:ascii="AECOM Sans" w:hAnsi="AECOM Sans" w:cs="AECOM Sans"/>
                <w:bCs/>
                <w:i w:val="0"/>
              </w:rPr>
            </w:pPr>
            <w:r w:rsidRPr="007E1AD1">
              <w:rPr>
                <w:rFonts w:ascii="AECOM Sans" w:hAnsi="AECOM Sans" w:cs="AECOM Sans"/>
                <w:bCs/>
                <w:i w:val="0"/>
                <w:rtl/>
              </w:rPr>
              <w:t>تقرير عدم المطابقة</w:t>
            </w:r>
          </w:p>
          <w:p w14:paraId="4216BEC6" w14:textId="5642C0D0" w:rsidR="00F214EB" w:rsidRPr="007E1AD1" w:rsidRDefault="00F214EB" w:rsidP="00F214EB">
            <w:pPr>
              <w:pStyle w:val="BodyItalic"/>
              <w:spacing w:before="120" w:line="300" w:lineRule="auto"/>
              <w:jc w:val="center"/>
              <w:rPr>
                <w:rFonts w:ascii="AECOM Sans" w:hAnsi="AECOM Sans" w:cs="AECOM Sans"/>
                <w:i w:val="0"/>
              </w:rPr>
            </w:pPr>
            <w:r w:rsidRPr="007E1AD1">
              <w:rPr>
                <w:rFonts w:ascii="AECOM Sans" w:hAnsi="AECOM Sans" w:cs="AECOM Sans"/>
                <w:b/>
                <w:i w:val="0"/>
              </w:rPr>
              <w:t>NON-CONFORMANCE REPORT</w:t>
            </w:r>
          </w:p>
        </w:tc>
      </w:tr>
      <w:tr w:rsidR="00F214EB" w:rsidRPr="007E1AD1" w14:paraId="0A929F62" w14:textId="77777777" w:rsidTr="00CC1218">
        <w:trPr>
          <w:trHeight w:val="235"/>
          <w:jc w:val="center"/>
        </w:trPr>
        <w:tc>
          <w:tcPr>
            <w:tcW w:w="2822" w:type="dxa"/>
            <w:gridSpan w:val="4"/>
            <w:tcBorders>
              <w:top w:val="single" w:sz="4" w:space="0" w:color="auto"/>
              <w:left w:val="single" w:sz="4" w:space="0" w:color="auto"/>
              <w:right w:val="single" w:sz="4" w:space="0" w:color="auto"/>
            </w:tcBorders>
            <w:shd w:val="clear" w:color="auto" w:fill="40C2CC"/>
            <w:vAlign w:val="center"/>
          </w:tcPr>
          <w:p w14:paraId="762A568F" w14:textId="7D661F92" w:rsidR="00F214EB" w:rsidRPr="00CC1218" w:rsidRDefault="00F214EB" w:rsidP="00F214EB">
            <w:pPr>
              <w:pStyle w:val="BodyItalic"/>
              <w:bidi/>
              <w:spacing w:before="120" w:line="300" w:lineRule="auto"/>
              <w:jc w:val="center"/>
              <w:rPr>
                <w:rFonts w:ascii="AECOM Sans" w:hAnsi="AECOM Sans" w:cs="AECOM Sans"/>
                <w:b/>
                <w:bCs/>
                <w:i w:val="0"/>
                <w:rtl/>
              </w:rPr>
            </w:pPr>
            <w:r w:rsidRPr="00CC1218">
              <w:rPr>
                <w:rFonts w:ascii="AECOM Sans" w:hAnsi="AECOM Sans" w:cs="AECOM Sans"/>
                <w:b/>
                <w:bCs/>
                <w:i w:val="0"/>
                <w:rtl/>
              </w:rPr>
              <w:t>التاريخ:</w:t>
            </w:r>
          </w:p>
        </w:tc>
        <w:tc>
          <w:tcPr>
            <w:tcW w:w="5283" w:type="dxa"/>
            <w:gridSpan w:val="16"/>
            <w:tcBorders>
              <w:top w:val="single" w:sz="4" w:space="0" w:color="auto"/>
              <w:left w:val="single" w:sz="4" w:space="0" w:color="auto"/>
              <w:right w:val="single" w:sz="4" w:space="0" w:color="auto"/>
            </w:tcBorders>
            <w:vAlign w:val="center"/>
          </w:tcPr>
          <w:p w14:paraId="51479E37" w14:textId="18A7FBAB" w:rsidR="00F214EB" w:rsidRPr="007E1AD1" w:rsidRDefault="00F214EB" w:rsidP="00F214EB">
            <w:pPr>
              <w:pStyle w:val="BodyItalic"/>
              <w:bidi/>
              <w:spacing w:before="120" w:line="300" w:lineRule="auto"/>
              <w:jc w:val="center"/>
              <w:rPr>
                <w:rFonts w:ascii="AECOM Sans" w:hAnsi="AECOM Sans" w:cs="AECOM Sans"/>
                <w:bCs/>
                <w:i w:val="0"/>
                <w:rtl/>
              </w:rPr>
            </w:pPr>
          </w:p>
        </w:tc>
        <w:tc>
          <w:tcPr>
            <w:tcW w:w="2420" w:type="dxa"/>
            <w:gridSpan w:val="5"/>
            <w:tcBorders>
              <w:top w:val="single" w:sz="4" w:space="0" w:color="auto"/>
              <w:left w:val="single" w:sz="4" w:space="0" w:color="auto"/>
              <w:right w:val="single" w:sz="4" w:space="0" w:color="auto"/>
            </w:tcBorders>
            <w:shd w:val="clear" w:color="auto" w:fill="40C2CC"/>
            <w:vAlign w:val="center"/>
          </w:tcPr>
          <w:p w14:paraId="03631112" w14:textId="1273744E" w:rsidR="00F214EB" w:rsidRPr="00CC1218" w:rsidRDefault="00F214EB" w:rsidP="00F214EB">
            <w:pPr>
              <w:pStyle w:val="BodyItalic"/>
              <w:bidi/>
              <w:spacing w:before="120" w:line="300" w:lineRule="auto"/>
              <w:jc w:val="center"/>
              <w:rPr>
                <w:rFonts w:ascii="AECOM Sans" w:hAnsi="AECOM Sans" w:cs="AECOM Sans"/>
                <w:b/>
                <w:bCs/>
                <w:i w:val="0"/>
                <w:rtl/>
              </w:rPr>
            </w:pPr>
            <w:r w:rsidRPr="00CC1218">
              <w:rPr>
                <w:rFonts w:ascii="AECOM Sans" w:hAnsi="AECOM Sans" w:cs="AECOM Sans"/>
                <w:b/>
                <w:bCs/>
                <w:i w:val="0"/>
              </w:rPr>
              <w:t>Date</w:t>
            </w:r>
          </w:p>
        </w:tc>
      </w:tr>
      <w:tr w:rsidR="00F214EB" w:rsidRPr="007E1AD1" w14:paraId="6722720F" w14:textId="77777777" w:rsidTr="00CC1218">
        <w:trPr>
          <w:trHeight w:val="235"/>
          <w:jc w:val="center"/>
        </w:trPr>
        <w:tc>
          <w:tcPr>
            <w:tcW w:w="2822" w:type="dxa"/>
            <w:gridSpan w:val="4"/>
            <w:tcBorders>
              <w:top w:val="single" w:sz="4" w:space="0" w:color="auto"/>
              <w:left w:val="single" w:sz="4" w:space="0" w:color="auto"/>
              <w:right w:val="single" w:sz="4" w:space="0" w:color="auto"/>
            </w:tcBorders>
            <w:shd w:val="clear" w:color="auto" w:fill="40C2CC"/>
            <w:vAlign w:val="center"/>
          </w:tcPr>
          <w:p w14:paraId="44EB611B" w14:textId="1C0E94BE" w:rsidR="00F214EB" w:rsidRPr="00CC1218" w:rsidRDefault="00F214EB" w:rsidP="00F214EB">
            <w:pPr>
              <w:pStyle w:val="BodyItalic"/>
              <w:bidi/>
              <w:spacing w:before="120" w:line="300" w:lineRule="auto"/>
              <w:jc w:val="center"/>
              <w:rPr>
                <w:rFonts w:ascii="AECOM Sans" w:hAnsi="AECOM Sans" w:cs="AECOM Sans"/>
                <w:b/>
                <w:bCs/>
                <w:i w:val="0"/>
                <w:rtl/>
              </w:rPr>
            </w:pPr>
            <w:r w:rsidRPr="00CC1218">
              <w:rPr>
                <w:rFonts w:ascii="AECOM Sans" w:hAnsi="AECOM Sans" w:cs="AECOM Sans"/>
                <w:b/>
                <w:bCs/>
                <w:i w:val="0"/>
                <w:rtl/>
              </w:rPr>
              <w:t>رقم تقرير عدم المطابقة:</w:t>
            </w:r>
          </w:p>
        </w:tc>
        <w:tc>
          <w:tcPr>
            <w:tcW w:w="5283" w:type="dxa"/>
            <w:gridSpan w:val="16"/>
            <w:tcBorders>
              <w:top w:val="single" w:sz="4" w:space="0" w:color="auto"/>
              <w:left w:val="single" w:sz="4" w:space="0" w:color="auto"/>
              <w:right w:val="single" w:sz="4" w:space="0" w:color="auto"/>
            </w:tcBorders>
            <w:vAlign w:val="center"/>
          </w:tcPr>
          <w:p w14:paraId="14F933E2" w14:textId="7F6E8298" w:rsidR="00F214EB" w:rsidRPr="007E1AD1" w:rsidRDefault="00F214EB" w:rsidP="00F214EB">
            <w:pPr>
              <w:pStyle w:val="BodyItalic"/>
              <w:bidi/>
              <w:spacing w:before="120" w:line="300" w:lineRule="auto"/>
              <w:jc w:val="center"/>
              <w:rPr>
                <w:rFonts w:ascii="AECOM Sans" w:hAnsi="AECOM Sans" w:cs="AECOM Sans"/>
                <w:bCs/>
                <w:i w:val="0"/>
                <w:rtl/>
              </w:rPr>
            </w:pPr>
          </w:p>
        </w:tc>
        <w:tc>
          <w:tcPr>
            <w:tcW w:w="2420" w:type="dxa"/>
            <w:gridSpan w:val="5"/>
            <w:tcBorders>
              <w:top w:val="single" w:sz="4" w:space="0" w:color="auto"/>
              <w:left w:val="single" w:sz="4" w:space="0" w:color="auto"/>
              <w:right w:val="single" w:sz="4" w:space="0" w:color="auto"/>
            </w:tcBorders>
            <w:shd w:val="clear" w:color="auto" w:fill="40C2CC"/>
            <w:vAlign w:val="center"/>
          </w:tcPr>
          <w:p w14:paraId="37482E3C" w14:textId="595CCD34" w:rsidR="00F214EB" w:rsidRPr="00CC1218" w:rsidRDefault="00F214EB" w:rsidP="00F214EB">
            <w:pPr>
              <w:pStyle w:val="BodyItalic"/>
              <w:bidi/>
              <w:spacing w:before="120" w:line="300" w:lineRule="auto"/>
              <w:jc w:val="center"/>
              <w:rPr>
                <w:rFonts w:ascii="AECOM Sans" w:hAnsi="AECOM Sans" w:cs="AECOM Sans"/>
                <w:b/>
                <w:bCs/>
                <w:i w:val="0"/>
                <w:rtl/>
              </w:rPr>
            </w:pPr>
            <w:r w:rsidRPr="00CC1218">
              <w:rPr>
                <w:rFonts w:ascii="AECOM Sans" w:hAnsi="AECOM Sans" w:cs="AECOM Sans"/>
                <w:b/>
                <w:bCs/>
                <w:i w:val="0"/>
              </w:rPr>
              <w:t>NCR No.</w:t>
            </w:r>
          </w:p>
        </w:tc>
      </w:tr>
      <w:tr w:rsidR="00F214EB" w:rsidRPr="007E1AD1" w14:paraId="6DB8FA6D" w14:textId="77777777" w:rsidTr="00CC1218">
        <w:trPr>
          <w:trHeight w:val="235"/>
          <w:jc w:val="center"/>
        </w:trPr>
        <w:tc>
          <w:tcPr>
            <w:tcW w:w="2822" w:type="dxa"/>
            <w:gridSpan w:val="4"/>
            <w:tcBorders>
              <w:top w:val="single" w:sz="4" w:space="0" w:color="auto"/>
              <w:left w:val="single" w:sz="4" w:space="0" w:color="auto"/>
              <w:right w:val="single" w:sz="4" w:space="0" w:color="auto"/>
            </w:tcBorders>
            <w:shd w:val="clear" w:color="auto" w:fill="40C2CC"/>
            <w:vAlign w:val="center"/>
          </w:tcPr>
          <w:p w14:paraId="0130EDFC" w14:textId="4EFC7185" w:rsidR="00F214EB" w:rsidRPr="00CC1218" w:rsidRDefault="00F214EB" w:rsidP="00F214EB">
            <w:pPr>
              <w:pStyle w:val="BodyItalic"/>
              <w:bidi/>
              <w:spacing w:before="120" w:line="300" w:lineRule="auto"/>
              <w:jc w:val="center"/>
              <w:rPr>
                <w:rFonts w:ascii="AECOM Sans" w:hAnsi="AECOM Sans" w:cs="AECOM Sans"/>
                <w:b/>
                <w:bCs/>
                <w:i w:val="0"/>
                <w:rtl/>
              </w:rPr>
            </w:pPr>
            <w:r w:rsidRPr="00CC1218">
              <w:rPr>
                <w:rFonts w:ascii="AECOM Sans" w:hAnsi="AECOM Sans" w:cs="AECOM Sans"/>
                <w:b/>
                <w:bCs/>
                <w:i w:val="0"/>
                <w:rtl/>
              </w:rPr>
              <w:t>رقم عقد المشروع:</w:t>
            </w:r>
          </w:p>
        </w:tc>
        <w:tc>
          <w:tcPr>
            <w:tcW w:w="5283" w:type="dxa"/>
            <w:gridSpan w:val="16"/>
            <w:tcBorders>
              <w:top w:val="single" w:sz="4" w:space="0" w:color="auto"/>
              <w:left w:val="single" w:sz="4" w:space="0" w:color="auto"/>
              <w:right w:val="single" w:sz="4" w:space="0" w:color="auto"/>
            </w:tcBorders>
            <w:vAlign w:val="center"/>
          </w:tcPr>
          <w:p w14:paraId="4D269B69" w14:textId="4D94F941" w:rsidR="00F214EB" w:rsidRPr="007E1AD1" w:rsidRDefault="00F214EB" w:rsidP="00F214EB">
            <w:pPr>
              <w:pStyle w:val="BodyItalic"/>
              <w:bidi/>
              <w:spacing w:before="120" w:line="300" w:lineRule="auto"/>
              <w:jc w:val="center"/>
              <w:rPr>
                <w:rFonts w:ascii="AECOM Sans" w:hAnsi="AECOM Sans" w:cs="AECOM Sans"/>
                <w:bCs/>
                <w:i w:val="0"/>
                <w:rtl/>
              </w:rPr>
            </w:pPr>
          </w:p>
        </w:tc>
        <w:tc>
          <w:tcPr>
            <w:tcW w:w="2420" w:type="dxa"/>
            <w:gridSpan w:val="5"/>
            <w:tcBorders>
              <w:top w:val="single" w:sz="4" w:space="0" w:color="auto"/>
              <w:left w:val="single" w:sz="4" w:space="0" w:color="auto"/>
              <w:right w:val="single" w:sz="4" w:space="0" w:color="auto"/>
            </w:tcBorders>
            <w:shd w:val="clear" w:color="auto" w:fill="40C2CC"/>
            <w:vAlign w:val="center"/>
          </w:tcPr>
          <w:p w14:paraId="5D24F432" w14:textId="254FBCEA" w:rsidR="00F214EB" w:rsidRPr="00CC1218" w:rsidRDefault="00F214EB" w:rsidP="00F214EB">
            <w:pPr>
              <w:pStyle w:val="BodyItalic"/>
              <w:bidi/>
              <w:spacing w:before="120" w:line="300" w:lineRule="auto"/>
              <w:jc w:val="center"/>
              <w:rPr>
                <w:rFonts w:ascii="AECOM Sans" w:hAnsi="AECOM Sans" w:cs="AECOM Sans"/>
                <w:b/>
                <w:bCs/>
                <w:i w:val="0"/>
                <w:rtl/>
              </w:rPr>
            </w:pPr>
            <w:r w:rsidRPr="00CC1218">
              <w:rPr>
                <w:rFonts w:ascii="AECOM Sans" w:hAnsi="AECOM Sans" w:cs="AECOM Sans"/>
                <w:b/>
                <w:bCs/>
                <w:i w:val="0"/>
              </w:rPr>
              <w:t>Project Contract No.</w:t>
            </w:r>
          </w:p>
        </w:tc>
      </w:tr>
      <w:tr w:rsidR="00F214EB" w:rsidRPr="007E1AD1" w14:paraId="401F1361" w14:textId="77777777" w:rsidTr="00CC1218">
        <w:trPr>
          <w:trHeight w:val="235"/>
          <w:jc w:val="center"/>
        </w:trPr>
        <w:tc>
          <w:tcPr>
            <w:tcW w:w="2822" w:type="dxa"/>
            <w:gridSpan w:val="4"/>
            <w:tcBorders>
              <w:top w:val="single" w:sz="4" w:space="0" w:color="auto"/>
              <w:left w:val="single" w:sz="4" w:space="0" w:color="auto"/>
              <w:right w:val="single" w:sz="4" w:space="0" w:color="auto"/>
            </w:tcBorders>
            <w:shd w:val="clear" w:color="auto" w:fill="40C2CC"/>
          </w:tcPr>
          <w:p w14:paraId="1D761187" w14:textId="095B0E08" w:rsidR="00F214EB" w:rsidRPr="00CC1218" w:rsidRDefault="00F214EB" w:rsidP="00F214EB">
            <w:pPr>
              <w:pStyle w:val="BodyItalic"/>
              <w:bidi/>
              <w:spacing w:before="120" w:line="300" w:lineRule="auto"/>
              <w:jc w:val="center"/>
              <w:rPr>
                <w:rFonts w:ascii="AECOM Sans" w:hAnsi="AECOM Sans" w:cs="AECOM Sans"/>
                <w:b/>
                <w:bCs/>
                <w:i w:val="0"/>
                <w:rtl/>
              </w:rPr>
            </w:pPr>
            <w:r w:rsidRPr="00CC1218">
              <w:rPr>
                <w:rFonts w:ascii="AECOM Sans" w:hAnsi="AECOM Sans" w:cs="AECOM Sans"/>
                <w:b/>
                <w:bCs/>
                <w:i w:val="0"/>
                <w:rtl/>
              </w:rPr>
              <w:t>اسم المقاول:</w:t>
            </w:r>
          </w:p>
        </w:tc>
        <w:tc>
          <w:tcPr>
            <w:tcW w:w="5283" w:type="dxa"/>
            <w:gridSpan w:val="16"/>
            <w:tcBorders>
              <w:top w:val="single" w:sz="4" w:space="0" w:color="auto"/>
              <w:left w:val="single" w:sz="4" w:space="0" w:color="auto"/>
              <w:right w:val="single" w:sz="4" w:space="0" w:color="auto"/>
            </w:tcBorders>
            <w:vAlign w:val="center"/>
          </w:tcPr>
          <w:p w14:paraId="558B3AFD" w14:textId="672B0C27" w:rsidR="00F214EB" w:rsidRPr="007E1AD1" w:rsidRDefault="00F214EB" w:rsidP="00F214EB">
            <w:pPr>
              <w:pStyle w:val="BodyItalic"/>
              <w:bidi/>
              <w:spacing w:before="120" w:line="300" w:lineRule="auto"/>
              <w:jc w:val="center"/>
              <w:rPr>
                <w:rFonts w:ascii="AECOM Sans" w:hAnsi="AECOM Sans" w:cs="AECOM Sans"/>
                <w:bCs/>
                <w:i w:val="0"/>
                <w:rtl/>
              </w:rPr>
            </w:pPr>
          </w:p>
        </w:tc>
        <w:tc>
          <w:tcPr>
            <w:tcW w:w="2420" w:type="dxa"/>
            <w:gridSpan w:val="5"/>
            <w:tcBorders>
              <w:top w:val="single" w:sz="4" w:space="0" w:color="auto"/>
              <w:left w:val="single" w:sz="4" w:space="0" w:color="auto"/>
              <w:right w:val="single" w:sz="4" w:space="0" w:color="auto"/>
            </w:tcBorders>
            <w:shd w:val="clear" w:color="auto" w:fill="40C2CC"/>
            <w:vAlign w:val="center"/>
          </w:tcPr>
          <w:p w14:paraId="5962D8AC" w14:textId="01EC6038" w:rsidR="00F214EB" w:rsidRPr="00CC1218" w:rsidRDefault="00F214EB" w:rsidP="00F214EB">
            <w:pPr>
              <w:pStyle w:val="BodyItalic"/>
              <w:bidi/>
              <w:spacing w:before="120" w:line="300" w:lineRule="auto"/>
              <w:jc w:val="center"/>
              <w:rPr>
                <w:rFonts w:ascii="AECOM Sans" w:hAnsi="AECOM Sans" w:cs="AECOM Sans"/>
                <w:b/>
                <w:bCs/>
                <w:i w:val="0"/>
                <w:rtl/>
              </w:rPr>
            </w:pPr>
            <w:r w:rsidRPr="00CC1218">
              <w:rPr>
                <w:rFonts w:ascii="AECOM Sans" w:hAnsi="AECOM Sans" w:cs="AECOM Sans"/>
                <w:b/>
                <w:bCs/>
                <w:i w:val="0"/>
              </w:rPr>
              <w:t>CONTRACTOR NAME:</w:t>
            </w:r>
          </w:p>
        </w:tc>
      </w:tr>
      <w:tr w:rsidR="00F214EB" w:rsidRPr="007E1AD1" w14:paraId="358B1CA2" w14:textId="77777777" w:rsidTr="00CC1218">
        <w:trPr>
          <w:trHeight w:val="235"/>
          <w:jc w:val="center"/>
        </w:trPr>
        <w:tc>
          <w:tcPr>
            <w:tcW w:w="2822" w:type="dxa"/>
            <w:gridSpan w:val="4"/>
            <w:tcBorders>
              <w:top w:val="single" w:sz="4" w:space="0" w:color="auto"/>
              <w:left w:val="single" w:sz="4" w:space="0" w:color="auto"/>
              <w:right w:val="single" w:sz="4" w:space="0" w:color="auto"/>
            </w:tcBorders>
            <w:shd w:val="clear" w:color="auto" w:fill="40C2CC"/>
          </w:tcPr>
          <w:p w14:paraId="42E9202F" w14:textId="01CCDC8A" w:rsidR="00F214EB" w:rsidRPr="00CC1218" w:rsidRDefault="00F214EB" w:rsidP="00F214EB">
            <w:pPr>
              <w:pStyle w:val="BodyItalic"/>
              <w:bidi/>
              <w:spacing w:before="120" w:line="300" w:lineRule="auto"/>
              <w:jc w:val="center"/>
              <w:rPr>
                <w:rFonts w:ascii="AECOM Sans" w:hAnsi="AECOM Sans" w:cs="AECOM Sans"/>
                <w:b/>
                <w:bCs/>
                <w:i w:val="0"/>
                <w:rtl/>
              </w:rPr>
            </w:pPr>
            <w:r w:rsidRPr="00CC1218">
              <w:rPr>
                <w:rFonts w:ascii="AECOM Sans" w:hAnsi="AECOM Sans" w:cs="AECOM Sans"/>
                <w:b/>
                <w:bCs/>
                <w:i w:val="0"/>
                <w:rtl/>
              </w:rPr>
              <w:t>الموقع:</w:t>
            </w:r>
          </w:p>
        </w:tc>
        <w:tc>
          <w:tcPr>
            <w:tcW w:w="5283" w:type="dxa"/>
            <w:gridSpan w:val="16"/>
            <w:tcBorders>
              <w:top w:val="single" w:sz="4" w:space="0" w:color="auto"/>
              <w:left w:val="single" w:sz="4" w:space="0" w:color="auto"/>
              <w:right w:val="single" w:sz="4" w:space="0" w:color="auto"/>
            </w:tcBorders>
            <w:vAlign w:val="center"/>
          </w:tcPr>
          <w:p w14:paraId="04848644" w14:textId="797E1054" w:rsidR="00F214EB" w:rsidRPr="007E1AD1" w:rsidRDefault="00F214EB" w:rsidP="00F214EB">
            <w:pPr>
              <w:pStyle w:val="BodyItalic"/>
              <w:bidi/>
              <w:spacing w:before="120" w:line="300" w:lineRule="auto"/>
              <w:jc w:val="center"/>
              <w:rPr>
                <w:rFonts w:ascii="AECOM Sans" w:hAnsi="AECOM Sans" w:cs="AECOM Sans"/>
                <w:bCs/>
                <w:i w:val="0"/>
                <w:rtl/>
              </w:rPr>
            </w:pPr>
          </w:p>
        </w:tc>
        <w:tc>
          <w:tcPr>
            <w:tcW w:w="2420" w:type="dxa"/>
            <w:gridSpan w:val="5"/>
            <w:tcBorders>
              <w:top w:val="single" w:sz="4" w:space="0" w:color="auto"/>
              <w:left w:val="single" w:sz="4" w:space="0" w:color="auto"/>
              <w:right w:val="single" w:sz="4" w:space="0" w:color="auto"/>
            </w:tcBorders>
            <w:shd w:val="clear" w:color="auto" w:fill="40C2CC"/>
            <w:vAlign w:val="center"/>
          </w:tcPr>
          <w:p w14:paraId="6B1F9459" w14:textId="3A6BF14E" w:rsidR="00F214EB" w:rsidRPr="00CC1218" w:rsidRDefault="00F214EB" w:rsidP="00F214EB">
            <w:pPr>
              <w:pStyle w:val="BodyItalic"/>
              <w:bidi/>
              <w:spacing w:before="120" w:line="300" w:lineRule="auto"/>
              <w:jc w:val="center"/>
              <w:rPr>
                <w:rFonts w:ascii="AECOM Sans" w:hAnsi="AECOM Sans" w:cs="AECOM Sans"/>
                <w:b/>
                <w:bCs/>
                <w:i w:val="0"/>
                <w:rtl/>
              </w:rPr>
            </w:pPr>
            <w:r w:rsidRPr="00CC1218">
              <w:rPr>
                <w:rFonts w:ascii="AECOM Sans" w:hAnsi="AECOM Sans" w:cs="AECOM Sans"/>
                <w:b/>
                <w:bCs/>
                <w:i w:val="0"/>
              </w:rPr>
              <w:t>LOCATION:</w:t>
            </w:r>
          </w:p>
        </w:tc>
      </w:tr>
      <w:tr w:rsidR="00F214EB" w:rsidRPr="007E1AD1" w14:paraId="11D82B85" w14:textId="77777777" w:rsidTr="00CC1218">
        <w:trPr>
          <w:trHeight w:val="235"/>
          <w:jc w:val="center"/>
        </w:trPr>
        <w:tc>
          <w:tcPr>
            <w:tcW w:w="2822" w:type="dxa"/>
            <w:gridSpan w:val="4"/>
            <w:tcBorders>
              <w:top w:val="single" w:sz="4" w:space="0" w:color="auto"/>
              <w:left w:val="single" w:sz="4" w:space="0" w:color="auto"/>
              <w:right w:val="single" w:sz="4" w:space="0" w:color="auto"/>
            </w:tcBorders>
            <w:shd w:val="clear" w:color="auto" w:fill="40C2CC"/>
          </w:tcPr>
          <w:p w14:paraId="7915F614" w14:textId="3500C197" w:rsidR="00F214EB" w:rsidRPr="00CC1218" w:rsidRDefault="00F214EB" w:rsidP="00F214EB">
            <w:pPr>
              <w:pStyle w:val="BodyItalic"/>
              <w:bidi/>
              <w:spacing w:before="120" w:line="300" w:lineRule="auto"/>
              <w:jc w:val="center"/>
              <w:rPr>
                <w:rFonts w:ascii="AECOM Sans" w:hAnsi="AECOM Sans" w:cs="AECOM Sans"/>
                <w:b/>
                <w:bCs/>
                <w:i w:val="0"/>
                <w:rtl/>
              </w:rPr>
            </w:pPr>
            <w:r w:rsidRPr="00CC1218">
              <w:rPr>
                <w:rFonts w:ascii="AECOM Sans" w:hAnsi="AECOM Sans" w:cs="AECOM Sans"/>
                <w:b/>
                <w:bCs/>
                <w:i w:val="0"/>
                <w:rtl/>
              </w:rPr>
              <w:t>الموضوع:</w:t>
            </w:r>
          </w:p>
        </w:tc>
        <w:tc>
          <w:tcPr>
            <w:tcW w:w="5283" w:type="dxa"/>
            <w:gridSpan w:val="16"/>
            <w:tcBorders>
              <w:top w:val="single" w:sz="4" w:space="0" w:color="auto"/>
              <w:left w:val="single" w:sz="4" w:space="0" w:color="auto"/>
              <w:right w:val="single" w:sz="4" w:space="0" w:color="auto"/>
            </w:tcBorders>
            <w:vAlign w:val="center"/>
          </w:tcPr>
          <w:p w14:paraId="5A8E4A96" w14:textId="74455063" w:rsidR="00F214EB" w:rsidRPr="007E1AD1" w:rsidRDefault="00F214EB" w:rsidP="00F214EB">
            <w:pPr>
              <w:pStyle w:val="BodyItalic"/>
              <w:bidi/>
              <w:spacing w:before="120" w:line="300" w:lineRule="auto"/>
              <w:jc w:val="center"/>
              <w:rPr>
                <w:rFonts w:ascii="AECOM Sans" w:hAnsi="AECOM Sans" w:cs="AECOM Sans"/>
                <w:bCs/>
                <w:i w:val="0"/>
                <w:rtl/>
              </w:rPr>
            </w:pPr>
          </w:p>
        </w:tc>
        <w:tc>
          <w:tcPr>
            <w:tcW w:w="2420" w:type="dxa"/>
            <w:gridSpan w:val="5"/>
            <w:tcBorders>
              <w:top w:val="single" w:sz="4" w:space="0" w:color="auto"/>
              <w:left w:val="single" w:sz="4" w:space="0" w:color="auto"/>
              <w:right w:val="single" w:sz="4" w:space="0" w:color="auto"/>
            </w:tcBorders>
            <w:shd w:val="clear" w:color="auto" w:fill="40C2CC"/>
            <w:vAlign w:val="center"/>
          </w:tcPr>
          <w:p w14:paraId="1FD036EF" w14:textId="77A539D1" w:rsidR="00F214EB" w:rsidRPr="00CC1218" w:rsidRDefault="00F214EB" w:rsidP="00F214EB">
            <w:pPr>
              <w:pStyle w:val="BodyItalic"/>
              <w:bidi/>
              <w:spacing w:before="120" w:line="300" w:lineRule="auto"/>
              <w:jc w:val="center"/>
              <w:rPr>
                <w:rFonts w:ascii="AECOM Sans" w:hAnsi="AECOM Sans" w:cs="AECOM Sans"/>
                <w:b/>
                <w:bCs/>
                <w:i w:val="0"/>
                <w:rtl/>
              </w:rPr>
            </w:pPr>
            <w:r w:rsidRPr="00CC1218">
              <w:rPr>
                <w:rFonts w:ascii="AECOM Sans" w:hAnsi="AECOM Sans" w:cs="AECOM Sans"/>
                <w:b/>
                <w:bCs/>
                <w:i w:val="0"/>
              </w:rPr>
              <w:t>SUBJECT:</w:t>
            </w:r>
          </w:p>
        </w:tc>
      </w:tr>
      <w:tr w:rsidR="007E1AD1" w:rsidRPr="007E1AD1" w14:paraId="79FB7B95"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jc w:val="center"/>
        </w:trPr>
        <w:tc>
          <w:tcPr>
            <w:tcW w:w="2822" w:type="dxa"/>
            <w:gridSpan w:val="4"/>
            <w:shd w:val="clear" w:color="auto" w:fill="40C2CC"/>
            <w:vAlign w:val="center"/>
          </w:tcPr>
          <w:p w14:paraId="4278134B" w14:textId="6C2DFFD1" w:rsidR="00F214EB" w:rsidRPr="00CC1218" w:rsidRDefault="00F214EB" w:rsidP="00F214EB">
            <w:pPr>
              <w:pStyle w:val="BodyItalic"/>
              <w:jc w:val="center"/>
              <w:rPr>
                <w:rFonts w:ascii="AECOM Sans" w:hAnsi="AECOM Sans" w:cs="AECOM Sans"/>
                <w:bCs/>
                <w:i w:val="0"/>
              </w:rPr>
            </w:pPr>
            <w:r w:rsidRPr="00CC1218">
              <w:rPr>
                <w:rFonts w:ascii="AECOM Sans" w:hAnsi="AECOM Sans" w:cs="AECOM Sans"/>
                <w:bCs/>
                <w:i w:val="0"/>
                <w:rtl/>
              </w:rPr>
              <w:t>رقم المخطط \ المواصفات</w:t>
            </w:r>
          </w:p>
          <w:p w14:paraId="7CA49903" w14:textId="289A4C91" w:rsidR="00F214EB" w:rsidRPr="007E1AD1" w:rsidRDefault="00F214EB" w:rsidP="00F214EB">
            <w:pPr>
              <w:pStyle w:val="BodyItalic"/>
              <w:jc w:val="center"/>
              <w:rPr>
                <w:rFonts w:ascii="AECOM Sans" w:hAnsi="AECOM Sans" w:cs="AECOM Sans"/>
                <w:b/>
                <w:i w:val="0"/>
              </w:rPr>
            </w:pPr>
            <w:r w:rsidRPr="007E1AD1">
              <w:rPr>
                <w:rFonts w:ascii="AECOM Sans" w:hAnsi="AECOM Sans" w:cs="AECOM Sans"/>
                <w:b/>
                <w:i w:val="0"/>
              </w:rPr>
              <w:t>DRAWING/SPECIFICATION NO.</w:t>
            </w:r>
          </w:p>
        </w:tc>
        <w:tc>
          <w:tcPr>
            <w:tcW w:w="1986" w:type="dxa"/>
            <w:gridSpan w:val="5"/>
            <w:shd w:val="clear" w:color="auto" w:fill="40C2CC"/>
            <w:vAlign w:val="center"/>
          </w:tcPr>
          <w:p w14:paraId="093AC729" w14:textId="410B183C" w:rsidR="00F214EB" w:rsidRPr="00CC1218" w:rsidRDefault="00F214EB" w:rsidP="00F214EB">
            <w:pPr>
              <w:pStyle w:val="BodyItalic"/>
              <w:jc w:val="center"/>
              <w:rPr>
                <w:rFonts w:ascii="AECOM Sans" w:hAnsi="AECOM Sans" w:cs="AECOM Sans"/>
                <w:bCs/>
                <w:i w:val="0"/>
              </w:rPr>
            </w:pPr>
            <w:r w:rsidRPr="00CC1218">
              <w:rPr>
                <w:rFonts w:ascii="AECOM Sans" w:hAnsi="AECOM Sans" w:cs="AECOM Sans"/>
                <w:bCs/>
                <w:i w:val="0"/>
                <w:rtl/>
              </w:rPr>
              <w:t>المراجعة</w:t>
            </w:r>
          </w:p>
          <w:p w14:paraId="518F00E0" w14:textId="1388FC11" w:rsidR="00F214EB" w:rsidRPr="007E1AD1" w:rsidRDefault="00F214EB" w:rsidP="00F214EB">
            <w:pPr>
              <w:pStyle w:val="BodyItalic"/>
              <w:jc w:val="center"/>
              <w:rPr>
                <w:rFonts w:ascii="AECOM Sans" w:hAnsi="AECOM Sans" w:cs="AECOM Sans"/>
                <w:b/>
                <w:i w:val="0"/>
              </w:rPr>
            </w:pPr>
            <w:r w:rsidRPr="007E1AD1">
              <w:rPr>
                <w:rFonts w:ascii="AECOM Sans" w:hAnsi="AECOM Sans" w:cs="AECOM Sans"/>
                <w:b/>
                <w:i w:val="0"/>
              </w:rPr>
              <w:t>REV.</w:t>
            </w:r>
          </w:p>
        </w:tc>
        <w:tc>
          <w:tcPr>
            <w:tcW w:w="5717" w:type="dxa"/>
            <w:gridSpan w:val="16"/>
            <w:shd w:val="clear" w:color="auto" w:fill="40C2CC"/>
            <w:vAlign w:val="center"/>
          </w:tcPr>
          <w:p w14:paraId="5970EC8E" w14:textId="51BAABAE" w:rsidR="00F214EB" w:rsidRPr="00CC1218" w:rsidRDefault="00F214EB" w:rsidP="00F214EB">
            <w:pPr>
              <w:pStyle w:val="BodyItalic"/>
              <w:jc w:val="center"/>
              <w:rPr>
                <w:rFonts w:ascii="AECOM Sans" w:hAnsi="AECOM Sans" w:cs="AECOM Sans"/>
                <w:bCs/>
                <w:i w:val="0"/>
              </w:rPr>
            </w:pPr>
            <w:r w:rsidRPr="00CC1218">
              <w:rPr>
                <w:rFonts w:ascii="AECOM Sans" w:hAnsi="AECOM Sans" w:cs="AECOM Sans"/>
                <w:bCs/>
                <w:i w:val="0"/>
                <w:rtl/>
              </w:rPr>
              <w:t>وصف البند</w:t>
            </w:r>
          </w:p>
          <w:p w14:paraId="762163B8" w14:textId="2EF71F1A" w:rsidR="00F214EB" w:rsidRPr="007E1AD1" w:rsidRDefault="00F214EB" w:rsidP="00F214EB">
            <w:pPr>
              <w:pStyle w:val="BodyItalic"/>
              <w:jc w:val="center"/>
              <w:rPr>
                <w:rFonts w:ascii="AECOM Sans" w:hAnsi="AECOM Sans" w:cs="AECOM Sans"/>
                <w:b/>
                <w:i w:val="0"/>
              </w:rPr>
            </w:pPr>
            <w:r w:rsidRPr="007E1AD1">
              <w:rPr>
                <w:rFonts w:ascii="AECOM Sans" w:hAnsi="AECOM Sans" w:cs="AECOM Sans"/>
                <w:b/>
                <w:i w:val="0"/>
              </w:rPr>
              <w:t>ITEM DESCRIPTION</w:t>
            </w:r>
          </w:p>
        </w:tc>
      </w:tr>
      <w:tr w:rsidR="007E1AD1" w:rsidRPr="007E1AD1" w14:paraId="48578293"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jc w:val="center"/>
        </w:trPr>
        <w:tc>
          <w:tcPr>
            <w:tcW w:w="2822" w:type="dxa"/>
            <w:gridSpan w:val="4"/>
          </w:tcPr>
          <w:p w14:paraId="3FC0F924" w14:textId="77777777" w:rsidR="00F214EB" w:rsidRPr="007E1AD1" w:rsidRDefault="00F214EB" w:rsidP="00F214EB">
            <w:pPr>
              <w:pStyle w:val="BodyItalic"/>
              <w:rPr>
                <w:rFonts w:ascii="AECOM Sans" w:hAnsi="AECOM Sans" w:cs="AECOM Sans"/>
                <w:i w:val="0"/>
              </w:rPr>
            </w:pPr>
          </w:p>
        </w:tc>
        <w:tc>
          <w:tcPr>
            <w:tcW w:w="1986" w:type="dxa"/>
            <w:gridSpan w:val="5"/>
          </w:tcPr>
          <w:p w14:paraId="6922B736" w14:textId="77777777" w:rsidR="00F214EB" w:rsidRPr="007E1AD1" w:rsidRDefault="00F214EB" w:rsidP="00F214EB">
            <w:pPr>
              <w:pStyle w:val="BodyItalic"/>
              <w:rPr>
                <w:rFonts w:ascii="AECOM Sans" w:hAnsi="AECOM Sans" w:cs="AECOM Sans"/>
                <w:i w:val="0"/>
              </w:rPr>
            </w:pPr>
          </w:p>
        </w:tc>
        <w:tc>
          <w:tcPr>
            <w:tcW w:w="5717" w:type="dxa"/>
            <w:gridSpan w:val="16"/>
          </w:tcPr>
          <w:p w14:paraId="73DB8A5A" w14:textId="77777777" w:rsidR="00F214EB" w:rsidRPr="007E1AD1" w:rsidRDefault="00F214EB" w:rsidP="00F214EB">
            <w:pPr>
              <w:pStyle w:val="BodyItalic"/>
              <w:rPr>
                <w:rFonts w:ascii="AECOM Sans" w:hAnsi="AECOM Sans" w:cs="AECOM Sans"/>
                <w:i w:val="0"/>
              </w:rPr>
            </w:pPr>
          </w:p>
        </w:tc>
      </w:tr>
      <w:tr w:rsidR="007E1AD1" w:rsidRPr="007E1AD1" w14:paraId="0A59E132"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jc w:val="center"/>
        </w:trPr>
        <w:tc>
          <w:tcPr>
            <w:tcW w:w="2822" w:type="dxa"/>
            <w:gridSpan w:val="4"/>
          </w:tcPr>
          <w:p w14:paraId="6039202F" w14:textId="77777777" w:rsidR="00F214EB" w:rsidRPr="007E1AD1" w:rsidRDefault="00F214EB" w:rsidP="00F214EB">
            <w:pPr>
              <w:pStyle w:val="BodyItalic"/>
              <w:rPr>
                <w:rFonts w:ascii="AECOM Sans" w:hAnsi="AECOM Sans" w:cs="AECOM Sans"/>
                <w:i w:val="0"/>
              </w:rPr>
            </w:pPr>
          </w:p>
        </w:tc>
        <w:tc>
          <w:tcPr>
            <w:tcW w:w="1986" w:type="dxa"/>
            <w:gridSpan w:val="5"/>
          </w:tcPr>
          <w:p w14:paraId="0A94A2AA" w14:textId="77777777" w:rsidR="00F214EB" w:rsidRPr="007E1AD1" w:rsidRDefault="00F214EB" w:rsidP="00F214EB">
            <w:pPr>
              <w:pStyle w:val="BodyItalic"/>
              <w:rPr>
                <w:rFonts w:ascii="AECOM Sans" w:hAnsi="AECOM Sans" w:cs="AECOM Sans"/>
                <w:i w:val="0"/>
              </w:rPr>
            </w:pPr>
          </w:p>
        </w:tc>
        <w:tc>
          <w:tcPr>
            <w:tcW w:w="5717" w:type="dxa"/>
            <w:gridSpan w:val="16"/>
          </w:tcPr>
          <w:p w14:paraId="03310357" w14:textId="77777777" w:rsidR="00F214EB" w:rsidRPr="007E1AD1" w:rsidRDefault="00F214EB" w:rsidP="00F214EB">
            <w:pPr>
              <w:pStyle w:val="BodyItalic"/>
              <w:rPr>
                <w:rFonts w:ascii="AECOM Sans" w:hAnsi="AECOM Sans" w:cs="AECOM Sans"/>
                <w:i w:val="0"/>
              </w:rPr>
            </w:pPr>
          </w:p>
        </w:tc>
      </w:tr>
      <w:tr w:rsidR="007E1AD1" w:rsidRPr="007E1AD1" w14:paraId="75BAABA2"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jc w:val="center"/>
        </w:trPr>
        <w:tc>
          <w:tcPr>
            <w:tcW w:w="2822" w:type="dxa"/>
            <w:gridSpan w:val="4"/>
          </w:tcPr>
          <w:p w14:paraId="352104AC" w14:textId="77777777" w:rsidR="00F214EB" w:rsidRPr="007E1AD1" w:rsidRDefault="00F214EB" w:rsidP="00F214EB">
            <w:pPr>
              <w:pStyle w:val="BodyItalic"/>
              <w:rPr>
                <w:rFonts w:ascii="AECOM Sans" w:hAnsi="AECOM Sans" w:cs="AECOM Sans"/>
                <w:i w:val="0"/>
              </w:rPr>
            </w:pPr>
          </w:p>
        </w:tc>
        <w:tc>
          <w:tcPr>
            <w:tcW w:w="1986" w:type="dxa"/>
            <w:gridSpan w:val="5"/>
          </w:tcPr>
          <w:p w14:paraId="4EBD0C39" w14:textId="77777777" w:rsidR="00F214EB" w:rsidRPr="007E1AD1" w:rsidRDefault="00F214EB" w:rsidP="00F214EB">
            <w:pPr>
              <w:pStyle w:val="BodyItalic"/>
              <w:rPr>
                <w:rFonts w:ascii="AECOM Sans" w:hAnsi="AECOM Sans" w:cs="AECOM Sans"/>
                <w:i w:val="0"/>
              </w:rPr>
            </w:pPr>
          </w:p>
        </w:tc>
        <w:tc>
          <w:tcPr>
            <w:tcW w:w="5717" w:type="dxa"/>
            <w:gridSpan w:val="16"/>
          </w:tcPr>
          <w:p w14:paraId="458AB7D1" w14:textId="77777777" w:rsidR="00F214EB" w:rsidRPr="007E1AD1" w:rsidRDefault="00F214EB" w:rsidP="00F214EB">
            <w:pPr>
              <w:pStyle w:val="BodyItalic"/>
              <w:rPr>
                <w:rFonts w:ascii="AECOM Sans" w:hAnsi="AECOM Sans" w:cs="AECOM Sans"/>
                <w:i w:val="0"/>
              </w:rPr>
            </w:pPr>
          </w:p>
        </w:tc>
      </w:tr>
      <w:tr w:rsidR="00F214EB" w:rsidRPr="007E1AD1" w14:paraId="529D13BB" w14:textId="77777777" w:rsidTr="007E1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10525" w:type="dxa"/>
            <w:gridSpan w:val="25"/>
            <w:shd w:val="clear" w:color="auto" w:fill="40C2CC"/>
            <w:vAlign w:val="center"/>
          </w:tcPr>
          <w:p w14:paraId="4FF3C31C" w14:textId="60962E2F" w:rsidR="00F214EB" w:rsidRPr="007E1AD1" w:rsidRDefault="00F214EB" w:rsidP="00F214EB">
            <w:pPr>
              <w:pStyle w:val="BodyItalic"/>
              <w:ind w:left="58" w:right="58"/>
              <w:jc w:val="center"/>
              <w:rPr>
                <w:rFonts w:ascii="AECOM Sans" w:hAnsi="AECOM Sans" w:cs="AECOM Sans"/>
                <w:bCs/>
                <w:i w:val="0"/>
              </w:rPr>
            </w:pPr>
            <w:r w:rsidRPr="007E1AD1">
              <w:rPr>
                <w:rFonts w:ascii="AECOM Sans" w:hAnsi="AECOM Sans" w:cs="AECOM Sans"/>
                <w:bCs/>
                <w:i w:val="0"/>
                <w:rtl/>
              </w:rPr>
              <w:t>وصف حالة عدم المطابقة</w:t>
            </w:r>
          </w:p>
          <w:p w14:paraId="15575679" w14:textId="01590A7B" w:rsidR="00F214EB" w:rsidRPr="007E1AD1" w:rsidRDefault="00F214EB" w:rsidP="00F214EB">
            <w:pPr>
              <w:pStyle w:val="BodyItalic"/>
              <w:ind w:left="58" w:right="58"/>
              <w:jc w:val="center"/>
              <w:rPr>
                <w:rFonts w:ascii="AECOM Sans" w:hAnsi="AECOM Sans" w:cs="AECOM Sans"/>
                <w:b/>
                <w:i w:val="0"/>
              </w:rPr>
            </w:pPr>
            <w:r w:rsidRPr="007E1AD1">
              <w:rPr>
                <w:rFonts w:ascii="AECOM Sans" w:hAnsi="AECOM Sans" w:cs="AECOM Sans"/>
                <w:b/>
                <w:i w:val="0"/>
              </w:rPr>
              <w:t>NON-CONFORMANCE CONDITION DESCRIPTION</w:t>
            </w:r>
          </w:p>
        </w:tc>
      </w:tr>
      <w:bookmarkStart w:id="0" w:name="_Hlk49359569"/>
      <w:tr w:rsidR="00CC1218" w:rsidRPr="007E1AD1" w14:paraId="05901A7B"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jc w:val="center"/>
        </w:trPr>
        <w:tc>
          <w:tcPr>
            <w:tcW w:w="1985" w:type="dxa"/>
            <w:gridSpan w:val="3"/>
            <w:tcBorders>
              <w:bottom w:val="nil"/>
            </w:tcBorders>
            <w:shd w:val="clear" w:color="auto" w:fill="40C2CC"/>
            <w:vAlign w:val="center"/>
          </w:tcPr>
          <w:p w14:paraId="21AD74E8" w14:textId="02DBF122" w:rsidR="00F214EB" w:rsidRPr="007E1AD1" w:rsidRDefault="00F214EB" w:rsidP="007E1AD1">
            <w:pPr>
              <w:pStyle w:val="BodyItalic"/>
              <w:ind w:left="58" w:right="58"/>
              <w:jc w:val="left"/>
              <w:rPr>
                <w:rFonts w:ascii="AECOM Sans" w:hAnsi="AECOM Sans" w:cs="AECOM Sans"/>
                <w:b/>
                <w:i w:val="0"/>
                <w:sz w:val="18"/>
                <w:szCs w:val="18"/>
                <w:rtl/>
              </w:rPr>
            </w:pPr>
            <w:r w:rsidRPr="007E1AD1">
              <w:rPr>
                <w:rFonts w:asciiTheme="minorHAnsi" w:hAnsiTheme="minorHAnsi" w:cstheme="minorHAnsi"/>
                <w:i w:val="0"/>
                <w:sz w:val="18"/>
                <w:szCs w:val="18"/>
              </w:rPr>
              <w:fldChar w:fldCharType="begin">
                <w:ffData>
                  <w:name w:val="Check4"/>
                  <w:enabled/>
                  <w:calcOnExit w:val="0"/>
                  <w:checkBox>
                    <w:sizeAuto/>
                    <w:default w:val="0"/>
                  </w:checkBox>
                </w:ffData>
              </w:fldChar>
            </w:r>
            <w:r w:rsidRPr="007E1AD1">
              <w:rPr>
                <w:rFonts w:asciiTheme="minorHAnsi" w:hAnsiTheme="minorHAnsi" w:cstheme="minorHAnsi"/>
                <w:i w:val="0"/>
                <w:sz w:val="18"/>
                <w:szCs w:val="18"/>
              </w:rPr>
              <w:instrText xml:space="preserve"> FORMCHECKBOX </w:instrText>
            </w:r>
            <w:r w:rsidR="007E155A">
              <w:rPr>
                <w:rFonts w:asciiTheme="minorHAnsi" w:hAnsiTheme="minorHAnsi" w:cstheme="minorHAnsi"/>
                <w:i w:val="0"/>
                <w:sz w:val="18"/>
                <w:szCs w:val="18"/>
              </w:rPr>
            </w:r>
            <w:r w:rsidR="007E155A">
              <w:rPr>
                <w:rFonts w:asciiTheme="minorHAnsi" w:hAnsiTheme="minorHAnsi" w:cstheme="minorHAnsi"/>
                <w:i w:val="0"/>
                <w:sz w:val="18"/>
                <w:szCs w:val="18"/>
              </w:rPr>
              <w:fldChar w:fldCharType="separate"/>
            </w:r>
            <w:r w:rsidRPr="007E1AD1">
              <w:rPr>
                <w:rFonts w:asciiTheme="minorHAnsi" w:hAnsiTheme="minorHAnsi" w:cstheme="minorHAnsi"/>
                <w:i w:val="0"/>
                <w:sz w:val="18"/>
                <w:szCs w:val="18"/>
              </w:rPr>
              <w:fldChar w:fldCharType="end"/>
            </w:r>
            <w:r w:rsidRPr="007E1AD1">
              <w:rPr>
                <w:rFonts w:ascii="AECOM Sans" w:hAnsi="AECOM Sans" w:cs="AECOM Sans"/>
                <w:i w:val="0"/>
                <w:sz w:val="18"/>
                <w:szCs w:val="18"/>
              </w:rPr>
              <w:t xml:space="preserve"> Other</w:t>
            </w:r>
            <w:r w:rsidR="00222B19" w:rsidRPr="007E1AD1">
              <w:rPr>
                <w:rFonts w:ascii="AECOM Sans" w:hAnsi="AECOM Sans" w:cs="AECOM Sans"/>
                <w:i w:val="0"/>
                <w:sz w:val="18"/>
                <w:szCs w:val="18"/>
              </w:rPr>
              <w:t xml:space="preserve"> – </w:t>
            </w:r>
            <w:r w:rsidR="00222B19" w:rsidRPr="007E1AD1">
              <w:rPr>
                <w:rFonts w:ascii="AECOM Sans" w:hAnsi="AECOM Sans" w:cs="AECOM Sans"/>
                <w:i w:val="0"/>
                <w:sz w:val="18"/>
                <w:szCs w:val="18"/>
                <w:rtl/>
              </w:rPr>
              <w:t>غير ذلك</w:t>
            </w:r>
          </w:p>
        </w:tc>
        <w:tc>
          <w:tcPr>
            <w:tcW w:w="3761" w:type="dxa"/>
            <w:gridSpan w:val="9"/>
            <w:tcBorders>
              <w:bottom w:val="single" w:sz="4" w:space="0" w:color="auto"/>
            </w:tcBorders>
            <w:shd w:val="clear" w:color="auto" w:fill="40C2CC"/>
            <w:vAlign w:val="center"/>
          </w:tcPr>
          <w:p w14:paraId="166AAF2B" w14:textId="0C2BE3A2" w:rsidR="00F214EB" w:rsidRPr="007E1AD1" w:rsidRDefault="00F214EB" w:rsidP="007E1AD1">
            <w:pPr>
              <w:pStyle w:val="BodyItalic"/>
              <w:ind w:left="58" w:right="58"/>
              <w:jc w:val="left"/>
              <w:rPr>
                <w:rFonts w:ascii="AECOM Sans" w:hAnsi="AECOM Sans" w:cs="AECOM Sans"/>
                <w:b/>
                <w:i w:val="0"/>
                <w:sz w:val="18"/>
                <w:szCs w:val="18"/>
                <w:rtl/>
              </w:rPr>
            </w:pPr>
            <w:r w:rsidRPr="007E1AD1">
              <w:rPr>
                <w:rFonts w:asciiTheme="minorHAnsi" w:hAnsiTheme="minorHAnsi" w:cstheme="minorHAnsi"/>
                <w:i w:val="0"/>
                <w:sz w:val="18"/>
                <w:szCs w:val="18"/>
              </w:rPr>
              <w:fldChar w:fldCharType="begin">
                <w:ffData>
                  <w:name w:val="Check3"/>
                  <w:enabled/>
                  <w:calcOnExit w:val="0"/>
                  <w:checkBox>
                    <w:sizeAuto/>
                    <w:default w:val="0"/>
                  </w:checkBox>
                </w:ffData>
              </w:fldChar>
            </w:r>
            <w:r w:rsidRPr="007E1AD1">
              <w:rPr>
                <w:rFonts w:asciiTheme="minorHAnsi" w:hAnsiTheme="minorHAnsi" w:cstheme="minorHAnsi"/>
                <w:i w:val="0"/>
                <w:sz w:val="18"/>
                <w:szCs w:val="18"/>
              </w:rPr>
              <w:instrText xml:space="preserve"> FORMCHECKBOX </w:instrText>
            </w:r>
            <w:r w:rsidR="007E155A">
              <w:rPr>
                <w:rFonts w:asciiTheme="minorHAnsi" w:hAnsiTheme="minorHAnsi" w:cstheme="minorHAnsi"/>
                <w:i w:val="0"/>
                <w:sz w:val="18"/>
                <w:szCs w:val="18"/>
              </w:rPr>
            </w:r>
            <w:r w:rsidR="007E155A">
              <w:rPr>
                <w:rFonts w:asciiTheme="minorHAnsi" w:hAnsiTheme="minorHAnsi" w:cstheme="minorHAnsi"/>
                <w:i w:val="0"/>
                <w:sz w:val="18"/>
                <w:szCs w:val="18"/>
              </w:rPr>
              <w:fldChar w:fldCharType="separate"/>
            </w:r>
            <w:r w:rsidRPr="007E1AD1">
              <w:rPr>
                <w:rFonts w:asciiTheme="minorHAnsi" w:hAnsiTheme="minorHAnsi" w:cstheme="minorHAnsi"/>
                <w:i w:val="0"/>
                <w:sz w:val="18"/>
                <w:szCs w:val="18"/>
              </w:rPr>
              <w:fldChar w:fldCharType="end"/>
            </w:r>
            <w:r w:rsidRPr="007E1AD1">
              <w:rPr>
                <w:rFonts w:ascii="AECOM Sans" w:hAnsi="AECOM Sans" w:cs="AECOM Sans"/>
                <w:i w:val="0"/>
                <w:sz w:val="18"/>
                <w:szCs w:val="18"/>
              </w:rPr>
              <w:t xml:space="preserve"> Electrical</w:t>
            </w:r>
            <w:r w:rsidR="00222B19" w:rsidRPr="007E1AD1">
              <w:rPr>
                <w:rFonts w:ascii="AECOM Sans" w:hAnsi="AECOM Sans" w:cs="AECOM Sans"/>
                <w:i w:val="0"/>
                <w:sz w:val="18"/>
                <w:szCs w:val="18"/>
              </w:rPr>
              <w:t xml:space="preserve"> - </w:t>
            </w:r>
            <w:r w:rsidR="00222B19" w:rsidRPr="007E1AD1">
              <w:rPr>
                <w:rFonts w:ascii="AECOM Sans" w:hAnsi="AECOM Sans" w:cs="AECOM Sans"/>
                <w:i w:val="0"/>
                <w:sz w:val="18"/>
                <w:szCs w:val="18"/>
                <w:rtl/>
              </w:rPr>
              <w:t>كهربائية</w:t>
            </w:r>
          </w:p>
        </w:tc>
        <w:tc>
          <w:tcPr>
            <w:tcW w:w="2359" w:type="dxa"/>
            <w:gridSpan w:val="8"/>
            <w:shd w:val="clear" w:color="auto" w:fill="40C2CC"/>
            <w:vAlign w:val="center"/>
          </w:tcPr>
          <w:p w14:paraId="15CEC8A9" w14:textId="693189C1" w:rsidR="00F214EB" w:rsidRPr="007E1AD1" w:rsidRDefault="00F214EB" w:rsidP="007E1AD1">
            <w:pPr>
              <w:pStyle w:val="BodyItalic"/>
              <w:ind w:left="58" w:right="58"/>
              <w:jc w:val="left"/>
              <w:rPr>
                <w:rFonts w:ascii="AECOM Sans" w:hAnsi="AECOM Sans" w:cs="AECOM Sans"/>
                <w:b/>
                <w:i w:val="0"/>
                <w:sz w:val="18"/>
                <w:szCs w:val="18"/>
                <w:rtl/>
              </w:rPr>
            </w:pPr>
            <w:r w:rsidRPr="007E1AD1">
              <w:rPr>
                <w:rFonts w:asciiTheme="minorHAnsi" w:hAnsiTheme="minorHAnsi" w:cstheme="minorHAnsi"/>
                <w:i w:val="0"/>
                <w:sz w:val="18"/>
                <w:szCs w:val="18"/>
              </w:rPr>
              <w:fldChar w:fldCharType="begin">
                <w:ffData>
                  <w:name w:val="Check2"/>
                  <w:enabled/>
                  <w:calcOnExit w:val="0"/>
                  <w:checkBox>
                    <w:sizeAuto/>
                    <w:default w:val="0"/>
                  </w:checkBox>
                </w:ffData>
              </w:fldChar>
            </w:r>
            <w:r w:rsidRPr="007E1AD1">
              <w:rPr>
                <w:rFonts w:asciiTheme="minorHAnsi" w:hAnsiTheme="minorHAnsi" w:cstheme="minorHAnsi"/>
                <w:i w:val="0"/>
                <w:sz w:val="18"/>
                <w:szCs w:val="18"/>
              </w:rPr>
              <w:instrText xml:space="preserve"> FORMCHECKBOX </w:instrText>
            </w:r>
            <w:r w:rsidR="007E155A">
              <w:rPr>
                <w:rFonts w:asciiTheme="minorHAnsi" w:hAnsiTheme="minorHAnsi" w:cstheme="minorHAnsi"/>
                <w:i w:val="0"/>
                <w:sz w:val="18"/>
                <w:szCs w:val="18"/>
              </w:rPr>
            </w:r>
            <w:r w:rsidR="007E155A">
              <w:rPr>
                <w:rFonts w:asciiTheme="minorHAnsi" w:hAnsiTheme="minorHAnsi" w:cstheme="minorHAnsi"/>
                <w:i w:val="0"/>
                <w:sz w:val="18"/>
                <w:szCs w:val="18"/>
              </w:rPr>
              <w:fldChar w:fldCharType="separate"/>
            </w:r>
            <w:r w:rsidRPr="007E1AD1">
              <w:rPr>
                <w:rFonts w:asciiTheme="minorHAnsi" w:hAnsiTheme="minorHAnsi" w:cstheme="minorHAnsi"/>
                <w:i w:val="0"/>
                <w:sz w:val="18"/>
                <w:szCs w:val="18"/>
              </w:rPr>
              <w:fldChar w:fldCharType="end"/>
            </w:r>
            <w:r w:rsidRPr="007E1AD1">
              <w:rPr>
                <w:rFonts w:ascii="AECOM Sans" w:hAnsi="AECOM Sans" w:cs="AECOM Sans"/>
                <w:i w:val="0"/>
                <w:sz w:val="18"/>
                <w:szCs w:val="18"/>
              </w:rPr>
              <w:t xml:space="preserve"> </w:t>
            </w:r>
            <w:r w:rsidR="00222B19" w:rsidRPr="007E1AD1">
              <w:rPr>
                <w:rFonts w:ascii="AECOM Sans" w:hAnsi="AECOM Sans" w:cs="AECOM Sans"/>
                <w:i w:val="0"/>
                <w:sz w:val="18"/>
                <w:szCs w:val="18"/>
              </w:rPr>
              <w:t>Mechanical</w:t>
            </w:r>
            <w:r w:rsidR="00222B19" w:rsidRPr="007E1AD1">
              <w:rPr>
                <w:rFonts w:ascii="AECOM Sans" w:hAnsi="AECOM Sans" w:cs="AECOM Sans"/>
                <w:i w:val="0"/>
                <w:sz w:val="18"/>
                <w:szCs w:val="18"/>
                <w:rtl/>
              </w:rPr>
              <w:t xml:space="preserve"> </w:t>
            </w:r>
            <w:r w:rsidR="00222B19" w:rsidRPr="007E1AD1">
              <w:rPr>
                <w:rFonts w:ascii="AECOM Sans" w:hAnsi="AECOM Sans" w:cs="AECOM Sans"/>
                <w:i w:val="0"/>
                <w:sz w:val="18"/>
                <w:szCs w:val="18"/>
              </w:rPr>
              <w:t xml:space="preserve">- </w:t>
            </w:r>
            <w:r w:rsidR="00222B19" w:rsidRPr="007E1AD1">
              <w:rPr>
                <w:rFonts w:ascii="AECOM Sans" w:hAnsi="AECOM Sans" w:cs="AECOM Sans"/>
                <w:i w:val="0"/>
                <w:sz w:val="18"/>
                <w:szCs w:val="18"/>
                <w:rtl/>
              </w:rPr>
              <w:t>ميكانيكية</w:t>
            </w:r>
          </w:p>
        </w:tc>
        <w:tc>
          <w:tcPr>
            <w:tcW w:w="2420" w:type="dxa"/>
            <w:gridSpan w:val="5"/>
            <w:shd w:val="clear" w:color="auto" w:fill="40C2CC"/>
            <w:vAlign w:val="center"/>
          </w:tcPr>
          <w:p w14:paraId="7086FC75" w14:textId="21B7FA88" w:rsidR="00F214EB" w:rsidRPr="007E1AD1" w:rsidRDefault="00F214EB" w:rsidP="007E1AD1">
            <w:pPr>
              <w:pStyle w:val="BodyItalic"/>
              <w:ind w:left="58" w:right="58"/>
              <w:jc w:val="left"/>
              <w:rPr>
                <w:rFonts w:ascii="AECOM Sans" w:hAnsi="AECOM Sans" w:cs="AECOM Sans"/>
                <w:b/>
                <w:i w:val="0"/>
                <w:sz w:val="18"/>
                <w:szCs w:val="18"/>
                <w:rtl/>
              </w:rPr>
            </w:pPr>
            <w:r w:rsidRPr="007E1AD1">
              <w:rPr>
                <w:rFonts w:asciiTheme="minorHAnsi" w:hAnsiTheme="minorHAnsi" w:cstheme="minorHAnsi"/>
                <w:i w:val="0"/>
                <w:sz w:val="18"/>
                <w:szCs w:val="18"/>
              </w:rPr>
              <w:fldChar w:fldCharType="begin">
                <w:ffData>
                  <w:name w:val="Check1"/>
                  <w:enabled/>
                  <w:calcOnExit w:val="0"/>
                  <w:checkBox>
                    <w:sizeAuto/>
                    <w:default w:val="0"/>
                  </w:checkBox>
                </w:ffData>
              </w:fldChar>
            </w:r>
            <w:r w:rsidRPr="007E1AD1">
              <w:rPr>
                <w:rFonts w:asciiTheme="minorHAnsi" w:hAnsiTheme="minorHAnsi" w:cstheme="minorHAnsi"/>
                <w:i w:val="0"/>
                <w:sz w:val="18"/>
                <w:szCs w:val="18"/>
              </w:rPr>
              <w:instrText xml:space="preserve"> FORMCHECKBOX </w:instrText>
            </w:r>
            <w:r w:rsidR="007E155A">
              <w:rPr>
                <w:rFonts w:asciiTheme="minorHAnsi" w:hAnsiTheme="minorHAnsi" w:cstheme="minorHAnsi"/>
                <w:i w:val="0"/>
                <w:sz w:val="18"/>
                <w:szCs w:val="18"/>
              </w:rPr>
            </w:r>
            <w:r w:rsidR="007E155A">
              <w:rPr>
                <w:rFonts w:asciiTheme="minorHAnsi" w:hAnsiTheme="minorHAnsi" w:cstheme="minorHAnsi"/>
                <w:i w:val="0"/>
                <w:sz w:val="18"/>
                <w:szCs w:val="18"/>
              </w:rPr>
              <w:fldChar w:fldCharType="separate"/>
            </w:r>
            <w:r w:rsidRPr="007E1AD1">
              <w:rPr>
                <w:rFonts w:asciiTheme="minorHAnsi" w:hAnsiTheme="minorHAnsi" w:cstheme="minorHAnsi"/>
                <w:i w:val="0"/>
                <w:sz w:val="18"/>
                <w:szCs w:val="18"/>
              </w:rPr>
              <w:fldChar w:fldCharType="end"/>
            </w:r>
            <w:r w:rsidRPr="007E1AD1">
              <w:rPr>
                <w:rFonts w:asciiTheme="minorHAnsi" w:hAnsiTheme="minorHAnsi" w:cstheme="minorHAnsi"/>
                <w:i w:val="0"/>
                <w:sz w:val="18"/>
                <w:szCs w:val="18"/>
              </w:rPr>
              <w:t xml:space="preserve"> </w:t>
            </w:r>
            <w:r w:rsidRPr="007E1AD1">
              <w:rPr>
                <w:rFonts w:ascii="AECOM Sans" w:hAnsi="AECOM Sans" w:cs="AECOM Sans"/>
                <w:i w:val="0"/>
                <w:sz w:val="18"/>
                <w:szCs w:val="18"/>
              </w:rPr>
              <w:t>Civil</w:t>
            </w:r>
            <w:r w:rsidR="00222B19" w:rsidRPr="007E1AD1">
              <w:rPr>
                <w:rFonts w:ascii="AECOM Sans" w:hAnsi="AECOM Sans" w:cs="AECOM Sans"/>
                <w:i w:val="0"/>
                <w:sz w:val="18"/>
                <w:szCs w:val="18"/>
              </w:rPr>
              <w:t xml:space="preserve"> – </w:t>
            </w:r>
            <w:r w:rsidR="00222B19" w:rsidRPr="007E1AD1">
              <w:rPr>
                <w:rFonts w:ascii="AECOM Sans" w:hAnsi="AECOM Sans" w:cs="AECOM Sans"/>
                <w:i w:val="0"/>
                <w:sz w:val="18"/>
                <w:szCs w:val="18"/>
                <w:rtl/>
              </w:rPr>
              <w:t>هندسة مدنية</w:t>
            </w:r>
          </w:p>
        </w:tc>
      </w:tr>
      <w:bookmarkEnd w:id="0"/>
      <w:tr w:rsidR="00CC1218" w:rsidRPr="007E1AD1" w14:paraId="12EF95F4"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jc w:val="center"/>
        </w:trPr>
        <w:tc>
          <w:tcPr>
            <w:tcW w:w="1985" w:type="dxa"/>
            <w:gridSpan w:val="3"/>
            <w:tcBorders>
              <w:top w:val="nil"/>
            </w:tcBorders>
            <w:shd w:val="clear" w:color="auto" w:fill="40C2CC"/>
            <w:vAlign w:val="center"/>
          </w:tcPr>
          <w:p w14:paraId="6142FE5D" w14:textId="47ABA3F2" w:rsidR="00CC1218" w:rsidRPr="007E1AD1" w:rsidRDefault="00CC1218" w:rsidP="007E1AD1">
            <w:pPr>
              <w:pStyle w:val="BodyItalic"/>
              <w:ind w:left="58" w:right="58"/>
              <w:jc w:val="left"/>
              <w:rPr>
                <w:rFonts w:ascii="AECOM Sans" w:hAnsi="AECOM Sans" w:cs="AECOM Sans"/>
                <w:b/>
                <w:i w:val="0"/>
                <w:sz w:val="18"/>
                <w:szCs w:val="18"/>
                <w:rtl/>
              </w:rPr>
            </w:pPr>
          </w:p>
        </w:tc>
        <w:tc>
          <w:tcPr>
            <w:tcW w:w="3209" w:type="dxa"/>
            <w:gridSpan w:val="7"/>
            <w:tcBorders>
              <w:right w:val="nil"/>
            </w:tcBorders>
            <w:shd w:val="clear" w:color="auto" w:fill="40C2CC"/>
            <w:vAlign w:val="center"/>
          </w:tcPr>
          <w:p w14:paraId="021A0B1D" w14:textId="77777777" w:rsidR="00CC1218" w:rsidRDefault="00CC1218" w:rsidP="00CC1218">
            <w:pPr>
              <w:pStyle w:val="BodyItalic"/>
              <w:bidi/>
              <w:spacing w:line="276" w:lineRule="auto"/>
              <w:ind w:left="58" w:right="58"/>
              <w:jc w:val="right"/>
              <w:rPr>
                <w:rFonts w:ascii="AECOM Sans" w:hAnsi="AECOM Sans" w:cs="AECOM Sans"/>
                <w:i w:val="0"/>
                <w:sz w:val="18"/>
                <w:szCs w:val="18"/>
              </w:rPr>
            </w:pPr>
            <w:r w:rsidRPr="007E1AD1">
              <w:rPr>
                <w:rFonts w:ascii="AECOM Sans" w:hAnsi="AECOM Sans" w:cs="AECOM Sans"/>
                <w:i w:val="0"/>
                <w:sz w:val="18"/>
                <w:szCs w:val="18"/>
                <w:rtl/>
              </w:rPr>
              <w:t>إدارة التشييد في الموقع</w:t>
            </w:r>
          </w:p>
          <w:p w14:paraId="3CCEAE74" w14:textId="6637AE8B" w:rsidR="00CC1218" w:rsidRPr="007E1AD1" w:rsidRDefault="00CC1218" w:rsidP="00CC1218">
            <w:pPr>
              <w:pStyle w:val="BodyItalic"/>
              <w:spacing w:line="276" w:lineRule="auto"/>
              <w:ind w:right="58"/>
              <w:jc w:val="left"/>
              <w:rPr>
                <w:rFonts w:ascii="AECOM Sans" w:hAnsi="AECOM Sans" w:cs="AECOM Sans"/>
                <w:i w:val="0"/>
                <w:sz w:val="18"/>
                <w:szCs w:val="18"/>
              </w:rPr>
            </w:pPr>
            <w:r w:rsidRPr="007E1AD1">
              <w:rPr>
                <w:rFonts w:ascii="AECOM Sans" w:hAnsi="AECOM Sans" w:cs="AECOM Sans"/>
                <w:i w:val="0"/>
                <w:sz w:val="18"/>
                <w:szCs w:val="18"/>
              </w:rPr>
              <w:t>Site Construction Department</w:t>
            </w:r>
          </w:p>
        </w:tc>
        <w:tc>
          <w:tcPr>
            <w:tcW w:w="552" w:type="dxa"/>
            <w:gridSpan w:val="2"/>
            <w:tcBorders>
              <w:left w:val="nil"/>
            </w:tcBorders>
            <w:shd w:val="clear" w:color="auto" w:fill="40C2CC"/>
            <w:vAlign w:val="center"/>
          </w:tcPr>
          <w:p w14:paraId="622516D1" w14:textId="1EBD555B" w:rsidR="00CC1218" w:rsidRPr="007E1AD1" w:rsidRDefault="00CC1218" w:rsidP="007E1AD1">
            <w:pPr>
              <w:pStyle w:val="BodyItalic"/>
              <w:ind w:left="58" w:right="58"/>
              <w:jc w:val="left"/>
              <w:rPr>
                <w:rFonts w:ascii="AECOM Sans" w:hAnsi="AECOM Sans" w:cs="AECOM Sans"/>
                <w:b/>
                <w:i w:val="0"/>
                <w:sz w:val="18"/>
                <w:szCs w:val="18"/>
                <w:rtl/>
              </w:rPr>
            </w:pPr>
            <w:r w:rsidRPr="007E1AD1">
              <w:rPr>
                <w:rFonts w:asciiTheme="minorHAnsi" w:hAnsiTheme="minorHAnsi" w:cstheme="minorHAnsi"/>
                <w:i w:val="0"/>
                <w:sz w:val="18"/>
                <w:szCs w:val="18"/>
              </w:rPr>
              <w:fldChar w:fldCharType="begin">
                <w:ffData>
                  <w:name w:val="Check6"/>
                  <w:enabled/>
                  <w:calcOnExit w:val="0"/>
                  <w:checkBox>
                    <w:sizeAuto/>
                    <w:default w:val="0"/>
                  </w:checkBox>
                </w:ffData>
              </w:fldChar>
            </w:r>
            <w:r w:rsidRPr="007E1AD1">
              <w:rPr>
                <w:rFonts w:asciiTheme="minorHAnsi" w:hAnsiTheme="minorHAnsi" w:cstheme="minorHAnsi"/>
                <w:i w:val="0"/>
                <w:sz w:val="18"/>
                <w:szCs w:val="18"/>
              </w:rPr>
              <w:instrText xml:space="preserve"> FORMCHECKBOX </w:instrText>
            </w:r>
            <w:r w:rsidR="007E155A">
              <w:rPr>
                <w:rFonts w:asciiTheme="minorHAnsi" w:hAnsiTheme="minorHAnsi" w:cstheme="minorHAnsi"/>
                <w:i w:val="0"/>
                <w:sz w:val="18"/>
                <w:szCs w:val="18"/>
              </w:rPr>
            </w:r>
            <w:r w:rsidR="007E155A">
              <w:rPr>
                <w:rFonts w:asciiTheme="minorHAnsi" w:hAnsiTheme="minorHAnsi" w:cstheme="minorHAnsi"/>
                <w:i w:val="0"/>
                <w:sz w:val="18"/>
                <w:szCs w:val="18"/>
              </w:rPr>
              <w:fldChar w:fldCharType="separate"/>
            </w:r>
            <w:r w:rsidRPr="007E1AD1">
              <w:rPr>
                <w:rFonts w:asciiTheme="minorHAnsi" w:hAnsiTheme="minorHAnsi" w:cstheme="minorHAnsi"/>
                <w:i w:val="0"/>
                <w:sz w:val="18"/>
                <w:szCs w:val="18"/>
              </w:rPr>
              <w:fldChar w:fldCharType="end"/>
            </w:r>
          </w:p>
        </w:tc>
        <w:tc>
          <w:tcPr>
            <w:tcW w:w="2359" w:type="dxa"/>
            <w:gridSpan w:val="8"/>
            <w:shd w:val="clear" w:color="auto" w:fill="40C2CC"/>
            <w:vAlign w:val="center"/>
          </w:tcPr>
          <w:p w14:paraId="43E93262" w14:textId="1DF9E6FA" w:rsidR="00CC1218" w:rsidRPr="007E1AD1" w:rsidRDefault="00CC1218" w:rsidP="007E1AD1">
            <w:pPr>
              <w:pStyle w:val="BodyItalic"/>
              <w:ind w:left="58" w:right="58"/>
              <w:jc w:val="left"/>
              <w:rPr>
                <w:rFonts w:ascii="AECOM Sans" w:hAnsi="AECOM Sans" w:cs="AECOM Sans"/>
                <w:b/>
                <w:i w:val="0"/>
                <w:sz w:val="18"/>
                <w:szCs w:val="18"/>
                <w:rtl/>
              </w:rPr>
            </w:pPr>
            <w:r w:rsidRPr="007E1AD1">
              <w:rPr>
                <w:rFonts w:asciiTheme="minorHAnsi" w:hAnsiTheme="minorHAnsi" w:cstheme="minorHAnsi"/>
                <w:i w:val="0"/>
                <w:sz w:val="18"/>
                <w:szCs w:val="18"/>
              </w:rPr>
              <w:fldChar w:fldCharType="begin">
                <w:ffData>
                  <w:name w:val="Check5"/>
                  <w:enabled/>
                  <w:calcOnExit w:val="0"/>
                  <w:checkBox>
                    <w:sizeAuto/>
                    <w:default w:val="0"/>
                  </w:checkBox>
                </w:ffData>
              </w:fldChar>
            </w:r>
            <w:r w:rsidRPr="007E1AD1">
              <w:rPr>
                <w:rFonts w:asciiTheme="minorHAnsi" w:hAnsiTheme="minorHAnsi" w:cstheme="minorHAnsi"/>
                <w:i w:val="0"/>
                <w:sz w:val="18"/>
                <w:szCs w:val="18"/>
              </w:rPr>
              <w:instrText xml:space="preserve"> FORMCHECKBOX </w:instrText>
            </w:r>
            <w:r w:rsidR="007E155A">
              <w:rPr>
                <w:rFonts w:asciiTheme="minorHAnsi" w:hAnsiTheme="minorHAnsi" w:cstheme="minorHAnsi"/>
                <w:i w:val="0"/>
                <w:sz w:val="18"/>
                <w:szCs w:val="18"/>
              </w:rPr>
            </w:r>
            <w:r w:rsidR="007E155A">
              <w:rPr>
                <w:rFonts w:asciiTheme="minorHAnsi" w:hAnsiTheme="minorHAnsi" w:cstheme="minorHAnsi"/>
                <w:i w:val="0"/>
                <w:sz w:val="18"/>
                <w:szCs w:val="18"/>
              </w:rPr>
              <w:fldChar w:fldCharType="separate"/>
            </w:r>
            <w:r w:rsidRPr="007E1AD1">
              <w:rPr>
                <w:rFonts w:asciiTheme="minorHAnsi" w:hAnsiTheme="minorHAnsi" w:cstheme="minorHAnsi"/>
                <w:i w:val="0"/>
                <w:sz w:val="18"/>
                <w:szCs w:val="18"/>
              </w:rPr>
              <w:fldChar w:fldCharType="end"/>
            </w:r>
            <w:r w:rsidRPr="007E1AD1">
              <w:rPr>
                <w:rFonts w:ascii="AECOM Sans" w:hAnsi="AECOM Sans" w:cs="AECOM Sans"/>
                <w:i w:val="0"/>
                <w:sz w:val="18"/>
                <w:szCs w:val="18"/>
              </w:rPr>
              <w:t xml:space="preserve"> Contractor - </w:t>
            </w:r>
            <w:r w:rsidRPr="007E1AD1">
              <w:rPr>
                <w:rFonts w:ascii="AECOM Sans" w:hAnsi="AECOM Sans" w:cs="AECOM Sans"/>
                <w:i w:val="0"/>
                <w:sz w:val="18"/>
                <w:szCs w:val="18"/>
                <w:rtl/>
              </w:rPr>
              <w:t>المقاول</w:t>
            </w:r>
          </w:p>
        </w:tc>
        <w:tc>
          <w:tcPr>
            <w:tcW w:w="2420" w:type="dxa"/>
            <w:gridSpan w:val="5"/>
            <w:shd w:val="clear" w:color="auto" w:fill="40C2CC"/>
            <w:vAlign w:val="center"/>
          </w:tcPr>
          <w:p w14:paraId="1A582D35" w14:textId="43CB1C27" w:rsidR="00CC1218" w:rsidRPr="007E1AD1" w:rsidRDefault="00CC1218" w:rsidP="007E1AD1">
            <w:pPr>
              <w:pStyle w:val="BodyItalic"/>
              <w:ind w:left="58" w:right="58"/>
              <w:jc w:val="center"/>
              <w:rPr>
                <w:rFonts w:ascii="AECOM Sans" w:hAnsi="AECOM Sans" w:cs="AECOM Sans"/>
                <w:bCs/>
                <w:i w:val="0"/>
                <w:sz w:val="18"/>
                <w:szCs w:val="18"/>
              </w:rPr>
            </w:pPr>
            <w:r w:rsidRPr="007E1AD1">
              <w:rPr>
                <w:rFonts w:ascii="AECOM Sans" w:hAnsi="AECOM Sans" w:cs="AECOM Sans"/>
                <w:bCs/>
                <w:i w:val="0"/>
                <w:sz w:val="18"/>
                <w:szCs w:val="18"/>
                <w:rtl/>
              </w:rPr>
              <w:t>أصدره</w:t>
            </w:r>
          </w:p>
          <w:p w14:paraId="20450578" w14:textId="032AC1C4" w:rsidR="00CC1218" w:rsidRPr="007E1AD1" w:rsidRDefault="00CC1218" w:rsidP="007E1AD1">
            <w:pPr>
              <w:pStyle w:val="BodyItalic"/>
              <w:ind w:left="58" w:right="58"/>
              <w:jc w:val="center"/>
              <w:rPr>
                <w:rFonts w:ascii="AECOM Sans" w:hAnsi="AECOM Sans" w:cs="AECOM Sans"/>
                <w:b/>
                <w:i w:val="0"/>
                <w:sz w:val="18"/>
                <w:szCs w:val="18"/>
                <w:rtl/>
              </w:rPr>
            </w:pPr>
            <w:r w:rsidRPr="007E1AD1">
              <w:rPr>
                <w:rFonts w:ascii="AECOM Sans" w:hAnsi="AECOM Sans" w:cs="AECOM Sans"/>
                <w:b/>
                <w:i w:val="0"/>
                <w:sz w:val="18"/>
                <w:szCs w:val="18"/>
              </w:rPr>
              <w:t>Issued by:</w:t>
            </w:r>
          </w:p>
        </w:tc>
      </w:tr>
      <w:tr w:rsidR="007E1AD1" w:rsidRPr="007E1AD1" w14:paraId="762FFC22"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jc w:val="center"/>
        </w:trPr>
        <w:tc>
          <w:tcPr>
            <w:tcW w:w="7059" w:type="dxa"/>
            <w:gridSpan w:val="16"/>
            <w:tcBorders>
              <w:top w:val="nil"/>
              <w:left w:val="single" w:sz="4" w:space="0" w:color="auto"/>
              <w:bottom w:val="nil"/>
              <w:right w:val="nil"/>
            </w:tcBorders>
          </w:tcPr>
          <w:p w14:paraId="593E6EFB" w14:textId="77777777" w:rsidR="00F214EB" w:rsidRPr="007E1AD1" w:rsidRDefault="00F214EB" w:rsidP="00F214EB">
            <w:pPr>
              <w:pStyle w:val="BodyItalic"/>
              <w:rPr>
                <w:rFonts w:ascii="AECOM Sans" w:hAnsi="AECOM Sans" w:cs="AECOM Sans"/>
                <w:i w:val="0"/>
              </w:rPr>
            </w:pPr>
          </w:p>
        </w:tc>
        <w:tc>
          <w:tcPr>
            <w:tcW w:w="2722" w:type="dxa"/>
            <w:gridSpan w:val="8"/>
            <w:tcBorders>
              <w:top w:val="nil"/>
              <w:left w:val="nil"/>
              <w:bottom w:val="nil"/>
              <w:right w:val="nil"/>
            </w:tcBorders>
          </w:tcPr>
          <w:p w14:paraId="4B347171" w14:textId="77777777" w:rsidR="00F214EB" w:rsidRPr="007E1AD1" w:rsidRDefault="00F214EB" w:rsidP="00F214EB">
            <w:pPr>
              <w:pStyle w:val="BodyItalic"/>
              <w:rPr>
                <w:rFonts w:ascii="AECOM Sans" w:hAnsi="AECOM Sans" w:cs="AECOM Sans"/>
                <w:i w:val="0"/>
              </w:rPr>
            </w:pPr>
          </w:p>
        </w:tc>
        <w:tc>
          <w:tcPr>
            <w:tcW w:w="744" w:type="dxa"/>
            <w:tcBorders>
              <w:top w:val="nil"/>
              <w:left w:val="nil"/>
              <w:bottom w:val="nil"/>
              <w:right w:val="single" w:sz="4" w:space="0" w:color="auto"/>
            </w:tcBorders>
          </w:tcPr>
          <w:p w14:paraId="35F0E939" w14:textId="77777777" w:rsidR="00F214EB" w:rsidRPr="007E1AD1" w:rsidRDefault="00F214EB" w:rsidP="00F214EB">
            <w:pPr>
              <w:pStyle w:val="BodyItalic"/>
              <w:rPr>
                <w:rFonts w:ascii="AECOM Sans" w:hAnsi="AECOM Sans" w:cs="AECOM Sans"/>
                <w:i w:val="0"/>
              </w:rPr>
            </w:pPr>
          </w:p>
        </w:tc>
      </w:tr>
      <w:tr w:rsidR="00CC1218" w:rsidRPr="007E1AD1" w14:paraId="4B70F7A4"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jc w:val="center"/>
        </w:trPr>
        <w:tc>
          <w:tcPr>
            <w:tcW w:w="1503" w:type="dxa"/>
            <w:tcBorders>
              <w:top w:val="nil"/>
              <w:left w:val="single" w:sz="4" w:space="0" w:color="auto"/>
              <w:bottom w:val="nil"/>
              <w:right w:val="nil"/>
            </w:tcBorders>
          </w:tcPr>
          <w:p w14:paraId="54B340D6" w14:textId="77777777" w:rsidR="00F214EB" w:rsidRPr="007E1AD1" w:rsidRDefault="00F214EB" w:rsidP="00F214EB">
            <w:pPr>
              <w:pStyle w:val="BodyItalic"/>
              <w:rPr>
                <w:rFonts w:ascii="AECOM Sans" w:hAnsi="AECOM Sans" w:cs="AECOM Sans"/>
                <w:i w:val="0"/>
              </w:rPr>
            </w:pPr>
          </w:p>
        </w:tc>
        <w:tc>
          <w:tcPr>
            <w:tcW w:w="1494" w:type="dxa"/>
            <w:gridSpan w:val="4"/>
            <w:tcBorders>
              <w:top w:val="nil"/>
              <w:left w:val="nil"/>
              <w:bottom w:val="single" w:sz="4" w:space="0" w:color="auto"/>
              <w:right w:val="nil"/>
            </w:tcBorders>
          </w:tcPr>
          <w:p w14:paraId="7BCB2390" w14:textId="77777777" w:rsidR="00F214EB" w:rsidRPr="007E1AD1" w:rsidRDefault="00F214EB" w:rsidP="00F214EB">
            <w:pPr>
              <w:pStyle w:val="BodyItalic"/>
              <w:rPr>
                <w:rFonts w:ascii="AECOM Sans" w:hAnsi="AECOM Sans" w:cs="AECOM Sans"/>
                <w:i w:val="0"/>
              </w:rPr>
            </w:pPr>
          </w:p>
        </w:tc>
        <w:tc>
          <w:tcPr>
            <w:tcW w:w="1439" w:type="dxa"/>
            <w:gridSpan w:val="2"/>
            <w:tcBorders>
              <w:top w:val="nil"/>
              <w:left w:val="nil"/>
              <w:bottom w:val="nil"/>
              <w:right w:val="nil"/>
            </w:tcBorders>
          </w:tcPr>
          <w:p w14:paraId="3B2032A4" w14:textId="77777777" w:rsidR="00F214EB" w:rsidRPr="007E1AD1" w:rsidRDefault="00F214EB" w:rsidP="00F214EB">
            <w:pPr>
              <w:pStyle w:val="BodyItalic"/>
              <w:rPr>
                <w:rFonts w:ascii="AECOM Sans" w:hAnsi="AECOM Sans" w:cs="AECOM Sans"/>
                <w:i w:val="0"/>
              </w:rPr>
            </w:pPr>
          </w:p>
        </w:tc>
        <w:tc>
          <w:tcPr>
            <w:tcW w:w="1738" w:type="dxa"/>
            <w:gridSpan w:val="8"/>
            <w:tcBorders>
              <w:top w:val="nil"/>
              <w:left w:val="nil"/>
              <w:bottom w:val="single" w:sz="4" w:space="0" w:color="auto"/>
              <w:right w:val="nil"/>
            </w:tcBorders>
          </w:tcPr>
          <w:p w14:paraId="5D4383A2" w14:textId="77777777" w:rsidR="00F214EB" w:rsidRPr="007E1AD1" w:rsidRDefault="00F214EB" w:rsidP="00F214EB">
            <w:pPr>
              <w:pStyle w:val="BodyItalic"/>
              <w:rPr>
                <w:rFonts w:ascii="AECOM Sans" w:hAnsi="AECOM Sans" w:cs="AECOM Sans"/>
                <w:i w:val="0"/>
              </w:rPr>
            </w:pPr>
          </w:p>
        </w:tc>
        <w:tc>
          <w:tcPr>
            <w:tcW w:w="1437" w:type="dxa"/>
            <w:gridSpan w:val="3"/>
            <w:tcBorders>
              <w:top w:val="nil"/>
              <w:left w:val="nil"/>
              <w:bottom w:val="nil"/>
              <w:right w:val="nil"/>
            </w:tcBorders>
          </w:tcPr>
          <w:p w14:paraId="021DD7B0" w14:textId="77777777" w:rsidR="00F214EB" w:rsidRPr="007E1AD1" w:rsidRDefault="00F214EB" w:rsidP="00F214EB">
            <w:pPr>
              <w:pStyle w:val="BodyItalic"/>
              <w:rPr>
                <w:rFonts w:ascii="AECOM Sans" w:hAnsi="AECOM Sans" w:cs="AECOM Sans"/>
                <w:i w:val="0"/>
              </w:rPr>
            </w:pPr>
          </w:p>
        </w:tc>
        <w:tc>
          <w:tcPr>
            <w:tcW w:w="1459" w:type="dxa"/>
            <w:gridSpan w:val="5"/>
            <w:tcBorders>
              <w:top w:val="nil"/>
              <w:left w:val="nil"/>
              <w:bottom w:val="single" w:sz="4" w:space="0" w:color="auto"/>
              <w:right w:val="nil"/>
            </w:tcBorders>
          </w:tcPr>
          <w:p w14:paraId="4DE83BC0" w14:textId="77777777" w:rsidR="00F214EB" w:rsidRPr="007E1AD1" w:rsidRDefault="00F214EB" w:rsidP="00F214EB">
            <w:pPr>
              <w:pStyle w:val="BodyItalic"/>
              <w:rPr>
                <w:rFonts w:ascii="AECOM Sans" w:hAnsi="AECOM Sans" w:cs="AECOM Sans"/>
                <w:i w:val="0"/>
              </w:rPr>
            </w:pPr>
          </w:p>
        </w:tc>
        <w:tc>
          <w:tcPr>
            <w:tcW w:w="1455" w:type="dxa"/>
            <w:gridSpan w:val="2"/>
            <w:tcBorders>
              <w:top w:val="nil"/>
              <w:left w:val="nil"/>
              <w:bottom w:val="nil"/>
              <w:right w:val="single" w:sz="4" w:space="0" w:color="auto"/>
            </w:tcBorders>
          </w:tcPr>
          <w:p w14:paraId="61491329" w14:textId="77777777" w:rsidR="00F214EB" w:rsidRPr="007E1AD1" w:rsidRDefault="00F214EB" w:rsidP="00F214EB">
            <w:pPr>
              <w:pStyle w:val="BodyItalic"/>
              <w:rPr>
                <w:rFonts w:ascii="AECOM Sans" w:hAnsi="AECOM Sans" w:cs="AECOM Sans"/>
                <w:i w:val="0"/>
              </w:rPr>
            </w:pPr>
          </w:p>
        </w:tc>
      </w:tr>
      <w:tr w:rsidR="00CC1218" w:rsidRPr="007E1AD1" w14:paraId="099940B6"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jc w:val="center"/>
        </w:trPr>
        <w:tc>
          <w:tcPr>
            <w:tcW w:w="1503" w:type="dxa"/>
            <w:tcBorders>
              <w:top w:val="nil"/>
              <w:left w:val="single" w:sz="4" w:space="0" w:color="auto"/>
              <w:bottom w:val="nil"/>
              <w:right w:val="nil"/>
            </w:tcBorders>
          </w:tcPr>
          <w:p w14:paraId="47D9300F" w14:textId="77777777" w:rsidR="00F214EB" w:rsidRPr="007E1AD1" w:rsidRDefault="00F214EB" w:rsidP="00F214EB">
            <w:pPr>
              <w:pStyle w:val="BodyItalic"/>
              <w:jc w:val="center"/>
              <w:rPr>
                <w:rFonts w:ascii="AECOM Sans" w:hAnsi="AECOM Sans" w:cs="AECOM Sans"/>
                <w:i w:val="0"/>
              </w:rPr>
            </w:pPr>
          </w:p>
        </w:tc>
        <w:tc>
          <w:tcPr>
            <w:tcW w:w="1494" w:type="dxa"/>
            <w:gridSpan w:val="4"/>
            <w:tcBorders>
              <w:top w:val="nil"/>
              <w:left w:val="nil"/>
              <w:bottom w:val="nil"/>
              <w:right w:val="nil"/>
            </w:tcBorders>
          </w:tcPr>
          <w:p w14:paraId="4F139047" w14:textId="2D27405A" w:rsidR="007E1AD1" w:rsidRDefault="007E1AD1" w:rsidP="00F214EB">
            <w:pPr>
              <w:pStyle w:val="BodyItalic"/>
              <w:spacing w:after="40"/>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الاسم</w:t>
            </w:r>
            <w:r w:rsidRPr="007E1AD1">
              <w:rPr>
                <w:rFonts w:ascii="AECOM Sans" w:hAnsi="AECOM Sans" w:cs="AECOM Sans"/>
                <w:i w:val="0"/>
              </w:rPr>
              <w:t>)</w:t>
            </w:r>
          </w:p>
          <w:p w14:paraId="72159559" w14:textId="2EB77516" w:rsidR="00F214EB" w:rsidRPr="007E1AD1" w:rsidRDefault="00F214EB" w:rsidP="00F214EB">
            <w:pPr>
              <w:pStyle w:val="BodyItalic"/>
              <w:spacing w:after="40"/>
              <w:jc w:val="center"/>
              <w:rPr>
                <w:rFonts w:ascii="AECOM Sans" w:hAnsi="AECOM Sans" w:cs="AECOM Sans"/>
                <w:i w:val="0"/>
              </w:rPr>
            </w:pPr>
            <w:r w:rsidRPr="007E1AD1">
              <w:rPr>
                <w:rFonts w:ascii="AECOM Sans" w:hAnsi="AECOM Sans" w:cs="AECOM Sans"/>
                <w:i w:val="0"/>
              </w:rPr>
              <w:t>(Print Name)</w:t>
            </w:r>
          </w:p>
        </w:tc>
        <w:tc>
          <w:tcPr>
            <w:tcW w:w="1439" w:type="dxa"/>
            <w:gridSpan w:val="2"/>
            <w:tcBorders>
              <w:top w:val="nil"/>
              <w:left w:val="nil"/>
              <w:bottom w:val="nil"/>
              <w:right w:val="nil"/>
            </w:tcBorders>
          </w:tcPr>
          <w:p w14:paraId="410F78BC" w14:textId="77777777" w:rsidR="00F214EB" w:rsidRPr="007E1AD1" w:rsidRDefault="00F214EB" w:rsidP="00F214EB">
            <w:pPr>
              <w:pStyle w:val="BodyItalic"/>
              <w:jc w:val="center"/>
              <w:rPr>
                <w:rFonts w:ascii="AECOM Sans" w:hAnsi="AECOM Sans" w:cs="AECOM Sans"/>
                <w:i w:val="0"/>
              </w:rPr>
            </w:pPr>
          </w:p>
        </w:tc>
        <w:tc>
          <w:tcPr>
            <w:tcW w:w="1738" w:type="dxa"/>
            <w:gridSpan w:val="8"/>
            <w:tcBorders>
              <w:top w:val="nil"/>
              <w:left w:val="nil"/>
              <w:bottom w:val="nil"/>
              <w:right w:val="nil"/>
            </w:tcBorders>
          </w:tcPr>
          <w:p w14:paraId="1A364310" w14:textId="2B32A4ED" w:rsidR="007E1AD1" w:rsidRDefault="007E1AD1" w:rsidP="00F214EB">
            <w:pPr>
              <w:pStyle w:val="BodyItalic"/>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التوقيع</w:t>
            </w:r>
            <w:r w:rsidRPr="007E1AD1">
              <w:rPr>
                <w:rFonts w:ascii="AECOM Sans" w:hAnsi="AECOM Sans" w:cs="AECOM Sans"/>
                <w:i w:val="0"/>
              </w:rPr>
              <w:t>)</w:t>
            </w:r>
          </w:p>
          <w:p w14:paraId="09979273" w14:textId="5806DC17" w:rsidR="00F214EB" w:rsidRPr="007E1AD1" w:rsidRDefault="00F214EB" w:rsidP="00F214EB">
            <w:pPr>
              <w:pStyle w:val="BodyItalic"/>
              <w:jc w:val="center"/>
              <w:rPr>
                <w:rFonts w:ascii="AECOM Sans" w:hAnsi="AECOM Sans" w:cs="AECOM Sans"/>
                <w:i w:val="0"/>
              </w:rPr>
            </w:pPr>
            <w:r w:rsidRPr="007E1AD1">
              <w:rPr>
                <w:rFonts w:ascii="AECOM Sans" w:hAnsi="AECOM Sans" w:cs="AECOM Sans"/>
                <w:i w:val="0"/>
              </w:rPr>
              <w:t>(Signature)</w:t>
            </w:r>
          </w:p>
        </w:tc>
        <w:tc>
          <w:tcPr>
            <w:tcW w:w="1437" w:type="dxa"/>
            <w:gridSpan w:val="3"/>
            <w:tcBorders>
              <w:top w:val="nil"/>
              <w:left w:val="nil"/>
              <w:bottom w:val="nil"/>
              <w:right w:val="nil"/>
            </w:tcBorders>
          </w:tcPr>
          <w:p w14:paraId="16DA0A90" w14:textId="77777777" w:rsidR="00F214EB" w:rsidRPr="007E1AD1" w:rsidRDefault="00F214EB" w:rsidP="00F214EB">
            <w:pPr>
              <w:pStyle w:val="BodyItalic"/>
              <w:jc w:val="center"/>
              <w:rPr>
                <w:rFonts w:ascii="AECOM Sans" w:hAnsi="AECOM Sans" w:cs="AECOM Sans"/>
                <w:i w:val="0"/>
              </w:rPr>
            </w:pPr>
          </w:p>
        </w:tc>
        <w:tc>
          <w:tcPr>
            <w:tcW w:w="1459" w:type="dxa"/>
            <w:gridSpan w:val="5"/>
            <w:tcBorders>
              <w:top w:val="nil"/>
              <w:left w:val="nil"/>
              <w:bottom w:val="nil"/>
              <w:right w:val="nil"/>
            </w:tcBorders>
          </w:tcPr>
          <w:p w14:paraId="4D12745C" w14:textId="71E94689" w:rsidR="007E1AD1" w:rsidRDefault="007E1AD1" w:rsidP="00F214EB">
            <w:pPr>
              <w:pStyle w:val="BodyItalic"/>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التاريخ</w:t>
            </w:r>
            <w:r w:rsidRPr="007E1AD1">
              <w:rPr>
                <w:rFonts w:ascii="AECOM Sans" w:hAnsi="AECOM Sans" w:cs="AECOM Sans"/>
                <w:i w:val="0"/>
              </w:rPr>
              <w:t>)</w:t>
            </w:r>
          </w:p>
          <w:p w14:paraId="45D40669" w14:textId="47FCECBA" w:rsidR="00F214EB" w:rsidRPr="007E1AD1" w:rsidRDefault="00F214EB" w:rsidP="00F214EB">
            <w:pPr>
              <w:pStyle w:val="BodyItalic"/>
              <w:jc w:val="center"/>
              <w:rPr>
                <w:rFonts w:ascii="AECOM Sans" w:hAnsi="AECOM Sans" w:cs="AECOM Sans"/>
                <w:i w:val="0"/>
              </w:rPr>
            </w:pPr>
            <w:r w:rsidRPr="007E1AD1">
              <w:rPr>
                <w:rFonts w:ascii="AECOM Sans" w:hAnsi="AECOM Sans" w:cs="AECOM Sans"/>
                <w:i w:val="0"/>
              </w:rPr>
              <w:t>(Date)</w:t>
            </w:r>
          </w:p>
        </w:tc>
        <w:tc>
          <w:tcPr>
            <w:tcW w:w="1455" w:type="dxa"/>
            <w:gridSpan w:val="2"/>
            <w:tcBorders>
              <w:top w:val="nil"/>
              <w:left w:val="nil"/>
              <w:bottom w:val="nil"/>
              <w:right w:val="single" w:sz="4" w:space="0" w:color="auto"/>
            </w:tcBorders>
          </w:tcPr>
          <w:p w14:paraId="7206CAA6" w14:textId="77777777" w:rsidR="00F214EB" w:rsidRPr="007E1AD1" w:rsidRDefault="00F214EB" w:rsidP="00F214EB">
            <w:pPr>
              <w:pStyle w:val="BodyItalic"/>
              <w:jc w:val="center"/>
              <w:rPr>
                <w:rFonts w:ascii="AECOM Sans" w:hAnsi="AECOM Sans" w:cs="AECOM Sans"/>
                <w:i w:val="0"/>
              </w:rPr>
            </w:pPr>
          </w:p>
        </w:tc>
      </w:tr>
      <w:tr w:rsidR="00F214EB" w:rsidRPr="007E1AD1" w14:paraId="57AAB170" w14:textId="77777777" w:rsidTr="007E1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10525" w:type="dxa"/>
            <w:gridSpan w:val="25"/>
            <w:shd w:val="clear" w:color="auto" w:fill="40C2CC"/>
            <w:vAlign w:val="center"/>
          </w:tcPr>
          <w:p w14:paraId="51183C09" w14:textId="4C13C166" w:rsidR="007E1AD1" w:rsidRPr="007E1AD1" w:rsidRDefault="007E1AD1" w:rsidP="00F214EB">
            <w:pPr>
              <w:pStyle w:val="BodyItalic"/>
              <w:jc w:val="center"/>
              <w:rPr>
                <w:rFonts w:ascii="AECOM Sans" w:hAnsi="AECOM Sans" w:cs="AECOM Sans"/>
                <w:bCs/>
                <w:i w:val="0"/>
              </w:rPr>
            </w:pPr>
            <w:r w:rsidRPr="007E1AD1">
              <w:rPr>
                <w:rFonts w:ascii="AECOM Sans" w:hAnsi="AECOM Sans" w:cs="AECOM Sans"/>
                <w:bCs/>
                <w:i w:val="0"/>
                <w:rtl/>
              </w:rPr>
              <w:t>إجراء المقاول</w:t>
            </w:r>
          </w:p>
          <w:p w14:paraId="57544A13" w14:textId="1D43E797" w:rsidR="00F214EB" w:rsidRPr="007E1AD1" w:rsidRDefault="00F214EB" w:rsidP="00F214EB">
            <w:pPr>
              <w:pStyle w:val="BodyItalic"/>
              <w:jc w:val="center"/>
              <w:rPr>
                <w:rFonts w:ascii="AECOM Sans" w:hAnsi="AECOM Sans" w:cs="AECOM Sans"/>
                <w:b/>
                <w:i w:val="0"/>
              </w:rPr>
            </w:pPr>
            <w:r w:rsidRPr="007E1AD1">
              <w:rPr>
                <w:rFonts w:ascii="AECOM Sans" w:hAnsi="AECOM Sans" w:cs="AECOM Sans"/>
                <w:b/>
                <w:i w:val="0"/>
              </w:rPr>
              <w:t>CONTRACTOR DISPOSITION</w:t>
            </w:r>
          </w:p>
        </w:tc>
      </w:tr>
      <w:tr w:rsidR="007E1AD1" w:rsidRPr="007E1AD1" w14:paraId="407C90F9" w14:textId="77777777" w:rsidTr="009B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jc w:val="center"/>
        </w:trPr>
        <w:tc>
          <w:tcPr>
            <w:tcW w:w="10525" w:type="dxa"/>
            <w:gridSpan w:val="25"/>
            <w:tcBorders>
              <w:top w:val="single" w:sz="4" w:space="0" w:color="auto"/>
              <w:left w:val="single" w:sz="4" w:space="0" w:color="auto"/>
              <w:bottom w:val="nil"/>
              <w:right w:val="single" w:sz="4" w:space="0" w:color="auto"/>
            </w:tcBorders>
          </w:tcPr>
          <w:p w14:paraId="713F6B91" w14:textId="48E1E55D" w:rsidR="007E1AD1" w:rsidRPr="007E1AD1" w:rsidRDefault="007E1AD1" w:rsidP="007E1AD1">
            <w:pPr>
              <w:pStyle w:val="BodyItalic"/>
              <w:tabs>
                <w:tab w:val="left" w:pos="1410"/>
                <w:tab w:val="left" w:pos="3030"/>
              </w:tabs>
              <w:bidi/>
              <w:spacing w:before="120" w:after="120"/>
              <w:rPr>
                <w:rFonts w:ascii="AECOM Sans" w:hAnsi="AECOM Sans" w:cs="AECOM Sans"/>
                <w:b/>
                <w:bCs/>
                <w:i w:val="0"/>
              </w:rPr>
            </w:pPr>
            <w:r w:rsidRPr="007E1AD1">
              <w:rPr>
                <w:rFonts w:ascii="AECOM Sans" w:hAnsi="AECOM Sans" w:cs="AECOM Sans"/>
                <w:b/>
                <w:bCs/>
                <w:i w:val="0"/>
                <w:rtl/>
              </w:rPr>
              <w:t>ممثل المقاول</w:t>
            </w:r>
            <w:r w:rsidRPr="007E1AD1">
              <w:rPr>
                <w:rFonts w:ascii="AECOM Sans" w:hAnsi="AECOM Sans" w:cs="AECOM Sans"/>
                <w:b/>
                <w:bCs/>
                <w:i w:val="0"/>
              </w:rPr>
              <w:t>:</w:t>
            </w:r>
          </w:p>
          <w:p w14:paraId="45AE082D" w14:textId="290E8ECB" w:rsidR="007E1AD1" w:rsidRPr="007E1AD1" w:rsidRDefault="007E1AD1" w:rsidP="00F214EB">
            <w:pPr>
              <w:pStyle w:val="BodyItalic"/>
              <w:rPr>
                <w:rFonts w:ascii="AECOM Sans" w:hAnsi="AECOM Sans" w:cs="AECOM Sans"/>
                <w:b/>
                <w:bCs/>
                <w:i w:val="0"/>
              </w:rPr>
            </w:pPr>
            <w:r w:rsidRPr="007E1AD1">
              <w:rPr>
                <w:rFonts w:ascii="AECOM Sans" w:hAnsi="AECOM Sans" w:cs="AECOM Sans"/>
                <w:b/>
                <w:bCs/>
                <w:i w:val="0"/>
              </w:rPr>
              <w:t>Contractors Representative:</w:t>
            </w:r>
          </w:p>
        </w:tc>
      </w:tr>
      <w:tr w:rsidR="00CC1218" w:rsidRPr="007E1AD1" w14:paraId="3A78F553"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jc w:val="center"/>
        </w:trPr>
        <w:tc>
          <w:tcPr>
            <w:tcW w:w="1503" w:type="dxa"/>
            <w:tcBorders>
              <w:top w:val="nil"/>
              <w:left w:val="single" w:sz="4" w:space="0" w:color="auto"/>
              <w:bottom w:val="nil"/>
              <w:right w:val="nil"/>
            </w:tcBorders>
          </w:tcPr>
          <w:p w14:paraId="05D26625" w14:textId="77777777" w:rsidR="00F214EB" w:rsidRPr="007E1AD1" w:rsidRDefault="00F214EB" w:rsidP="00F214EB">
            <w:pPr>
              <w:pStyle w:val="BodyItalic"/>
              <w:rPr>
                <w:rFonts w:ascii="AECOM Sans" w:hAnsi="AECOM Sans" w:cs="AECOM Sans"/>
                <w:i w:val="0"/>
              </w:rPr>
            </w:pPr>
          </w:p>
        </w:tc>
        <w:tc>
          <w:tcPr>
            <w:tcW w:w="1494" w:type="dxa"/>
            <w:gridSpan w:val="4"/>
            <w:tcBorders>
              <w:top w:val="nil"/>
              <w:left w:val="nil"/>
              <w:bottom w:val="single" w:sz="4" w:space="0" w:color="auto"/>
              <w:right w:val="nil"/>
            </w:tcBorders>
          </w:tcPr>
          <w:p w14:paraId="73A54A11" w14:textId="77777777" w:rsidR="00F214EB" w:rsidRPr="007E1AD1" w:rsidRDefault="00F214EB" w:rsidP="00F214EB">
            <w:pPr>
              <w:pStyle w:val="BodyItalic"/>
              <w:rPr>
                <w:rFonts w:ascii="AECOM Sans" w:hAnsi="AECOM Sans" w:cs="AECOM Sans"/>
                <w:i w:val="0"/>
              </w:rPr>
            </w:pPr>
          </w:p>
        </w:tc>
        <w:tc>
          <w:tcPr>
            <w:tcW w:w="1439" w:type="dxa"/>
            <w:gridSpan w:val="2"/>
            <w:tcBorders>
              <w:top w:val="nil"/>
              <w:left w:val="nil"/>
              <w:bottom w:val="nil"/>
              <w:right w:val="nil"/>
            </w:tcBorders>
          </w:tcPr>
          <w:p w14:paraId="271769F6" w14:textId="77777777" w:rsidR="00F214EB" w:rsidRPr="007E1AD1" w:rsidRDefault="00F214EB" w:rsidP="00F214EB">
            <w:pPr>
              <w:pStyle w:val="BodyItalic"/>
              <w:rPr>
                <w:rFonts w:ascii="AECOM Sans" w:hAnsi="AECOM Sans" w:cs="AECOM Sans"/>
                <w:i w:val="0"/>
              </w:rPr>
            </w:pPr>
          </w:p>
        </w:tc>
        <w:tc>
          <w:tcPr>
            <w:tcW w:w="1738" w:type="dxa"/>
            <w:gridSpan w:val="8"/>
            <w:tcBorders>
              <w:top w:val="nil"/>
              <w:left w:val="nil"/>
              <w:bottom w:val="single" w:sz="4" w:space="0" w:color="auto"/>
              <w:right w:val="nil"/>
            </w:tcBorders>
          </w:tcPr>
          <w:p w14:paraId="4848B88A" w14:textId="77777777" w:rsidR="00F214EB" w:rsidRPr="007E1AD1" w:rsidRDefault="00F214EB" w:rsidP="00F214EB">
            <w:pPr>
              <w:pStyle w:val="BodyItalic"/>
              <w:rPr>
                <w:rFonts w:ascii="AECOM Sans" w:hAnsi="AECOM Sans" w:cs="AECOM Sans"/>
                <w:i w:val="0"/>
              </w:rPr>
            </w:pPr>
          </w:p>
        </w:tc>
        <w:tc>
          <w:tcPr>
            <w:tcW w:w="1437" w:type="dxa"/>
            <w:gridSpan w:val="3"/>
            <w:tcBorders>
              <w:top w:val="nil"/>
              <w:left w:val="nil"/>
              <w:bottom w:val="nil"/>
              <w:right w:val="nil"/>
            </w:tcBorders>
          </w:tcPr>
          <w:p w14:paraId="28DC6C7D" w14:textId="77777777" w:rsidR="00F214EB" w:rsidRPr="007E1AD1" w:rsidRDefault="00F214EB" w:rsidP="00F214EB">
            <w:pPr>
              <w:pStyle w:val="BodyItalic"/>
              <w:rPr>
                <w:rFonts w:ascii="AECOM Sans" w:hAnsi="AECOM Sans" w:cs="AECOM Sans"/>
                <w:i w:val="0"/>
              </w:rPr>
            </w:pPr>
          </w:p>
        </w:tc>
        <w:tc>
          <w:tcPr>
            <w:tcW w:w="1459" w:type="dxa"/>
            <w:gridSpan w:val="5"/>
            <w:tcBorders>
              <w:top w:val="nil"/>
              <w:left w:val="nil"/>
              <w:bottom w:val="single" w:sz="4" w:space="0" w:color="auto"/>
              <w:right w:val="nil"/>
            </w:tcBorders>
          </w:tcPr>
          <w:p w14:paraId="2B3AAF88" w14:textId="77777777" w:rsidR="00F214EB" w:rsidRPr="007E1AD1" w:rsidRDefault="00F214EB" w:rsidP="00F214EB">
            <w:pPr>
              <w:pStyle w:val="BodyItalic"/>
              <w:rPr>
                <w:rFonts w:ascii="AECOM Sans" w:hAnsi="AECOM Sans" w:cs="AECOM Sans"/>
                <w:i w:val="0"/>
              </w:rPr>
            </w:pPr>
          </w:p>
        </w:tc>
        <w:tc>
          <w:tcPr>
            <w:tcW w:w="1455" w:type="dxa"/>
            <w:gridSpan w:val="2"/>
            <w:tcBorders>
              <w:top w:val="nil"/>
              <w:left w:val="nil"/>
              <w:bottom w:val="nil"/>
              <w:right w:val="single" w:sz="4" w:space="0" w:color="auto"/>
            </w:tcBorders>
          </w:tcPr>
          <w:p w14:paraId="056CD01F" w14:textId="77777777" w:rsidR="00F214EB" w:rsidRPr="007E1AD1" w:rsidRDefault="00F214EB" w:rsidP="00F214EB">
            <w:pPr>
              <w:pStyle w:val="BodyItalic"/>
              <w:rPr>
                <w:rFonts w:ascii="AECOM Sans" w:hAnsi="AECOM Sans" w:cs="AECOM Sans"/>
                <w:i w:val="0"/>
              </w:rPr>
            </w:pPr>
          </w:p>
        </w:tc>
      </w:tr>
      <w:tr w:rsidR="00CC1218" w:rsidRPr="007E1AD1" w14:paraId="02234933"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jc w:val="center"/>
        </w:trPr>
        <w:tc>
          <w:tcPr>
            <w:tcW w:w="1503" w:type="dxa"/>
            <w:tcBorders>
              <w:top w:val="nil"/>
              <w:left w:val="single" w:sz="4" w:space="0" w:color="auto"/>
              <w:bottom w:val="nil"/>
              <w:right w:val="nil"/>
            </w:tcBorders>
          </w:tcPr>
          <w:p w14:paraId="4D68569B" w14:textId="77777777" w:rsidR="007E1AD1" w:rsidRPr="007E1AD1" w:rsidRDefault="007E1AD1" w:rsidP="007E1AD1">
            <w:pPr>
              <w:pStyle w:val="BodyItalic"/>
              <w:jc w:val="center"/>
              <w:rPr>
                <w:rFonts w:ascii="AECOM Sans" w:hAnsi="AECOM Sans" w:cs="AECOM Sans"/>
                <w:i w:val="0"/>
              </w:rPr>
            </w:pPr>
          </w:p>
        </w:tc>
        <w:tc>
          <w:tcPr>
            <w:tcW w:w="1494" w:type="dxa"/>
            <w:gridSpan w:val="4"/>
            <w:tcBorders>
              <w:top w:val="nil"/>
              <w:left w:val="nil"/>
              <w:bottom w:val="nil"/>
              <w:right w:val="nil"/>
            </w:tcBorders>
          </w:tcPr>
          <w:p w14:paraId="4F23D8F6" w14:textId="77777777" w:rsidR="007E1AD1" w:rsidRDefault="007E1AD1" w:rsidP="007E1AD1">
            <w:pPr>
              <w:pStyle w:val="BodyItalic"/>
              <w:spacing w:after="40"/>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الاسم</w:t>
            </w:r>
            <w:r w:rsidRPr="007E1AD1">
              <w:rPr>
                <w:rFonts w:ascii="AECOM Sans" w:hAnsi="AECOM Sans" w:cs="AECOM Sans"/>
                <w:i w:val="0"/>
              </w:rPr>
              <w:t>)</w:t>
            </w:r>
          </w:p>
          <w:p w14:paraId="36CF4FE7" w14:textId="2D473979" w:rsidR="007E1AD1" w:rsidRPr="007E1AD1" w:rsidRDefault="007E1AD1" w:rsidP="007E1AD1">
            <w:pPr>
              <w:pStyle w:val="BodyItalic"/>
              <w:spacing w:after="40"/>
              <w:jc w:val="center"/>
              <w:rPr>
                <w:rFonts w:ascii="AECOM Sans" w:hAnsi="AECOM Sans" w:cs="AECOM Sans"/>
                <w:i w:val="0"/>
              </w:rPr>
            </w:pPr>
            <w:r w:rsidRPr="007E1AD1">
              <w:rPr>
                <w:rFonts w:ascii="AECOM Sans" w:hAnsi="AECOM Sans" w:cs="AECOM Sans"/>
                <w:i w:val="0"/>
              </w:rPr>
              <w:t>(Print Name)</w:t>
            </w:r>
          </w:p>
        </w:tc>
        <w:tc>
          <w:tcPr>
            <w:tcW w:w="1439" w:type="dxa"/>
            <w:gridSpan w:val="2"/>
            <w:tcBorders>
              <w:top w:val="nil"/>
              <w:left w:val="nil"/>
              <w:bottom w:val="nil"/>
              <w:right w:val="nil"/>
            </w:tcBorders>
          </w:tcPr>
          <w:p w14:paraId="4A39115B" w14:textId="77777777" w:rsidR="007E1AD1" w:rsidRPr="007E1AD1" w:rsidRDefault="007E1AD1" w:rsidP="007E1AD1">
            <w:pPr>
              <w:pStyle w:val="BodyItalic"/>
              <w:jc w:val="center"/>
              <w:rPr>
                <w:rFonts w:ascii="AECOM Sans" w:hAnsi="AECOM Sans" w:cs="AECOM Sans"/>
                <w:i w:val="0"/>
              </w:rPr>
            </w:pPr>
          </w:p>
        </w:tc>
        <w:tc>
          <w:tcPr>
            <w:tcW w:w="1738" w:type="dxa"/>
            <w:gridSpan w:val="8"/>
            <w:tcBorders>
              <w:top w:val="nil"/>
              <w:left w:val="nil"/>
              <w:bottom w:val="nil"/>
              <w:right w:val="nil"/>
            </w:tcBorders>
          </w:tcPr>
          <w:p w14:paraId="35CC6982" w14:textId="77777777" w:rsidR="007E1AD1" w:rsidRDefault="007E1AD1" w:rsidP="007E1AD1">
            <w:pPr>
              <w:pStyle w:val="BodyItalic"/>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التوقيع</w:t>
            </w:r>
            <w:r w:rsidRPr="007E1AD1">
              <w:rPr>
                <w:rFonts w:ascii="AECOM Sans" w:hAnsi="AECOM Sans" w:cs="AECOM Sans"/>
                <w:i w:val="0"/>
              </w:rPr>
              <w:t>)</w:t>
            </w:r>
          </w:p>
          <w:p w14:paraId="0A5BB1FE" w14:textId="7DF87B69" w:rsidR="007E1AD1" w:rsidRPr="007E1AD1" w:rsidRDefault="007E1AD1" w:rsidP="007E1AD1">
            <w:pPr>
              <w:pStyle w:val="BodyItalic"/>
              <w:jc w:val="center"/>
              <w:rPr>
                <w:rFonts w:ascii="AECOM Sans" w:hAnsi="AECOM Sans" w:cs="AECOM Sans"/>
                <w:i w:val="0"/>
              </w:rPr>
            </w:pPr>
            <w:r w:rsidRPr="007E1AD1">
              <w:rPr>
                <w:rFonts w:ascii="AECOM Sans" w:hAnsi="AECOM Sans" w:cs="AECOM Sans"/>
                <w:i w:val="0"/>
              </w:rPr>
              <w:t>(Signature)</w:t>
            </w:r>
          </w:p>
        </w:tc>
        <w:tc>
          <w:tcPr>
            <w:tcW w:w="1437" w:type="dxa"/>
            <w:gridSpan w:val="3"/>
            <w:tcBorders>
              <w:top w:val="nil"/>
              <w:left w:val="nil"/>
              <w:bottom w:val="nil"/>
              <w:right w:val="nil"/>
            </w:tcBorders>
          </w:tcPr>
          <w:p w14:paraId="7AC82042" w14:textId="77777777" w:rsidR="007E1AD1" w:rsidRPr="007E1AD1" w:rsidRDefault="007E1AD1" w:rsidP="007E1AD1">
            <w:pPr>
              <w:pStyle w:val="BodyItalic"/>
              <w:jc w:val="center"/>
              <w:rPr>
                <w:rFonts w:ascii="AECOM Sans" w:hAnsi="AECOM Sans" w:cs="AECOM Sans"/>
                <w:i w:val="0"/>
              </w:rPr>
            </w:pPr>
          </w:p>
        </w:tc>
        <w:tc>
          <w:tcPr>
            <w:tcW w:w="1459" w:type="dxa"/>
            <w:gridSpan w:val="5"/>
            <w:tcBorders>
              <w:top w:val="nil"/>
              <w:left w:val="nil"/>
              <w:bottom w:val="nil"/>
              <w:right w:val="nil"/>
            </w:tcBorders>
          </w:tcPr>
          <w:p w14:paraId="58AD6341" w14:textId="77777777" w:rsidR="007E1AD1" w:rsidRDefault="007E1AD1" w:rsidP="007E1AD1">
            <w:pPr>
              <w:pStyle w:val="BodyItalic"/>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التاريخ</w:t>
            </w:r>
            <w:r w:rsidRPr="007E1AD1">
              <w:rPr>
                <w:rFonts w:ascii="AECOM Sans" w:hAnsi="AECOM Sans" w:cs="AECOM Sans"/>
                <w:i w:val="0"/>
              </w:rPr>
              <w:t>)</w:t>
            </w:r>
          </w:p>
          <w:p w14:paraId="6A8A6CA6" w14:textId="0EC58996" w:rsidR="007E1AD1" w:rsidRPr="007E1AD1" w:rsidRDefault="007E1AD1" w:rsidP="007E1AD1">
            <w:pPr>
              <w:pStyle w:val="BodyItalic"/>
              <w:jc w:val="center"/>
              <w:rPr>
                <w:rFonts w:ascii="AECOM Sans" w:hAnsi="AECOM Sans" w:cs="AECOM Sans"/>
                <w:i w:val="0"/>
              </w:rPr>
            </w:pPr>
            <w:r w:rsidRPr="007E1AD1">
              <w:rPr>
                <w:rFonts w:ascii="AECOM Sans" w:hAnsi="AECOM Sans" w:cs="AECOM Sans"/>
                <w:i w:val="0"/>
              </w:rPr>
              <w:t>(Date)</w:t>
            </w:r>
          </w:p>
        </w:tc>
        <w:tc>
          <w:tcPr>
            <w:tcW w:w="1455" w:type="dxa"/>
            <w:gridSpan w:val="2"/>
            <w:tcBorders>
              <w:top w:val="nil"/>
              <w:left w:val="nil"/>
              <w:bottom w:val="nil"/>
              <w:right w:val="single" w:sz="4" w:space="0" w:color="auto"/>
            </w:tcBorders>
          </w:tcPr>
          <w:p w14:paraId="5B771311" w14:textId="77777777" w:rsidR="007E1AD1" w:rsidRPr="007E1AD1" w:rsidRDefault="007E1AD1" w:rsidP="007E1AD1">
            <w:pPr>
              <w:pStyle w:val="BodyItalic"/>
              <w:jc w:val="center"/>
              <w:rPr>
                <w:rFonts w:ascii="AECOM Sans" w:hAnsi="AECOM Sans" w:cs="AECOM Sans"/>
                <w:i w:val="0"/>
              </w:rPr>
            </w:pPr>
          </w:p>
        </w:tc>
      </w:tr>
      <w:tr w:rsidR="00F214EB" w:rsidRPr="007E1AD1" w14:paraId="255CE098" w14:textId="77777777" w:rsidTr="007E1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10525" w:type="dxa"/>
            <w:gridSpan w:val="25"/>
            <w:shd w:val="clear" w:color="auto" w:fill="40C2CC"/>
            <w:vAlign w:val="center"/>
          </w:tcPr>
          <w:p w14:paraId="6B978FA5" w14:textId="5C2D25D7" w:rsidR="007E1AD1" w:rsidRPr="007E1AD1" w:rsidRDefault="007E1AD1" w:rsidP="00F214EB">
            <w:pPr>
              <w:pStyle w:val="BodyItalic"/>
              <w:jc w:val="center"/>
              <w:rPr>
                <w:rFonts w:ascii="AECOM Sans" w:hAnsi="AECOM Sans" w:cs="AECOM Sans"/>
                <w:bCs/>
                <w:i w:val="0"/>
              </w:rPr>
            </w:pPr>
            <w:r w:rsidRPr="007E1AD1">
              <w:rPr>
                <w:rFonts w:ascii="AECOM Sans" w:hAnsi="AECOM Sans" w:cs="AECOM Sans"/>
                <w:bCs/>
                <w:i w:val="0"/>
                <w:rtl/>
              </w:rPr>
              <w:t>إجراء المقاول المقترح</w:t>
            </w:r>
          </w:p>
          <w:p w14:paraId="1EBBCAB9" w14:textId="716C8783" w:rsidR="00F214EB" w:rsidRPr="007E1AD1" w:rsidRDefault="00F214EB" w:rsidP="00F214EB">
            <w:pPr>
              <w:pStyle w:val="BodyItalic"/>
              <w:jc w:val="center"/>
              <w:rPr>
                <w:rFonts w:ascii="AECOM Sans" w:hAnsi="AECOM Sans" w:cs="AECOM Sans"/>
                <w:b/>
                <w:i w:val="0"/>
              </w:rPr>
            </w:pPr>
            <w:r w:rsidRPr="007E1AD1">
              <w:rPr>
                <w:rFonts w:ascii="AECOM Sans" w:hAnsi="AECOM Sans" w:cs="AECOM Sans"/>
                <w:b/>
                <w:i w:val="0"/>
              </w:rPr>
              <w:t>CONTRACTOR PROPOSED DISPOSITION</w:t>
            </w:r>
          </w:p>
        </w:tc>
      </w:tr>
      <w:tr w:rsidR="007E1AD1" w:rsidRPr="007E1AD1" w14:paraId="543A5532"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jc w:val="center"/>
        </w:trPr>
        <w:tc>
          <w:tcPr>
            <w:tcW w:w="1985" w:type="dxa"/>
            <w:gridSpan w:val="3"/>
            <w:tcBorders>
              <w:bottom w:val="nil"/>
            </w:tcBorders>
            <w:shd w:val="clear" w:color="auto" w:fill="40C2CC"/>
            <w:vAlign w:val="center"/>
          </w:tcPr>
          <w:p w14:paraId="6F73E81A" w14:textId="3081BA62" w:rsidR="007E1AD1" w:rsidRPr="007E1AD1" w:rsidRDefault="007E1AD1" w:rsidP="00CC1218">
            <w:pPr>
              <w:pStyle w:val="BodyItalic"/>
              <w:spacing w:line="276" w:lineRule="auto"/>
              <w:ind w:left="58" w:right="58"/>
              <w:jc w:val="left"/>
              <w:rPr>
                <w:rFonts w:ascii="AECOM Sans" w:hAnsi="AECOM Sans" w:cs="AECOM Sans"/>
                <w:b/>
                <w:i w:val="0"/>
                <w:sz w:val="18"/>
                <w:szCs w:val="18"/>
                <w:rtl/>
              </w:rPr>
            </w:pPr>
            <w:r w:rsidRPr="007E1AD1">
              <w:rPr>
                <w:rFonts w:asciiTheme="minorHAnsi" w:hAnsiTheme="minorHAnsi" w:cstheme="minorHAnsi"/>
                <w:i w:val="0"/>
                <w:sz w:val="18"/>
                <w:szCs w:val="18"/>
              </w:rPr>
              <w:fldChar w:fldCharType="begin">
                <w:ffData>
                  <w:name w:val="Check4"/>
                  <w:enabled/>
                  <w:calcOnExit w:val="0"/>
                  <w:checkBox>
                    <w:sizeAuto/>
                    <w:default w:val="0"/>
                  </w:checkBox>
                </w:ffData>
              </w:fldChar>
            </w:r>
            <w:r w:rsidRPr="007E1AD1">
              <w:rPr>
                <w:rFonts w:asciiTheme="minorHAnsi" w:hAnsiTheme="minorHAnsi" w:cstheme="minorHAnsi"/>
                <w:i w:val="0"/>
                <w:sz w:val="18"/>
                <w:szCs w:val="18"/>
              </w:rPr>
              <w:instrText xml:space="preserve"> FORMCHECKBOX </w:instrText>
            </w:r>
            <w:r w:rsidR="007E155A">
              <w:rPr>
                <w:rFonts w:asciiTheme="minorHAnsi" w:hAnsiTheme="minorHAnsi" w:cstheme="minorHAnsi"/>
                <w:i w:val="0"/>
                <w:sz w:val="18"/>
                <w:szCs w:val="18"/>
              </w:rPr>
            </w:r>
            <w:r w:rsidR="007E155A">
              <w:rPr>
                <w:rFonts w:asciiTheme="minorHAnsi" w:hAnsiTheme="minorHAnsi" w:cstheme="minorHAnsi"/>
                <w:i w:val="0"/>
                <w:sz w:val="18"/>
                <w:szCs w:val="18"/>
              </w:rPr>
              <w:fldChar w:fldCharType="separate"/>
            </w:r>
            <w:r w:rsidRPr="007E1AD1">
              <w:rPr>
                <w:rFonts w:asciiTheme="minorHAnsi" w:hAnsiTheme="minorHAnsi" w:cstheme="minorHAnsi"/>
                <w:i w:val="0"/>
                <w:sz w:val="18"/>
                <w:szCs w:val="18"/>
              </w:rPr>
              <w:fldChar w:fldCharType="end"/>
            </w:r>
            <w:r w:rsidRPr="007E1AD1">
              <w:rPr>
                <w:rFonts w:ascii="AECOM Sans" w:hAnsi="AECOM Sans" w:cs="AECOM Sans"/>
                <w:i w:val="0"/>
                <w:sz w:val="18"/>
                <w:szCs w:val="18"/>
              </w:rPr>
              <w:t xml:space="preserve"> REJECT – </w:t>
            </w:r>
            <w:r w:rsidRPr="007E1AD1">
              <w:rPr>
                <w:rFonts w:ascii="AECOM Sans" w:hAnsi="AECOM Sans" w:cs="AECOM Sans"/>
                <w:i w:val="0"/>
                <w:sz w:val="18"/>
                <w:szCs w:val="18"/>
                <w:rtl/>
              </w:rPr>
              <w:t>رفض</w:t>
            </w:r>
          </w:p>
        </w:tc>
        <w:tc>
          <w:tcPr>
            <w:tcW w:w="3761" w:type="dxa"/>
            <w:gridSpan w:val="9"/>
            <w:shd w:val="clear" w:color="auto" w:fill="40C2CC"/>
            <w:vAlign w:val="center"/>
          </w:tcPr>
          <w:p w14:paraId="4C9C1452" w14:textId="7132E425" w:rsidR="007E1AD1" w:rsidRPr="007E1AD1" w:rsidRDefault="007E1AD1" w:rsidP="00CC1218">
            <w:pPr>
              <w:pStyle w:val="BodyItalic"/>
              <w:spacing w:line="276" w:lineRule="auto"/>
              <w:ind w:left="58" w:right="58"/>
              <w:jc w:val="left"/>
              <w:rPr>
                <w:rFonts w:ascii="AECOM Sans" w:hAnsi="AECOM Sans" w:cs="AECOM Sans"/>
                <w:b/>
                <w:i w:val="0"/>
                <w:sz w:val="18"/>
                <w:szCs w:val="18"/>
                <w:rtl/>
              </w:rPr>
            </w:pPr>
            <w:r w:rsidRPr="007E1AD1">
              <w:rPr>
                <w:rFonts w:asciiTheme="minorHAnsi" w:hAnsiTheme="minorHAnsi" w:cstheme="minorHAnsi"/>
                <w:i w:val="0"/>
                <w:sz w:val="18"/>
                <w:szCs w:val="18"/>
              </w:rPr>
              <w:fldChar w:fldCharType="begin">
                <w:ffData>
                  <w:name w:val="Check3"/>
                  <w:enabled/>
                  <w:calcOnExit w:val="0"/>
                  <w:checkBox>
                    <w:sizeAuto/>
                    <w:default w:val="0"/>
                  </w:checkBox>
                </w:ffData>
              </w:fldChar>
            </w:r>
            <w:r w:rsidRPr="007E1AD1">
              <w:rPr>
                <w:rFonts w:asciiTheme="minorHAnsi" w:hAnsiTheme="minorHAnsi" w:cstheme="minorHAnsi"/>
                <w:i w:val="0"/>
                <w:sz w:val="18"/>
                <w:szCs w:val="18"/>
              </w:rPr>
              <w:instrText xml:space="preserve"> FORMCHECKBOX </w:instrText>
            </w:r>
            <w:r w:rsidR="007E155A">
              <w:rPr>
                <w:rFonts w:asciiTheme="minorHAnsi" w:hAnsiTheme="minorHAnsi" w:cstheme="minorHAnsi"/>
                <w:i w:val="0"/>
                <w:sz w:val="18"/>
                <w:szCs w:val="18"/>
              </w:rPr>
            </w:r>
            <w:r w:rsidR="007E155A">
              <w:rPr>
                <w:rFonts w:asciiTheme="minorHAnsi" w:hAnsiTheme="minorHAnsi" w:cstheme="minorHAnsi"/>
                <w:i w:val="0"/>
                <w:sz w:val="18"/>
                <w:szCs w:val="18"/>
              </w:rPr>
              <w:fldChar w:fldCharType="separate"/>
            </w:r>
            <w:r w:rsidRPr="007E1AD1">
              <w:rPr>
                <w:rFonts w:asciiTheme="minorHAnsi" w:hAnsiTheme="minorHAnsi" w:cstheme="minorHAnsi"/>
                <w:i w:val="0"/>
                <w:sz w:val="18"/>
                <w:szCs w:val="18"/>
              </w:rPr>
              <w:fldChar w:fldCharType="end"/>
            </w:r>
            <w:r w:rsidRPr="007E1AD1">
              <w:rPr>
                <w:rFonts w:ascii="AECOM Sans" w:hAnsi="AECOM Sans" w:cs="AECOM Sans"/>
                <w:i w:val="0"/>
                <w:sz w:val="18"/>
                <w:szCs w:val="18"/>
              </w:rPr>
              <w:t xml:space="preserve"> USE AS-IS - </w:t>
            </w:r>
            <w:r w:rsidRPr="007E1AD1">
              <w:rPr>
                <w:rFonts w:ascii="AECOM Sans" w:hAnsi="AECOM Sans" w:cs="AECOM Sans"/>
                <w:i w:val="0"/>
                <w:sz w:val="18"/>
                <w:szCs w:val="18"/>
                <w:rtl/>
              </w:rPr>
              <w:t>استخدامها على حالتها الراهنة</w:t>
            </w:r>
          </w:p>
        </w:tc>
        <w:tc>
          <w:tcPr>
            <w:tcW w:w="2359" w:type="dxa"/>
            <w:gridSpan w:val="8"/>
            <w:shd w:val="clear" w:color="auto" w:fill="40C2CC"/>
            <w:vAlign w:val="center"/>
          </w:tcPr>
          <w:p w14:paraId="1AC476C4" w14:textId="2F7B8651" w:rsidR="007E1AD1" w:rsidRPr="007E1AD1" w:rsidRDefault="007E1AD1" w:rsidP="00CC1218">
            <w:pPr>
              <w:pStyle w:val="BodyItalic"/>
              <w:spacing w:line="276" w:lineRule="auto"/>
              <w:ind w:left="58" w:right="58"/>
              <w:jc w:val="left"/>
              <w:rPr>
                <w:rFonts w:ascii="AECOM Sans" w:hAnsi="AECOM Sans" w:cs="AECOM Sans"/>
                <w:b/>
                <w:i w:val="0"/>
                <w:sz w:val="18"/>
                <w:szCs w:val="18"/>
                <w:rtl/>
              </w:rPr>
            </w:pPr>
            <w:r w:rsidRPr="007E1AD1">
              <w:rPr>
                <w:rFonts w:asciiTheme="minorHAnsi" w:hAnsiTheme="minorHAnsi" w:cstheme="minorHAnsi"/>
                <w:i w:val="0"/>
                <w:sz w:val="18"/>
                <w:szCs w:val="18"/>
              </w:rPr>
              <w:fldChar w:fldCharType="begin">
                <w:ffData>
                  <w:name w:val="Check2"/>
                  <w:enabled/>
                  <w:calcOnExit w:val="0"/>
                  <w:checkBox>
                    <w:sizeAuto/>
                    <w:default w:val="0"/>
                  </w:checkBox>
                </w:ffData>
              </w:fldChar>
            </w:r>
            <w:r w:rsidRPr="007E1AD1">
              <w:rPr>
                <w:rFonts w:asciiTheme="minorHAnsi" w:hAnsiTheme="minorHAnsi" w:cstheme="minorHAnsi"/>
                <w:i w:val="0"/>
                <w:sz w:val="18"/>
                <w:szCs w:val="18"/>
              </w:rPr>
              <w:instrText xml:space="preserve"> FORMCHECKBOX </w:instrText>
            </w:r>
            <w:r w:rsidR="007E155A">
              <w:rPr>
                <w:rFonts w:asciiTheme="minorHAnsi" w:hAnsiTheme="minorHAnsi" w:cstheme="minorHAnsi"/>
                <w:i w:val="0"/>
                <w:sz w:val="18"/>
                <w:szCs w:val="18"/>
              </w:rPr>
            </w:r>
            <w:r w:rsidR="007E155A">
              <w:rPr>
                <w:rFonts w:asciiTheme="minorHAnsi" w:hAnsiTheme="minorHAnsi" w:cstheme="minorHAnsi"/>
                <w:i w:val="0"/>
                <w:sz w:val="18"/>
                <w:szCs w:val="18"/>
              </w:rPr>
              <w:fldChar w:fldCharType="separate"/>
            </w:r>
            <w:r w:rsidRPr="007E1AD1">
              <w:rPr>
                <w:rFonts w:asciiTheme="minorHAnsi" w:hAnsiTheme="minorHAnsi" w:cstheme="minorHAnsi"/>
                <w:i w:val="0"/>
                <w:sz w:val="18"/>
                <w:szCs w:val="18"/>
              </w:rPr>
              <w:fldChar w:fldCharType="end"/>
            </w:r>
            <w:r w:rsidRPr="007E1AD1">
              <w:rPr>
                <w:rFonts w:ascii="AECOM Sans" w:hAnsi="AECOM Sans" w:cs="AECOM Sans"/>
                <w:i w:val="0"/>
                <w:sz w:val="18"/>
                <w:szCs w:val="18"/>
              </w:rPr>
              <w:t xml:space="preserve"> REPAIR</w:t>
            </w:r>
            <w:r w:rsidRPr="007E1AD1">
              <w:rPr>
                <w:rFonts w:ascii="AECOM Sans" w:hAnsi="AECOM Sans" w:cs="AECOM Sans"/>
                <w:i w:val="0"/>
                <w:sz w:val="18"/>
                <w:szCs w:val="18"/>
                <w:rtl/>
              </w:rPr>
              <w:t xml:space="preserve"> </w:t>
            </w:r>
            <w:r w:rsidRPr="007E1AD1">
              <w:rPr>
                <w:rFonts w:ascii="AECOM Sans" w:hAnsi="AECOM Sans" w:cs="AECOM Sans"/>
                <w:i w:val="0"/>
                <w:sz w:val="18"/>
                <w:szCs w:val="18"/>
              </w:rPr>
              <w:t xml:space="preserve">- </w:t>
            </w:r>
            <w:r w:rsidRPr="007E1AD1">
              <w:rPr>
                <w:rFonts w:ascii="AECOM Sans" w:hAnsi="AECOM Sans" w:cs="AECOM Sans"/>
                <w:i w:val="0"/>
                <w:sz w:val="18"/>
                <w:szCs w:val="18"/>
                <w:rtl/>
              </w:rPr>
              <w:t>إصلاح</w:t>
            </w:r>
          </w:p>
        </w:tc>
        <w:tc>
          <w:tcPr>
            <w:tcW w:w="2420" w:type="dxa"/>
            <w:gridSpan w:val="5"/>
            <w:shd w:val="clear" w:color="auto" w:fill="40C2CC"/>
            <w:vAlign w:val="center"/>
          </w:tcPr>
          <w:p w14:paraId="7E0D0308" w14:textId="6D1487A4" w:rsidR="007E1AD1" w:rsidRPr="007E1AD1" w:rsidRDefault="007E1AD1" w:rsidP="00CC1218">
            <w:pPr>
              <w:pStyle w:val="BodyItalic"/>
              <w:spacing w:line="276" w:lineRule="auto"/>
              <w:ind w:left="58" w:right="58"/>
              <w:jc w:val="left"/>
              <w:rPr>
                <w:rFonts w:ascii="AECOM Sans" w:hAnsi="AECOM Sans" w:cs="AECOM Sans"/>
                <w:b/>
                <w:i w:val="0"/>
                <w:sz w:val="18"/>
                <w:szCs w:val="18"/>
                <w:rtl/>
              </w:rPr>
            </w:pPr>
            <w:r w:rsidRPr="007E1AD1">
              <w:rPr>
                <w:rFonts w:asciiTheme="minorHAnsi" w:hAnsiTheme="minorHAnsi" w:cstheme="minorHAnsi"/>
                <w:i w:val="0"/>
                <w:sz w:val="18"/>
                <w:szCs w:val="18"/>
              </w:rPr>
              <w:fldChar w:fldCharType="begin">
                <w:ffData>
                  <w:name w:val="Check1"/>
                  <w:enabled/>
                  <w:calcOnExit w:val="0"/>
                  <w:checkBox>
                    <w:sizeAuto/>
                    <w:default w:val="0"/>
                  </w:checkBox>
                </w:ffData>
              </w:fldChar>
            </w:r>
            <w:r w:rsidRPr="007E1AD1">
              <w:rPr>
                <w:rFonts w:asciiTheme="minorHAnsi" w:hAnsiTheme="minorHAnsi" w:cstheme="minorHAnsi"/>
                <w:i w:val="0"/>
                <w:sz w:val="18"/>
                <w:szCs w:val="18"/>
              </w:rPr>
              <w:instrText xml:space="preserve"> FORMCHECKBOX </w:instrText>
            </w:r>
            <w:r w:rsidR="007E155A">
              <w:rPr>
                <w:rFonts w:asciiTheme="minorHAnsi" w:hAnsiTheme="minorHAnsi" w:cstheme="minorHAnsi"/>
                <w:i w:val="0"/>
                <w:sz w:val="18"/>
                <w:szCs w:val="18"/>
              </w:rPr>
            </w:r>
            <w:r w:rsidR="007E155A">
              <w:rPr>
                <w:rFonts w:asciiTheme="minorHAnsi" w:hAnsiTheme="minorHAnsi" w:cstheme="minorHAnsi"/>
                <w:i w:val="0"/>
                <w:sz w:val="18"/>
                <w:szCs w:val="18"/>
              </w:rPr>
              <w:fldChar w:fldCharType="separate"/>
            </w:r>
            <w:r w:rsidRPr="007E1AD1">
              <w:rPr>
                <w:rFonts w:asciiTheme="minorHAnsi" w:hAnsiTheme="minorHAnsi" w:cstheme="minorHAnsi"/>
                <w:i w:val="0"/>
                <w:sz w:val="18"/>
                <w:szCs w:val="18"/>
              </w:rPr>
              <w:fldChar w:fldCharType="end"/>
            </w:r>
            <w:r w:rsidRPr="007E1AD1">
              <w:rPr>
                <w:rFonts w:asciiTheme="minorHAnsi" w:hAnsiTheme="minorHAnsi" w:cstheme="minorHAnsi"/>
                <w:i w:val="0"/>
                <w:sz w:val="18"/>
                <w:szCs w:val="18"/>
              </w:rPr>
              <w:t xml:space="preserve"> </w:t>
            </w:r>
            <w:r w:rsidRPr="007E1AD1">
              <w:rPr>
                <w:rFonts w:ascii="AECOM Sans" w:hAnsi="AECOM Sans" w:cs="AECOM Sans"/>
                <w:i w:val="0"/>
                <w:sz w:val="18"/>
                <w:szCs w:val="18"/>
              </w:rPr>
              <w:t xml:space="preserve">REWORK – </w:t>
            </w:r>
            <w:r w:rsidRPr="007E1AD1">
              <w:rPr>
                <w:rFonts w:ascii="AECOM Sans" w:hAnsi="AECOM Sans" w:cs="AECOM Sans"/>
                <w:i w:val="0"/>
                <w:sz w:val="18"/>
                <w:szCs w:val="18"/>
                <w:rtl/>
              </w:rPr>
              <w:t>إعادة العمل</w:t>
            </w:r>
          </w:p>
        </w:tc>
      </w:tr>
      <w:tr w:rsidR="00CC1218" w:rsidRPr="007E1AD1" w14:paraId="325193E1" w14:textId="77777777" w:rsidTr="00C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jc w:val="center"/>
        </w:trPr>
        <w:tc>
          <w:tcPr>
            <w:tcW w:w="10525" w:type="dxa"/>
            <w:gridSpan w:val="25"/>
            <w:tcBorders>
              <w:top w:val="single" w:sz="4" w:space="0" w:color="auto"/>
              <w:left w:val="single" w:sz="4" w:space="0" w:color="auto"/>
              <w:bottom w:val="nil"/>
              <w:right w:val="single" w:sz="4" w:space="0" w:color="auto"/>
            </w:tcBorders>
          </w:tcPr>
          <w:p w14:paraId="2C430B26" w14:textId="2E0E55F2" w:rsidR="00CC1218" w:rsidRPr="00CC1218" w:rsidRDefault="00CC1218" w:rsidP="00CC1218">
            <w:pPr>
              <w:pStyle w:val="BodyItalic"/>
              <w:tabs>
                <w:tab w:val="left" w:pos="1410"/>
                <w:tab w:val="left" w:pos="3030"/>
              </w:tabs>
              <w:bidi/>
              <w:spacing w:before="120" w:after="120"/>
              <w:rPr>
                <w:rFonts w:ascii="AECOM Sans" w:hAnsi="AECOM Sans" w:cs="AECOM Sans"/>
                <w:b/>
                <w:bCs/>
                <w:i w:val="0"/>
              </w:rPr>
            </w:pPr>
            <w:r w:rsidRPr="00CC1218">
              <w:rPr>
                <w:rFonts w:ascii="AECOM Sans" w:hAnsi="AECOM Sans" w:cs="AECOM Sans"/>
                <w:b/>
                <w:bCs/>
                <w:i w:val="0"/>
                <w:rtl/>
              </w:rPr>
              <w:t>موافقة إدارة الهندسة بالموقع</w:t>
            </w:r>
            <w:r w:rsidRPr="00CC1218">
              <w:rPr>
                <w:rFonts w:ascii="AECOM Sans" w:hAnsi="AECOM Sans" w:cs="AECOM Sans" w:hint="cs"/>
                <w:b/>
                <w:bCs/>
                <w:i w:val="0"/>
                <w:rtl/>
              </w:rPr>
              <w:t>:</w:t>
            </w:r>
          </w:p>
          <w:p w14:paraId="7362D9FC" w14:textId="230F712C" w:rsidR="00CC1218" w:rsidRPr="007E1AD1" w:rsidRDefault="00CC1218" w:rsidP="00F214EB">
            <w:pPr>
              <w:pStyle w:val="BodyItalic"/>
              <w:rPr>
                <w:rFonts w:ascii="AECOM Sans" w:hAnsi="AECOM Sans" w:cs="AECOM Sans"/>
                <w:i w:val="0"/>
              </w:rPr>
            </w:pPr>
            <w:r w:rsidRPr="007E1AD1">
              <w:rPr>
                <w:rFonts w:ascii="AECOM Sans" w:hAnsi="AECOM Sans" w:cs="AECOM Sans"/>
                <w:b/>
                <w:i w:val="0"/>
              </w:rPr>
              <w:t>Site Engineering Department Concurrence:</w:t>
            </w:r>
          </w:p>
        </w:tc>
      </w:tr>
      <w:tr w:rsidR="00CC1218" w:rsidRPr="007E1AD1" w14:paraId="44F1BC1F"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jc w:val="center"/>
        </w:trPr>
        <w:tc>
          <w:tcPr>
            <w:tcW w:w="1503" w:type="dxa"/>
            <w:tcBorders>
              <w:top w:val="nil"/>
              <w:left w:val="single" w:sz="4" w:space="0" w:color="auto"/>
              <w:bottom w:val="nil"/>
              <w:right w:val="nil"/>
            </w:tcBorders>
          </w:tcPr>
          <w:p w14:paraId="7EA2F7F9" w14:textId="77777777" w:rsidR="00F214EB" w:rsidRPr="007E1AD1" w:rsidRDefault="00F214EB" w:rsidP="00F214EB">
            <w:pPr>
              <w:pStyle w:val="BodyItalic"/>
              <w:rPr>
                <w:rFonts w:ascii="AECOM Sans" w:hAnsi="AECOM Sans" w:cs="AECOM Sans"/>
                <w:i w:val="0"/>
              </w:rPr>
            </w:pPr>
          </w:p>
        </w:tc>
        <w:tc>
          <w:tcPr>
            <w:tcW w:w="1494" w:type="dxa"/>
            <w:gridSpan w:val="4"/>
            <w:tcBorders>
              <w:top w:val="nil"/>
              <w:left w:val="nil"/>
              <w:bottom w:val="single" w:sz="4" w:space="0" w:color="auto"/>
              <w:right w:val="nil"/>
            </w:tcBorders>
          </w:tcPr>
          <w:p w14:paraId="4D101879" w14:textId="77777777" w:rsidR="00F214EB" w:rsidRPr="007E1AD1" w:rsidRDefault="00F214EB" w:rsidP="00F214EB">
            <w:pPr>
              <w:pStyle w:val="BodyItalic"/>
              <w:rPr>
                <w:rFonts w:ascii="AECOM Sans" w:hAnsi="AECOM Sans" w:cs="AECOM Sans"/>
                <w:i w:val="0"/>
              </w:rPr>
            </w:pPr>
          </w:p>
        </w:tc>
        <w:tc>
          <w:tcPr>
            <w:tcW w:w="1439" w:type="dxa"/>
            <w:gridSpan w:val="2"/>
            <w:tcBorders>
              <w:top w:val="nil"/>
              <w:left w:val="nil"/>
              <w:bottom w:val="nil"/>
              <w:right w:val="nil"/>
            </w:tcBorders>
          </w:tcPr>
          <w:p w14:paraId="7D87AE19" w14:textId="77777777" w:rsidR="00F214EB" w:rsidRPr="007E1AD1" w:rsidRDefault="00F214EB" w:rsidP="00F214EB">
            <w:pPr>
              <w:pStyle w:val="BodyItalic"/>
              <w:rPr>
                <w:rFonts w:ascii="AECOM Sans" w:hAnsi="AECOM Sans" w:cs="AECOM Sans"/>
                <w:i w:val="0"/>
              </w:rPr>
            </w:pPr>
          </w:p>
        </w:tc>
        <w:tc>
          <w:tcPr>
            <w:tcW w:w="1738" w:type="dxa"/>
            <w:gridSpan w:val="8"/>
            <w:tcBorders>
              <w:top w:val="nil"/>
              <w:left w:val="nil"/>
              <w:bottom w:val="single" w:sz="4" w:space="0" w:color="auto"/>
              <w:right w:val="nil"/>
            </w:tcBorders>
          </w:tcPr>
          <w:p w14:paraId="592EF49C" w14:textId="77777777" w:rsidR="00F214EB" w:rsidRPr="007E1AD1" w:rsidRDefault="00F214EB" w:rsidP="00F214EB">
            <w:pPr>
              <w:pStyle w:val="BodyItalic"/>
              <w:rPr>
                <w:rFonts w:ascii="AECOM Sans" w:hAnsi="AECOM Sans" w:cs="AECOM Sans"/>
                <w:i w:val="0"/>
              </w:rPr>
            </w:pPr>
          </w:p>
        </w:tc>
        <w:tc>
          <w:tcPr>
            <w:tcW w:w="1437" w:type="dxa"/>
            <w:gridSpan w:val="3"/>
            <w:tcBorders>
              <w:top w:val="nil"/>
              <w:left w:val="nil"/>
              <w:bottom w:val="nil"/>
              <w:right w:val="nil"/>
            </w:tcBorders>
          </w:tcPr>
          <w:p w14:paraId="796AE481" w14:textId="77777777" w:rsidR="00F214EB" w:rsidRPr="007E1AD1" w:rsidRDefault="00F214EB" w:rsidP="00F214EB">
            <w:pPr>
              <w:pStyle w:val="BodyItalic"/>
              <w:rPr>
                <w:rFonts w:ascii="AECOM Sans" w:hAnsi="AECOM Sans" w:cs="AECOM Sans"/>
                <w:i w:val="0"/>
              </w:rPr>
            </w:pPr>
          </w:p>
        </w:tc>
        <w:tc>
          <w:tcPr>
            <w:tcW w:w="1459" w:type="dxa"/>
            <w:gridSpan w:val="5"/>
            <w:tcBorders>
              <w:top w:val="nil"/>
              <w:left w:val="nil"/>
              <w:bottom w:val="single" w:sz="4" w:space="0" w:color="auto"/>
              <w:right w:val="nil"/>
            </w:tcBorders>
          </w:tcPr>
          <w:p w14:paraId="14CD0EEB" w14:textId="77777777" w:rsidR="00F214EB" w:rsidRPr="007E1AD1" w:rsidRDefault="00F214EB" w:rsidP="00F214EB">
            <w:pPr>
              <w:pStyle w:val="BodyItalic"/>
              <w:rPr>
                <w:rFonts w:ascii="AECOM Sans" w:hAnsi="AECOM Sans" w:cs="AECOM Sans"/>
                <w:i w:val="0"/>
              </w:rPr>
            </w:pPr>
          </w:p>
        </w:tc>
        <w:tc>
          <w:tcPr>
            <w:tcW w:w="1455" w:type="dxa"/>
            <w:gridSpan w:val="2"/>
            <w:tcBorders>
              <w:top w:val="nil"/>
              <w:left w:val="nil"/>
              <w:bottom w:val="nil"/>
              <w:right w:val="single" w:sz="4" w:space="0" w:color="auto"/>
            </w:tcBorders>
          </w:tcPr>
          <w:p w14:paraId="19C21023" w14:textId="77777777" w:rsidR="00F214EB" w:rsidRPr="007E1AD1" w:rsidRDefault="00F214EB" w:rsidP="00F214EB">
            <w:pPr>
              <w:pStyle w:val="BodyItalic"/>
              <w:rPr>
                <w:rFonts w:ascii="AECOM Sans" w:hAnsi="AECOM Sans" w:cs="AECOM Sans"/>
                <w:i w:val="0"/>
              </w:rPr>
            </w:pPr>
          </w:p>
        </w:tc>
      </w:tr>
      <w:tr w:rsidR="00CC1218" w:rsidRPr="007E1AD1" w14:paraId="0293879F"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503" w:type="dxa"/>
            <w:tcBorders>
              <w:top w:val="nil"/>
              <w:left w:val="single" w:sz="4" w:space="0" w:color="auto"/>
              <w:bottom w:val="nil"/>
              <w:right w:val="nil"/>
            </w:tcBorders>
          </w:tcPr>
          <w:p w14:paraId="08CACDF4" w14:textId="77777777" w:rsidR="007E1AD1" w:rsidRPr="007E1AD1" w:rsidRDefault="007E1AD1" w:rsidP="007E1AD1">
            <w:pPr>
              <w:pStyle w:val="BodyItalic"/>
              <w:jc w:val="center"/>
              <w:rPr>
                <w:rFonts w:ascii="AECOM Sans" w:hAnsi="AECOM Sans" w:cs="AECOM Sans"/>
                <w:i w:val="0"/>
              </w:rPr>
            </w:pPr>
          </w:p>
        </w:tc>
        <w:tc>
          <w:tcPr>
            <w:tcW w:w="1494" w:type="dxa"/>
            <w:gridSpan w:val="4"/>
            <w:tcBorders>
              <w:top w:val="nil"/>
              <w:left w:val="nil"/>
              <w:bottom w:val="nil"/>
              <w:right w:val="nil"/>
            </w:tcBorders>
          </w:tcPr>
          <w:p w14:paraId="52E12746" w14:textId="77777777" w:rsidR="007E1AD1" w:rsidRDefault="007E1AD1" w:rsidP="007E1AD1">
            <w:pPr>
              <w:pStyle w:val="BodyItalic"/>
              <w:spacing w:after="40"/>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الاسم</w:t>
            </w:r>
            <w:r w:rsidRPr="007E1AD1">
              <w:rPr>
                <w:rFonts w:ascii="AECOM Sans" w:hAnsi="AECOM Sans" w:cs="AECOM Sans"/>
                <w:i w:val="0"/>
              </w:rPr>
              <w:t>)</w:t>
            </w:r>
          </w:p>
          <w:p w14:paraId="674BB133" w14:textId="22AC94B4" w:rsidR="007E1AD1" w:rsidRPr="007E1AD1" w:rsidRDefault="007E1AD1" w:rsidP="007E1AD1">
            <w:pPr>
              <w:pStyle w:val="BodyItalic"/>
              <w:jc w:val="center"/>
              <w:rPr>
                <w:rFonts w:ascii="AECOM Sans" w:hAnsi="AECOM Sans" w:cs="AECOM Sans"/>
                <w:i w:val="0"/>
              </w:rPr>
            </w:pPr>
            <w:r w:rsidRPr="007E1AD1">
              <w:rPr>
                <w:rFonts w:ascii="AECOM Sans" w:hAnsi="AECOM Sans" w:cs="AECOM Sans"/>
                <w:i w:val="0"/>
              </w:rPr>
              <w:t>(Print Name)</w:t>
            </w:r>
          </w:p>
        </w:tc>
        <w:tc>
          <w:tcPr>
            <w:tcW w:w="1439" w:type="dxa"/>
            <w:gridSpan w:val="2"/>
            <w:tcBorders>
              <w:top w:val="nil"/>
              <w:left w:val="nil"/>
              <w:bottom w:val="nil"/>
              <w:right w:val="nil"/>
            </w:tcBorders>
          </w:tcPr>
          <w:p w14:paraId="5DD9EE22" w14:textId="77777777" w:rsidR="007E1AD1" w:rsidRPr="007E1AD1" w:rsidRDefault="007E1AD1" w:rsidP="007E1AD1">
            <w:pPr>
              <w:pStyle w:val="BodyItalic"/>
              <w:jc w:val="center"/>
              <w:rPr>
                <w:rFonts w:ascii="AECOM Sans" w:hAnsi="AECOM Sans" w:cs="AECOM Sans"/>
                <w:i w:val="0"/>
              </w:rPr>
            </w:pPr>
          </w:p>
        </w:tc>
        <w:tc>
          <w:tcPr>
            <w:tcW w:w="1738" w:type="dxa"/>
            <w:gridSpan w:val="8"/>
            <w:tcBorders>
              <w:top w:val="nil"/>
              <w:left w:val="nil"/>
              <w:bottom w:val="nil"/>
              <w:right w:val="nil"/>
            </w:tcBorders>
          </w:tcPr>
          <w:p w14:paraId="6D988726" w14:textId="77777777" w:rsidR="007E1AD1" w:rsidRDefault="007E1AD1" w:rsidP="007E1AD1">
            <w:pPr>
              <w:pStyle w:val="BodyItalic"/>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التوقيع</w:t>
            </w:r>
            <w:r w:rsidRPr="007E1AD1">
              <w:rPr>
                <w:rFonts w:ascii="AECOM Sans" w:hAnsi="AECOM Sans" w:cs="AECOM Sans"/>
                <w:i w:val="0"/>
              </w:rPr>
              <w:t>)</w:t>
            </w:r>
          </w:p>
          <w:p w14:paraId="0C916AD1" w14:textId="0F85C0D5" w:rsidR="007E1AD1" w:rsidRPr="007E1AD1" w:rsidRDefault="007E1AD1" w:rsidP="007E1AD1">
            <w:pPr>
              <w:pStyle w:val="BodyItalic"/>
              <w:jc w:val="center"/>
              <w:rPr>
                <w:rFonts w:ascii="AECOM Sans" w:hAnsi="AECOM Sans" w:cs="AECOM Sans"/>
                <w:i w:val="0"/>
              </w:rPr>
            </w:pPr>
            <w:r w:rsidRPr="007E1AD1">
              <w:rPr>
                <w:rFonts w:ascii="AECOM Sans" w:hAnsi="AECOM Sans" w:cs="AECOM Sans"/>
                <w:i w:val="0"/>
              </w:rPr>
              <w:t>(Signature)</w:t>
            </w:r>
          </w:p>
        </w:tc>
        <w:tc>
          <w:tcPr>
            <w:tcW w:w="1437" w:type="dxa"/>
            <w:gridSpan w:val="3"/>
            <w:tcBorders>
              <w:top w:val="nil"/>
              <w:left w:val="nil"/>
              <w:bottom w:val="nil"/>
              <w:right w:val="nil"/>
            </w:tcBorders>
          </w:tcPr>
          <w:p w14:paraId="41BB8CF2" w14:textId="77777777" w:rsidR="007E1AD1" w:rsidRPr="007E1AD1" w:rsidRDefault="007E1AD1" w:rsidP="007E1AD1">
            <w:pPr>
              <w:pStyle w:val="BodyItalic"/>
              <w:jc w:val="center"/>
              <w:rPr>
                <w:rFonts w:ascii="AECOM Sans" w:hAnsi="AECOM Sans" w:cs="AECOM Sans"/>
                <w:i w:val="0"/>
              </w:rPr>
            </w:pPr>
          </w:p>
        </w:tc>
        <w:tc>
          <w:tcPr>
            <w:tcW w:w="1459" w:type="dxa"/>
            <w:gridSpan w:val="5"/>
            <w:tcBorders>
              <w:top w:val="nil"/>
              <w:left w:val="nil"/>
              <w:bottom w:val="nil"/>
              <w:right w:val="nil"/>
            </w:tcBorders>
          </w:tcPr>
          <w:p w14:paraId="48EB459C" w14:textId="77777777" w:rsidR="007E1AD1" w:rsidRDefault="007E1AD1" w:rsidP="007E1AD1">
            <w:pPr>
              <w:pStyle w:val="BodyItalic"/>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التاريخ</w:t>
            </w:r>
            <w:r w:rsidRPr="007E1AD1">
              <w:rPr>
                <w:rFonts w:ascii="AECOM Sans" w:hAnsi="AECOM Sans" w:cs="AECOM Sans"/>
                <w:i w:val="0"/>
              </w:rPr>
              <w:t>)</w:t>
            </w:r>
          </w:p>
          <w:p w14:paraId="531B0285" w14:textId="04DA4AC4" w:rsidR="007E1AD1" w:rsidRPr="007E1AD1" w:rsidRDefault="007E1AD1" w:rsidP="007E1AD1">
            <w:pPr>
              <w:pStyle w:val="BodyItalic"/>
              <w:jc w:val="center"/>
              <w:rPr>
                <w:rFonts w:ascii="AECOM Sans" w:hAnsi="AECOM Sans" w:cs="AECOM Sans"/>
                <w:i w:val="0"/>
              </w:rPr>
            </w:pPr>
            <w:r w:rsidRPr="007E1AD1">
              <w:rPr>
                <w:rFonts w:ascii="AECOM Sans" w:hAnsi="AECOM Sans" w:cs="AECOM Sans"/>
                <w:i w:val="0"/>
              </w:rPr>
              <w:t>(Date)</w:t>
            </w:r>
          </w:p>
        </w:tc>
        <w:tc>
          <w:tcPr>
            <w:tcW w:w="1455" w:type="dxa"/>
            <w:gridSpan w:val="2"/>
            <w:tcBorders>
              <w:top w:val="nil"/>
              <w:left w:val="nil"/>
              <w:bottom w:val="nil"/>
              <w:right w:val="single" w:sz="4" w:space="0" w:color="auto"/>
            </w:tcBorders>
          </w:tcPr>
          <w:p w14:paraId="4E3C83A7" w14:textId="77777777" w:rsidR="007E1AD1" w:rsidRPr="007E1AD1" w:rsidRDefault="007E1AD1" w:rsidP="007E1AD1">
            <w:pPr>
              <w:pStyle w:val="BodyItalic"/>
              <w:jc w:val="center"/>
              <w:rPr>
                <w:rFonts w:ascii="AECOM Sans" w:hAnsi="AECOM Sans" w:cs="AECOM Sans"/>
                <w:i w:val="0"/>
              </w:rPr>
            </w:pPr>
          </w:p>
        </w:tc>
      </w:tr>
      <w:tr w:rsidR="007E1AD1" w:rsidRPr="007E1AD1" w14:paraId="5B76BB4E"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jc w:val="center"/>
        </w:trPr>
        <w:tc>
          <w:tcPr>
            <w:tcW w:w="1590" w:type="dxa"/>
            <w:gridSpan w:val="2"/>
            <w:tcBorders>
              <w:top w:val="nil"/>
              <w:left w:val="single" w:sz="4" w:space="0" w:color="auto"/>
              <w:bottom w:val="single" w:sz="4" w:space="0" w:color="auto"/>
              <w:right w:val="nil"/>
            </w:tcBorders>
          </w:tcPr>
          <w:p w14:paraId="70C68C17" w14:textId="77777777" w:rsidR="00F214EB" w:rsidRPr="007E1AD1" w:rsidRDefault="00F214EB" w:rsidP="00F214EB">
            <w:pPr>
              <w:pStyle w:val="BodyItalic"/>
              <w:jc w:val="center"/>
              <w:rPr>
                <w:rFonts w:ascii="AECOM Sans" w:hAnsi="AECOM Sans" w:cs="AECOM Sans"/>
                <w:i w:val="0"/>
              </w:rPr>
            </w:pPr>
          </w:p>
        </w:tc>
        <w:tc>
          <w:tcPr>
            <w:tcW w:w="3686" w:type="dxa"/>
            <w:gridSpan w:val="9"/>
            <w:tcBorders>
              <w:top w:val="nil"/>
              <w:left w:val="nil"/>
              <w:bottom w:val="single" w:sz="4" w:space="0" w:color="auto"/>
              <w:right w:val="nil"/>
            </w:tcBorders>
          </w:tcPr>
          <w:p w14:paraId="0BF94A71" w14:textId="77777777" w:rsidR="00F214EB" w:rsidRPr="007E1AD1" w:rsidRDefault="00F214EB" w:rsidP="00F214EB">
            <w:pPr>
              <w:pStyle w:val="BodyItalic"/>
              <w:jc w:val="center"/>
              <w:rPr>
                <w:rFonts w:ascii="AECOM Sans" w:hAnsi="AECOM Sans" w:cs="AECOM Sans"/>
                <w:i w:val="0"/>
              </w:rPr>
            </w:pPr>
          </w:p>
        </w:tc>
        <w:tc>
          <w:tcPr>
            <w:tcW w:w="631" w:type="dxa"/>
            <w:gridSpan w:val="2"/>
            <w:tcBorders>
              <w:top w:val="nil"/>
              <w:left w:val="nil"/>
              <w:bottom w:val="single" w:sz="4" w:space="0" w:color="auto"/>
              <w:right w:val="nil"/>
            </w:tcBorders>
          </w:tcPr>
          <w:p w14:paraId="75A993CF" w14:textId="77777777" w:rsidR="00F214EB" w:rsidRPr="007E1AD1" w:rsidRDefault="00F214EB" w:rsidP="00F214EB">
            <w:pPr>
              <w:pStyle w:val="BodyItalic"/>
              <w:jc w:val="center"/>
              <w:rPr>
                <w:rFonts w:ascii="AECOM Sans" w:hAnsi="AECOM Sans" w:cs="AECOM Sans"/>
                <w:i w:val="0"/>
              </w:rPr>
            </w:pPr>
          </w:p>
        </w:tc>
        <w:tc>
          <w:tcPr>
            <w:tcW w:w="2181" w:type="dxa"/>
            <w:gridSpan w:val="6"/>
            <w:tcBorders>
              <w:top w:val="nil"/>
              <w:left w:val="nil"/>
              <w:bottom w:val="single" w:sz="4" w:space="0" w:color="auto"/>
              <w:right w:val="nil"/>
            </w:tcBorders>
          </w:tcPr>
          <w:p w14:paraId="05986656" w14:textId="77777777" w:rsidR="00F214EB" w:rsidRPr="007E1AD1" w:rsidRDefault="00F214EB" w:rsidP="00F214EB">
            <w:pPr>
              <w:pStyle w:val="BodyItalic"/>
              <w:jc w:val="center"/>
              <w:rPr>
                <w:rFonts w:ascii="AECOM Sans" w:hAnsi="AECOM Sans" w:cs="AECOM Sans"/>
                <w:i w:val="0"/>
              </w:rPr>
            </w:pPr>
          </w:p>
        </w:tc>
        <w:tc>
          <w:tcPr>
            <w:tcW w:w="393" w:type="dxa"/>
            <w:gridSpan w:val="2"/>
            <w:tcBorders>
              <w:top w:val="nil"/>
              <w:left w:val="nil"/>
              <w:bottom w:val="single" w:sz="4" w:space="0" w:color="auto"/>
              <w:right w:val="nil"/>
            </w:tcBorders>
          </w:tcPr>
          <w:p w14:paraId="429AA7B7" w14:textId="77777777" w:rsidR="00F214EB" w:rsidRPr="007E1AD1" w:rsidRDefault="00F214EB" w:rsidP="00F214EB">
            <w:pPr>
              <w:pStyle w:val="BodyItalic"/>
              <w:jc w:val="center"/>
              <w:rPr>
                <w:rFonts w:ascii="AECOM Sans" w:hAnsi="AECOM Sans" w:cs="AECOM Sans"/>
                <w:i w:val="0"/>
              </w:rPr>
            </w:pPr>
          </w:p>
        </w:tc>
        <w:tc>
          <w:tcPr>
            <w:tcW w:w="1300" w:type="dxa"/>
            <w:gridSpan w:val="3"/>
            <w:tcBorders>
              <w:top w:val="nil"/>
              <w:left w:val="nil"/>
              <w:bottom w:val="single" w:sz="4" w:space="0" w:color="auto"/>
              <w:right w:val="nil"/>
            </w:tcBorders>
          </w:tcPr>
          <w:p w14:paraId="4220F358" w14:textId="77777777" w:rsidR="00F214EB" w:rsidRPr="007E1AD1" w:rsidRDefault="00F214EB" w:rsidP="00F214EB">
            <w:pPr>
              <w:pStyle w:val="BodyItalic"/>
              <w:jc w:val="center"/>
              <w:rPr>
                <w:rFonts w:ascii="AECOM Sans" w:hAnsi="AECOM Sans" w:cs="AECOM Sans"/>
                <w:i w:val="0"/>
              </w:rPr>
            </w:pPr>
          </w:p>
        </w:tc>
        <w:tc>
          <w:tcPr>
            <w:tcW w:w="744" w:type="dxa"/>
            <w:tcBorders>
              <w:top w:val="nil"/>
              <w:left w:val="nil"/>
              <w:bottom w:val="single" w:sz="4" w:space="0" w:color="auto"/>
              <w:right w:val="single" w:sz="4" w:space="0" w:color="auto"/>
            </w:tcBorders>
          </w:tcPr>
          <w:p w14:paraId="052444F9" w14:textId="77777777" w:rsidR="00F214EB" w:rsidRPr="007E1AD1" w:rsidRDefault="00F214EB" w:rsidP="00F214EB">
            <w:pPr>
              <w:pStyle w:val="BodyItalic"/>
              <w:jc w:val="center"/>
              <w:rPr>
                <w:rFonts w:ascii="AECOM Sans" w:hAnsi="AECOM Sans" w:cs="AECOM Sans"/>
                <w:i w:val="0"/>
              </w:rPr>
            </w:pPr>
          </w:p>
        </w:tc>
      </w:tr>
      <w:tr w:rsidR="00CC1218" w:rsidRPr="007E1AD1" w14:paraId="4198A48B" w14:textId="77777777" w:rsidTr="004D7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jc w:val="center"/>
        </w:trPr>
        <w:tc>
          <w:tcPr>
            <w:tcW w:w="10525" w:type="dxa"/>
            <w:gridSpan w:val="25"/>
            <w:tcBorders>
              <w:top w:val="single" w:sz="4" w:space="0" w:color="auto"/>
              <w:left w:val="single" w:sz="4" w:space="0" w:color="auto"/>
              <w:bottom w:val="nil"/>
              <w:right w:val="single" w:sz="4" w:space="0" w:color="auto"/>
            </w:tcBorders>
          </w:tcPr>
          <w:p w14:paraId="2CCFD034" w14:textId="655F4ADD" w:rsidR="00CC1218" w:rsidRPr="00CC1218" w:rsidRDefault="00CC1218" w:rsidP="00CC1218">
            <w:pPr>
              <w:pStyle w:val="BodyItalic"/>
              <w:tabs>
                <w:tab w:val="left" w:pos="1410"/>
                <w:tab w:val="left" w:pos="3030"/>
              </w:tabs>
              <w:bidi/>
              <w:spacing w:before="120" w:after="120"/>
              <w:rPr>
                <w:rFonts w:ascii="AECOM Sans" w:hAnsi="AECOM Sans" w:cs="AECOM Sans"/>
                <w:b/>
                <w:bCs/>
                <w:i w:val="0"/>
                <w:rtl/>
              </w:rPr>
            </w:pPr>
            <w:r w:rsidRPr="00CC1218">
              <w:rPr>
                <w:rFonts w:ascii="AECOM Sans" w:hAnsi="AECOM Sans" w:cs="AECOM Sans"/>
                <w:b/>
                <w:bCs/>
                <w:i w:val="0"/>
                <w:rtl/>
              </w:rPr>
              <w:lastRenderedPageBreak/>
              <w:t xml:space="preserve">أكّد ممثّل مقاول </w:t>
            </w:r>
            <w:r w:rsidR="000C41A7">
              <w:rPr>
                <w:rFonts w:ascii="AECOM Sans" w:hAnsi="AECOM Sans" w:cs="AECOM Sans" w:hint="cs"/>
                <w:b/>
                <w:bCs/>
                <w:i w:val="0"/>
                <w:rtl/>
              </w:rPr>
              <w:t>البناء</w:t>
            </w:r>
            <w:r w:rsidRPr="00CC1218">
              <w:rPr>
                <w:rFonts w:ascii="AECOM Sans" w:hAnsi="AECOM Sans" w:cs="AECOM Sans"/>
                <w:b/>
                <w:bCs/>
                <w:i w:val="0"/>
                <w:rtl/>
              </w:rPr>
              <w:t xml:space="preserve"> على العمل المصحّح</w:t>
            </w:r>
            <w:r w:rsidRPr="00CC1218">
              <w:rPr>
                <w:rFonts w:ascii="AECOM Sans" w:hAnsi="AECOM Sans" w:cs="AECOM Sans" w:hint="cs"/>
                <w:b/>
                <w:bCs/>
                <w:i w:val="0"/>
                <w:rtl/>
              </w:rPr>
              <w:t>:</w:t>
            </w:r>
          </w:p>
          <w:p w14:paraId="085A724F" w14:textId="77777777" w:rsidR="00CC1218" w:rsidRDefault="00CC1218" w:rsidP="00CC1218">
            <w:pPr>
              <w:pStyle w:val="BodyItalic"/>
              <w:bidi/>
              <w:rPr>
                <w:rFonts w:ascii="AECOM Sans" w:hAnsi="AECOM Sans" w:cs="AECOM Sans"/>
                <w:b/>
                <w:i w:val="0"/>
              </w:rPr>
            </w:pPr>
          </w:p>
          <w:p w14:paraId="5E0C3E82" w14:textId="77777777" w:rsidR="00CC1218" w:rsidRDefault="00CC1218" w:rsidP="00F214EB">
            <w:pPr>
              <w:pStyle w:val="BodyItalic"/>
              <w:rPr>
                <w:rFonts w:ascii="AECOM Sans" w:hAnsi="AECOM Sans" w:cs="AECOM Sans"/>
                <w:b/>
                <w:i w:val="0"/>
                <w:rtl/>
              </w:rPr>
            </w:pPr>
            <w:r w:rsidRPr="007E1AD1">
              <w:rPr>
                <w:rFonts w:ascii="AECOM Sans" w:hAnsi="AECOM Sans" w:cs="AECOM Sans"/>
                <w:b/>
                <w:i w:val="0"/>
              </w:rPr>
              <w:t>Construction Contractor Representative Confirms Work Corrected:</w:t>
            </w:r>
          </w:p>
          <w:p w14:paraId="1488079C" w14:textId="797D7C08" w:rsidR="00CC1218" w:rsidRPr="007E1AD1" w:rsidRDefault="00CC1218" w:rsidP="00F214EB">
            <w:pPr>
              <w:pStyle w:val="BodyItalic"/>
              <w:rPr>
                <w:rFonts w:ascii="AECOM Sans" w:hAnsi="AECOM Sans" w:cs="AECOM Sans"/>
                <w:i w:val="0"/>
              </w:rPr>
            </w:pPr>
          </w:p>
        </w:tc>
      </w:tr>
      <w:tr w:rsidR="00CC1218" w:rsidRPr="007E1AD1" w14:paraId="207024E9"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jc w:val="center"/>
        </w:trPr>
        <w:tc>
          <w:tcPr>
            <w:tcW w:w="1503" w:type="dxa"/>
            <w:tcBorders>
              <w:top w:val="nil"/>
              <w:left w:val="single" w:sz="4" w:space="0" w:color="auto"/>
              <w:bottom w:val="nil"/>
              <w:right w:val="nil"/>
            </w:tcBorders>
          </w:tcPr>
          <w:p w14:paraId="17ED3D2B" w14:textId="77777777" w:rsidR="00F214EB" w:rsidRPr="007E1AD1" w:rsidRDefault="00F214EB" w:rsidP="00F214EB">
            <w:pPr>
              <w:pStyle w:val="BodyItalic"/>
              <w:rPr>
                <w:rFonts w:ascii="AECOM Sans" w:hAnsi="AECOM Sans" w:cs="AECOM Sans"/>
                <w:i w:val="0"/>
              </w:rPr>
            </w:pPr>
          </w:p>
        </w:tc>
        <w:tc>
          <w:tcPr>
            <w:tcW w:w="1504" w:type="dxa"/>
            <w:gridSpan w:val="5"/>
            <w:tcBorders>
              <w:top w:val="nil"/>
              <w:left w:val="nil"/>
              <w:bottom w:val="single" w:sz="4" w:space="0" w:color="auto"/>
              <w:right w:val="nil"/>
            </w:tcBorders>
          </w:tcPr>
          <w:p w14:paraId="035057D7" w14:textId="77777777" w:rsidR="00F214EB" w:rsidRPr="007E1AD1" w:rsidRDefault="00F214EB" w:rsidP="00F214EB">
            <w:pPr>
              <w:pStyle w:val="BodyItalic"/>
              <w:rPr>
                <w:rFonts w:ascii="AECOM Sans" w:hAnsi="AECOM Sans" w:cs="AECOM Sans"/>
                <w:i w:val="0"/>
              </w:rPr>
            </w:pPr>
          </w:p>
        </w:tc>
        <w:tc>
          <w:tcPr>
            <w:tcW w:w="1503" w:type="dxa"/>
            <w:gridSpan w:val="2"/>
            <w:tcBorders>
              <w:top w:val="nil"/>
              <w:left w:val="nil"/>
              <w:bottom w:val="nil"/>
              <w:right w:val="nil"/>
            </w:tcBorders>
          </w:tcPr>
          <w:p w14:paraId="3C4695F1" w14:textId="77777777" w:rsidR="00F214EB" w:rsidRPr="007E1AD1" w:rsidRDefault="00F214EB" w:rsidP="00F214EB">
            <w:pPr>
              <w:pStyle w:val="BodyItalic"/>
              <w:rPr>
                <w:rFonts w:ascii="AECOM Sans" w:hAnsi="AECOM Sans" w:cs="AECOM Sans"/>
                <w:i w:val="0"/>
              </w:rPr>
            </w:pPr>
          </w:p>
        </w:tc>
        <w:tc>
          <w:tcPr>
            <w:tcW w:w="1504" w:type="dxa"/>
            <w:gridSpan w:val="6"/>
            <w:tcBorders>
              <w:top w:val="nil"/>
              <w:left w:val="nil"/>
              <w:bottom w:val="single" w:sz="4" w:space="0" w:color="auto"/>
              <w:right w:val="nil"/>
            </w:tcBorders>
          </w:tcPr>
          <w:p w14:paraId="7AF3194A" w14:textId="77777777" w:rsidR="00F214EB" w:rsidRPr="007E1AD1" w:rsidRDefault="00F214EB" w:rsidP="00F214EB">
            <w:pPr>
              <w:pStyle w:val="BodyItalic"/>
              <w:rPr>
                <w:rFonts w:ascii="AECOM Sans" w:hAnsi="AECOM Sans" w:cs="AECOM Sans"/>
                <w:i w:val="0"/>
              </w:rPr>
            </w:pPr>
          </w:p>
        </w:tc>
        <w:tc>
          <w:tcPr>
            <w:tcW w:w="1503" w:type="dxa"/>
            <w:gridSpan w:val="3"/>
            <w:tcBorders>
              <w:top w:val="nil"/>
              <w:left w:val="nil"/>
              <w:bottom w:val="nil"/>
              <w:right w:val="nil"/>
            </w:tcBorders>
          </w:tcPr>
          <w:p w14:paraId="5B1E1B73" w14:textId="77777777" w:rsidR="00F214EB" w:rsidRPr="007E1AD1" w:rsidRDefault="00F214EB" w:rsidP="00F214EB">
            <w:pPr>
              <w:pStyle w:val="BodyItalic"/>
              <w:rPr>
                <w:rFonts w:ascii="AECOM Sans" w:hAnsi="AECOM Sans" w:cs="AECOM Sans"/>
                <w:i w:val="0"/>
              </w:rPr>
            </w:pPr>
          </w:p>
        </w:tc>
        <w:tc>
          <w:tcPr>
            <w:tcW w:w="1504" w:type="dxa"/>
            <w:gridSpan w:val="5"/>
            <w:tcBorders>
              <w:top w:val="nil"/>
              <w:left w:val="nil"/>
              <w:bottom w:val="single" w:sz="4" w:space="0" w:color="auto"/>
              <w:right w:val="nil"/>
            </w:tcBorders>
          </w:tcPr>
          <w:p w14:paraId="2D0FF673" w14:textId="77777777" w:rsidR="00F214EB" w:rsidRPr="007E1AD1" w:rsidRDefault="00F214EB" w:rsidP="00F214EB">
            <w:pPr>
              <w:pStyle w:val="BodyItalic"/>
              <w:rPr>
                <w:rFonts w:ascii="AECOM Sans" w:hAnsi="AECOM Sans" w:cs="AECOM Sans"/>
                <w:i w:val="0"/>
              </w:rPr>
            </w:pPr>
          </w:p>
        </w:tc>
        <w:tc>
          <w:tcPr>
            <w:tcW w:w="1504" w:type="dxa"/>
            <w:gridSpan w:val="3"/>
            <w:tcBorders>
              <w:top w:val="nil"/>
              <w:left w:val="nil"/>
              <w:bottom w:val="nil"/>
              <w:right w:val="single" w:sz="4" w:space="0" w:color="auto"/>
            </w:tcBorders>
          </w:tcPr>
          <w:p w14:paraId="586E744A" w14:textId="77777777" w:rsidR="00F214EB" w:rsidRPr="007E1AD1" w:rsidRDefault="00F214EB" w:rsidP="00F214EB">
            <w:pPr>
              <w:pStyle w:val="BodyItalic"/>
              <w:rPr>
                <w:rFonts w:ascii="AECOM Sans" w:hAnsi="AECOM Sans" w:cs="AECOM Sans"/>
                <w:i w:val="0"/>
              </w:rPr>
            </w:pPr>
          </w:p>
        </w:tc>
      </w:tr>
      <w:tr w:rsidR="00CC1218" w:rsidRPr="007E1AD1" w14:paraId="0FB6C91B"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503" w:type="dxa"/>
            <w:tcBorders>
              <w:top w:val="nil"/>
              <w:left w:val="single" w:sz="4" w:space="0" w:color="auto"/>
              <w:bottom w:val="nil"/>
              <w:right w:val="nil"/>
            </w:tcBorders>
          </w:tcPr>
          <w:p w14:paraId="0944B2F3" w14:textId="77777777" w:rsidR="007E1AD1" w:rsidRPr="007E1AD1" w:rsidRDefault="007E1AD1" w:rsidP="007E1AD1">
            <w:pPr>
              <w:pStyle w:val="BodyItalic"/>
              <w:jc w:val="center"/>
              <w:rPr>
                <w:rFonts w:ascii="AECOM Sans" w:hAnsi="AECOM Sans" w:cs="AECOM Sans"/>
                <w:i w:val="0"/>
              </w:rPr>
            </w:pPr>
          </w:p>
        </w:tc>
        <w:tc>
          <w:tcPr>
            <w:tcW w:w="1504" w:type="dxa"/>
            <w:gridSpan w:val="5"/>
            <w:tcBorders>
              <w:top w:val="nil"/>
              <w:left w:val="nil"/>
              <w:bottom w:val="nil"/>
              <w:right w:val="nil"/>
            </w:tcBorders>
          </w:tcPr>
          <w:p w14:paraId="52BE567E" w14:textId="77777777" w:rsidR="007E1AD1" w:rsidRDefault="007E1AD1" w:rsidP="007E1AD1">
            <w:pPr>
              <w:pStyle w:val="BodyItalic"/>
              <w:spacing w:after="40"/>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الاسم</w:t>
            </w:r>
            <w:r w:rsidRPr="007E1AD1">
              <w:rPr>
                <w:rFonts w:ascii="AECOM Sans" w:hAnsi="AECOM Sans" w:cs="AECOM Sans"/>
                <w:i w:val="0"/>
              </w:rPr>
              <w:t>)</w:t>
            </w:r>
          </w:p>
          <w:p w14:paraId="2B91BF83" w14:textId="6B090AFE" w:rsidR="007E1AD1" w:rsidRPr="007E1AD1" w:rsidRDefault="007E1AD1" w:rsidP="007E1AD1">
            <w:pPr>
              <w:pStyle w:val="BodyItalic"/>
              <w:jc w:val="center"/>
              <w:rPr>
                <w:rFonts w:ascii="AECOM Sans" w:hAnsi="AECOM Sans" w:cs="AECOM Sans"/>
                <w:i w:val="0"/>
              </w:rPr>
            </w:pPr>
            <w:r w:rsidRPr="007E1AD1">
              <w:rPr>
                <w:rFonts w:ascii="AECOM Sans" w:hAnsi="AECOM Sans" w:cs="AECOM Sans"/>
                <w:i w:val="0"/>
              </w:rPr>
              <w:t>(Print Name)</w:t>
            </w:r>
          </w:p>
        </w:tc>
        <w:tc>
          <w:tcPr>
            <w:tcW w:w="1503" w:type="dxa"/>
            <w:gridSpan w:val="2"/>
            <w:tcBorders>
              <w:top w:val="nil"/>
              <w:left w:val="nil"/>
              <w:bottom w:val="nil"/>
              <w:right w:val="nil"/>
            </w:tcBorders>
          </w:tcPr>
          <w:p w14:paraId="116CD704" w14:textId="77777777" w:rsidR="007E1AD1" w:rsidRPr="007E1AD1" w:rsidRDefault="007E1AD1" w:rsidP="007E1AD1">
            <w:pPr>
              <w:pStyle w:val="BodyItalic"/>
              <w:jc w:val="center"/>
              <w:rPr>
                <w:rFonts w:ascii="AECOM Sans" w:hAnsi="AECOM Sans" w:cs="AECOM Sans"/>
                <w:i w:val="0"/>
              </w:rPr>
            </w:pPr>
          </w:p>
        </w:tc>
        <w:tc>
          <w:tcPr>
            <w:tcW w:w="1504" w:type="dxa"/>
            <w:gridSpan w:val="6"/>
            <w:tcBorders>
              <w:top w:val="nil"/>
              <w:left w:val="nil"/>
              <w:bottom w:val="nil"/>
              <w:right w:val="nil"/>
            </w:tcBorders>
          </w:tcPr>
          <w:p w14:paraId="3D1C68ED" w14:textId="77777777" w:rsidR="007E1AD1" w:rsidRDefault="007E1AD1" w:rsidP="007E1AD1">
            <w:pPr>
              <w:pStyle w:val="BodyItalic"/>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التوقيع</w:t>
            </w:r>
            <w:r w:rsidRPr="007E1AD1">
              <w:rPr>
                <w:rFonts w:ascii="AECOM Sans" w:hAnsi="AECOM Sans" w:cs="AECOM Sans"/>
                <w:i w:val="0"/>
              </w:rPr>
              <w:t>)</w:t>
            </w:r>
          </w:p>
          <w:p w14:paraId="17816070" w14:textId="05F23274" w:rsidR="007E1AD1" w:rsidRPr="007E1AD1" w:rsidRDefault="007E1AD1" w:rsidP="007E1AD1">
            <w:pPr>
              <w:pStyle w:val="BodyItalic"/>
              <w:jc w:val="center"/>
              <w:rPr>
                <w:rFonts w:ascii="AECOM Sans" w:hAnsi="AECOM Sans" w:cs="AECOM Sans"/>
                <w:i w:val="0"/>
              </w:rPr>
            </w:pPr>
            <w:r w:rsidRPr="007E1AD1">
              <w:rPr>
                <w:rFonts w:ascii="AECOM Sans" w:hAnsi="AECOM Sans" w:cs="AECOM Sans"/>
                <w:i w:val="0"/>
              </w:rPr>
              <w:t>(Signature)</w:t>
            </w:r>
          </w:p>
        </w:tc>
        <w:tc>
          <w:tcPr>
            <w:tcW w:w="1503" w:type="dxa"/>
            <w:gridSpan w:val="3"/>
            <w:tcBorders>
              <w:top w:val="nil"/>
              <w:left w:val="nil"/>
              <w:bottom w:val="nil"/>
              <w:right w:val="nil"/>
            </w:tcBorders>
          </w:tcPr>
          <w:p w14:paraId="595D7410" w14:textId="77777777" w:rsidR="007E1AD1" w:rsidRPr="007E1AD1" w:rsidRDefault="007E1AD1" w:rsidP="007E1AD1">
            <w:pPr>
              <w:pStyle w:val="BodyItalic"/>
              <w:jc w:val="center"/>
              <w:rPr>
                <w:rFonts w:ascii="AECOM Sans" w:hAnsi="AECOM Sans" w:cs="AECOM Sans"/>
                <w:i w:val="0"/>
              </w:rPr>
            </w:pPr>
          </w:p>
        </w:tc>
        <w:tc>
          <w:tcPr>
            <w:tcW w:w="1504" w:type="dxa"/>
            <w:gridSpan w:val="5"/>
            <w:tcBorders>
              <w:top w:val="nil"/>
              <w:left w:val="nil"/>
              <w:bottom w:val="nil"/>
              <w:right w:val="nil"/>
            </w:tcBorders>
          </w:tcPr>
          <w:p w14:paraId="34F59A0E" w14:textId="77777777" w:rsidR="007E1AD1" w:rsidRDefault="007E1AD1" w:rsidP="007E1AD1">
            <w:pPr>
              <w:pStyle w:val="BodyItalic"/>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التاريخ</w:t>
            </w:r>
            <w:r w:rsidRPr="007E1AD1">
              <w:rPr>
                <w:rFonts w:ascii="AECOM Sans" w:hAnsi="AECOM Sans" w:cs="AECOM Sans"/>
                <w:i w:val="0"/>
              </w:rPr>
              <w:t>)</w:t>
            </w:r>
          </w:p>
          <w:p w14:paraId="713A7FAC" w14:textId="4D23CB26" w:rsidR="007E1AD1" w:rsidRPr="007E1AD1" w:rsidRDefault="007E1AD1" w:rsidP="007E1AD1">
            <w:pPr>
              <w:pStyle w:val="BodyItalic"/>
              <w:jc w:val="center"/>
              <w:rPr>
                <w:rFonts w:ascii="AECOM Sans" w:hAnsi="AECOM Sans" w:cs="AECOM Sans"/>
                <w:i w:val="0"/>
              </w:rPr>
            </w:pPr>
            <w:r w:rsidRPr="007E1AD1">
              <w:rPr>
                <w:rFonts w:ascii="AECOM Sans" w:hAnsi="AECOM Sans" w:cs="AECOM Sans"/>
                <w:i w:val="0"/>
              </w:rPr>
              <w:t>(Date)</w:t>
            </w:r>
          </w:p>
        </w:tc>
        <w:tc>
          <w:tcPr>
            <w:tcW w:w="1504" w:type="dxa"/>
            <w:gridSpan w:val="3"/>
            <w:tcBorders>
              <w:top w:val="nil"/>
              <w:left w:val="nil"/>
              <w:bottom w:val="nil"/>
              <w:right w:val="single" w:sz="4" w:space="0" w:color="auto"/>
            </w:tcBorders>
          </w:tcPr>
          <w:p w14:paraId="6C40DEF8" w14:textId="77777777" w:rsidR="007E1AD1" w:rsidRPr="007E1AD1" w:rsidRDefault="007E1AD1" w:rsidP="007E1AD1">
            <w:pPr>
              <w:pStyle w:val="BodyItalic"/>
              <w:jc w:val="center"/>
              <w:rPr>
                <w:rFonts w:ascii="AECOM Sans" w:hAnsi="AECOM Sans" w:cs="AECOM Sans"/>
                <w:i w:val="0"/>
              </w:rPr>
            </w:pPr>
          </w:p>
        </w:tc>
      </w:tr>
      <w:tr w:rsidR="00CC1218" w:rsidRPr="007E1AD1" w14:paraId="6735EA5D" w14:textId="77777777" w:rsidTr="003F7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jc w:val="center"/>
        </w:trPr>
        <w:tc>
          <w:tcPr>
            <w:tcW w:w="10525" w:type="dxa"/>
            <w:gridSpan w:val="25"/>
            <w:tcBorders>
              <w:top w:val="nil"/>
              <w:left w:val="single" w:sz="4" w:space="0" w:color="auto"/>
              <w:bottom w:val="nil"/>
              <w:right w:val="single" w:sz="4" w:space="0" w:color="auto"/>
            </w:tcBorders>
          </w:tcPr>
          <w:p w14:paraId="25E08D59" w14:textId="77777777" w:rsidR="00CC1218" w:rsidRDefault="00CC1218" w:rsidP="00CC1218">
            <w:pPr>
              <w:pStyle w:val="BodyItalic"/>
              <w:jc w:val="right"/>
              <w:rPr>
                <w:rFonts w:ascii="AECOM Sans" w:hAnsi="AECOM Sans" w:cs="AECOM Sans"/>
                <w:b/>
                <w:bCs/>
                <w:i w:val="0"/>
                <w:rtl/>
              </w:rPr>
            </w:pPr>
          </w:p>
          <w:p w14:paraId="0A6744FA" w14:textId="77777777" w:rsidR="00CC1218" w:rsidRDefault="00CC1218" w:rsidP="00CC1218">
            <w:pPr>
              <w:pStyle w:val="BodyItalic"/>
              <w:jc w:val="right"/>
              <w:rPr>
                <w:rFonts w:ascii="AECOM Sans" w:hAnsi="AECOM Sans" w:cs="AECOM Sans"/>
                <w:b/>
                <w:bCs/>
                <w:i w:val="0"/>
                <w:rtl/>
              </w:rPr>
            </w:pPr>
          </w:p>
          <w:p w14:paraId="198A00D4" w14:textId="13C7FC85" w:rsidR="00CC1218" w:rsidRPr="007E1AD1" w:rsidRDefault="00CC1218" w:rsidP="00CC1218">
            <w:pPr>
              <w:pStyle w:val="BodyItalic"/>
              <w:spacing w:line="276" w:lineRule="auto"/>
              <w:jc w:val="right"/>
              <w:rPr>
                <w:rFonts w:ascii="AECOM Sans" w:hAnsi="AECOM Sans" w:cs="AECOM Sans"/>
                <w:i w:val="0"/>
              </w:rPr>
            </w:pPr>
            <w:r w:rsidRPr="00CC1218">
              <w:rPr>
                <w:rFonts w:ascii="AECOM Sans" w:hAnsi="AECOM Sans" w:cs="AECOM Sans"/>
                <w:b/>
                <w:bCs/>
                <w:i w:val="0"/>
                <w:rtl/>
              </w:rPr>
              <w:t>تأكيد إدارة التشييد في ا</w:t>
            </w:r>
            <w:r>
              <w:rPr>
                <w:rFonts w:ascii="AECOM Sans" w:hAnsi="AECOM Sans" w:cs="AECOM Sans" w:hint="cs"/>
                <w:b/>
                <w:bCs/>
                <w:i w:val="0"/>
                <w:rtl/>
              </w:rPr>
              <w:t>لموقع:</w:t>
            </w:r>
          </w:p>
          <w:p w14:paraId="42AC4DEA" w14:textId="16C6E7F5" w:rsidR="00CC1218" w:rsidRPr="007E1AD1" w:rsidRDefault="00CC1218" w:rsidP="00CC1218">
            <w:pPr>
              <w:pStyle w:val="BodyItalic"/>
              <w:rPr>
                <w:rFonts w:ascii="AECOM Sans" w:hAnsi="AECOM Sans" w:cs="AECOM Sans"/>
                <w:i w:val="0"/>
              </w:rPr>
            </w:pPr>
          </w:p>
        </w:tc>
      </w:tr>
      <w:tr w:rsidR="00CC1218" w:rsidRPr="007E1AD1" w14:paraId="0B06787C" w14:textId="77777777" w:rsidTr="0063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jc w:val="center"/>
        </w:trPr>
        <w:tc>
          <w:tcPr>
            <w:tcW w:w="10525" w:type="dxa"/>
            <w:gridSpan w:val="25"/>
            <w:tcBorders>
              <w:top w:val="nil"/>
              <w:left w:val="single" w:sz="4" w:space="0" w:color="auto"/>
              <w:bottom w:val="nil"/>
              <w:right w:val="single" w:sz="4" w:space="0" w:color="auto"/>
            </w:tcBorders>
          </w:tcPr>
          <w:p w14:paraId="5E30A3BD" w14:textId="06C26C65" w:rsidR="00CC1218" w:rsidRPr="007E1AD1" w:rsidRDefault="00CC1218" w:rsidP="00F214EB">
            <w:pPr>
              <w:pStyle w:val="BodyItalic"/>
              <w:rPr>
                <w:rFonts w:ascii="AECOM Sans" w:hAnsi="AECOM Sans" w:cs="AECOM Sans"/>
                <w:i w:val="0"/>
              </w:rPr>
            </w:pPr>
            <w:r w:rsidRPr="007E1AD1">
              <w:rPr>
                <w:rFonts w:ascii="AECOM Sans" w:hAnsi="AECOM Sans" w:cs="AECOM Sans"/>
                <w:b/>
                <w:bCs/>
                <w:i w:val="0"/>
              </w:rPr>
              <w:t>Site Construction Department Confirmation:</w:t>
            </w:r>
          </w:p>
        </w:tc>
      </w:tr>
      <w:tr w:rsidR="00CC1218" w:rsidRPr="007E1AD1" w14:paraId="7E1EAF50"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jc w:val="center"/>
        </w:trPr>
        <w:tc>
          <w:tcPr>
            <w:tcW w:w="1503" w:type="dxa"/>
            <w:tcBorders>
              <w:top w:val="nil"/>
              <w:left w:val="single" w:sz="4" w:space="0" w:color="auto"/>
              <w:bottom w:val="nil"/>
              <w:right w:val="nil"/>
            </w:tcBorders>
          </w:tcPr>
          <w:p w14:paraId="1248D2F7" w14:textId="77777777" w:rsidR="00F214EB" w:rsidRPr="007E1AD1" w:rsidRDefault="00F214EB" w:rsidP="00F214EB">
            <w:pPr>
              <w:pStyle w:val="BodyItalic"/>
              <w:rPr>
                <w:rFonts w:ascii="AECOM Sans" w:hAnsi="AECOM Sans" w:cs="AECOM Sans"/>
                <w:i w:val="0"/>
              </w:rPr>
            </w:pPr>
          </w:p>
        </w:tc>
        <w:tc>
          <w:tcPr>
            <w:tcW w:w="1504" w:type="dxa"/>
            <w:gridSpan w:val="5"/>
            <w:tcBorders>
              <w:top w:val="nil"/>
              <w:left w:val="nil"/>
              <w:bottom w:val="single" w:sz="4" w:space="0" w:color="auto"/>
              <w:right w:val="nil"/>
            </w:tcBorders>
          </w:tcPr>
          <w:p w14:paraId="0ED1FDC3" w14:textId="77777777" w:rsidR="00F214EB" w:rsidRPr="007E1AD1" w:rsidRDefault="00F214EB" w:rsidP="00F214EB">
            <w:pPr>
              <w:pStyle w:val="BodyItalic"/>
              <w:rPr>
                <w:rFonts w:ascii="AECOM Sans" w:hAnsi="AECOM Sans" w:cs="AECOM Sans"/>
                <w:i w:val="0"/>
              </w:rPr>
            </w:pPr>
          </w:p>
        </w:tc>
        <w:tc>
          <w:tcPr>
            <w:tcW w:w="1503" w:type="dxa"/>
            <w:gridSpan w:val="2"/>
            <w:tcBorders>
              <w:top w:val="nil"/>
              <w:left w:val="nil"/>
              <w:bottom w:val="nil"/>
              <w:right w:val="nil"/>
            </w:tcBorders>
          </w:tcPr>
          <w:p w14:paraId="2900E5E0" w14:textId="77777777" w:rsidR="00F214EB" w:rsidRPr="007E1AD1" w:rsidRDefault="00F214EB" w:rsidP="00F214EB">
            <w:pPr>
              <w:pStyle w:val="BodyItalic"/>
              <w:rPr>
                <w:rFonts w:ascii="AECOM Sans" w:hAnsi="AECOM Sans" w:cs="AECOM Sans"/>
                <w:i w:val="0"/>
              </w:rPr>
            </w:pPr>
          </w:p>
        </w:tc>
        <w:tc>
          <w:tcPr>
            <w:tcW w:w="1504" w:type="dxa"/>
            <w:gridSpan w:val="6"/>
            <w:tcBorders>
              <w:top w:val="nil"/>
              <w:left w:val="nil"/>
              <w:bottom w:val="single" w:sz="4" w:space="0" w:color="auto"/>
              <w:right w:val="nil"/>
            </w:tcBorders>
          </w:tcPr>
          <w:p w14:paraId="227F9985" w14:textId="77777777" w:rsidR="00F214EB" w:rsidRPr="007E1AD1" w:rsidRDefault="00F214EB" w:rsidP="00F214EB">
            <w:pPr>
              <w:pStyle w:val="BodyItalic"/>
              <w:rPr>
                <w:rFonts w:ascii="AECOM Sans" w:hAnsi="AECOM Sans" w:cs="AECOM Sans"/>
                <w:i w:val="0"/>
              </w:rPr>
            </w:pPr>
          </w:p>
        </w:tc>
        <w:tc>
          <w:tcPr>
            <w:tcW w:w="1503" w:type="dxa"/>
            <w:gridSpan w:val="3"/>
            <w:tcBorders>
              <w:top w:val="nil"/>
              <w:left w:val="nil"/>
              <w:bottom w:val="nil"/>
              <w:right w:val="nil"/>
            </w:tcBorders>
          </w:tcPr>
          <w:p w14:paraId="14314050" w14:textId="77777777" w:rsidR="00F214EB" w:rsidRPr="007E1AD1" w:rsidRDefault="00F214EB" w:rsidP="00F214EB">
            <w:pPr>
              <w:pStyle w:val="BodyItalic"/>
              <w:rPr>
                <w:rFonts w:ascii="AECOM Sans" w:hAnsi="AECOM Sans" w:cs="AECOM Sans"/>
                <w:i w:val="0"/>
              </w:rPr>
            </w:pPr>
          </w:p>
        </w:tc>
        <w:tc>
          <w:tcPr>
            <w:tcW w:w="1504" w:type="dxa"/>
            <w:gridSpan w:val="5"/>
            <w:tcBorders>
              <w:top w:val="nil"/>
              <w:left w:val="nil"/>
              <w:bottom w:val="single" w:sz="4" w:space="0" w:color="auto"/>
              <w:right w:val="nil"/>
            </w:tcBorders>
          </w:tcPr>
          <w:p w14:paraId="407CEAFE" w14:textId="77777777" w:rsidR="00F214EB" w:rsidRPr="007E1AD1" w:rsidRDefault="00F214EB" w:rsidP="00F214EB">
            <w:pPr>
              <w:pStyle w:val="BodyItalic"/>
              <w:rPr>
                <w:rFonts w:ascii="AECOM Sans" w:hAnsi="AECOM Sans" w:cs="AECOM Sans"/>
                <w:i w:val="0"/>
              </w:rPr>
            </w:pPr>
          </w:p>
        </w:tc>
        <w:tc>
          <w:tcPr>
            <w:tcW w:w="1504" w:type="dxa"/>
            <w:gridSpan w:val="3"/>
            <w:tcBorders>
              <w:top w:val="nil"/>
              <w:left w:val="nil"/>
              <w:bottom w:val="nil"/>
              <w:right w:val="single" w:sz="4" w:space="0" w:color="auto"/>
            </w:tcBorders>
          </w:tcPr>
          <w:p w14:paraId="134FF961" w14:textId="77777777" w:rsidR="00F214EB" w:rsidRPr="007E1AD1" w:rsidRDefault="00F214EB" w:rsidP="00F214EB">
            <w:pPr>
              <w:pStyle w:val="BodyItalic"/>
              <w:rPr>
                <w:rFonts w:ascii="AECOM Sans" w:hAnsi="AECOM Sans" w:cs="AECOM Sans"/>
                <w:i w:val="0"/>
              </w:rPr>
            </w:pPr>
          </w:p>
        </w:tc>
      </w:tr>
      <w:tr w:rsidR="00CC1218" w:rsidRPr="007E1AD1" w14:paraId="50759A9B" w14:textId="77777777" w:rsidTr="00EB3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jc w:val="center"/>
        </w:trPr>
        <w:tc>
          <w:tcPr>
            <w:tcW w:w="1503" w:type="dxa"/>
            <w:tcBorders>
              <w:top w:val="nil"/>
              <w:left w:val="single" w:sz="4" w:space="0" w:color="auto"/>
              <w:bottom w:val="nil"/>
              <w:right w:val="nil"/>
            </w:tcBorders>
          </w:tcPr>
          <w:p w14:paraId="7A388F4A" w14:textId="77777777" w:rsidR="007E1AD1" w:rsidRPr="007E1AD1" w:rsidRDefault="007E1AD1" w:rsidP="007E1AD1">
            <w:pPr>
              <w:pStyle w:val="BodyItalic"/>
              <w:jc w:val="center"/>
              <w:rPr>
                <w:rFonts w:ascii="AECOM Sans" w:hAnsi="AECOM Sans" w:cs="AECOM Sans"/>
                <w:i w:val="0"/>
              </w:rPr>
            </w:pPr>
          </w:p>
        </w:tc>
        <w:tc>
          <w:tcPr>
            <w:tcW w:w="1504" w:type="dxa"/>
            <w:gridSpan w:val="5"/>
            <w:tcBorders>
              <w:top w:val="nil"/>
              <w:left w:val="nil"/>
              <w:bottom w:val="nil"/>
              <w:right w:val="nil"/>
            </w:tcBorders>
          </w:tcPr>
          <w:p w14:paraId="48E00E89" w14:textId="77777777" w:rsidR="007E1AD1" w:rsidRDefault="007E1AD1" w:rsidP="007E1AD1">
            <w:pPr>
              <w:pStyle w:val="BodyItalic"/>
              <w:spacing w:after="40"/>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الاسم</w:t>
            </w:r>
            <w:r w:rsidRPr="007E1AD1">
              <w:rPr>
                <w:rFonts w:ascii="AECOM Sans" w:hAnsi="AECOM Sans" w:cs="AECOM Sans"/>
                <w:i w:val="0"/>
              </w:rPr>
              <w:t>)</w:t>
            </w:r>
          </w:p>
          <w:p w14:paraId="66DDF434" w14:textId="569A718A" w:rsidR="007E1AD1" w:rsidRPr="007E1AD1" w:rsidRDefault="007E1AD1" w:rsidP="007E1AD1">
            <w:pPr>
              <w:pStyle w:val="BodyItalic"/>
              <w:jc w:val="center"/>
              <w:rPr>
                <w:rFonts w:ascii="AECOM Sans" w:hAnsi="AECOM Sans" w:cs="AECOM Sans"/>
                <w:i w:val="0"/>
              </w:rPr>
            </w:pPr>
            <w:r w:rsidRPr="007E1AD1">
              <w:rPr>
                <w:rFonts w:ascii="AECOM Sans" w:hAnsi="AECOM Sans" w:cs="AECOM Sans"/>
                <w:i w:val="0"/>
              </w:rPr>
              <w:t>(Print Name)</w:t>
            </w:r>
          </w:p>
        </w:tc>
        <w:tc>
          <w:tcPr>
            <w:tcW w:w="1503" w:type="dxa"/>
            <w:gridSpan w:val="2"/>
            <w:tcBorders>
              <w:top w:val="nil"/>
              <w:left w:val="nil"/>
              <w:bottom w:val="nil"/>
              <w:right w:val="nil"/>
            </w:tcBorders>
          </w:tcPr>
          <w:p w14:paraId="6BEE6580" w14:textId="77777777" w:rsidR="007E1AD1" w:rsidRPr="007E1AD1" w:rsidRDefault="007E1AD1" w:rsidP="007E1AD1">
            <w:pPr>
              <w:pStyle w:val="BodyItalic"/>
              <w:jc w:val="center"/>
              <w:rPr>
                <w:rFonts w:ascii="AECOM Sans" w:hAnsi="AECOM Sans" w:cs="AECOM Sans"/>
                <w:i w:val="0"/>
              </w:rPr>
            </w:pPr>
          </w:p>
        </w:tc>
        <w:tc>
          <w:tcPr>
            <w:tcW w:w="1504" w:type="dxa"/>
            <w:gridSpan w:val="6"/>
            <w:tcBorders>
              <w:top w:val="nil"/>
              <w:left w:val="nil"/>
              <w:bottom w:val="nil"/>
              <w:right w:val="nil"/>
            </w:tcBorders>
          </w:tcPr>
          <w:p w14:paraId="44872137" w14:textId="77777777" w:rsidR="007E1AD1" w:rsidRDefault="007E1AD1" w:rsidP="007E1AD1">
            <w:pPr>
              <w:pStyle w:val="BodyItalic"/>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التوقيع</w:t>
            </w:r>
            <w:r w:rsidRPr="007E1AD1">
              <w:rPr>
                <w:rFonts w:ascii="AECOM Sans" w:hAnsi="AECOM Sans" w:cs="AECOM Sans"/>
                <w:i w:val="0"/>
              </w:rPr>
              <w:t>)</w:t>
            </w:r>
          </w:p>
          <w:p w14:paraId="33B8CDF2" w14:textId="0F12113A" w:rsidR="007E1AD1" w:rsidRPr="007E1AD1" w:rsidRDefault="007E1AD1" w:rsidP="007E1AD1">
            <w:pPr>
              <w:pStyle w:val="BodyItalic"/>
              <w:spacing w:after="40"/>
              <w:jc w:val="center"/>
              <w:rPr>
                <w:rFonts w:ascii="AECOM Sans" w:hAnsi="AECOM Sans" w:cs="AECOM Sans"/>
                <w:i w:val="0"/>
              </w:rPr>
            </w:pPr>
            <w:r w:rsidRPr="007E1AD1">
              <w:rPr>
                <w:rFonts w:ascii="AECOM Sans" w:hAnsi="AECOM Sans" w:cs="AECOM Sans"/>
                <w:i w:val="0"/>
              </w:rPr>
              <w:t>(Signature)</w:t>
            </w:r>
          </w:p>
        </w:tc>
        <w:tc>
          <w:tcPr>
            <w:tcW w:w="1503" w:type="dxa"/>
            <w:gridSpan w:val="3"/>
            <w:tcBorders>
              <w:top w:val="nil"/>
              <w:left w:val="nil"/>
              <w:bottom w:val="nil"/>
              <w:right w:val="nil"/>
            </w:tcBorders>
          </w:tcPr>
          <w:p w14:paraId="53C18CDD" w14:textId="77777777" w:rsidR="007E1AD1" w:rsidRPr="007E1AD1" w:rsidRDefault="007E1AD1" w:rsidP="007E1AD1">
            <w:pPr>
              <w:pStyle w:val="BodyItalic"/>
              <w:jc w:val="center"/>
              <w:rPr>
                <w:rFonts w:ascii="AECOM Sans" w:hAnsi="AECOM Sans" w:cs="AECOM Sans"/>
                <w:i w:val="0"/>
              </w:rPr>
            </w:pPr>
          </w:p>
        </w:tc>
        <w:tc>
          <w:tcPr>
            <w:tcW w:w="1504" w:type="dxa"/>
            <w:gridSpan w:val="5"/>
            <w:tcBorders>
              <w:top w:val="nil"/>
              <w:left w:val="nil"/>
              <w:bottom w:val="nil"/>
              <w:right w:val="nil"/>
            </w:tcBorders>
          </w:tcPr>
          <w:p w14:paraId="79E01500" w14:textId="77777777" w:rsidR="007E1AD1" w:rsidRDefault="007E1AD1" w:rsidP="007E1AD1">
            <w:pPr>
              <w:pStyle w:val="BodyItalic"/>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التاريخ</w:t>
            </w:r>
            <w:r w:rsidRPr="007E1AD1">
              <w:rPr>
                <w:rFonts w:ascii="AECOM Sans" w:hAnsi="AECOM Sans" w:cs="AECOM Sans"/>
                <w:i w:val="0"/>
              </w:rPr>
              <w:t>)</w:t>
            </w:r>
          </w:p>
          <w:p w14:paraId="4345CCDB" w14:textId="2492A9F9" w:rsidR="007E1AD1" w:rsidRPr="007E1AD1" w:rsidRDefault="007E1AD1" w:rsidP="007E1AD1">
            <w:pPr>
              <w:pStyle w:val="BodyItalic"/>
              <w:jc w:val="center"/>
              <w:rPr>
                <w:rFonts w:ascii="AECOM Sans" w:hAnsi="AECOM Sans" w:cs="AECOM Sans"/>
                <w:i w:val="0"/>
              </w:rPr>
            </w:pPr>
            <w:r w:rsidRPr="007E1AD1">
              <w:rPr>
                <w:rFonts w:ascii="AECOM Sans" w:hAnsi="AECOM Sans" w:cs="AECOM Sans"/>
                <w:i w:val="0"/>
              </w:rPr>
              <w:t>(Date)</w:t>
            </w:r>
          </w:p>
        </w:tc>
        <w:tc>
          <w:tcPr>
            <w:tcW w:w="1504" w:type="dxa"/>
            <w:gridSpan w:val="3"/>
            <w:tcBorders>
              <w:top w:val="nil"/>
              <w:left w:val="nil"/>
              <w:bottom w:val="nil"/>
              <w:right w:val="single" w:sz="4" w:space="0" w:color="auto"/>
            </w:tcBorders>
          </w:tcPr>
          <w:p w14:paraId="67D0CDD7" w14:textId="77777777" w:rsidR="007E1AD1" w:rsidRPr="007E1AD1" w:rsidRDefault="007E1AD1" w:rsidP="007E1AD1">
            <w:pPr>
              <w:pStyle w:val="BodyItalic"/>
              <w:jc w:val="center"/>
              <w:rPr>
                <w:rFonts w:ascii="AECOM Sans" w:hAnsi="AECOM Sans" w:cs="AECOM Sans"/>
                <w:i w:val="0"/>
              </w:rPr>
            </w:pPr>
          </w:p>
        </w:tc>
      </w:tr>
      <w:tr w:rsidR="00CC1218" w:rsidRPr="007E1AD1" w14:paraId="0BC1F064" w14:textId="77777777" w:rsidTr="00364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10525" w:type="dxa"/>
            <w:gridSpan w:val="25"/>
            <w:tcBorders>
              <w:top w:val="single" w:sz="4" w:space="0" w:color="auto"/>
              <w:left w:val="single" w:sz="4" w:space="0" w:color="auto"/>
              <w:bottom w:val="nil"/>
              <w:right w:val="single" w:sz="4" w:space="0" w:color="auto"/>
            </w:tcBorders>
          </w:tcPr>
          <w:p w14:paraId="612BB0D5" w14:textId="0D79D754" w:rsidR="00CC1218" w:rsidRPr="00CC1218" w:rsidRDefault="00CC1218" w:rsidP="00CC1218">
            <w:pPr>
              <w:pStyle w:val="BodyItalic"/>
              <w:tabs>
                <w:tab w:val="left" w:pos="1410"/>
                <w:tab w:val="left" w:pos="3030"/>
              </w:tabs>
              <w:bidi/>
              <w:spacing w:before="40"/>
              <w:rPr>
                <w:rFonts w:ascii="AECOM Sans" w:hAnsi="AECOM Sans" w:cs="AECOM Sans"/>
                <w:b/>
                <w:bCs/>
                <w:i w:val="0"/>
                <w:rtl/>
              </w:rPr>
            </w:pPr>
            <w:r w:rsidRPr="00CC1218">
              <w:rPr>
                <w:rFonts w:ascii="AECOM Sans" w:hAnsi="AECOM Sans" w:cs="AECOM Sans"/>
                <w:b/>
                <w:bCs/>
                <w:i w:val="0"/>
                <w:rtl/>
              </w:rPr>
              <w:t>سبب عدم المطابقة</w:t>
            </w:r>
            <w:r w:rsidRPr="00CC1218">
              <w:rPr>
                <w:rFonts w:ascii="AECOM Sans" w:hAnsi="AECOM Sans" w:cs="AECOM Sans"/>
                <w:b/>
                <w:bCs/>
                <w:i w:val="0"/>
              </w:rPr>
              <w:t>:</w:t>
            </w:r>
          </w:p>
          <w:p w14:paraId="08009DEC" w14:textId="508032DA" w:rsidR="00CC1218" w:rsidRPr="00CC1218" w:rsidRDefault="00CC1218" w:rsidP="00F214EB">
            <w:pPr>
              <w:pStyle w:val="BodyItalic"/>
              <w:tabs>
                <w:tab w:val="left" w:pos="1410"/>
                <w:tab w:val="left" w:pos="3030"/>
              </w:tabs>
              <w:spacing w:before="40"/>
              <w:rPr>
                <w:rFonts w:ascii="AECOM Sans" w:hAnsi="AECOM Sans" w:cs="AECOM Sans"/>
                <w:b/>
                <w:bCs/>
                <w:i w:val="0"/>
              </w:rPr>
            </w:pPr>
            <w:r w:rsidRPr="00CC1218">
              <w:rPr>
                <w:rFonts w:ascii="AECOM Sans" w:hAnsi="AECOM Sans" w:cs="AECOM Sans"/>
                <w:b/>
                <w:bCs/>
                <w:i w:val="0"/>
              </w:rPr>
              <w:t>CAUSE OF NON-CONFORMANCE:</w:t>
            </w:r>
          </w:p>
          <w:p w14:paraId="4BC97CB4" w14:textId="77777777" w:rsidR="00CC1218" w:rsidRPr="007E1AD1" w:rsidRDefault="00CC1218" w:rsidP="00F214EB">
            <w:pPr>
              <w:pStyle w:val="BodyItalic"/>
              <w:rPr>
                <w:rFonts w:ascii="AECOM Sans" w:hAnsi="AECOM Sans" w:cs="AECOM Sans"/>
                <w:i w:val="0"/>
              </w:rPr>
            </w:pPr>
          </w:p>
        </w:tc>
      </w:tr>
      <w:tr w:rsidR="007E1AD1" w:rsidRPr="007E1AD1" w14:paraId="3C416E30" w14:textId="77777777" w:rsidTr="00EB3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5"/>
          <w:jc w:val="center"/>
        </w:trPr>
        <w:tc>
          <w:tcPr>
            <w:tcW w:w="9781" w:type="dxa"/>
            <w:gridSpan w:val="24"/>
            <w:tcBorders>
              <w:top w:val="nil"/>
              <w:left w:val="single" w:sz="4" w:space="0" w:color="auto"/>
              <w:bottom w:val="single" w:sz="4" w:space="0" w:color="auto"/>
              <w:right w:val="nil"/>
            </w:tcBorders>
          </w:tcPr>
          <w:p w14:paraId="2A2FEE7E" w14:textId="77777777" w:rsidR="00F214EB" w:rsidRPr="007E1AD1" w:rsidRDefault="00F214EB" w:rsidP="00F214EB">
            <w:pPr>
              <w:pStyle w:val="BodyItalic"/>
              <w:tabs>
                <w:tab w:val="left" w:pos="1410"/>
                <w:tab w:val="left" w:pos="3030"/>
              </w:tabs>
              <w:rPr>
                <w:rFonts w:ascii="AECOM Sans" w:hAnsi="AECOM Sans" w:cs="AECOM Sans"/>
                <w:i w:val="0"/>
              </w:rPr>
            </w:pPr>
          </w:p>
        </w:tc>
        <w:tc>
          <w:tcPr>
            <w:tcW w:w="744" w:type="dxa"/>
            <w:tcBorders>
              <w:top w:val="nil"/>
              <w:left w:val="nil"/>
              <w:bottom w:val="single" w:sz="4" w:space="0" w:color="auto"/>
              <w:right w:val="single" w:sz="4" w:space="0" w:color="auto"/>
            </w:tcBorders>
          </w:tcPr>
          <w:p w14:paraId="0BDD1A2A" w14:textId="77777777" w:rsidR="00F214EB" w:rsidRPr="007E1AD1" w:rsidRDefault="00F214EB" w:rsidP="00F214EB">
            <w:pPr>
              <w:pStyle w:val="BodyItalic"/>
              <w:rPr>
                <w:rFonts w:ascii="AECOM Sans" w:hAnsi="AECOM Sans" w:cs="AECOM Sans"/>
                <w:i w:val="0"/>
              </w:rPr>
            </w:pPr>
          </w:p>
        </w:tc>
      </w:tr>
      <w:tr w:rsidR="00F214EB" w:rsidRPr="007E1AD1" w14:paraId="185ACC34" w14:textId="77777777" w:rsidTr="00F21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jc w:val="center"/>
        </w:trPr>
        <w:tc>
          <w:tcPr>
            <w:tcW w:w="10525" w:type="dxa"/>
            <w:gridSpan w:val="25"/>
            <w:tcBorders>
              <w:bottom w:val="nil"/>
            </w:tcBorders>
          </w:tcPr>
          <w:p w14:paraId="289133EF" w14:textId="5F12B080" w:rsidR="00CC1218" w:rsidRPr="00CC1218" w:rsidRDefault="00CC1218" w:rsidP="00CC1218">
            <w:pPr>
              <w:pStyle w:val="BodyItalic"/>
              <w:tabs>
                <w:tab w:val="left" w:pos="1410"/>
                <w:tab w:val="left" w:pos="3030"/>
              </w:tabs>
              <w:bidi/>
              <w:spacing w:before="40"/>
              <w:rPr>
                <w:rFonts w:ascii="AECOM Sans" w:hAnsi="AECOM Sans" w:cs="AECOM Sans"/>
                <w:b/>
                <w:bCs/>
                <w:i w:val="0"/>
                <w:rtl/>
              </w:rPr>
            </w:pPr>
            <w:r w:rsidRPr="00CC1218">
              <w:rPr>
                <w:rFonts w:ascii="AECOM Sans" w:hAnsi="AECOM Sans" w:cs="AECOM Sans" w:hint="cs"/>
                <w:b/>
                <w:bCs/>
                <w:i w:val="0"/>
                <w:rtl/>
              </w:rPr>
              <w:t>الملاحظات:</w:t>
            </w:r>
          </w:p>
          <w:p w14:paraId="352CF25E" w14:textId="164678B3" w:rsidR="00F214EB" w:rsidRPr="00CC1218" w:rsidRDefault="00F214EB" w:rsidP="00F214EB">
            <w:pPr>
              <w:pStyle w:val="BodyItalic"/>
              <w:tabs>
                <w:tab w:val="left" w:pos="1410"/>
                <w:tab w:val="left" w:pos="3030"/>
              </w:tabs>
              <w:spacing w:before="40"/>
              <w:rPr>
                <w:rFonts w:ascii="AECOM Sans" w:hAnsi="AECOM Sans" w:cs="AECOM Sans"/>
                <w:b/>
                <w:bCs/>
                <w:i w:val="0"/>
              </w:rPr>
            </w:pPr>
            <w:r w:rsidRPr="00CC1218">
              <w:rPr>
                <w:rFonts w:ascii="AECOM Sans" w:hAnsi="AECOM Sans" w:cs="AECOM Sans"/>
                <w:b/>
                <w:bCs/>
                <w:i w:val="0"/>
              </w:rPr>
              <w:t>REMARKS:</w:t>
            </w:r>
          </w:p>
        </w:tc>
      </w:tr>
      <w:tr w:rsidR="00F214EB" w:rsidRPr="007E1AD1" w14:paraId="72EE804E" w14:textId="77777777" w:rsidTr="00EB3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jc w:val="center"/>
        </w:trPr>
        <w:tc>
          <w:tcPr>
            <w:tcW w:w="10525" w:type="dxa"/>
            <w:gridSpan w:val="25"/>
            <w:tcBorders>
              <w:top w:val="nil"/>
            </w:tcBorders>
          </w:tcPr>
          <w:p w14:paraId="6E58A860" w14:textId="77777777" w:rsidR="00F214EB" w:rsidRPr="007E1AD1" w:rsidRDefault="00F214EB" w:rsidP="00F214EB">
            <w:pPr>
              <w:pStyle w:val="BodyItalic"/>
              <w:rPr>
                <w:rFonts w:ascii="AECOM Sans" w:hAnsi="AECOM Sans" w:cs="AECOM Sans"/>
                <w:i w:val="0"/>
              </w:rPr>
            </w:pPr>
          </w:p>
          <w:p w14:paraId="5A4061A3" w14:textId="77777777" w:rsidR="00F214EB" w:rsidRPr="007E1AD1" w:rsidRDefault="00F214EB" w:rsidP="00F214EB">
            <w:pPr>
              <w:pStyle w:val="BodyItalic"/>
              <w:tabs>
                <w:tab w:val="left" w:pos="2370"/>
              </w:tabs>
              <w:rPr>
                <w:rFonts w:ascii="AECOM Sans" w:hAnsi="AECOM Sans" w:cs="AECOM Sans"/>
                <w:i w:val="0"/>
              </w:rPr>
            </w:pPr>
          </w:p>
        </w:tc>
      </w:tr>
      <w:tr w:rsidR="00CC1218" w:rsidRPr="007E1AD1" w14:paraId="46A315BC" w14:textId="77777777" w:rsidTr="00821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jc w:val="center"/>
        </w:trPr>
        <w:tc>
          <w:tcPr>
            <w:tcW w:w="10525" w:type="dxa"/>
            <w:gridSpan w:val="25"/>
            <w:tcBorders>
              <w:top w:val="nil"/>
              <w:left w:val="single" w:sz="4" w:space="0" w:color="auto"/>
              <w:bottom w:val="nil"/>
              <w:right w:val="single" w:sz="4" w:space="0" w:color="auto"/>
            </w:tcBorders>
          </w:tcPr>
          <w:p w14:paraId="2D84BF78" w14:textId="77777777" w:rsidR="00CC1218" w:rsidRDefault="00CC1218" w:rsidP="00F214EB">
            <w:pPr>
              <w:pStyle w:val="BodyItalic"/>
              <w:rPr>
                <w:rFonts w:ascii="AECOM Sans" w:hAnsi="AECOM Sans" w:cs="AECOM Sans"/>
                <w:b/>
                <w:i w:val="0"/>
                <w:rtl/>
              </w:rPr>
            </w:pPr>
          </w:p>
          <w:p w14:paraId="484E4A72" w14:textId="3708779C" w:rsidR="00CC1218" w:rsidRDefault="00CC1218" w:rsidP="00CC1218">
            <w:pPr>
              <w:pStyle w:val="BodyItalic"/>
              <w:bidi/>
              <w:rPr>
                <w:rFonts w:ascii="AECOM Sans" w:hAnsi="AECOM Sans" w:cs="AECOM Sans"/>
                <w:bCs/>
                <w:i w:val="0"/>
                <w:rtl/>
              </w:rPr>
            </w:pPr>
            <w:r w:rsidRPr="00CC1218">
              <w:rPr>
                <w:rFonts w:ascii="AECOM Sans" w:hAnsi="AECOM Sans" w:cs="AECOM Sans"/>
                <w:bCs/>
                <w:i w:val="0"/>
                <w:rtl/>
              </w:rPr>
              <w:t>قبول إدارة الهندسة في الموقع للإغلاق النهائي</w:t>
            </w:r>
            <w:r w:rsidRPr="00CC1218">
              <w:rPr>
                <w:rFonts w:ascii="AECOM Sans" w:hAnsi="AECOM Sans" w:cs="AECOM Sans"/>
                <w:bCs/>
                <w:i w:val="0"/>
              </w:rPr>
              <w:t>:</w:t>
            </w:r>
          </w:p>
          <w:p w14:paraId="5AE15EE2" w14:textId="77777777" w:rsidR="00CC1218" w:rsidRPr="00CC1218" w:rsidRDefault="00CC1218" w:rsidP="00CC1218">
            <w:pPr>
              <w:pStyle w:val="BodyItalic"/>
              <w:bidi/>
              <w:rPr>
                <w:rFonts w:ascii="AECOM Sans" w:hAnsi="AECOM Sans" w:cs="AECOM Sans"/>
                <w:bCs/>
                <w:i w:val="0"/>
                <w:rtl/>
              </w:rPr>
            </w:pPr>
          </w:p>
          <w:p w14:paraId="6D49E355" w14:textId="58B23955" w:rsidR="00CC1218" w:rsidRPr="007E1AD1" w:rsidRDefault="00CC1218" w:rsidP="00F214EB">
            <w:pPr>
              <w:pStyle w:val="BodyItalic"/>
              <w:rPr>
                <w:rFonts w:ascii="AECOM Sans" w:hAnsi="AECOM Sans" w:cs="AECOM Sans"/>
                <w:i w:val="0"/>
              </w:rPr>
            </w:pPr>
            <w:r w:rsidRPr="007E1AD1">
              <w:rPr>
                <w:rFonts w:ascii="AECOM Sans" w:hAnsi="AECOM Sans" w:cs="AECOM Sans"/>
                <w:b/>
                <w:i w:val="0"/>
              </w:rPr>
              <w:t>Site Engineering Department Acceptance for Final Closure:</w:t>
            </w:r>
          </w:p>
        </w:tc>
      </w:tr>
      <w:tr w:rsidR="00CC1218" w:rsidRPr="007E1AD1" w14:paraId="788B0A4A" w14:textId="77777777" w:rsidTr="00CC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jc w:val="center"/>
        </w:trPr>
        <w:tc>
          <w:tcPr>
            <w:tcW w:w="1503" w:type="dxa"/>
            <w:tcBorders>
              <w:top w:val="nil"/>
              <w:left w:val="single" w:sz="4" w:space="0" w:color="auto"/>
              <w:bottom w:val="nil"/>
              <w:right w:val="nil"/>
            </w:tcBorders>
          </w:tcPr>
          <w:p w14:paraId="7985AFD3" w14:textId="77777777" w:rsidR="00F214EB" w:rsidRPr="007E1AD1" w:rsidRDefault="00F214EB" w:rsidP="00F214EB">
            <w:pPr>
              <w:pStyle w:val="BodyItalic"/>
              <w:rPr>
                <w:rFonts w:ascii="AECOM Sans" w:hAnsi="AECOM Sans" w:cs="AECOM Sans"/>
                <w:i w:val="0"/>
              </w:rPr>
            </w:pPr>
          </w:p>
        </w:tc>
        <w:tc>
          <w:tcPr>
            <w:tcW w:w="1504" w:type="dxa"/>
            <w:gridSpan w:val="5"/>
            <w:tcBorders>
              <w:top w:val="nil"/>
              <w:left w:val="nil"/>
              <w:bottom w:val="single" w:sz="4" w:space="0" w:color="auto"/>
              <w:right w:val="nil"/>
            </w:tcBorders>
          </w:tcPr>
          <w:p w14:paraId="18B72C63" w14:textId="77777777" w:rsidR="00F214EB" w:rsidRPr="007E1AD1" w:rsidRDefault="00F214EB" w:rsidP="00F214EB">
            <w:pPr>
              <w:pStyle w:val="BodyItalic"/>
              <w:rPr>
                <w:rFonts w:ascii="AECOM Sans" w:hAnsi="AECOM Sans" w:cs="AECOM Sans"/>
                <w:i w:val="0"/>
              </w:rPr>
            </w:pPr>
          </w:p>
          <w:p w14:paraId="462E99D2" w14:textId="77777777" w:rsidR="00F214EB" w:rsidRPr="007E1AD1" w:rsidRDefault="00F214EB" w:rsidP="00F214EB">
            <w:pPr>
              <w:pStyle w:val="BodyItalic"/>
              <w:rPr>
                <w:rFonts w:ascii="AECOM Sans" w:hAnsi="AECOM Sans" w:cs="AECOM Sans"/>
                <w:i w:val="0"/>
              </w:rPr>
            </w:pPr>
          </w:p>
        </w:tc>
        <w:tc>
          <w:tcPr>
            <w:tcW w:w="1503" w:type="dxa"/>
            <w:gridSpan w:val="2"/>
            <w:tcBorders>
              <w:top w:val="nil"/>
              <w:left w:val="nil"/>
              <w:bottom w:val="nil"/>
              <w:right w:val="nil"/>
            </w:tcBorders>
          </w:tcPr>
          <w:p w14:paraId="45E1D229" w14:textId="77777777" w:rsidR="00F214EB" w:rsidRDefault="00F214EB" w:rsidP="00F214EB">
            <w:pPr>
              <w:pStyle w:val="BodyItalic"/>
              <w:rPr>
                <w:rFonts w:ascii="AECOM Sans" w:hAnsi="AECOM Sans" w:cs="AECOM Sans"/>
                <w:i w:val="0"/>
              </w:rPr>
            </w:pPr>
          </w:p>
          <w:p w14:paraId="04A2C26D" w14:textId="77777777" w:rsidR="00EB3A08" w:rsidRDefault="00EB3A08" w:rsidP="00F214EB">
            <w:pPr>
              <w:pStyle w:val="BodyItalic"/>
              <w:rPr>
                <w:rFonts w:ascii="AECOM Sans" w:hAnsi="AECOM Sans" w:cs="AECOM Sans"/>
                <w:i w:val="0"/>
              </w:rPr>
            </w:pPr>
          </w:p>
          <w:p w14:paraId="04CFEE8D" w14:textId="03483841" w:rsidR="00EB3A08" w:rsidRPr="007E1AD1" w:rsidRDefault="00EB3A08" w:rsidP="00F214EB">
            <w:pPr>
              <w:pStyle w:val="BodyItalic"/>
              <w:rPr>
                <w:rFonts w:ascii="AECOM Sans" w:hAnsi="AECOM Sans" w:cs="AECOM Sans"/>
                <w:i w:val="0"/>
              </w:rPr>
            </w:pPr>
          </w:p>
        </w:tc>
        <w:tc>
          <w:tcPr>
            <w:tcW w:w="1504" w:type="dxa"/>
            <w:gridSpan w:val="6"/>
            <w:tcBorders>
              <w:top w:val="nil"/>
              <w:left w:val="nil"/>
              <w:bottom w:val="single" w:sz="4" w:space="0" w:color="auto"/>
              <w:right w:val="nil"/>
            </w:tcBorders>
          </w:tcPr>
          <w:p w14:paraId="37FF41DC" w14:textId="77777777" w:rsidR="00F214EB" w:rsidRPr="007E1AD1" w:rsidRDefault="00F214EB" w:rsidP="00F214EB">
            <w:pPr>
              <w:pStyle w:val="BodyItalic"/>
              <w:rPr>
                <w:rFonts w:ascii="AECOM Sans" w:hAnsi="AECOM Sans" w:cs="AECOM Sans"/>
                <w:i w:val="0"/>
              </w:rPr>
            </w:pPr>
          </w:p>
        </w:tc>
        <w:tc>
          <w:tcPr>
            <w:tcW w:w="1503" w:type="dxa"/>
            <w:gridSpan w:val="3"/>
            <w:tcBorders>
              <w:top w:val="nil"/>
              <w:left w:val="nil"/>
              <w:bottom w:val="nil"/>
              <w:right w:val="nil"/>
            </w:tcBorders>
          </w:tcPr>
          <w:p w14:paraId="568E55F5" w14:textId="77777777" w:rsidR="00F214EB" w:rsidRPr="007E1AD1" w:rsidRDefault="00F214EB" w:rsidP="00F214EB">
            <w:pPr>
              <w:pStyle w:val="BodyItalic"/>
              <w:rPr>
                <w:rFonts w:ascii="AECOM Sans" w:hAnsi="AECOM Sans" w:cs="AECOM Sans"/>
                <w:i w:val="0"/>
              </w:rPr>
            </w:pPr>
          </w:p>
        </w:tc>
        <w:tc>
          <w:tcPr>
            <w:tcW w:w="1504" w:type="dxa"/>
            <w:gridSpan w:val="5"/>
            <w:tcBorders>
              <w:top w:val="nil"/>
              <w:left w:val="nil"/>
              <w:bottom w:val="single" w:sz="4" w:space="0" w:color="auto"/>
              <w:right w:val="nil"/>
            </w:tcBorders>
          </w:tcPr>
          <w:p w14:paraId="2D848B52" w14:textId="77777777" w:rsidR="00F214EB" w:rsidRPr="007E1AD1" w:rsidRDefault="00F214EB" w:rsidP="00F214EB">
            <w:pPr>
              <w:pStyle w:val="BodyItalic"/>
              <w:rPr>
                <w:rFonts w:ascii="AECOM Sans" w:hAnsi="AECOM Sans" w:cs="AECOM Sans"/>
                <w:i w:val="0"/>
              </w:rPr>
            </w:pPr>
          </w:p>
        </w:tc>
        <w:tc>
          <w:tcPr>
            <w:tcW w:w="1504" w:type="dxa"/>
            <w:gridSpan w:val="3"/>
            <w:tcBorders>
              <w:top w:val="nil"/>
              <w:left w:val="nil"/>
              <w:bottom w:val="nil"/>
              <w:right w:val="single" w:sz="4" w:space="0" w:color="auto"/>
            </w:tcBorders>
          </w:tcPr>
          <w:p w14:paraId="50E1912B" w14:textId="77777777" w:rsidR="00F214EB" w:rsidRPr="007E1AD1" w:rsidRDefault="00F214EB" w:rsidP="00F214EB">
            <w:pPr>
              <w:pStyle w:val="BodyItalic"/>
              <w:rPr>
                <w:rFonts w:ascii="AECOM Sans" w:hAnsi="AECOM Sans" w:cs="AECOM Sans"/>
                <w:i w:val="0"/>
              </w:rPr>
            </w:pPr>
          </w:p>
        </w:tc>
      </w:tr>
      <w:tr w:rsidR="00CC1218" w:rsidRPr="007E1AD1" w14:paraId="50783A85" w14:textId="77777777" w:rsidTr="00EB3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0"/>
          <w:jc w:val="center"/>
        </w:trPr>
        <w:tc>
          <w:tcPr>
            <w:tcW w:w="1503" w:type="dxa"/>
            <w:tcBorders>
              <w:top w:val="nil"/>
              <w:left w:val="single" w:sz="4" w:space="0" w:color="auto"/>
              <w:bottom w:val="single" w:sz="4" w:space="0" w:color="auto"/>
              <w:right w:val="nil"/>
            </w:tcBorders>
          </w:tcPr>
          <w:p w14:paraId="0916B9C3" w14:textId="77777777" w:rsidR="007E1AD1" w:rsidRPr="007E1AD1" w:rsidRDefault="007E1AD1" w:rsidP="007E1AD1">
            <w:pPr>
              <w:pStyle w:val="BodyItalic"/>
              <w:jc w:val="center"/>
              <w:rPr>
                <w:rFonts w:ascii="AECOM Sans" w:hAnsi="AECOM Sans" w:cs="AECOM Sans"/>
                <w:i w:val="0"/>
              </w:rPr>
            </w:pPr>
          </w:p>
        </w:tc>
        <w:tc>
          <w:tcPr>
            <w:tcW w:w="1504" w:type="dxa"/>
            <w:gridSpan w:val="5"/>
            <w:tcBorders>
              <w:top w:val="nil"/>
              <w:left w:val="nil"/>
              <w:bottom w:val="single" w:sz="4" w:space="0" w:color="auto"/>
              <w:right w:val="nil"/>
            </w:tcBorders>
          </w:tcPr>
          <w:p w14:paraId="3FE54249" w14:textId="77777777" w:rsidR="007E1AD1" w:rsidRDefault="007E1AD1" w:rsidP="007E1AD1">
            <w:pPr>
              <w:pStyle w:val="BodyItalic"/>
              <w:spacing w:after="40"/>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الاسم</w:t>
            </w:r>
            <w:r w:rsidRPr="007E1AD1">
              <w:rPr>
                <w:rFonts w:ascii="AECOM Sans" w:hAnsi="AECOM Sans" w:cs="AECOM Sans"/>
                <w:i w:val="0"/>
              </w:rPr>
              <w:t>)</w:t>
            </w:r>
          </w:p>
          <w:p w14:paraId="47E13180" w14:textId="592CCAE0" w:rsidR="007E1AD1" w:rsidRPr="007E1AD1" w:rsidRDefault="007E1AD1" w:rsidP="007E1AD1">
            <w:pPr>
              <w:pStyle w:val="BodyItalic"/>
              <w:jc w:val="center"/>
              <w:rPr>
                <w:rFonts w:ascii="AECOM Sans" w:hAnsi="AECOM Sans" w:cs="AECOM Sans"/>
                <w:i w:val="0"/>
              </w:rPr>
            </w:pPr>
            <w:r w:rsidRPr="007E1AD1">
              <w:rPr>
                <w:rFonts w:ascii="AECOM Sans" w:hAnsi="AECOM Sans" w:cs="AECOM Sans"/>
                <w:i w:val="0"/>
              </w:rPr>
              <w:t>(Print Name)</w:t>
            </w:r>
          </w:p>
        </w:tc>
        <w:tc>
          <w:tcPr>
            <w:tcW w:w="1503" w:type="dxa"/>
            <w:gridSpan w:val="2"/>
            <w:tcBorders>
              <w:top w:val="nil"/>
              <w:left w:val="nil"/>
              <w:bottom w:val="single" w:sz="4" w:space="0" w:color="auto"/>
              <w:right w:val="nil"/>
            </w:tcBorders>
          </w:tcPr>
          <w:p w14:paraId="2534D62A" w14:textId="77777777" w:rsidR="007E1AD1" w:rsidRPr="007E1AD1" w:rsidRDefault="007E1AD1" w:rsidP="007E1AD1">
            <w:pPr>
              <w:pStyle w:val="BodyItalic"/>
              <w:jc w:val="center"/>
              <w:rPr>
                <w:rFonts w:ascii="AECOM Sans" w:hAnsi="AECOM Sans" w:cs="AECOM Sans"/>
                <w:i w:val="0"/>
              </w:rPr>
            </w:pPr>
          </w:p>
        </w:tc>
        <w:tc>
          <w:tcPr>
            <w:tcW w:w="1504" w:type="dxa"/>
            <w:gridSpan w:val="6"/>
            <w:tcBorders>
              <w:top w:val="nil"/>
              <w:left w:val="nil"/>
              <w:bottom w:val="single" w:sz="4" w:space="0" w:color="auto"/>
              <w:right w:val="nil"/>
            </w:tcBorders>
          </w:tcPr>
          <w:p w14:paraId="2D84A199" w14:textId="77777777" w:rsidR="007E1AD1" w:rsidRDefault="007E1AD1" w:rsidP="007E1AD1">
            <w:pPr>
              <w:pStyle w:val="BodyItalic"/>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التوقيع</w:t>
            </w:r>
            <w:r w:rsidRPr="007E1AD1">
              <w:rPr>
                <w:rFonts w:ascii="AECOM Sans" w:hAnsi="AECOM Sans" w:cs="AECOM Sans"/>
                <w:i w:val="0"/>
              </w:rPr>
              <w:t>)</w:t>
            </w:r>
          </w:p>
          <w:p w14:paraId="7708DADA" w14:textId="54383309" w:rsidR="007E1AD1" w:rsidRPr="007E1AD1" w:rsidRDefault="007E1AD1" w:rsidP="007E1AD1">
            <w:pPr>
              <w:pStyle w:val="BodyItalic"/>
              <w:spacing w:after="40"/>
              <w:jc w:val="center"/>
              <w:rPr>
                <w:rFonts w:ascii="AECOM Sans" w:hAnsi="AECOM Sans" w:cs="AECOM Sans"/>
                <w:i w:val="0"/>
              </w:rPr>
            </w:pPr>
            <w:r w:rsidRPr="007E1AD1">
              <w:rPr>
                <w:rFonts w:ascii="AECOM Sans" w:hAnsi="AECOM Sans" w:cs="AECOM Sans"/>
                <w:i w:val="0"/>
              </w:rPr>
              <w:t>(Signature)</w:t>
            </w:r>
          </w:p>
        </w:tc>
        <w:tc>
          <w:tcPr>
            <w:tcW w:w="1503" w:type="dxa"/>
            <w:gridSpan w:val="3"/>
            <w:tcBorders>
              <w:top w:val="nil"/>
              <w:left w:val="nil"/>
              <w:bottom w:val="single" w:sz="4" w:space="0" w:color="auto"/>
              <w:right w:val="nil"/>
            </w:tcBorders>
          </w:tcPr>
          <w:p w14:paraId="29C0D5FB" w14:textId="77777777" w:rsidR="007E1AD1" w:rsidRPr="007E1AD1" w:rsidRDefault="007E1AD1" w:rsidP="007E1AD1">
            <w:pPr>
              <w:pStyle w:val="BodyItalic"/>
              <w:jc w:val="center"/>
              <w:rPr>
                <w:rFonts w:ascii="AECOM Sans" w:hAnsi="AECOM Sans" w:cs="AECOM Sans"/>
                <w:i w:val="0"/>
              </w:rPr>
            </w:pPr>
          </w:p>
        </w:tc>
        <w:tc>
          <w:tcPr>
            <w:tcW w:w="1504" w:type="dxa"/>
            <w:gridSpan w:val="5"/>
            <w:tcBorders>
              <w:top w:val="nil"/>
              <w:left w:val="nil"/>
              <w:bottom w:val="single" w:sz="4" w:space="0" w:color="auto"/>
              <w:right w:val="nil"/>
            </w:tcBorders>
          </w:tcPr>
          <w:p w14:paraId="394A0B0A" w14:textId="77777777" w:rsidR="007E1AD1" w:rsidRDefault="007E1AD1" w:rsidP="007E1AD1">
            <w:pPr>
              <w:pStyle w:val="BodyItalic"/>
              <w:jc w:val="center"/>
              <w:rPr>
                <w:rFonts w:ascii="AECOM Sans" w:hAnsi="AECOM Sans" w:cs="AECOM Sans"/>
                <w:i w:val="0"/>
              </w:rPr>
            </w:pPr>
            <w:r w:rsidRPr="007E1AD1">
              <w:rPr>
                <w:rFonts w:ascii="AECOM Sans" w:hAnsi="AECOM Sans" w:cs="AECOM Sans"/>
                <w:i w:val="0"/>
              </w:rPr>
              <w:t>(</w:t>
            </w:r>
            <w:r w:rsidRPr="007E1AD1">
              <w:rPr>
                <w:rFonts w:ascii="AECOM Sans" w:hAnsi="AECOM Sans" w:cs="AECOM Sans"/>
                <w:i w:val="0"/>
                <w:rtl/>
              </w:rPr>
              <w:t>التاريخ</w:t>
            </w:r>
            <w:r w:rsidRPr="007E1AD1">
              <w:rPr>
                <w:rFonts w:ascii="AECOM Sans" w:hAnsi="AECOM Sans" w:cs="AECOM Sans"/>
                <w:i w:val="0"/>
              </w:rPr>
              <w:t>)</w:t>
            </w:r>
          </w:p>
          <w:p w14:paraId="65DDD087" w14:textId="689642AA" w:rsidR="007E1AD1" w:rsidRPr="007E1AD1" w:rsidRDefault="007E1AD1" w:rsidP="007E1AD1">
            <w:pPr>
              <w:pStyle w:val="BodyItalic"/>
              <w:jc w:val="center"/>
              <w:rPr>
                <w:rFonts w:ascii="AECOM Sans" w:hAnsi="AECOM Sans" w:cs="AECOM Sans"/>
                <w:i w:val="0"/>
              </w:rPr>
            </w:pPr>
            <w:r w:rsidRPr="007E1AD1">
              <w:rPr>
                <w:rFonts w:ascii="AECOM Sans" w:hAnsi="AECOM Sans" w:cs="AECOM Sans"/>
                <w:i w:val="0"/>
              </w:rPr>
              <w:t>(Date)</w:t>
            </w:r>
          </w:p>
        </w:tc>
        <w:tc>
          <w:tcPr>
            <w:tcW w:w="1504" w:type="dxa"/>
            <w:gridSpan w:val="3"/>
            <w:tcBorders>
              <w:top w:val="nil"/>
              <w:left w:val="nil"/>
              <w:bottom w:val="single" w:sz="4" w:space="0" w:color="auto"/>
              <w:right w:val="single" w:sz="4" w:space="0" w:color="auto"/>
            </w:tcBorders>
          </w:tcPr>
          <w:p w14:paraId="0995BCCA" w14:textId="77777777" w:rsidR="007E1AD1" w:rsidRPr="007E1AD1" w:rsidRDefault="007E1AD1" w:rsidP="007E1AD1">
            <w:pPr>
              <w:pStyle w:val="BodyItalic"/>
              <w:jc w:val="center"/>
              <w:rPr>
                <w:rFonts w:ascii="AECOM Sans" w:hAnsi="AECOM Sans" w:cs="AECOM Sans"/>
                <w:i w:val="0"/>
              </w:rPr>
            </w:pPr>
          </w:p>
        </w:tc>
      </w:tr>
    </w:tbl>
    <w:p w14:paraId="5F785569" w14:textId="267190E9" w:rsidR="00E76721" w:rsidRPr="00E76721" w:rsidRDefault="00E76721" w:rsidP="00B3545C">
      <w:pPr>
        <w:rPr>
          <w:rFonts w:ascii="Thesanarab light" w:hAnsi="Thesanarab light" w:cs="AECOM Sans"/>
          <w:lang w:val="en-GB"/>
        </w:rPr>
      </w:pPr>
    </w:p>
    <w:sectPr w:rsidR="00E76721" w:rsidRPr="00E76721" w:rsidSect="00CA66C1">
      <w:headerReference w:type="default" r:id="rId11"/>
      <w:footerReference w:type="even" r:id="rId12"/>
      <w:footerReference w:type="default" r:id="rId13"/>
      <w:headerReference w:type="first" r:id="rId14"/>
      <w:footerReference w:type="first" r:id="rId15"/>
      <w:pgSz w:w="11907" w:h="16840" w:code="9"/>
      <w:pgMar w:top="232" w:right="720" w:bottom="142" w:left="720" w:header="28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4FC04" w14:textId="77777777" w:rsidR="00936D55" w:rsidRDefault="00936D55">
      <w:r>
        <w:separator/>
      </w:r>
    </w:p>
    <w:p w14:paraId="24D4FD7F" w14:textId="77777777" w:rsidR="00936D55" w:rsidRDefault="00936D55"/>
  </w:endnote>
  <w:endnote w:type="continuationSeparator" w:id="0">
    <w:p w14:paraId="1AE67063" w14:textId="77777777" w:rsidR="00936D55" w:rsidRDefault="00936D55">
      <w:r>
        <w:continuationSeparator/>
      </w:r>
    </w:p>
    <w:p w14:paraId="15724B34" w14:textId="77777777" w:rsidR="00936D55" w:rsidRDefault="00936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ECOM Sans">
    <w:panose1 w:val="020B0504020202020204"/>
    <w:charset w:val="00"/>
    <w:family w:val="swiss"/>
    <w:pitch w:val="variable"/>
    <w:sig w:usb0="E0002AFF" w:usb1="D000FFFB" w:usb2="00000028" w:usb3="00000000" w:csb0="000001FF" w:csb1="00000000"/>
  </w:font>
  <w:font w:name="Thesanarab light">
    <w:altName w:val="Cambria"/>
    <w:panose1 w:val="00000000000000000000"/>
    <w:charset w:val="00"/>
    <w:family w:val="roman"/>
    <w:notTrueType/>
    <w:pitch w:val="default"/>
  </w:font>
  <w:font w:name="TheSansArab Plain">
    <w:altName w:val="Arial"/>
    <w:charset w:val="B2"/>
    <w:family w:val="swiss"/>
    <w:pitch w:val="variable"/>
    <w:sig w:usb0="80002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385"/>
    </w:tblGrid>
    <w:tr w:rsidR="003210E5" w14:paraId="20E20D80" w14:textId="77777777" w:rsidTr="003210E5">
      <w:trPr>
        <w:trHeight w:val="298"/>
      </w:trPr>
      <w:tc>
        <w:tcPr>
          <w:tcW w:w="3385" w:type="dxa"/>
        </w:tcPr>
        <w:p w14:paraId="29D2E026" w14:textId="77777777" w:rsidR="003210E5" w:rsidRPr="00246143" w:rsidRDefault="003210E5" w:rsidP="00310ECC">
          <w:pPr>
            <w:pStyle w:val="Footer"/>
            <w:ind w:left="-394" w:firstLine="284"/>
            <w:jc w:val="left"/>
            <w:rPr>
              <w:rFonts w:ascii="Thesanarab light" w:hAnsi="Thesanarab light" w:cs="AECOM Sans"/>
              <w:sz w:val="18"/>
              <w:szCs w:val="18"/>
            </w:rPr>
          </w:pPr>
          <w:r w:rsidRPr="00246143">
            <w:rPr>
              <w:rFonts w:ascii="Thesanarab light" w:hAnsi="Thesanarab light" w:cs="AECOM Sans"/>
              <w:sz w:val="18"/>
              <w:szCs w:val="18"/>
              <w:lang w:val="en-AU"/>
            </w:rPr>
            <w:t>MMR-CAE-KS0-TP-000001 Rev. 000</w:t>
          </w:r>
        </w:p>
      </w:tc>
      <w:tc>
        <w:tcPr>
          <w:tcW w:w="3385" w:type="dxa"/>
        </w:tcPr>
        <w:p w14:paraId="19EDE56D" w14:textId="77777777" w:rsidR="003210E5" w:rsidRDefault="003210E5" w:rsidP="00310ECC">
          <w:pPr>
            <w:pStyle w:val="Footer"/>
            <w:jc w:val="center"/>
          </w:pPr>
        </w:p>
      </w:tc>
      <w:tc>
        <w:tcPr>
          <w:tcW w:w="3385" w:type="dxa"/>
        </w:tcPr>
        <w:p w14:paraId="56875559" w14:textId="77777777" w:rsidR="003210E5" w:rsidRPr="00246143" w:rsidRDefault="003210E5" w:rsidP="00310ECC">
          <w:pPr>
            <w:pStyle w:val="Footer"/>
            <w:tabs>
              <w:tab w:val="center" w:pos="1584"/>
              <w:tab w:val="right" w:pos="3169"/>
            </w:tabs>
            <w:jc w:val="left"/>
            <w:rPr>
              <w:rFonts w:ascii="Thesanarab light" w:hAnsi="Thesanarab light"/>
              <w:sz w:val="18"/>
              <w:szCs w:val="18"/>
            </w:rPr>
          </w:pPr>
          <w:r>
            <w:rPr>
              <w:rFonts w:ascii="Thesanarab light" w:hAnsi="Thesanarab light"/>
              <w:sz w:val="18"/>
              <w:szCs w:val="18"/>
            </w:rPr>
            <w:tab/>
          </w:r>
          <w:r>
            <w:rPr>
              <w:rFonts w:ascii="Thesanarab light" w:hAnsi="Thesanarab light"/>
              <w:sz w:val="18"/>
              <w:szCs w:val="18"/>
            </w:rPr>
            <w:tab/>
          </w:r>
          <w:r w:rsidRPr="00246143">
            <w:rPr>
              <w:rFonts w:ascii="Thesanarab light" w:hAnsi="Thesanarab light"/>
              <w:sz w:val="18"/>
              <w:szCs w:val="18"/>
            </w:rPr>
            <w:t xml:space="preserve">Page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PAGE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r w:rsidRPr="00246143">
            <w:rPr>
              <w:rFonts w:ascii="Thesanarab light" w:hAnsi="Thesanarab light"/>
              <w:sz w:val="18"/>
              <w:szCs w:val="18"/>
            </w:rPr>
            <w:t xml:space="preserve"> of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NUMPAGES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p>
      </w:tc>
    </w:tr>
    <w:tr w:rsidR="003210E5" w14:paraId="1E5B3FC8" w14:textId="77777777" w:rsidTr="003210E5">
      <w:trPr>
        <w:trHeight w:val="233"/>
      </w:trPr>
      <w:tc>
        <w:tcPr>
          <w:tcW w:w="10155" w:type="dxa"/>
          <w:gridSpan w:val="3"/>
        </w:tcPr>
        <w:p w14:paraId="1B2CBCFF" w14:textId="77777777" w:rsidR="003210E5" w:rsidRPr="00583BAF" w:rsidRDefault="003210E5" w:rsidP="00310ECC">
          <w:pPr>
            <w:pStyle w:val="Footer"/>
            <w:jc w:val="center"/>
            <w:rPr>
              <w:sz w:val="16"/>
              <w:szCs w:val="16"/>
              <w:lang w:val="en-AU"/>
            </w:rPr>
          </w:pPr>
        </w:p>
      </w:tc>
    </w:tr>
  </w:tbl>
  <w:p w14:paraId="51A7B4E0" w14:textId="77777777" w:rsidR="003210E5" w:rsidRDefault="00321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540883"/>
      <w:docPartObj>
        <w:docPartGallery w:val="Page Numbers (Bottom of Page)"/>
        <w:docPartUnique/>
      </w:docPartObj>
    </w:sdtPr>
    <w:sdtEndPr>
      <w:rPr>
        <w:noProof/>
      </w:rPr>
    </w:sdtEndPr>
    <w:sdtContent>
      <w:p w14:paraId="08F792BB" w14:textId="4AA6B7B5" w:rsidR="00E76721" w:rsidRDefault="00E76721">
        <w:pPr>
          <w:pStyle w:val="Footer"/>
          <w:jc w:val="center"/>
          <w:rPr>
            <w:noProof/>
          </w:rPr>
        </w:pPr>
        <w:r>
          <w:rPr>
            <w:rFonts w:hint="cs"/>
            <w:noProof/>
            <w:sz w:val="12"/>
            <w:szCs w:val="12"/>
            <w:rtl/>
            <w:lang w:val="ar-SA"/>
          </w:rPr>
          <w:drawing>
            <wp:anchor distT="0" distB="0" distL="114300" distR="114300" simplePos="0" relativeHeight="251702272" behindDoc="1" locked="0" layoutInCell="1" allowOverlap="1" wp14:anchorId="5A735BA5" wp14:editId="648834E5">
              <wp:simplePos x="0" y="0"/>
              <wp:positionH relativeFrom="page">
                <wp:posOffset>14605</wp:posOffset>
              </wp:positionH>
              <wp:positionV relativeFrom="paragraph">
                <wp:posOffset>-6498</wp:posOffset>
              </wp:positionV>
              <wp:extent cx="7542479" cy="300973"/>
              <wp:effectExtent l="0" t="0" r="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12121.png"/>
                      <pic:cNvPicPr/>
                    </pic:nvPicPr>
                    <pic:blipFill rotWithShape="1">
                      <a:blip r:embed="rId1">
                        <a:extLst>
                          <a:ext uri="{28A0092B-C50C-407E-A947-70E740481C1C}">
                            <a14:useLocalDpi xmlns:a14="http://schemas.microsoft.com/office/drawing/2010/main" val="0"/>
                          </a:ext>
                        </a:extLst>
                      </a:blip>
                      <a:srcRect t="34397" b="34980"/>
                      <a:stretch/>
                    </pic:blipFill>
                    <pic:spPr bwMode="auto">
                      <a:xfrm>
                        <a:off x="0" y="0"/>
                        <a:ext cx="7542479" cy="3009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fldChar w:fldCharType="begin"/>
        </w:r>
        <w:r>
          <w:instrText xml:space="preserve"> PAGE   \* MERGEFORMAT </w:instrText>
        </w:r>
        <w:r>
          <w:fldChar w:fldCharType="separate"/>
        </w:r>
        <w:r>
          <w:rPr>
            <w:noProof/>
          </w:rPr>
          <w:t>2</w:t>
        </w:r>
        <w:r>
          <w:rPr>
            <w:noProof/>
          </w:rPr>
          <w:fldChar w:fldCharType="end"/>
        </w:r>
      </w:p>
      <w:tbl>
        <w:tblPr>
          <w:tblStyle w:val="TableGrid"/>
          <w:tblW w:w="112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922"/>
          <w:gridCol w:w="5172"/>
        </w:tblGrid>
        <w:tr w:rsidR="00E76721" w14:paraId="0E0B0CA2" w14:textId="77777777" w:rsidTr="00EB3A08">
          <w:trPr>
            <w:trHeight w:val="167"/>
          </w:trPr>
          <w:tc>
            <w:tcPr>
              <w:tcW w:w="5174" w:type="dxa"/>
            </w:tcPr>
            <w:p w14:paraId="5276A0C3" w14:textId="6267D8FE" w:rsidR="00E76721" w:rsidRPr="00BB3642" w:rsidRDefault="00CA66C1" w:rsidP="00E76721">
              <w:pPr>
                <w:jc w:val="left"/>
                <w:rPr>
                  <w:rFonts w:ascii="AECOM Sans" w:hAnsi="AECOM Sans" w:cs="AECOM Sans"/>
                  <w:sz w:val="14"/>
                  <w:szCs w:val="14"/>
                </w:rPr>
              </w:pPr>
              <w:bookmarkStart w:id="6" w:name="_Hlk34566225"/>
              <w:r w:rsidRPr="00CA66C1">
                <w:rPr>
                  <w:rFonts w:ascii="AECOM Sans" w:hAnsi="AECOM Sans" w:cs="AECOM Sans"/>
                  <w:sz w:val="12"/>
                  <w:szCs w:val="12"/>
                </w:rPr>
                <w:t>MMR-CAE-KCQ-TP-000005</w:t>
              </w:r>
              <w:r w:rsidR="00EB3A08">
                <w:rPr>
                  <w:rFonts w:ascii="AECOM Sans" w:hAnsi="AECOM Sans" w:cs="AECOM Sans"/>
                  <w:sz w:val="12"/>
                  <w:szCs w:val="12"/>
                </w:rPr>
                <w:t>,</w:t>
              </w:r>
              <w:r>
                <w:rPr>
                  <w:rFonts w:ascii="AECOM Sans" w:hAnsi="AECOM Sans" w:cs="AECOM Sans"/>
                  <w:sz w:val="12"/>
                  <w:szCs w:val="12"/>
                </w:rPr>
                <w:t xml:space="preserve"> </w:t>
              </w:r>
              <w:r w:rsidR="00E76721" w:rsidRPr="00BB3642">
                <w:rPr>
                  <w:rFonts w:ascii="AECOM Sans" w:hAnsi="AECOM Sans" w:cs="AECOM Sans"/>
                  <w:sz w:val="12"/>
                  <w:szCs w:val="12"/>
                </w:rPr>
                <w:t>Rev 00</w:t>
              </w:r>
              <w:r w:rsidR="00EB3A08">
                <w:rPr>
                  <w:rFonts w:ascii="AECOM Sans" w:hAnsi="AECOM Sans" w:cs="AECOM Sans"/>
                  <w:sz w:val="12"/>
                  <w:szCs w:val="12"/>
                </w:rPr>
                <w:t>0</w:t>
              </w:r>
            </w:p>
            <w:p w14:paraId="2C022E1C" w14:textId="5D5ACE69" w:rsidR="00E76721" w:rsidRDefault="00E76721" w:rsidP="00E76721">
              <w:pPr>
                <w:rPr>
                  <w:sz w:val="12"/>
                  <w:szCs w:val="12"/>
                </w:rPr>
              </w:pPr>
            </w:p>
          </w:tc>
          <w:tc>
            <w:tcPr>
              <w:tcW w:w="922" w:type="dxa"/>
            </w:tcPr>
            <w:p w14:paraId="6AAFB6C5" w14:textId="77777777" w:rsidR="00E76721" w:rsidRDefault="00E76721" w:rsidP="00E76721">
              <w:pPr>
                <w:rPr>
                  <w:sz w:val="12"/>
                  <w:szCs w:val="12"/>
                </w:rPr>
              </w:pPr>
            </w:p>
          </w:tc>
          <w:tc>
            <w:tcPr>
              <w:tcW w:w="5172" w:type="dxa"/>
            </w:tcPr>
            <w:p w14:paraId="72039228" w14:textId="77777777" w:rsidR="00E76721" w:rsidRDefault="00E76721" w:rsidP="00E76721">
              <w:pPr>
                <w:rPr>
                  <w:sz w:val="12"/>
                  <w:szCs w:val="12"/>
                </w:rPr>
              </w:pPr>
            </w:p>
          </w:tc>
        </w:tr>
        <w:tr w:rsidR="00E76721" w:rsidRPr="00830F53" w14:paraId="1CD0A8DB" w14:textId="77777777" w:rsidTr="00EB3A08">
          <w:trPr>
            <w:trHeight w:val="431"/>
          </w:trPr>
          <w:tc>
            <w:tcPr>
              <w:tcW w:w="5174" w:type="dxa"/>
            </w:tcPr>
            <w:p w14:paraId="58F05F51" w14:textId="02BA322A" w:rsidR="00E76721" w:rsidRPr="00485E1A" w:rsidRDefault="00EB3A08" w:rsidP="00E76721">
              <w:pPr>
                <w:rPr>
                  <w:rFonts w:ascii="AECOM Sans" w:hAnsi="AECOM Sans" w:cs="AECOM Sans"/>
                  <w:sz w:val="12"/>
                  <w:szCs w:val="12"/>
                </w:rPr>
              </w:pPr>
              <w:r w:rsidRPr="00EB3A08">
                <w:rPr>
                  <w:rFonts w:ascii="AECOM Sans" w:hAnsi="AECOM Sans" w:cs="AECOM Sans"/>
                  <w:sz w:val="12"/>
                  <w:szCs w:val="12"/>
                </w:rPr>
                <w:t xml:space="preserve">Electronic documents once printed, are uncontrolled and may become outdated. Refer to </w:t>
              </w:r>
              <w:proofErr w:type="spellStart"/>
              <w:r w:rsidRPr="00EB3A08">
                <w:rPr>
                  <w:rFonts w:ascii="AECOM Sans" w:hAnsi="AECOM Sans" w:cs="AECOM Sans"/>
                  <w:sz w:val="12"/>
                  <w:szCs w:val="12"/>
                </w:rPr>
                <w:t>MoMRA’s</w:t>
              </w:r>
              <w:proofErr w:type="spellEnd"/>
              <w:r w:rsidRPr="00EB3A08">
                <w:rPr>
                  <w:rFonts w:ascii="AECOM Sans" w:hAnsi="AECOM Sans" w:cs="AECOM Sans"/>
                  <w:sz w:val="12"/>
                  <w:szCs w:val="12"/>
                </w:rPr>
                <w:t xml:space="preserve"> Portal for current revision. This Document is the exclusive property of MoMRA and is subject to the restrictions set out in the Important Notice contained in this Document</w:t>
              </w:r>
              <w:r w:rsidR="00E76721" w:rsidRPr="00485E1A">
                <w:rPr>
                  <w:rFonts w:ascii="AECOM Sans" w:hAnsi="AECOM Sans" w:cs="AECOM Sans"/>
                  <w:sz w:val="12"/>
                  <w:szCs w:val="12"/>
                </w:rPr>
                <w:t>.</w:t>
              </w:r>
            </w:p>
            <w:p w14:paraId="188596AC" w14:textId="77777777" w:rsidR="00E76721" w:rsidRDefault="00E76721" w:rsidP="00E76721">
              <w:pPr>
                <w:rPr>
                  <w:sz w:val="12"/>
                  <w:szCs w:val="12"/>
                </w:rPr>
              </w:pPr>
            </w:p>
          </w:tc>
          <w:tc>
            <w:tcPr>
              <w:tcW w:w="922" w:type="dxa"/>
            </w:tcPr>
            <w:p w14:paraId="57F1FBB5" w14:textId="77777777" w:rsidR="00E76721" w:rsidRPr="00830F53" w:rsidRDefault="00E76721" w:rsidP="00E76721">
              <w:pPr>
                <w:bidi/>
                <w:ind w:left="57" w:right="57"/>
                <w:rPr>
                  <w:rFonts w:ascii="AECOM Sans" w:hAnsi="AECOM Sans" w:cs="AECOM Sans"/>
                  <w:sz w:val="12"/>
                  <w:szCs w:val="12"/>
                  <w:rtl/>
                </w:rPr>
              </w:pPr>
            </w:p>
          </w:tc>
          <w:tc>
            <w:tcPr>
              <w:tcW w:w="5172" w:type="dxa"/>
            </w:tcPr>
            <w:p w14:paraId="2448ED9F" w14:textId="4B092E03" w:rsidR="00E76721" w:rsidRPr="00830F53" w:rsidRDefault="00EB3A08" w:rsidP="00E76721">
              <w:pPr>
                <w:bidi/>
                <w:ind w:left="57" w:right="57"/>
                <w:rPr>
                  <w:rFonts w:ascii="AECOM Sans" w:hAnsi="AECOM Sans" w:cs="AECOM Sans"/>
                  <w:sz w:val="12"/>
                  <w:szCs w:val="12"/>
                </w:rPr>
              </w:pPr>
              <w:r w:rsidRPr="00EB3A08">
                <w:rPr>
                  <w:rFonts w:ascii="AECOM Sans" w:hAnsi="AECOM Sans" w:cs="AECOM Sans"/>
                  <w:sz w:val="12"/>
                  <w:szCs w:val="12"/>
                  <w:rtl/>
                </w:rPr>
                <w:t>المستندات الإلكترونية المطبوعة غير خاضعة للرقابة قد تحتوي على معلومات غير محدّثة. يرجى الرجوع إلى البوّابة الإلكترونية لوزارة الشؤون البلدية والقروية والإسكان للاطلاع على النسخة النهائية المحدثّة. يعد هذا المستند ملكيّة حصريّة لوزارة الشؤون البلدية والقروية والإسكان وتخضع للقيود المشار إليها في "الإشعار الهام" الذي يحتويه المستند</w:t>
              </w:r>
              <w:r w:rsidR="00E76721" w:rsidRPr="00830F53">
                <w:rPr>
                  <w:rFonts w:ascii="AECOM Sans" w:hAnsi="AECOM Sans" w:cs="AECOM Sans"/>
                  <w:sz w:val="12"/>
                  <w:szCs w:val="12"/>
                  <w:rtl/>
                </w:rPr>
                <w:t>.</w:t>
              </w:r>
            </w:p>
          </w:tc>
        </w:tr>
      </w:tbl>
      <w:p w14:paraId="3661A0AF" w14:textId="149DE8C5" w:rsidR="00E76721" w:rsidRDefault="007E155A" w:rsidP="00E76721">
        <w:pPr>
          <w:pStyle w:val="Footer"/>
        </w:pPr>
      </w:p>
      <w:bookmarkEnd w:id="6" w:displacedByCustomXml="next"/>
    </w:sdtContent>
  </w:sdt>
  <w:p w14:paraId="3B2FCB00" w14:textId="17306734" w:rsidR="003210E5" w:rsidRPr="00967B66" w:rsidRDefault="003210E5" w:rsidP="00967B66">
    <w:pPr>
      <w:rPr>
        <w:rFonts w:ascii="AECOM Sans" w:hAnsi="AECOM Sans" w:cs="AECOM San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385"/>
    </w:tblGrid>
    <w:tr w:rsidR="003210E5" w14:paraId="395209B6" w14:textId="77777777" w:rsidTr="00541874">
      <w:trPr>
        <w:trHeight w:val="298"/>
      </w:trPr>
      <w:tc>
        <w:tcPr>
          <w:tcW w:w="3385" w:type="dxa"/>
        </w:tcPr>
        <w:p w14:paraId="0F420CF6" w14:textId="76465AC5" w:rsidR="003210E5" w:rsidRPr="00246143" w:rsidRDefault="003210E5" w:rsidP="00541874">
          <w:pPr>
            <w:pStyle w:val="Footer"/>
            <w:ind w:left="-394" w:firstLine="284"/>
            <w:jc w:val="left"/>
            <w:rPr>
              <w:rFonts w:ascii="Thesanarab light" w:hAnsi="Thesanarab light" w:cs="AECOM Sans"/>
              <w:sz w:val="18"/>
              <w:szCs w:val="18"/>
            </w:rPr>
          </w:pPr>
          <w:r w:rsidRPr="00246143">
            <w:rPr>
              <w:rFonts w:ascii="Thesanarab light" w:hAnsi="Thesanarab light" w:cs="AECOM Sans"/>
              <w:sz w:val="18"/>
              <w:szCs w:val="18"/>
              <w:lang w:val="en-AU"/>
            </w:rPr>
            <w:t>MMR-CAE-KS0-TP-000001 Rev. 000</w:t>
          </w:r>
        </w:p>
      </w:tc>
      <w:tc>
        <w:tcPr>
          <w:tcW w:w="3385" w:type="dxa"/>
        </w:tcPr>
        <w:p w14:paraId="73F7E114" w14:textId="514B68D7" w:rsidR="003210E5" w:rsidRDefault="003210E5" w:rsidP="00504661">
          <w:pPr>
            <w:pStyle w:val="Footer"/>
            <w:jc w:val="center"/>
          </w:pPr>
        </w:p>
      </w:tc>
      <w:tc>
        <w:tcPr>
          <w:tcW w:w="3385" w:type="dxa"/>
        </w:tcPr>
        <w:p w14:paraId="0782A073" w14:textId="0232F2D7" w:rsidR="003210E5" w:rsidRPr="00246143" w:rsidRDefault="003210E5" w:rsidP="00310ECC">
          <w:pPr>
            <w:pStyle w:val="Footer"/>
            <w:tabs>
              <w:tab w:val="center" w:pos="1584"/>
              <w:tab w:val="right" w:pos="3169"/>
            </w:tabs>
            <w:jc w:val="left"/>
            <w:rPr>
              <w:rFonts w:ascii="Thesanarab light" w:hAnsi="Thesanarab light"/>
              <w:sz w:val="18"/>
              <w:szCs w:val="18"/>
            </w:rPr>
          </w:pPr>
          <w:r>
            <w:rPr>
              <w:rFonts w:ascii="Thesanarab light" w:hAnsi="Thesanarab light"/>
              <w:sz w:val="18"/>
              <w:szCs w:val="18"/>
            </w:rPr>
            <w:tab/>
          </w:r>
          <w:r>
            <w:rPr>
              <w:rFonts w:ascii="Thesanarab light" w:hAnsi="Thesanarab light"/>
              <w:sz w:val="18"/>
              <w:szCs w:val="18"/>
            </w:rPr>
            <w:tab/>
          </w:r>
          <w:r w:rsidRPr="00246143">
            <w:rPr>
              <w:rFonts w:ascii="Thesanarab light" w:hAnsi="Thesanarab light"/>
              <w:sz w:val="18"/>
              <w:szCs w:val="18"/>
            </w:rPr>
            <w:t xml:space="preserve">Page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PAGE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r w:rsidRPr="00246143">
            <w:rPr>
              <w:rFonts w:ascii="Thesanarab light" w:hAnsi="Thesanarab light"/>
              <w:sz w:val="18"/>
              <w:szCs w:val="18"/>
            </w:rPr>
            <w:t xml:space="preserve"> of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NUMPAGES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p>
      </w:tc>
    </w:tr>
    <w:tr w:rsidR="003210E5" w14:paraId="32A9E800" w14:textId="77777777" w:rsidTr="00541874">
      <w:trPr>
        <w:trHeight w:val="233"/>
      </w:trPr>
      <w:tc>
        <w:tcPr>
          <w:tcW w:w="10155" w:type="dxa"/>
          <w:gridSpan w:val="3"/>
        </w:tcPr>
        <w:p w14:paraId="1B4B4BDC" w14:textId="2B6EFF21" w:rsidR="003210E5" w:rsidRPr="00583BAF" w:rsidRDefault="003210E5" w:rsidP="00504661">
          <w:pPr>
            <w:pStyle w:val="Footer"/>
            <w:jc w:val="center"/>
            <w:rPr>
              <w:sz w:val="16"/>
              <w:szCs w:val="16"/>
              <w:lang w:val="en-AU"/>
            </w:rPr>
          </w:pPr>
        </w:p>
      </w:tc>
    </w:tr>
  </w:tbl>
  <w:p w14:paraId="1600CA2B" w14:textId="0376806E" w:rsidR="003210E5" w:rsidRDefault="003210E5" w:rsidP="00541874">
    <w:pPr>
      <w:pStyle w:val="Footer"/>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7AE43" w14:textId="77777777" w:rsidR="00936D55" w:rsidRDefault="00936D55">
      <w:r>
        <w:separator/>
      </w:r>
    </w:p>
    <w:p w14:paraId="41A4F683" w14:textId="77777777" w:rsidR="00936D55" w:rsidRDefault="00936D55"/>
  </w:footnote>
  <w:footnote w:type="continuationSeparator" w:id="0">
    <w:p w14:paraId="282F2D0A" w14:textId="77777777" w:rsidR="00936D55" w:rsidRDefault="00936D55">
      <w:r>
        <w:continuationSeparator/>
      </w:r>
    </w:p>
    <w:p w14:paraId="34DF8E0F" w14:textId="77777777" w:rsidR="00936D55" w:rsidRDefault="00936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857"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239"/>
      <w:gridCol w:w="4892"/>
      <w:gridCol w:w="236"/>
      <w:gridCol w:w="253"/>
    </w:tblGrid>
    <w:tr w:rsidR="007219B3" w14:paraId="583C6B98" w14:textId="77777777" w:rsidTr="007219B3">
      <w:trPr>
        <w:trHeight w:val="157"/>
      </w:trPr>
      <w:tc>
        <w:tcPr>
          <w:tcW w:w="5476" w:type="dxa"/>
          <w:gridSpan w:val="2"/>
          <w:vAlign w:val="center"/>
        </w:tcPr>
        <w:p w14:paraId="02166E51" w14:textId="18201831" w:rsidR="007219B3" w:rsidRPr="00CA7866" w:rsidRDefault="007219B3" w:rsidP="007219B3">
          <w:pPr>
            <w:pStyle w:val="Header"/>
            <w:tabs>
              <w:tab w:val="clear" w:pos="4153"/>
              <w:tab w:val="clear" w:pos="8306"/>
              <w:tab w:val="left" w:pos="3600"/>
            </w:tabs>
            <w:spacing w:before="120"/>
            <w:jc w:val="left"/>
            <w:rPr>
              <w:rFonts w:ascii="AECOM Sans" w:hAnsi="AECOM Sans" w:cs="AECOM Sans"/>
            </w:rPr>
          </w:pPr>
          <w:bookmarkStart w:id="1" w:name="_Hlk34566095"/>
          <w:bookmarkStart w:id="2" w:name="_Hlk33603553"/>
          <w:bookmarkStart w:id="3" w:name="_Hlk33603554"/>
          <w:bookmarkStart w:id="4" w:name="_Hlk33603556"/>
          <w:bookmarkStart w:id="5" w:name="_Hlk33603557"/>
          <w:r>
            <w:rPr>
              <w:rFonts w:cs="Arial"/>
              <w:b/>
              <w:bCs/>
              <w:noProof/>
              <w:kern w:val="32"/>
              <w:sz w:val="24"/>
              <w:szCs w:val="24"/>
            </w:rPr>
            <w:drawing>
              <wp:inline distT="0" distB="0" distL="0" distR="0" wp14:anchorId="3357D777" wp14:editId="4EE5FF43">
                <wp:extent cx="1318998" cy="544906"/>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MP logo_.png"/>
                        <pic:cNvPicPr/>
                      </pic:nvPicPr>
                      <pic:blipFill>
                        <a:blip r:embed="rId1">
                          <a:extLst>
                            <a:ext uri="{28A0092B-C50C-407E-A947-70E740481C1C}">
                              <a14:useLocalDpi xmlns:a14="http://schemas.microsoft.com/office/drawing/2010/main" val="0"/>
                            </a:ext>
                          </a:extLst>
                        </a:blip>
                        <a:stretch>
                          <a:fillRect/>
                        </a:stretch>
                      </pic:blipFill>
                      <pic:spPr>
                        <a:xfrm>
                          <a:off x="0" y="0"/>
                          <a:ext cx="1461853" cy="603922"/>
                        </a:xfrm>
                        <a:prstGeom prst="rect">
                          <a:avLst/>
                        </a:prstGeom>
                      </pic:spPr>
                    </pic:pic>
                  </a:graphicData>
                </a:graphic>
              </wp:inline>
            </w:drawing>
          </w:r>
        </w:p>
      </w:tc>
      <w:tc>
        <w:tcPr>
          <w:tcW w:w="5381" w:type="dxa"/>
          <w:gridSpan w:val="3"/>
        </w:tcPr>
        <w:p w14:paraId="253408A5" w14:textId="3831426E" w:rsidR="007219B3" w:rsidRDefault="007219B3" w:rsidP="007E22A5">
          <w:pPr>
            <w:pStyle w:val="Header"/>
            <w:tabs>
              <w:tab w:val="clear" w:pos="4153"/>
              <w:tab w:val="clear" w:pos="8306"/>
              <w:tab w:val="left" w:pos="3600"/>
            </w:tabs>
            <w:jc w:val="center"/>
            <w:rPr>
              <w:rFonts w:cs="Arial"/>
              <w:b/>
              <w:bCs/>
              <w:kern w:val="32"/>
              <w:sz w:val="24"/>
              <w:szCs w:val="24"/>
            </w:rPr>
          </w:pPr>
          <w:r>
            <w:rPr>
              <w:noProof/>
            </w:rPr>
            <w:drawing>
              <wp:anchor distT="0" distB="0" distL="114300" distR="114300" simplePos="0" relativeHeight="251712512" behindDoc="1" locked="0" layoutInCell="1" allowOverlap="1" wp14:anchorId="00429D91" wp14:editId="1E5B1083">
                <wp:simplePos x="0" y="0"/>
                <wp:positionH relativeFrom="column">
                  <wp:posOffset>1812290</wp:posOffset>
                </wp:positionH>
                <wp:positionV relativeFrom="paragraph">
                  <wp:posOffset>110061</wp:posOffset>
                </wp:positionV>
                <wp:extent cx="1426210" cy="523688"/>
                <wp:effectExtent l="0" t="0" r="2540" b="0"/>
                <wp:wrapNone/>
                <wp:docPr id="20" name="Picture 20"/>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6210" cy="52368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219B3" w14:paraId="79A1A071" w14:textId="77777777" w:rsidTr="007219B3">
      <w:trPr>
        <w:gridAfter w:val="1"/>
        <w:wAfter w:w="253" w:type="dxa"/>
        <w:trHeight w:val="210"/>
      </w:trPr>
      <w:tc>
        <w:tcPr>
          <w:tcW w:w="237" w:type="dxa"/>
          <w:vMerge w:val="restart"/>
        </w:tcPr>
        <w:p w14:paraId="4D252310" w14:textId="247CAE03" w:rsidR="007219B3" w:rsidRDefault="007219B3" w:rsidP="00153B62">
          <w:pPr>
            <w:pStyle w:val="Header"/>
            <w:tabs>
              <w:tab w:val="clear" w:pos="4153"/>
              <w:tab w:val="clear" w:pos="8306"/>
              <w:tab w:val="left" w:pos="3600"/>
            </w:tabs>
            <w:jc w:val="left"/>
            <w:rPr>
              <w:rFonts w:cs="Arial"/>
              <w:b/>
              <w:bCs/>
              <w:kern w:val="32"/>
              <w:sz w:val="24"/>
              <w:szCs w:val="24"/>
            </w:rPr>
          </w:pPr>
        </w:p>
      </w:tc>
      <w:tc>
        <w:tcPr>
          <w:tcW w:w="10131" w:type="dxa"/>
          <w:gridSpan w:val="2"/>
          <w:vAlign w:val="bottom"/>
        </w:tcPr>
        <w:p w14:paraId="24BEED70" w14:textId="1C3F5E29" w:rsidR="007219B3" w:rsidRPr="00B3545C" w:rsidRDefault="00B3545C" w:rsidP="007219B3">
          <w:pPr>
            <w:pStyle w:val="Header"/>
            <w:jc w:val="center"/>
            <w:rPr>
              <w:rFonts w:ascii="AECOM Sans" w:hAnsi="AECOM Sans" w:cs="AECOM Sans"/>
            </w:rPr>
          </w:pPr>
          <w:r w:rsidRPr="00B3545C">
            <w:rPr>
              <w:rFonts w:ascii="AECOM Sans" w:hAnsi="AECOM Sans" w:cs="AECOM Sans"/>
              <w:rtl/>
            </w:rPr>
            <w:t>نموذج تقرير عدم المطابقة لأعمال التشييد في المشروع</w:t>
          </w:r>
        </w:p>
      </w:tc>
      <w:tc>
        <w:tcPr>
          <w:tcW w:w="236" w:type="dxa"/>
          <w:vMerge w:val="restart"/>
        </w:tcPr>
        <w:p w14:paraId="4BA7A63F" w14:textId="2E1E6A68" w:rsidR="007219B3" w:rsidRDefault="007219B3" w:rsidP="00CA7866">
          <w:pPr>
            <w:pStyle w:val="Header"/>
            <w:tabs>
              <w:tab w:val="clear" w:pos="4153"/>
              <w:tab w:val="clear" w:pos="8306"/>
              <w:tab w:val="left" w:pos="3600"/>
            </w:tabs>
            <w:rPr>
              <w:rFonts w:cs="Arial"/>
              <w:b/>
              <w:bCs/>
              <w:kern w:val="32"/>
              <w:sz w:val="24"/>
              <w:szCs w:val="24"/>
            </w:rPr>
          </w:pPr>
        </w:p>
      </w:tc>
    </w:tr>
    <w:tr w:rsidR="007219B3" w14:paraId="338A6676" w14:textId="77777777" w:rsidTr="007219B3">
      <w:trPr>
        <w:gridAfter w:val="1"/>
        <w:wAfter w:w="253" w:type="dxa"/>
        <w:trHeight w:val="210"/>
      </w:trPr>
      <w:tc>
        <w:tcPr>
          <w:tcW w:w="237" w:type="dxa"/>
          <w:vMerge/>
        </w:tcPr>
        <w:p w14:paraId="6717F134" w14:textId="77777777" w:rsidR="007219B3" w:rsidRDefault="007219B3" w:rsidP="00153B62">
          <w:pPr>
            <w:pStyle w:val="Header"/>
            <w:tabs>
              <w:tab w:val="clear" w:pos="4153"/>
              <w:tab w:val="clear" w:pos="8306"/>
              <w:tab w:val="left" w:pos="3600"/>
            </w:tabs>
            <w:jc w:val="left"/>
            <w:rPr>
              <w:rFonts w:cs="Arial"/>
              <w:b/>
              <w:bCs/>
              <w:kern w:val="32"/>
              <w:sz w:val="24"/>
              <w:szCs w:val="24"/>
            </w:rPr>
          </w:pPr>
        </w:p>
      </w:tc>
      <w:tc>
        <w:tcPr>
          <w:tcW w:w="10131" w:type="dxa"/>
          <w:gridSpan w:val="2"/>
          <w:vAlign w:val="bottom"/>
        </w:tcPr>
        <w:p w14:paraId="1C8D4883" w14:textId="7ED4BF60" w:rsidR="007219B3" w:rsidRPr="00B3545C" w:rsidRDefault="00B3545C" w:rsidP="00896A61">
          <w:pPr>
            <w:pStyle w:val="Header"/>
            <w:spacing w:before="60"/>
            <w:jc w:val="center"/>
            <w:rPr>
              <w:rFonts w:ascii="AECOM Sans" w:hAnsi="AECOM Sans" w:cs="AECOM Sans"/>
              <w:bCs/>
              <w:rtl/>
            </w:rPr>
          </w:pPr>
          <w:r w:rsidRPr="00B3545C">
            <w:rPr>
              <w:rFonts w:ascii="TheSansArab Plain" w:hAnsi="TheSansArab Plain" w:cs="TheSansArab Plain" w:hint="cs"/>
              <w:bCs/>
              <w:noProof/>
              <w:sz w:val="36"/>
              <w:szCs w:val="36"/>
              <w:rtl/>
              <w:lang w:val="ar-SA"/>
            </w:rPr>
            <w:drawing>
              <wp:anchor distT="0" distB="0" distL="114300" distR="114300" simplePos="0" relativeHeight="251683840" behindDoc="1" locked="0" layoutInCell="1" allowOverlap="1" wp14:anchorId="0D29520D" wp14:editId="3C49805F">
                <wp:simplePos x="0" y="0"/>
                <wp:positionH relativeFrom="page">
                  <wp:posOffset>-497205</wp:posOffset>
                </wp:positionH>
                <wp:positionV relativeFrom="margin">
                  <wp:posOffset>14605</wp:posOffset>
                </wp:positionV>
                <wp:extent cx="7481570" cy="291465"/>
                <wp:effectExtent l="0" t="0" r="508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png"/>
                        <pic:cNvPicPr/>
                      </pic:nvPicPr>
                      <pic:blipFill rotWithShape="1">
                        <a:blip r:embed="rId3">
                          <a:extLst>
                            <a:ext uri="{28A0092B-C50C-407E-A947-70E740481C1C}">
                              <a14:useLocalDpi xmlns:a14="http://schemas.microsoft.com/office/drawing/2010/main" val="0"/>
                            </a:ext>
                          </a:extLst>
                        </a:blip>
                        <a:srcRect t="27503" b="49298"/>
                        <a:stretch/>
                      </pic:blipFill>
                      <pic:spPr bwMode="auto">
                        <a:xfrm flipH="1">
                          <a:off x="0" y="0"/>
                          <a:ext cx="7481570" cy="291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66C1" w:rsidRPr="00B3545C">
            <w:rPr>
              <w:rFonts w:ascii="AECOM Sans" w:hAnsi="AECOM Sans" w:cs="AECOM Sans"/>
              <w:bCs/>
            </w:rPr>
            <w:t>Project Construction Non-Conformance Report Template</w:t>
          </w:r>
        </w:p>
      </w:tc>
      <w:tc>
        <w:tcPr>
          <w:tcW w:w="236" w:type="dxa"/>
          <w:vMerge/>
        </w:tcPr>
        <w:p w14:paraId="73237D4A" w14:textId="77777777" w:rsidR="007219B3" w:rsidRDefault="007219B3" w:rsidP="00CA7866">
          <w:pPr>
            <w:pStyle w:val="Header"/>
            <w:tabs>
              <w:tab w:val="clear" w:pos="4153"/>
              <w:tab w:val="clear" w:pos="8306"/>
              <w:tab w:val="left" w:pos="3600"/>
            </w:tabs>
            <w:rPr>
              <w:rFonts w:cs="Arial"/>
              <w:b/>
              <w:bCs/>
              <w:kern w:val="32"/>
              <w:sz w:val="24"/>
              <w:szCs w:val="24"/>
            </w:rPr>
          </w:pPr>
        </w:p>
      </w:tc>
    </w:tr>
    <w:bookmarkEnd w:id="1"/>
    <w:bookmarkEnd w:id="2"/>
    <w:bookmarkEnd w:id="3"/>
    <w:bookmarkEnd w:id="4"/>
    <w:bookmarkEnd w:id="5"/>
  </w:tbl>
  <w:p w14:paraId="61378807" w14:textId="116DEEC1" w:rsidR="005B3D27" w:rsidRDefault="005B3D27" w:rsidP="00B35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FF5DA" w14:textId="73725EC6" w:rsidR="003210E5" w:rsidRDefault="003210E5" w:rsidP="00C63C67">
    <w:pPr>
      <w:ind w:right="283"/>
    </w:pPr>
    <w:r>
      <w:rPr>
        <w:noProof/>
      </w:rPr>
      <w:drawing>
        <wp:anchor distT="0" distB="0" distL="114300" distR="114300" simplePos="0" relativeHeight="251661312" behindDoc="1" locked="0" layoutInCell="1" allowOverlap="1" wp14:anchorId="7E6A22B8" wp14:editId="3E8455AC">
          <wp:simplePos x="0" y="0"/>
          <wp:positionH relativeFrom="column">
            <wp:posOffset>5403850</wp:posOffset>
          </wp:positionH>
          <wp:positionV relativeFrom="paragraph">
            <wp:posOffset>-118745</wp:posOffset>
          </wp:positionV>
          <wp:extent cx="1435100" cy="323215"/>
          <wp:effectExtent l="0" t="0" r="0" b="635"/>
          <wp:wrapNone/>
          <wp:docPr id="23" name="Picture 23"/>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SansArab Plain" w:hAnsi="TheSansArab Plain" w:cs="TheSansArab Plain" w:hint="cs"/>
        <w:noProof/>
        <w:sz w:val="36"/>
        <w:szCs w:val="36"/>
        <w:rtl/>
        <w:lang w:val="ar-SA"/>
      </w:rPr>
      <w:drawing>
        <wp:anchor distT="0" distB="0" distL="114300" distR="114300" simplePos="0" relativeHeight="251660288" behindDoc="0" locked="0" layoutInCell="1" allowOverlap="1" wp14:anchorId="6657E02E" wp14:editId="75D77555">
          <wp:simplePos x="0" y="0"/>
          <wp:positionH relativeFrom="column">
            <wp:posOffset>-498475</wp:posOffset>
          </wp:positionH>
          <wp:positionV relativeFrom="paragraph">
            <wp:posOffset>-118110</wp:posOffset>
          </wp:positionV>
          <wp:extent cx="2177415" cy="4400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2">
                    <a:extLst>
                      <a:ext uri="{28A0092B-C50C-407E-A947-70E740481C1C}">
                        <a14:useLocalDpi xmlns:a14="http://schemas.microsoft.com/office/drawing/2010/main" val="0"/>
                      </a:ext>
                    </a:extLst>
                  </a:blip>
                  <a:stretch>
                    <a:fillRect/>
                  </a:stretch>
                </pic:blipFill>
                <pic:spPr>
                  <a:xfrm>
                    <a:off x="0" y="0"/>
                    <a:ext cx="2177415" cy="440055"/>
                  </a:xfrm>
                  <a:prstGeom prst="rect">
                    <a:avLst/>
                  </a:prstGeom>
                </pic:spPr>
              </pic:pic>
            </a:graphicData>
          </a:graphic>
          <wp14:sizeRelH relativeFrom="page">
            <wp14:pctWidth>0</wp14:pctWidth>
          </wp14:sizeRelH>
          <wp14:sizeRelV relativeFrom="page">
            <wp14:pctHeight>0</wp14:pctHeight>
          </wp14:sizeRelV>
        </wp:anchor>
      </w:drawing>
    </w:r>
  </w:p>
  <w:p w14:paraId="502F1CC1" w14:textId="2DA7221A" w:rsidR="003210E5" w:rsidRDefault="003210E5" w:rsidP="00191F1A">
    <w:pPr>
      <w:pStyle w:val="Heading2"/>
      <w:numPr>
        <w:ilvl w:val="0"/>
        <w:numId w:val="0"/>
      </w:numPr>
      <w:ind w:left="562" w:hanging="562"/>
      <w:jc w:val="center"/>
      <w:rPr>
        <w:rFonts w:ascii="AECOM Sans" w:hAnsi="AECOM Sans" w:cs="AECOM Sans"/>
        <w:sz w:val="20"/>
      </w:rPr>
    </w:pPr>
    <w:bookmarkStart w:id="7" w:name="_Toc495559759"/>
    <w:r>
      <w:rPr>
        <w:rFonts w:ascii="AECOM Sans" w:hAnsi="AECOM Sans" w:cs="AECOM Sans" w:hint="cs"/>
        <w:sz w:val="20"/>
        <w:rtl/>
      </w:rPr>
      <w:t xml:space="preserve">المستوى الأول </w:t>
    </w:r>
    <w:r>
      <w:rPr>
        <w:rFonts w:ascii="AECOM Sans" w:hAnsi="AECOM Sans" w:cs="AECOM Sans"/>
        <w:sz w:val="20"/>
        <w:rtl/>
      </w:rPr>
      <w:t>–</w:t>
    </w:r>
    <w:r>
      <w:rPr>
        <w:rFonts w:ascii="AECOM Sans" w:hAnsi="AECOM Sans" w:cs="AECOM Sans" w:hint="cs"/>
        <w:sz w:val="20"/>
        <w:rtl/>
      </w:rPr>
      <w:t xml:space="preserve"> نموذج التقييم </w:t>
    </w:r>
    <w:r>
      <w:rPr>
        <w:rFonts w:ascii="Arial" w:hAnsi="Arial"/>
        <w:b w:val="0"/>
        <w:sz w:val="20"/>
      </w:rPr>
      <w:t xml:space="preserve"> </w:t>
    </w:r>
  </w:p>
  <w:p w14:paraId="474754E2" w14:textId="55F91889" w:rsidR="003210E5" w:rsidRPr="0079112B" w:rsidRDefault="003210E5" w:rsidP="0062438C">
    <w:pPr>
      <w:pStyle w:val="Heading2"/>
      <w:numPr>
        <w:ilvl w:val="0"/>
        <w:numId w:val="0"/>
      </w:numPr>
      <w:ind w:left="562" w:hanging="562"/>
      <w:jc w:val="center"/>
      <w:rPr>
        <w:rFonts w:ascii="Thesanarab light" w:hAnsi="Thesanarab light"/>
        <w:b w:val="0"/>
        <w:sz w:val="20"/>
      </w:rPr>
    </w:pPr>
    <w:r w:rsidRPr="0079112B">
      <w:rPr>
        <w:rFonts w:ascii="Thesanarab light" w:hAnsi="Thesanarab light" w:cs="AECOM Sans"/>
        <w:sz w:val="20"/>
      </w:rPr>
      <w:t>Level 1 Evaluation Sample Form</w:t>
    </w:r>
    <w:bookmarkEnd w:id="7"/>
    <w:r w:rsidRPr="0079112B">
      <w:rPr>
        <w:rFonts w:ascii="Thesanarab light" w:hAnsi="Thesanarab light" w:cs="AECOM Sans"/>
        <w:sz w:val="20"/>
      </w:rPr>
      <w:t xml:space="preserve"> Template</w:t>
    </w:r>
  </w:p>
  <w:p w14:paraId="2A947665" w14:textId="36B58996" w:rsidR="003210E5" w:rsidRDefault="00321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7888"/>
    <w:multiLevelType w:val="hybridMultilevel"/>
    <w:tmpl w:val="A49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3748"/>
    <w:multiLevelType w:val="hybridMultilevel"/>
    <w:tmpl w:val="135A9F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53963"/>
    <w:multiLevelType w:val="hybridMultilevel"/>
    <w:tmpl w:val="8EDC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D1EC8"/>
    <w:multiLevelType w:val="hybridMultilevel"/>
    <w:tmpl w:val="06BCA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04DC7"/>
    <w:multiLevelType w:val="hybridMultilevel"/>
    <w:tmpl w:val="226C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B0E00"/>
    <w:multiLevelType w:val="hybridMultilevel"/>
    <w:tmpl w:val="6AF6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F9A3F2A"/>
    <w:multiLevelType w:val="hybridMultilevel"/>
    <w:tmpl w:val="DA26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4B291C16"/>
    <w:multiLevelType w:val="hybridMultilevel"/>
    <w:tmpl w:val="B966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72DF9"/>
    <w:multiLevelType w:val="hybridMultilevel"/>
    <w:tmpl w:val="A5C4E274"/>
    <w:lvl w:ilvl="0" w:tplc="3D427C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16DFE"/>
    <w:multiLevelType w:val="hybridMultilevel"/>
    <w:tmpl w:val="22022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31DEB"/>
    <w:multiLevelType w:val="hybridMultilevel"/>
    <w:tmpl w:val="0816B0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7F525256"/>
    <w:multiLevelType w:val="hybridMultilevel"/>
    <w:tmpl w:val="D1880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12"/>
  </w:num>
  <w:num w:numId="4">
    <w:abstractNumId w:val="2"/>
  </w:num>
  <w:num w:numId="5">
    <w:abstractNumId w:val="6"/>
  </w:num>
  <w:num w:numId="6">
    <w:abstractNumId w:val="16"/>
  </w:num>
  <w:num w:numId="7">
    <w:abstractNumId w:val="13"/>
  </w:num>
  <w:num w:numId="8">
    <w:abstractNumId w:val="3"/>
  </w:num>
  <w:num w:numId="9">
    <w:abstractNumId w:val="17"/>
  </w:num>
  <w:num w:numId="10">
    <w:abstractNumId w:val="16"/>
    <w:lvlOverride w:ilvl="0">
      <w:startOverride w:val="1"/>
    </w:lvlOverride>
  </w:num>
  <w:num w:numId="11">
    <w:abstractNumId w:val="4"/>
  </w:num>
  <w:num w:numId="12">
    <w:abstractNumId w:val="8"/>
  </w:num>
  <w:num w:numId="13">
    <w:abstractNumId w:val="14"/>
  </w:num>
  <w:num w:numId="14">
    <w:abstractNumId w:val="7"/>
  </w:num>
  <w:num w:numId="15">
    <w:abstractNumId w:val="5"/>
  </w:num>
  <w:num w:numId="16">
    <w:abstractNumId w:val="0"/>
  </w:num>
  <w:num w:numId="17">
    <w:abstractNumId w:val="11"/>
  </w:num>
  <w:num w:numId="18">
    <w:abstractNumId w:val="19"/>
  </w:num>
  <w:num w:numId="19">
    <w:abstractNumId w:val="18"/>
  </w:num>
  <w:num w:numId="20">
    <w:abstractNumId w:val="15"/>
  </w:num>
  <w:num w:numId="21">
    <w:abstractNumId w:val="20"/>
  </w:num>
  <w:num w:numId="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wMDezMAGyTE2NzJR0lIJTi4sz8/NACgxrAQJvvCQsAAAA"/>
  </w:docVars>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4E70"/>
    <w:rsid w:val="00035B90"/>
    <w:rsid w:val="0004027A"/>
    <w:rsid w:val="00041656"/>
    <w:rsid w:val="00042F74"/>
    <w:rsid w:val="00043268"/>
    <w:rsid w:val="00044245"/>
    <w:rsid w:val="000445E7"/>
    <w:rsid w:val="000451B5"/>
    <w:rsid w:val="00045624"/>
    <w:rsid w:val="00045C49"/>
    <w:rsid w:val="000471E1"/>
    <w:rsid w:val="00052750"/>
    <w:rsid w:val="000545A9"/>
    <w:rsid w:val="00054930"/>
    <w:rsid w:val="00054EB8"/>
    <w:rsid w:val="00055EB9"/>
    <w:rsid w:val="0005632D"/>
    <w:rsid w:val="000572E2"/>
    <w:rsid w:val="00060CF1"/>
    <w:rsid w:val="00060F83"/>
    <w:rsid w:val="0006337D"/>
    <w:rsid w:val="00063D8B"/>
    <w:rsid w:val="000655A3"/>
    <w:rsid w:val="00065726"/>
    <w:rsid w:val="0006697D"/>
    <w:rsid w:val="00067054"/>
    <w:rsid w:val="00070240"/>
    <w:rsid w:val="00070590"/>
    <w:rsid w:val="00070831"/>
    <w:rsid w:val="00072034"/>
    <w:rsid w:val="000723E6"/>
    <w:rsid w:val="00072A29"/>
    <w:rsid w:val="000734A3"/>
    <w:rsid w:val="000747EF"/>
    <w:rsid w:val="00074D40"/>
    <w:rsid w:val="00075495"/>
    <w:rsid w:val="00075A4B"/>
    <w:rsid w:val="00075B6F"/>
    <w:rsid w:val="00075ED5"/>
    <w:rsid w:val="00076FDB"/>
    <w:rsid w:val="00081076"/>
    <w:rsid w:val="000824A1"/>
    <w:rsid w:val="000824D6"/>
    <w:rsid w:val="00082710"/>
    <w:rsid w:val="00082C1A"/>
    <w:rsid w:val="00082E05"/>
    <w:rsid w:val="00083C9A"/>
    <w:rsid w:val="00087B08"/>
    <w:rsid w:val="00090B40"/>
    <w:rsid w:val="0009121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1A7"/>
    <w:rsid w:val="000C423F"/>
    <w:rsid w:val="000C473D"/>
    <w:rsid w:val="000C557F"/>
    <w:rsid w:val="000C75C7"/>
    <w:rsid w:val="000D1494"/>
    <w:rsid w:val="000D1F51"/>
    <w:rsid w:val="000D3297"/>
    <w:rsid w:val="000D3EC2"/>
    <w:rsid w:val="000D4095"/>
    <w:rsid w:val="000D57B7"/>
    <w:rsid w:val="000D58EF"/>
    <w:rsid w:val="000D6D0A"/>
    <w:rsid w:val="000E1C13"/>
    <w:rsid w:val="000E3163"/>
    <w:rsid w:val="000E3E4E"/>
    <w:rsid w:val="000E6468"/>
    <w:rsid w:val="000E7652"/>
    <w:rsid w:val="000E7B48"/>
    <w:rsid w:val="000E7BCD"/>
    <w:rsid w:val="000F0A74"/>
    <w:rsid w:val="000F1028"/>
    <w:rsid w:val="000F2FC3"/>
    <w:rsid w:val="000F31B1"/>
    <w:rsid w:val="000F5AB2"/>
    <w:rsid w:val="000F6278"/>
    <w:rsid w:val="001007C3"/>
    <w:rsid w:val="00100B50"/>
    <w:rsid w:val="00101835"/>
    <w:rsid w:val="00101884"/>
    <w:rsid w:val="001023A6"/>
    <w:rsid w:val="0010257B"/>
    <w:rsid w:val="00102617"/>
    <w:rsid w:val="001033FF"/>
    <w:rsid w:val="001038D3"/>
    <w:rsid w:val="00103F59"/>
    <w:rsid w:val="00105AB4"/>
    <w:rsid w:val="00106534"/>
    <w:rsid w:val="0011071D"/>
    <w:rsid w:val="00110AFE"/>
    <w:rsid w:val="00111D55"/>
    <w:rsid w:val="00112F25"/>
    <w:rsid w:val="00113020"/>
    <w:rsid w:val="00114874"/>
    <w:rsid w:val="00115DDA"/>
    <w:rsid w:val="0011620C"/>
    <w:rsid w:val="0011743F"/>
    <w:rsid w:val="00121FFB"/>
    <w:rsid w:val="001229D1"/>
    <w:rsid w:val="001240BE"/>
    <w:rsid w:val="001269A0"/>
    <w:rsid w:val="00131B29"/>
    <w:rsid w:val="00131BAA"/>
    <w:rsid w:val="00131D8A"/>
    <w:rsid w:val="00132A3E"/>
    <w:rsid w:val="00132F66"/>
    <w:rsid w:val="00133DA4"/>
    <w:rsid w:val="00134BC3"/>
    <w:rsid w:val="00137ABE"/>
    <w:rsid w:val="00142314"/>
    <w:rsid w:val="001428BA"/>
    <w:rsid w:val="00143272"/>
    <w:rsid w:val="00143E4D"/>
    <w:rsid w:val="00144396"/>
    <w:rsid w:val="00144496"/>
    <w:rsid w:val="001445B4"/>
    <w:rsid w:val="00145178"/>
    <w:rsid w:val="00146719"/>
    <w:rsid w:val="00146FDD"/>
    <w:rsid w:val="00147ED9"/>
    <w:rsid w:val="00150609"/>
    <w:rsid w:val="00152299"/>
    <w:rsid w:val="00153B62"/>
    <w:rsid w:val="00156134"/>
    <w:rsid w:val="001570BC"/>
    <w:rsid w:val="00157D24"/>
    <w:rsid w:val="001600F7"/>
    <w:rsid w:val="0016015B"/>
    <w:rsid w:val="00162952"/>
    <w:rsid w:val="001657C6"/>
    <w:rsid w:val="00167CA1"/>
    <w:rsid w:val="00170157"/>
    <w:rsid w:val="001702B6"/>
    <w:rsid w:val="00170E89"/>
    <w:rsid w:val="00171292"/>
    <w:rsid w:val="00174132"/>
    <w:rsid w:val="00174D23"/>
    <w:rsid w:val="001776F2"/>
    <w:rsid w:val="00177C49"/>
    <w:rsid w:val="00180543"/>
    <w:rsid w:val="00182402"/>
    <w:rsid w:val="001824D9"/>
    <w:rsid w:val="00182A07"/>
    <w:rsid w:val="00182D18"/>
    <w:rsid w:val="0018317E"/>
    <w:rsid w:val="0018491B"/>
    <w:rsid w:val="00185C86"/>
    <w:rsid w:val="00187982"/>
    <w:rsid w:val="00187CEA"/>
    <w:rsid w:val="00190185"/>
    <w:rsid w:val="00190CCD"/>
    <w:rsid w:val="00191ED3"/>
    <w:rsid w:val="00191F1A"/>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4FC"/>
    <w:rsid w:val="001C4F29"/>
    <w:rsid w:val="001C5B08"/>
    <w:rsid w:val="001C64A2"/>
    <w:rsid w:val="001C74B0"/>
    <w:rsid w:val="001D0AFA"/>
    <w:rsid w:val="001D0F8C"/>
    <w:rsid w:val="001D17A0"/>
    <w:rsid w:val="001D1D13"/>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5235"/>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61F8"/>
    <w:rsid w:val="0021775F"/>
    <w:rsid w:val="002200A3"/>
    <w:rsid w:val="00220848"/>
    <w:rsid w:val="00222B19"/>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143"/>
    <w:rsid w:val="00246DC4"/>
    <w:rsid w:val="00250B75"/>
    <w:rsid w:val="00250F6B"/>
    <w:rsid w:val="00251BED"/>
    <w:rsid w:val="0025406B"/>
    <w:rsid w:val="0025450A"/>
    <w:rsid w:val="00255502"/>
    <w:rsid w:val="00256F0C"/>
    <w:rsid w:val="00257A9F"/>
    <w:rsid w:val="00257B74"/>
    <w:rsid w:val="002621B3"/>
    <w:rsid w:val="002634E3"/>
    <w:rsid w:val="00264389"/>
    <w:rsid w:val="0026463F"/>
    <w:rsid w:val="00264D7A"/>
    <w:rsid w:val="00265240"/>
    <w:rsid w:val="00265ABA"/>
    <w:rsid w:val="00265F2C"/>
    <w:rsid w:val="00266862"/>
    <w:rsid w:val="00267349"/>
    <w:rsid w:val="00271F2B"/>
    <w:rsid w:val="002732AA"/>
    <w:rsid w:val="00273A8A"/>
    <w:rsid w:val="00274360"/>
    <w:rsid w:val="002749D3"/>
    <w:rsid w:val="002755AC"/>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0EE4"/>
    <w:rsid w:val="002B144A"/>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2D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4FA3"/>
    <w:rsid w:val="003057A3"/>
    <w:rsid w:val="00305B9E"/>
    <w:rsid w:val="00306488"/>
    <w:rsid w:val="00307395"/>
    <w:rsid w:val="003073B6"/>
    <w:rsid w:val="00307663"/>
    <w:rsid w:val="00307B44"/>
    <w:rsid w:val="00307B6E"/>
    <w:rsid w:val="00310CBA"/>
    <w:rsid w:val="00310ECC"/>
    <w:rsid w:val="003117C5"/>
    <w:rsid w:val="00312B1D"/>
    <w:rsid w:val="0031389B"/>
    <w:rsid w:val="00313CB3"/>
    <w:rsid w:val="00315853"/>
    <w:rsid w:val="003210E5"/>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2D9"/>
    <w:rsid w:val="0035261F"/>
    <w:rsid w:val="003538E9"/>
    <w:rsid w:val="00353DCC"/>
    <w:rsid w:val="00354DC9"/>
    <w:rsid w:val="00355240"/>
    <w:rsid w:val="0035547A"/>
    <w:rsid w:val="00355E92"/>
    <w:rsid w:val="00356C4D"/>
    <w:rsid w:val="003614F1"/>
    <w:rsid w:val="003618A0"/>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1F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27B"/>
    <w:rsid w:val="003D333A"/>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5FF3"/>
    <w:rsid w:val="003E62C1"/>
    <w:rsid w:val="003E654B"/>
    <w:rsid w:val="003E6D2D"/>
    <w:rsid w:val="003F02E7"/>
    <w:rsid w:val="003F0A2C"/>
    <w:rsid w:val="003F1121"/>
    <w:rsid w:val="003F1344"/>
    <w:rsid w:val="003F1D76"/>
    <w:rsid w:val="003F1F64"/>
    <w:rsid w:val="003F4519"/>
    <w:rsid w:val="003F493F"/>
    <w:rsid w:val="003F4F37"/>
    <w:rsid w:val="003F62FD"/>
    <w:rsid w:val="003F6834"/>
    <w:rsid w:val="003F6D85"/>
    <w:rsid w:val="003F7C5C"/>
    <w:rsid w:val="00400A5F"/>
    <w:rsid w:val="004029DD"/>
    <w:rsid w:val="00403102"/>
    <w:rsid w:val="00403723"/>
    <w:rsid w:val="004039D7"/>
    <w:rsid w:val="00405459"/>
    <w:rsid w:val="004059D1"/>
    <w:rsid w:val="00406046"/>
    <w:rsid w:val="004062A8"/>
    <w:rsid w:val="00406A31"/>
    <w:rsid w:val="00407360"/>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3E12"/>
    <w:rsid w:val="0043417C"/>
    <w:rsid w:val="00436042"/>
    <w:rsid w:val="0043756A"/>
    <w:rsid w:val="00437A59"/>
    <w:rsid w:val="00440563"/>
    <w:rsid w:val="004414BB"/>
    <w:rsid w:val="00441AF1"/>
    <w:rsid w:val="004420E1"/>
    <w:rsid w:val="004422CD"/>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114F"/>
    <w:rsid w:val="00465DCF"/>
    <w:rsid w:val="00467352"/>
    <w:rsid w:val="004716D9"/>
    <w:rsid w:val="004730C7"/>
    <w:rsid w:val="00473DA6"/>
    <w:rsid w:val="00473FF8"/>
    <w:rsid w:val="004740FD"/>
    <w:rsid w:val="004758DB"/>
    <w:rsid w:val="00475EF0"/>
    <w:rsid w:val="00476C2C"/>
    <w:rsid w:val="00476D5E"/>
    <w:rsid w:val="0047757A"/>
    <w:rsid w:val="00477A36"/>
    <w:rsid w:val="004824C3"/>
    <w:rsid w:val="004824D1"/>
    <w:rsid w:val="00483221"/>
    <w:rsid w:val="00483768"/>
    <w:rsid w:val="00483D92"/>
    <w:rsid w:val="00484828"/>
    <w:rsid w:val="004854D3"/>
    <w:rsid w:val="00485E1A"/>
    <w:rsid w:val="00487475"/>
    <w:rsid w:val="00487902"/>
    <w:rsid w:val="004904D2"/>
    <w:rsid w:val="00491CAA"/>
    <w:rsid w:val="00492642"/>
    <w:rsid w:val="0049398F"/>
    <w:rsid w:val="00493E7C"/>
    <w:rsid w:val="00494ADB"/>
    <w:rsid w:val="00497921"/>
    <w:rsid w:val="004A07D8"/>
    <w:rsid w:val="004A1416"/>
    <w:rsid w:val="004A1547"/>
    <w:rsid w:val="004A2A29"/>
    <w:rsid w:val="004A38C6"/>
    <w:rsid w:val="004A3BD6"/>
    <w:rsid w:val="004A457B"/>
    <w:rsid w:val="004A5419"/>
    <w:rsid w:val="004A5F28"/>
    <w:rsid w:val="004A607C"/>
    <w:rsid w:val="004B0262"/>
    <w:rsid w:val="004B1312"/>
    <w:rsid w:val="004B1905"/>
    <w:rsid w:val="004B2097"/>
    <w:rsid w:val="004B234B"/>
    <w:rsid w:val="004B2CA4"/>
    <w:rsid w:val="004B34F6"/>
    <w:rsid w:val="004B361B"/>
    <w:rsid w:val="004B3D5B"/>
    <w:rsid w:val="004B7009"/>
    <w:rsid w:val="004B7F6F"/>
    <w:rsid w:val="004C013A"/>
    <w:rsid w:val="004C401F"/>
    <w:rsid w:val="004C4D38"/>
    <w:rsid w:val="004C59F2"/>
    <w:rsid w:val="004C70AB"/>
    <w:rsid w:val="004C74D7"/>
    <w:rsid w:val="004D03AA"/>
    <w:rsid w:val="004D08A7"/>
    <w:rsid w:val="004D0EB5"/>
    <w:rsid w:val="004D1989"/>
    <w:rsid w:val="004D1D60"/>
    <w:rsid w:val="004D1F9A"/>
    <w:rsid w:val="004D28B8"/>
    <w:rsid w:val="004D3919"/>
    <w:rsid w:val="004D392A"/>
    <w:rsid w:val="004D411F"/>
    <w:rsid w:val="004D4510"/>
    <w:rsid w:val="004D49B1"/>
    <w:rsid w:val="004D5090"/>
    <w:rsid w:val="004D5828"/>
    <w:rsid w:val="004D5BC6"/>
    <w:rsid w:val="004D6BED"/>
    <w:rsid w:val="004E2148"/>
    <w:rsid w:val="004E2E95"/>
    <w:rsid w:val="004E4792"/>
    <w:rsid w:val="004E7034"/>
    <w:rsid w:val="004E72AC"/>
    <w:rsid w:val="004F02AE"/>
    <w:rsid w:val="004F0C63"/>
    <w:rsid w:val="004F3981"/>
    <w:rsid w:val="004F612E"/>
    <w:rsid w:val="004F6D3B"/>
    <w:rsid w:val="004F6DE0"/>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49C9"/>
    <w:rsid w:val="00526781"/>
    <w:rsid w:val="00530ACC"/>
    <w:rsid w:val="00530B22"/>
    <w:rsid w:val="00530DD5"/>
    <w:rsid w:val="005324BC"/>
    <w:rsid w:val="00532573"/>
    <w:rsid w:val="00535DE6"/>
    <w:rsid w:val="00536A42"/>
    <w:rsid w:val="0053722B"/>
    <w:rsid w:val="00537731"/>
    <w:rsid w:val="00541027"/>
    <w:rsid w:val="00541874"/>
    <w:rsid w:val="00541B66"/>
    <w:rsid w:val="005428D5"/>
    <w:rsid w:val="0054534F"/>
    <w:rsid w:val="0054536B"/>
    <w:rsid w:val="005465E9"/>
    <w:rsid w:val="00547074"/>
    <w:rsid w:val="0054762F"/>
    <w:rsid w:val="00547DDC"/>
    <w:rsid w:val="00550605"/>
    <w:rsid w:val="00551F20"/>
    <w:rsid w:val="005522B7"/>
    <w:rsid w:val="00555842"/>
    <w:rsid w:val="005560DC"/>
    <w:rsid w:val="0055688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39A"/>
    <w:rsid w:val="0058158B"/>
    <w:rsid w:val="00582012"/>
    <w:rsid w:val="00582519"/>
    <w:rsid w:val="0058312C"/>
    <w:rsid w:val="00583321"/>
    <w:rsid w:val="00583A98"/>
    <w:rsid w:val="00583BAF"/>
    <w:rsid w:val="00584CC6"/>
    <w:rsid w:val="0059027C"/>
    <w:rsid w:val="00591149"/>
    <w:rsid w:val="00591C7D"/>
    <w:rsid w:val="00594107"/>
    <w:rsid w:val="005942DD"/>
    <w:rsid w:val="00594397"/>
    <w:rsid w:val="0059724C"/>
    <w:rsid w:val="005A0E55"/>
    <w:rsid w:val="005A10D1"/>
    <w:rsid w:val="005A18E9"/>
    <w:rsid w:val="005A28BA"/>
    <w:rsid w:val="005A43AB"/>
    <w:rsid w:val="005A4493"/>
    <w:rsid w:val="005A4745"/>
    <w:rsid w:val="005A549D"/>
    <w:rsid w:val="005A5C73"/>
    <w:rsid w:val="005A70BF"/>
    <w:rsid w:val="005A7563"/>
    <w:rsid w:val="005A7BE8"/>
    <w:rsid w:val="005B0365"/>
    <w:rsid w:val="005B0A43"/>
    <w:rsid w:val="005B1366"/>
    <w:rsid w:val="005B21B0"/>
    <w:rsid w:val="005B21B6"/>
    <w:rsid w:val="005B3B1F"/>
    <w:rsid w:val="005B3D27"/>
    <w:rsid w:val="005B42A9"/>
    <w:rsid w:val="005B4F86"/>
    <w:rsid w:val="005B62D9"/>
    <w:rsid w:val="005B6FE3"/>
    <w:rsid w:val="005B7300"/>
    <w:rsid w:val="005C159A"/>
    <w:rsid w:val="005C2D76"/>
    <w:rsid w:val="005C37F5"/>
    <w:rsid w:val="005C4077"/>
    <w:rsid w:val="005C4C1C"/>
    <w:rsid w:val="005C4F86"/>
    <w:rsid w:val="005C5022"/>
    <w:rsid w:val="005C6452"/>
    <w:rsid w:val="005C6534"/>
    <w:rsid w:val="005C67CE"/>
    <w:rsid w:val="005C69A2"/>
    <w:rsid w:val="005C6CAC"/>
    <w:rsid w:val="005C700F"/>
    <w:rsid w:val="005D241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9DB"/>
    <w:rsid w:val="00611DCA"/>
    <w:rsid w:val="00611E34"/>
    <w:rsid w:val="00612E7C"/>
    <w:rsid w:val="00615725"/>
    <w:rsid w:val="00620F0D"/>
    <w:rsid w:val="006218EB"/>
    <w:rsid w:val="00621C86"/>
    <w:rsid w:val="00622A1D"/>
    <w:rsid w:val="0062380A"/>
    <w:rsid w:val="00624007"/>
    <w:rsid w:val="0062438C"/>
    <w:rsid w:val="00626AEA"/>
    <w:rsid w:val="0062756B"/>
    <w:rsid w:val="00627619"/>
    <w:rsid w:val="0063014D"/>
    <w:rsid w:val="00630735"/>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ABA"/>
    <w:rsid w:val="00656532"/>
    <w:rsid w:val="0066031F"/>
    <w:rsid w:val="0066114C"/>
    <w:rsid w:val="006614E3"/>
    <w:rsid w:val="00661A1D"/>
    <w:rsid w:val="00664B46"/>
    <w:rsid w:val="00664DBF"/>
    <w:rsid w:val="00666A09"/>
    <w:rsid w:val="00667A9F"/>
    <w:rsid w:val="00667C33"/>
    <w:rsid w:val="006714F2"/>
    <w:rsid w:val="00671F76"/>
    <w:rsid w:val="00672B19"/>
    <w:rsid w:val="00673090"/>
    <w:rsid w:val="00673ACF"/>
    <w:rsid w:val="00675A50"/>
    <w:rsid w:val="006775D0"/>
    <w:rsid w:val="00677DAC"/>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B2406"/>
    <w:rsid w:val="006B39F3"/>
    <w:rsid w:val="006B501B"/>
    <w:rsid w:val="006C06FB"/>
    <w:rsid w:val="006C1246"/>
    <w:rsid w:val="006C170C"/>
    <w:rsid w:val="006C27A0"/>
    <w:rsid w:val="006C2DC4"/>
    <w:rsid w:val="006C54E9"/>
    <w:rsid w:val="006C68A8"/>
    <w:rsid w:val="006C6E30"/>
    <w:rsid w:val="006C7E9B"/>
    <w:rsid w:val="006D26FE"/>
    <w:rsid w:val="006D2AA9"/>
    <w:rsid w:val="006D2B05"/>
    <w:rsid w:val="006D5E16"/>
    <w:rsid w:val="006D718A"/>
    <w:rsid w:val="006D7E3A"/>
    <w:rsid w:val="006E0946"/>
    <w:rsid w:val="006E2C79"/>
    <w:rsid w:val="006E3698"/>
    <w:rsid w:val="006E5F89"/>
    <w:rsid w:val="006E7C7C"/>
    <w:rsid w:val="006F0DCD"/>
    <w:rsid w:val="006F1207"/>
    <w:rsid w:val="006F13A6"/>
    <w:rsid w:val="006F22DA"/>
    <w:rsid w:val="006F28F4"/>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074D6"/>
    <w:rsid w:val="00710554"/>
    <w:rsid w:val="00710B6E"/>
    <w:rsid w:val="00711955"/>
    <w:rsid w:val="0071221F"/>
    <w:rsid w:val="007127B4"/>
    <w:rsid w:val="0071386E"/>
    <w:rsid w:val="007139D8"/>
    <w:rsid w:val="00714F61"/>
    <w:rsid w:val="00715E02"/>
    <w:rsid w:val="00717614"/>
    <w:rsid w:val="00717DE6"/>
    <w:rsid w:val="007219B3"/>
    <w:rsid w:val="0072248F"/>
    <w:rsid w:val="00725FDB"/>
    <w:rsid w:val="00726045"/>
    <w:rsid w:val="007329D7"/>
    <w:rsid w:val="0073303D"/>
    <w:rsid w:val="00733CDE"/>
    <w:rsid w:val="007348CC"/>
    <w:rsid w:val="00735F70"/>
    <w:rsid w:val="00744550"/>
    <w:rsid w:val="00744AEE"/>
    <w:rsid w:val="00746367"/>
    <w:rsid w:val="0074691D"/>
    <w:rsid w:val="00751681"/>
    <w:rsid w:val="007522D4"/>
    <w:rsid w:val="00752778"/>
    <w:rsid w:val="00755A6E"/>
    <w:rsid w:val="00756E51"/>
    <w:rsid w:val="00757817"/>
    <w:rsid w:val="00760DBA"/>
    <w:rsid w:val="00763062"/>
    <w:rsid w:val="007635A7"/>
    <w:rsid w:val="0076386F"/>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029"/>
    <w:rsid w:val="0078520E"/>
    <w:rsid w:val="007852E1"/>
    <w:rsid w:val="00786A64"/>
    <w:rsid w:val="00787066"/>
    <w:rsid w:val="00787BC7"/>
    <w:rsid w:val="007900CC"/>
    <w:rsid w:val="0079082B"/>
    <w:rsid w:val="0079112B"/>
    <w:rsid w:val="0079314D"/>
    <w:rsid w:val="00794442"/>
    <w:rsid w:val="0079497D"/>
    <w:rsid w:val="00794A20"/>
    <w:rsid w:val="00795A87"/>
    <w:rsid w:val="00795C34"/>
    <w:rsid w:val="007979EE"/>
    <w:rsid w:val="007A0983"/>
    <w:rsid w:val="007A0AF6"/>
    <w:rsid w:val="007A5BA9"/>
    <w:rsid w:val="007A78FA"/>
    <w:rsid w:val="007B0AF6"/>
    <w:rsid w:val="007B0D3E"/>
    <w:rsid w:val="007B3044"/>
    <w:rsid w:val="007B35C1"/>
    <w:rsid w:val="007B43F5"/>
    <w:rsid w:val="007B46E3"/>
    <w:rsid w:val="007B508E"/>
    <w:rsid w:val="007B62E9"/>
    <w:rsid w:val="007C0216"/>
    <w:rsid w:val="007C1E16"/>
    <w:rsid w:val="007C2230"/>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55A"/>
    <w:rsid w:val="007E1920"/>
    <w:rsid w:val="007E1AD1"/>
    <w:rsid w:val="007E22A5"/>
    <w:rsid w:val="007E250F"/>
    <w:rsid w:val="007E3C04"/>
    <w:rsid w:val="007E3C29"/>
    <w:rsid w:val="007E65B1"/>
    <w:rsid w:val="007E6962"/>
    <w:rsid w:val="007E6B88"/>
    <w:rsid w:val="007E7B31"/>
    <w:rsid w:val="007E7B32"/>
    <w:rsid w:val="007E7E7E"/>
    <w:rsid w:val="007F03BE"/>
    <w:rsid w:val="007F11A8"/>
    <w:rsid w:val="007F20C8"/>
    <w:rsid w:val="007F2155"/>
    <w:rsid w:val="007F2679"/>
    <w:rsid w:val="007F660B"/>
    <w:rsid w:val="007F79AC"/>
    <w:rsid w:val="008031DD"/>
    <w:rsid w:val="008034E8"/>
    <w:rsid w:val="00803572"/>
    <w:rsid w:val="0080396C"/>
    <w:rsid w:val="00803C68"/>
    <w:rsid w:val="008041B3"/>
    <w:rsid w:val="008051D2"/>
    <w:rsid w:val="008071C8"/>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0F53"/>
    <w:rsid w:val="00831C4D"/>
    <w:rsid w:val="00831D40"/>
    <w:rsid w:val="00832D3B"/>
    <w:rsid w:val="00832DFB"/>
    <w:rsid w:val="00832EA1"/>
    <w:rsid w:val="00833C12"/>
    <w:rsid w:val="00833E99"/>
    <w:rsid w:val="0083454D"/>
    <w:rsid w:val="00834669"/>
    <w:rsid w:val="008347B6"/>
    <w:rsid w:val="00835C6A"/>
    <w:rsid w:val="00836E72"/>
    <w:rsid w:val="008410EC"/>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65DF5"/>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6A61"/>
    <w:rsid w:val="0089713C"/>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B6C5D"/>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A39"/>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36D55"/>
    <w:rsid w:val="0094039C"/>
    <w:rsid w:val="00942D56"/>
    <w:rsid w:val="009439F5"/>
    <w:rsid w:val="00945FC3"/>
    <w:rsid w:val="009462DF"/>
    <w:rsid w:val="0094759A"/>
    <w:rsid w:val="00947C3C"/>
    <w:rsid w:val="00950681"/>
    <w:rsid w:val="00950B50"/>
    <w:rsid w:val="00950CF3"/>
    <w:rsid w:val="00954DF8"/>
    <w:rsid w:val="00955205"/>
    <w:rsid w:val="00955209"/>
    <w:rsid w:val="0095582A"/>
    <w:rsid w:val="00955B1B"/>
    <w:rsid w:val="009575A2"/>
    <w:rsid w:val="00960257"/>
    <w:rsid w:val="0096398D"/>
    <w:rsid w:val="009640B3"/>
    <w:rsid w:val="00965531"/>
    <w:rsid w:val="0096644F"/>
    <w:rsid w:val="00967B24"/>
    <w:rsid w:val="00967B66"/>
    <w:rsid w:val="0097092A"/>
    <w:rsid w:val="00970BBA"/>
    <w:rsid w:val="00971B7A"/>
    <w:rsid w:val="00973A9D"/>
    <w:rsid w:val="00973D5F"/>
    <w:rsid w:val="009762AB"/>
    <w:rsid w:val="0097796F"/>
    <w:rsid w:val="00980D98"/>
    <w:rsid w:val="0098178B"/>
    <w:rsid w:val="00982CA5"/>
    <w:rsid w:val="0098411F"/>
    <w:rsid w:val="00984130"/>
    <w:rsid w:val="009866A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AEA"/>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41B"/>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5877"/>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6FD"/>
    <w:rsid w:val="00A11EB0"/>
    <w:rsid w:val="00A1351F"/>
    <w:rsid w:val="00A13C3A"/>
    <w:rsid w:val="00A15DA8"/>
    <w:rsid w:val="00A1744A"/>
    <w:rsid w:val="00A17BE2"/>
    <w:rsid w:val="00A222B7"/>
    <w:rsid w:val="00A22D1F"/>
    <w:rsid w:val="00A23E91"/>
    <w:rsid w:val="00A24752"/>
    <w:rsid w:val="00A25878"/>
    <w:rsid w:val="00A26A6D"/>
    <w:rsid w:val="00A272EC"/>
    <w:rsid w:val="00A27936"/>
    <w:rsid w:val="00A30AA5"/>
    <w:rsid w:val="00A327E1"/>
    <w:rsid w:val="00A32955"/>
    <w:rsid w:val="00A329C3"/>
    <w:rsid w:val="00A346DC"/>
    <w:rsid w:val="00A34B9E"/>
    <w:rsid w:val="00A3769C"/>
    <w:rsid w:val="00A37B07"/>
    <w:rsid w:val="00A400EE"/>
    <w:rsid w:val="00A40CDB"/>
    <w:rsid w:val="00A41D8A"/>
    <w:rsid w:val="00A42667"/>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71"/>
    <w:rsid w:val="00A540AC"/>
    <w:rsid w:val="00A54C95"/>
    <w:rsid w:val="00A5520D"/>
    <w:rsid w:val="00A55DB5"/>
    <w:rsid w:val="00A55EC7"/>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2F9F"/>
    <w:rsid w:val="00A845E8"/>
    <w:rsid w:val="00A846C1"/>
    <w:rsid w:val="00A847EA"/>
    <w:rsid w:val="00A8578A"/>
    <w:rsid w:val="00A876DB"/>
    <w:rsid w:val="00A90114"/>
    <w:rsid w:val="00A90451"/>
    <w:rsid w:val="00A92374"/>
    <w:rsid w:val="00A93901"/>
    <w:rsid w:val="00A949B0"/>
    <w:rsid w:val="00A94F1E"/>
    <w:rsid w:val="00A9504B"/>
    <w:rsid w:val="00A961B4"/>
    <w:rsid w:val="00A96909"/>
    <w:rsid w:val="00A96D64"/>
    <w:rsid w:val="00A97337"/>
    <w:rsid w:val="00A97BFE"/>
    <w:rsid w:val="00AA0697"/>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127"/>
    <w:rsid w:val="00AC0246"/>
    <w:rsid w:val="00AC13D4"/>
    <w:rsid w:val="00AC1AAB"/>
    <w:rsid w:val="00AC1B11"/>
    <w:rsid w:val="00AC1B9D"/>
    <w:rsid w:val="00AC2EFE"/>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47CB"/>
    <w:rsid w:val="00AF5392"/>
    <w:rsid w:val="00AF53D8"/>
    <w:rsid w:val="00AF6617"/>
    <w:rsid w:val="00AF714C"/>
    <w:rsid w:val="00B00850"/>
    <w:rsid w:val="00B0266B"/>
    <w:rsid w:val="00B1110B"/>
    <w:rsid w:val="00B12194"/>
    <w:rsid w:val="00B12A73"/>
    <w:rsid w:val="00B136A8"/>
    <w:rsid w:val="00B14F32"/>
    <w:rsid w:val="00B14F9E"/>
    <w:rsid w:val="00B15647"/>
    <w:rsid w:val="00B169F7"/>
    <w:rsid w:val="00B16ACE"/>
    <w:rsid w:val="00B16D7A"/>
    <w:rsid w:val="00B17046"/>
    <w:rsid w:val="00B20537"/>
    <w:rsid w:val="00B2164F"/>
    <w:rsid w:val="00B251C9"/>
    <w:rsid w:val="00B25C38"/>
    <w:rsid w:val="00B26B43"/>
    <w:rsid w:val="00B31398"/>
    <w:rsid w:val="00B31B1C"/>
    <w:rsid w:val="00B32990"/>
    <w:rsid w:val="00B33EFF"/>
    <w:rsid w:val="00B34EBF"/>
    <w:rsid w:val="00B3545C"/>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632D"/>
    <w:rsid w:val="00B5740F"/>
    <w:rsid w:val="00B57FE8"/>
    <w:rsid w:val="00B603D9"/>
    <w:rsid w:val="00B6167D"/>
    <w:rsid w:val="00B61C75"/>
    <w:rsid w:val="00B61EB4"/>
    <w:rsid w:val="00B625B3"/>
    <w:rsid w:val="00B62932"/>
    <w:rsid w:val="00B64B1F"/>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0E9"/>
    <w:rsid w:val="00B9134B"/>
    <w:rsid w:val="00B91D50"/>
    <w:rsid w:val="00B93574"/>
    <w:rsid w:val="00B962BE"/>
    <w:rsid w:val="00B97BCA"/>
    <w:rsid w:val="00B97F84"/>
    <w:rsid w:val="00BA00F6"/>
    <w:rsid w:val="00BA0A99"/>
    <w:rsid w:val="00BA0DB6"/>
    <w:rsid w:val="00BA0EF6"/>
    <w:rsid w:val="00BA0F2A"/>
    <w:rsid w:val="00BA1BCB"/>
    <w:rsid w:val="00BB14D6"/>
    <w:rsid w:val="00BB1D7C"/>
    <w:rsid w:val="00BB20B5"/>
    <w:rsid w:val="00BB3642"/>
    <w:rsid w:val="00BB3B25"/>
    <w:rsid w:val="00BB419D"/>
    <w:rsid w:val="00BB6F68"/>
    <w:rsid w:val="00BB71B7"/>
    <w:rsid w:val="00BB7291"/>
    <w:rsid w:val="00BB7CB0"/>
    <w:rsid w:val="00BB7FB0"/>
    <w:rsid w:val="00BC013D"/>
    <w:rsid w:val="00BC0EE5"/>
    <w:rsid w:val="00BC10D5"/>
    <w:rsid w:val="00BC14CA"/>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404E"/>
    <w:rsid w:val="00BE5E8C"/>
    <w:rsid w:val="00BF0715"/>
    <w:rsid w:val="00BF10D4"/>
    <w:rsid w:val="00BF120F"/>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3F1E"/>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46A88"/>
    <w:rsid w:val="00C535EB"/>
    <w:rsid w:val="00C5377E"/>
    <w:rsid w:val="00C53A88"/>
    <w:rsid w:val="00C5443F"/>
    <w:rsid w:val="00C5449E"/>
    <w:rsid w:val="00C544AA"/>
    <w:rsid w:val="00C548DB"/>
    <w:rsid w:val="00C56436"/>
    <w:rsid w:val="00C604A1"/>
    <w:rsid w:val="00C60C2F"/>
    <w:rsid w:val="00C63C67"/>
    <w:rsid w:val="00C64450"/>
    <w:rsid w:val="00C6685A"/>
    <w:rsid w:val="00C669C1"/>
    <w:rsid w:val="00C66C97"/>
    <w:rsid w:val="00C70142"/>
    <w:rsid w:val="00C72048"/>
    <w:rsid w:val="00C7288C"/>
    <w:rsid w:val="00C72F66"/>
    <w:rsid w:val="00C734E5"/>
    <w:rsid w:val="00C740B8"/>
    <w:rsid w:val="00C75121"/>
    <w:rsid w:val="00C75595"/>
    <w:rsid w:val="00C757C6"/>
    <w:rsid w:val="00C75CFF"/>
    <w:rsid w:val="00C76D56"/>
    <w:rsid w:val="00C8067A"/>
    <w:rsid w:val="00C80B3A"/>
    <w:rsid w:val="00C811A8"/>
    <w:rsid w:val="00C8217B"/>
    <w:rsid w:val="00C82A2C"/>
    <w:rsid w:val="00C8350D"/>
    <w:rsid w:val="00C847A8"/>
    <w:rsid w:val="00C8543E"/>
    <w:rsid w:val="00C8638D"/>
    <w:rsid w:val="00C87426"/>
    <w:rsid w:val="00C902D2"/>
    <w:rsid w:val="00C907D1"/>
    <w:rsid w:val="00C9096C"/>
    <w:rsid w:val="00C90FC5"/>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92A"/>
    <w:rsid w:val="00CA5AAC"/>
    <w:rsid w:val="00CA64C4"/>
    <w:rsid w:val="00CA669D"/>
    <w:rsid w:val="00CA66C1"/>
    <w:rsid w:val="00CA6FDC"/>
    <w:rsid w:val="00CA7866"/>
    <w:rsid w:val="00CB2417"/>
    <w:rsid w:val="00CB2C72"/>
    <w:rsid w:val="00CB2D8D"/>
    <w:rsid w:val="00CB3015"/>
    <w:rsid w:val="00CB3BCC"/>
    <w:rsid w:val="00CB419C"/>
    <w:rsid w:val="00CB56B2"/>
    <w:rsid w:val="00CB5C1D"/>
    <w:rsid w:val="00CB6D46"/>
    <w:rsid w:val="00CC109A"/>
    <w:rsid w:val="00CC1218"/>
    <w:rsid w:val="00CC1C82"/>
    <w:rsid w:val="00CC2E8F"/>
    <w:rsid w:val="00CC332D"/>
    <w:rsid w:val="00CC438E"/>
    <w:rsid w:val="00CD016A"/>
    <w:rsid w:val="00CD0B24"/>
    <w:rsid w:val="00CD0BB4"/>
    <w:rsid w:val="00CD1283"/>
    <w:rsid w:val="00CD1426"/>
    <w:rsid w:val="00CD2012"/>
    <w:rsid w:val="00CD29CD"/>
    <w:rsid w:val="00CD33BA"/>
    <w:rsid w:val="00CD3E3B"/>
    <w:rsid w:val="00CD5023"/>
    <w:rsid w:val="00CD62F8"/>
    <w:rsid w:val="00CD7A5D"/>
    <w:rsid w:val="00CE1213"/>
    <w:rsid w:val="00CE1A6F"/>
    <w:rsid w:val="00CE1D2D"/>
    <w:rsid w:val="00CE49E5"/>
    <w:rsid w:val="00CE70B1"/>
    <w:rsid w:val="00CF313A"/>
    <w:rsid w:val="00CF3B89"/>
    <w:rsid w:val="00CF3DFA"/>
    <w:rsid w:val="00CF46B8"/>
    <w:rsid w:val="00CF49F7"/>
    <w:rsid w:val="00CF4BDA"/>
    <w:rsid w:val="00CF4C73"/>
    <w:rsid w:val="00CF4EAE"/>
    <w:rsid w:val="00CF672E"/>
    <w:rsid w:val="00CF7CEB"/>
    <w:rsid w:val="00D013F7"/>
    <w:rsid w:val="00D0157A"/>
    <w:rsid w:val="00D01B7D"/>
    <w:rsid w:val="00D02ABF"/>
    <w:rsid w:val="00D037FA"/>
    <w:rsid w:val="00D04E0E"/>
    <w:rsid w:val="00D06A7F"/>
    <w:rsid w:val="00D132CA"/>
    <w:rsid w:val="00D1419E"/>
    <w:rsid w:val="00D14FE1"/>
    <w:rsid w:val="00D156CC"/>
    <w:rsid w:val="00D17A75"/>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373DB"/>
    <w:rsid w:val="00D40C05"/>
    <w:rsid w:val="00D41154"/>
    <w:rsid w:val="00D414FC"/>
    <w:rsid w:val="00D41DE9"/>
    <w:rsid w:val="00D42E31"/>
    <w:rsid w:val="00D42EBE"/>
    <w:rsid w:val="00D44160"/>
    <w:rsid w:val="00D4670D"/>
    <w:rsid w:val="00D46F70"/>
    <w:rsid w:val="00D47B39"/>
    <w:rsid w:val="00D517B0"/>
    <w:rsid w:val="00D51952"/>
    <w:rsid w:val="00D52C06"/>
    <w:rsid w:val="00D54818"/>
    <w:rsid w:val="00D561AC"/>
    <w:rsid w:val="00D5660E"/>
    <w:rsid w:val="00D57A63"/>
    <w:rsid w:val="00D57F8D"/>
    <w:rsid w:val="00D60A5F"/>
    <w:rsid w:val="00D62F6B"/>
    <w:rsid w:val="00D62F88"/>
    <w:rsid w:val="00D63B09"/>
    <w:rsid w:val="00D6440E"/>
    <w:rsid w:val="00D65A36"/>
    <w:rsid w:val="00D6695F"/>
    <w:rsid w:val="00D6703C"/>
    <w:rsid w:val="00D70018"/>
    <w:rsid w:val="00D7072A"/>
    <w:rsid w:val="00D71550"/>
    <w:rsid w:val="00D715CF"/>
    <w:rsid w:val="00D73CF9"/>
    <w:rsid w:val="00D7405A"/>
    <w:rsid w:val="00D75BB5"/>
    <w:rsid w:val="00D76CF0"/>
    <w:rsid w:val="00D80565"/>
    <w:rsid w:val="00D8484A"/>
    <w:rsid w:val="00D84925"/>
    <w:rsid w:val="00D84E37"/>
    <w:rsid w:val="00D854E6"/>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97D20"/>
    <w:rsid w:val="00DA0993"/>
    <w:rsid w:val="00DA19C7"/>
    <w:rsid w:val="00DA2177"/>
    <w:rsid w:val="00DA3E9A"/>
    <w:rsid w:val="00DA47F4"/>
    <w:rsid w:val="00DA71B7"/>
    <w:rsid w:val="00DA7A8A"/>
    <w:rsid w:val="00DA7B09"/>
    <w:rsid w:val="00DB0D9B"/>
    <w:rsid w:val="00DB1078"/>
    <w:rsid w:val="00DB2023"/>
    <w:rsid w:val="00DB2F58"/>
    <w:rsid w:val="00DB5569"/>
    <w:rsid w:val="00DB5706"/>
    <w:rsid w:val="00DB6BD4"/>
    <w:rsid w:val="00DB7833"/>
    <w:rsid w:val="00DC0031"/>
    <w:rsid w:val="00DC0077"/>
    <w:rsid w:val="00DC0D57"/>
    <w:rsid w:val="00DC1961"/>
    <w:rsid w:val="00DC3FDB"/>
    <w:rsid w:val="00DC53AD"/>
    <w:rsid w:val="00DC65A4"/>
    <w:rsid w:val="00DC6C48"/>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4792"/>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1A5"/>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28D8"/>
    <w:rsid w:val="00E535C6"/>
    <w:rsid w:val="00E54FF7"/>
    <w:rsid w:val="00E551F7"/>
    <w:rsid w:val="00E56A08"/>
    <w:rsid w:val="00E5706F"/>
    <w:rsid w:val="00E570E6"/>
    <w:rsid w:val="00E578AE"/>
    <w:rsid w:val="00E57F99"/>
    <w:rsid w:val="00E662DA"/>
    <w:rsid w:val="00E67275"/>
    <w:rsid w:val="00E6745A"/>
    <w:rsid w:val="00E720EE"/>
    <w:rsid w:val="00E756F6"/>
    <w:rsid w:val="00E7627D"/>
    <w:rsid w:val="00E76721"/>
    <w:rsid w:val="00E76928"/>
    <w:rsid w:val="00E77F0E"/>
    <w:rsid w:val="00E800EA"/>
    <w:rsid w:val="00E81D01"/>
    <w:rsid w:val="00E83031"/>
    <w:rsid w:val="00E83687"/>
    <w:rsid w:val="00E837D7"/>
    <w:rsid w:val="00E849D9"/>
    <w:rsid w:val="00E858DD"/>
    <w:rsid w:val="00E8593C"/>
    <w:rsid w:val="00E91E5F"/>
    <w:rsid w:val="00E92D15"/>
    <w:rsid w:val="00E92D68"/>
    <w:rsid w:val="00E93A74"/>
    <w:rsid w:val="00E94BD9"/>
    <w:rsid w:val="00E957C1"/>
    <w:rsid w:val="00E95F0E"/>
    <w:rsid w:val="00E9672A"/>
    <w:rsid w:val="00E96E67"/>
    <w:rsid w:val="00E9702A"/>
    <w:rsid w:val="00EA1649"/>
    <w:rsid w:val="00EA171B"/>
    <w:rsid w:val="00EA1E3D"/>
    <w:rsid w:val="00EA504E"/>
    <w:rsid w:val="00EA5382"/>
    <w:rsid w:val="00EA54B9"/>
    <w:rsid w:val="00EA6DB1"/>
    <w:rsid w:val="00EA725D"/>
    <w:rsid w:val="00EB0532"/>
    <w:rsid w:val="00EB1183"/>
    <w:rsid w:val="00EB120A"/>
    <w:rsid w:val="00EB1645"/>
    <w:rsid w:val="00EB1849"/>
    <w:rsid w:val="00EB3A08"/>
    <w:rsid w:val="00EB3AF6"/>
    <w:rsid w:val="00EB58E6"/>
    <w:rsid w:val="00EB6E00"/>
    <w:rsid w:val="00EB7AE8"/>
    <w:rsid w:val="00EC0042"/>
    <w:rsid w:val="00EC029F"/>
    <w:rsid w:val="00EC1F89"/>
    <w:rsid w:val="00EC48AD"/>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6C4"/>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422"/>
    <w:rsid w:val="00F214EB"/>
    <w:rsid w:val="00F21549"/>
    <w:rsid w:val="00F2462D"/>
    <w:rsid w:val="00F246F9"/>
    <w:rsid w:val="00F248F4"/>
    <w:rsid w:val="00F252EB"/>
    <w:rsid w:val="00F25B80"/>
    <w:rsid w:val="00F26809"/>
    <w:rsid w:val="00F26994"/>
    <w:rsid w:val="00F26B35"/>
    <w:rsid w:val="00F26CD2"/>
    <w:rsid w:val="00F32E7F"/>
    <w:rsid w:val="00F338F6"/>
    <w:rsid w:val="00F368C9"/>
    <w:rsid w:val="00F369F7"/>
    <w:rsid w:val="00F40BEC"/>
    <w:rsid w:val="00F42219"/>
    <w:rsid w:val="00F4245A"/>
    <w:rsid w:val="00F428CA"/>
    <w:rsid w:val="00F44F72"/>
    <w:rsid w:val="00F45695"/>
    <w:rsid w:val="00F46105"/>
    <w:rsid w:val="00F474D0"/>
    <w:rsid w:val="00F54EDD"/>
    <w:rsid w:val="00F55BF3"/>
    <w:rsid w:val="00F55E4D"/>
    <w:rsid w:val="00F55F27"/>
    <w:rsid w:val="00F5694E"/>
    <w:rsid w:val="00F57D21"/>
    <w:rsid w:val="00F6051F"/>
    <w:rsid w:val="00F630AA"/>
    <w:rsid w:val="00F65B21"/>
    <w:rsid w:val="00F67BE6"/>
    <w:rsid w:val="00F70375"/>
    <w:rsid w:val="00F7075C"/>
    <w:rsid w:val="00F713FB"/>
    <w:rsid w:val="00F744D6"/>
    <w:rsid w:val="00F75EF0"/>
    <w:rsid w:val="00F764F4"/>
    <w:rsid w:val="00F76755"/>
    <w:rsid w:val="00F76DD1"/>
    <w:rsid w:val="00F76E27"/>
    <w:rsid w:val="00F80FA8"/>
    <w:rsid w:val="00F81EEA"/>
    <w:rsid w:val="00F831E9"/>
    <w:rsid w:val="00F85252"/>
    <w:rsid w:val="00F864D0"/>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2953"/>
    <w:rsid w:val="00FB453A"/>
    <w:rsid w:val="00FB5661"/>
    <w:rsid w:val="00FB598A"/>
    <w:rsid w:val="00FB65FE"/>
    <w:rsid w:val="00FB7494"/>
    <w:rsid w:val="00FC0050"/>
    <w:rsid w:val="00FC08CA"/>
    <w:rsid w:val="00FC12B4"/>
    <w:rsid w:val="00FC17FF"/>
    <w:rsid w:val="00FC2644"/>
    <w:rsid w:val="00FC3367"/>
    <w:rsid w:val="00FC434E"/>
    <w:rsid w:val="00FC4BE8"/>
    <w:rsid w:val="00FC57B5"/>
    <w:rsid w:val="00FC5882"/>
    <w:rsid w:val="00FC723C"/>
    <w:rsid w:val="00FD39FA"/>
    <w:rsid w:val="00FD4C8D"/>
    <w:rsid w:val="00FD569E"/>
    <w:rsid w:val="00FD5D61"/>
    <w:rsid w:val="00FD6B1C"/>
    <w:rsid w:val="00FD72A1"/>
    <w:rsid w:val="00FE1484"/>
    <w:rsid w:val="00FE1AA2"/>
    <w:rsid w:val="00FE1AB0"/>
    <w:rsid w:val="00FE273A"/>
    <w:rsid w:val="00FE478F"/>
    <w:rsid w:val="00FE4F9B"/>
    <w:rsid w:val="00FF04D8"/>
    <w:rsid w:val="00FF1628"/>
    <w:rsid w:val="00FF17FD"/>
    <w:rsid w:val="00FF298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F820A1"/>
  <w15:docId w15:val="{C95B19CD-23D3-4C8E-B4E8-C288153E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locked="0"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Document Map" w:semiHidden="1" w:uiPriority="0"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iPriority="0"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locked="0" w:uiPriority="5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22">
    <w:name w:val="Body Text 2.2"/>
    <w:basedOn w:val="BodyText2"/>
    <w:rsid w:val="00487902"/>
    <w:pPr>
      <w:tabs>
        <w:tab w:val="left" w:pos="2520"/>
      </w:tabs>
      <w:spacing w:before="120" w:after="120"/>
      <w:ind w:left="2520" w:hanging="1080"/>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50326280">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398549344">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49438505">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C733E-14D1-4A2A-86BC-75EEFFAEA407}">
  <ds:schemaRefs>
    <ds:schemaRef ds:uri="http://www.w3.org/XML/1998/namespace"/>
    <ds:schemaRef ds:uri="9e0e297d-4488-4919-bcdd-731cf2633b95"/>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eb9daa93-b0af-4bcf-bea5-364aefc6ac9d"/>
  </ds:schemaRefs>
</ds:datastoreItem>
</file>

<file path=customXml/itemProps2.xml><?xml version="1.0" encoding="utf-8"?>
<ds:datastoreItem xmlns:ds="http://schemas.openxmlformats.org/officeDocument/2006/customXml" ds:itemID="{3A6FC2E4-DAD1-402D-9685-CFCFC13C9E6B}">
  <ds:schemaRefs>
    <ds:schemaRef ds:uri="http://schemas.openxmlformats.org/officeDocument/2006/bibliography"/>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45FB85D4-6FED-4E1A-ACA5-BDA3A0558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141</TotalTime>
  <Pages>2</Pages>
  <Words>204</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Project HSSE Orientation and Training Plan</vt:lpstr>
    </vt:vector>
  </TitlesOfParts>
  <Company>Bechtel/EDS</Company>
  <LinksUpToDate>false</LinksUpToDate>
  <CharactersWithSpaces>1854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SAC-KS0-TP-000010</dc:subject>
  <dc:creator>AECOM</dc:creator>
  <cp:keywords>ᅟ</cp:keywords>
  <cp:lastModifiedBy>Almutairi, Asma</cp:lastModifiedBy>
  <cp:revision>8</cp:revision>
  <cp:lastPrinted>2021-07-11T15:06:00Z</cp:lastPrinted>
  <dcterms:created xsi:type="dcterms:W3CDTF">2020-04-10T13:16:00Z</dcterms:created>
  <dcterms:modified xsi:type="dcterms:W3CDTF">2021-07-11T15:06:00Z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1a6c3eb4-4a6d-428f-b1c1-6a1ce2a2d868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