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Grid"/>
        <w:bidiVisual/>
        <w:tblW w:w="10710" w:type="dxa"/>
        <w:tblInd w:w="-95" w:type="dxa"/>
        <w:tblLook w:val="04A0" w:firstRow="1" w:lastRow="0" w:firstColumn="1" w:lastColumn="0" w:noHBand="0" w:noVBand="1"/>
      </w:tblPr>
      <w:tblGrid>
        <w:gridCol w:w="994"/>
        <w:gridCol w:w="2576"/>
        <w:gridCol w:w="1363"/>
        <w:gridCol w:w="431"/>
        <w:gridCol w:w="1776"/>
        <w:gridCol w:w="678"/>
        <w:gridCol w:w="425"/>
        <w:gridCol w:w="1837"/>
        <w:gridCol w:w="630"/>
      </w:tblGrid>
      <w:tr w:rsidR="008D6E02" w:rsidRPr="001B2692" w14:paraId="26608DB7" w14:textId="77777777" w:rsidTr="00B76764">
        <w:trPr>
          <w:trHeight w:val="936"/>
        </w:trPr>
        <w:tc>
          <w:tcPr>
            <w:tcW w:w="10710" w:type="dxa"/>
            <w:gridSpan w:val="9"/>
            <w:shd w:val="clear" w:color="auto" w:fill="40C2CC"/>
            <w:vAlign w:val="center"/>
          </w:tcPr>
          <w:p w14:paraId="1B25231E" w14:textId="77777777" w:rsidR="00AC7ACC" w:rsidRPr="001B2692" w:rsidRDefault="00AC7ACC" w:rsidP="000A3423">
            <w:pPr>
              <w:pStyle w:val="BodyItalic"/>
              <w:jc w:val="center"/>
              <w:rPr>
                <w:rFonts w:ascii="AECOM Sans" w:hAnsi="AECOM Sans" w:cs="AECOM Sans"/>
                <w:bCs/>
                <w:i w:val="0"/>
              </w:rPr>
            </w:pPr>
            <w:r w:rsidRPr="001B2692">
              <w:rPr>
                <w:rFonts w:ascii="AECOM Sans" w:hAnsi="AECOM Sans" w:cs="AECOM Sans"/>
                <w:bCs/>
                <w:i w:val="0"/>
                <w:rtl/>
              </w:rPr>
              <w:t>التقرير المجدول لهذا الشهر</w:t>
            </w:r>
          </w:p>
          <w:p w14:paraId="0DA5A2BB" w14:textId="0C2C50D1" w:rsidR="008D6E02" w:rsidRPr="001B2692" w:rsidRDefault="00AC7ACC" w:rsidP="000A3423">
            <w:pPr>
              <w:pStyle w:val="BodyItalic"/>
              <w:jc w:val="center"/>
              <w:rPr>
                <w:rFonts w:ascii="AECOM Sans" w:hAnsi="AECOM Sans" w:cs="AECOM Sans"/>
                <w:b/>
                <w:i w:val="0"/>
              </w:rPr>
            </w:pPr>
            <w:r w:rsidRPr="001B2692">
              <w:rPr>
                <w:rFonts w:ascii="AECOM Sans" w:hAnsi="AECOM Sans" w:cs="AECOM Sans"/>
                <w:b/>
                <w:i w:val="0"/>
              </w:rPr>
              <w:t>R</w:t>
            </w:r>
            <w:r w:rsidR="008D6E02" w:rsidRPr="001B2692">
              <w:rPr>
                <w:rFonts w:ascii="AECOM Sans" w:hAnsi="AECOM Sans" w:cs="AECOM Sans"/>
                <w:b/>
                <w:i w:val="0"/>
              </w:rPr>
              <w:t>EPORT SCHEDULED THIS MONTH</w:t>
            </w:r>
          </w:p>
        </w:tc>
      </w:tr>
      <w:tr w:rsidR="00AC7ACC" w:rsidRPr="001B2692" w14:paraId="1A6D91A2" w14:textId="77777777" w:rsidTr="001B2692">
        <w:trPr>
          <w:trHeight w:val="1317"/>
        </w:trPr>
        <w:tc>
          <w:tcPr>
            <w:tcW w:w="10710" w:type="dxa"/>
            <w:gridSpan w:val="9"/>
            <w:tcBorders>
              <w:top w:val="nil"/>
              <w:left w:val="single" w:sz="4" w:space="0" w:color="auto"/>
              <w:right w:val="single" w:sz="4" w:space="0" w:color="auto"/>
            </w:tcBorders>
          </w:tcPr>
          <w:p w14:paraId="52EF92B6" w14:textId="507BA639" w:rsidR="001B2692" w:rsidRPr="001B2692" w:rsidRDefault="00AC7ACC" w:rsidP="001B2692">
            <w:pPr>
              <w:pStyle w:val="BodyItalic"/>
              <w:tabs>
                <w:tab w:val="left" w:pos="3225"/>
                <w:tab w:val="left" w:pos="5745"/>
              </w:tabs>
              <w:spacing w:line="300" w:lineRule="auto"/>
              <w:ind w:left="346" w:right="-101"/>
              <w:rPr>
                <w:rFonts w:ascii="AECOM Sans" w:hAnsi="AECOM Sans" w:cs="AECOM Sans"/>
                <w:i w:val="0"/>
              </w:rPr>
            </w:pPr>
            <w:r w:rsidRPr="001B2692">
              <w:rPr>
                <w:rFonts w:asciiTheme="minorHAnsi" w:hAnsiTheme="minorHAnsi" w:cstheme="minorHAnsi"/>
                <w:i w:val="0"/>
              </w:rPr>
              <w:fldChar w:fldCharType="begin">
                <w:ffData>
                  <w:name w:val="Check1"/>
                  <w:enabled/>
                  <w:calcOnExit w:val="0"/>
                  <w:checkBox>
                    <w:sizeAuto/>
                    <w:default w:val="0"/>
                  </w:checkBox>
                </w:ffData>
              </w:fldChar>
            </w:r>
            <w:r w:rsidRPr="001B2692">
              <w:rPr>
                <w:rFonts w:asciiTheme="minorHAnsi" w:hAnsiTheme="minorHAnsi" w:cstheme="minorHAnsi"/>
                <w:i w:val="0"/>
              </w:rPr>
              <w:instrText xml:space="preserve"> FORMCHECKBOX </w:instrText>
            </w:r>
            <w:r w:rsidR="003215D1">
              <w:rPr>
                <w:rFonts w:asciiTheme="minorHAnsi" w:hAnsiTheme="minorHAnsi" w:cstheme="minorHAnsi"/>
                <w:i w:val="0"/>
              </w:rPr>
            </w:r>
            <w:r w:rsidR="003215D1">
              <w:rPr>
                <w:rFonts w:asciiTheme="minorHAnsi" w:hAnsiTheme="minorHAnsi" w:cstheme="minorHAnsi"/>
                <w:i w:val="0"/>
              </w:rPr>
              <w:fldChar w:fldCharType="separate"/>
            </w:r>
            <w:r w:rsidRPr="001B2692">
              <w:rPr>
                <w:rFonts w:asciiTheme="minorHAnsi" w:hAnsiTheme="minorHAnsi" w:cstheme="minorHAnsi"/>
                <w:i w:val="0"/>
              </w:rPr>
              <w:fldChar w:fldCharType="end"/>
            </w:r>
            <w:r w:rsidRPr="001B2692">
              <w:rPr>
                <w:rFonts w:asciiTheme="minorHAnsi" w:hAnsiTheme="minorHAnsi" w:cstheme="minorHAnsi"/>
                <w:i w:val="0"/>
              </w:rPr>
              <w:t xml:space="preserve"> </w:t>
            </w:r>
            <w:r w:rsidRPr="001B2692">
              <w:rPr>
                <w:rFonts w:ascii="AECOM Sans" w:hAnsi="AECOM Sans" w:cs="AECOM Sans"/>
                <w:i w:val="0"/>
              </w:rPr>
              <w:t>Compaction/</w:t>
            </w:r>
            <w:r w:rsidRPr="001B2692">
              <w:rPr>
                <w:rFonts w:ascii="AECOM Sans" w:hAnsi="AECOM Sans" w:cs="AECOM Sans"/>
                <w:i w:val="0"/>
                <w:rtl/>
              </w:rPr>
              <w:t xml:space="preserve"> أعمال الرص</w:t>
            </w:r>
            <w:r w:rsidRPr="001B2692">
              <w:rPr>
                <w:rFonts w:ascii="AECOM Sans" w:hAnsi="AECOM Sans" w:cs="AECOM Sans"/>
                <w:i w:val="0"/>
              </w:rPr>
              <w:tab/>
            </w:r>
            <w:r w:rsidR="001B2692" w:rsidRPr="001B2692">
              <w:rPr>
                <w:rFonts w:asciiTheme="minorHAnsi" w:hAnsiTheme="minorHAnsi" w:cstheme="minorHAnsi"/>
                <w:i w:val="0"/>
              </w:rPr>
              <w:t xml:space="preserve">                                                         </w:t>
            </w:r>
            <w:r w:rsidRPr="001B2692">
              <w:rPr>
                <w:rFonts w:asciiTheme="minorHAnsi" w:hAnsiTheme="minorHAnsi" w:cstheme="minorHAnsi"/>
                <w:i w:val="0"/>
              </w:rPr>
              <w:fldChar w:fldCharType="begin">
                <w:ffData>
                  <w:name w:val="Check2"/>
                  <w:enabled/>
                  <w:calcOnExit w:val="0"/>
                  <w:checkBox>
                    <w:sizeAuto/>
                    <w:default w:val="0"/>
                  </w:checkBox>
                </w:ffData>
              </w:fldChar>
            </w:r>
            <w:r w:rsidRPr="001B2692">
              <w:rPr>
                <w:rFonts w:asciiTheme="minorHAnsi" w:hAnsiTheme="minorHAnsi" w:cstheme="minorHAnsi"/>
                <w:i w:val="0"/>
              </w:rPr>
              <w:instrText xml:space="preserve"> FORMCHECKBOX </w:instrText>
            </w:r>
            <w:r w:rsidR="003215D1">
              <w:rPr>
                <w:rFonts w:asciiTheme="minorHAnsi" w:hAnsiTheme="minorHAnsi" w:cstheme="minorHAnsi"/>
                <w:i w:val="0"/>
              </w:rPr>
            </w:r>
            <w:r w:rsidR="003215D1">
              <w:rPr>
                <w:rFonts w:asciiTheme="minorHAnsi" w:hAnsiTheme="minorHAnsi" w:cstheme="minorHAnsi"/>
                <w:i w:val="0"/>
              </w:rPr>
              <w:fldChar w:fldCharType="separate"/>
            </w:r>
            <w:r w:rsidRPr="001B2692">
              <w:rPr>
                <w:rFonts w:asciiTheme="minorHAnsi" w:hAnsiTheme="minorHAnsi" w:cstheme="minorHAnsi"/>
                <w:i w:val="0"/>
              </w:rPr>
              <w:fldChar w:fldCharType="end"/>
            </w:r>
            <w:r w:rsidRPr="001B2692">
              <w:rPr>
                <w:rFonts w:ascii="AECOM Sans" w:hAnsi="AECOM Sans" w:cs="AECOM Sans"/>
                <w:i w:val="0"/>
              </w:rPr>
              <w:t xml:space="preserve"> Asphalt/</w:t>
            </w:r>
            <w:r w:rsidRPr="001B2692">
              <w:rPr>
                <w:rFonts w:ascii="AECOM Sans" w:hAnsi="AECOM Sans" w:cs="AECOM Sans"/>
                <w:i w:val="0"/>
                <w:rtl/>
              </w:rPr>
              <w:t xml:space="preserve"> أسفلت</w:t>
            </w:r>
            <w:r w:rsidRPr="001B2692">
              <w:rPr>
                <w:rFonts w:ascii="AECOM Sans" w:hAnsi="AECOM Sans" w:cs="AECOM Sans"/>
                <w:i w:val="0"/>
              </w:rPr>
              <w:t xml:space="preserve">                                         </w:t>
            </w:r>
            <w:r w:rsidRPr="001B2692">
              <w:rPr>
                <w:rFonts w:ascii="AECOM Sans" w:hAnsi="AECOM Sans" w:cs="AECOM Sans"/>
                <w:i w:val="0"/>
              </w:rPr>
              <w:tab/>
              <w:t xml:space="preserve">                                     </w:t>
            </w:r>
            <w:r w:rsidRPr="001B2692">
              <w:rPr>
                <w:rFonts w:asciiTheme="minorHAnsi" w:hAnsiTheme="minorHAnsi" w:cstheme="minorHAnsi"/>
                <w:i w:val="0"/>
              </w:rPr>
              <w:fldChar w:fldCharType="begin">
                <w:ffData>
                  <w:name w:val="Check3"/>
                  <w:enabled/>
                  <w:calcOnExit w:val="0"/>
                  <w:checkBox>
                    <w:sizeAuto/>
                    <w:default w:val="0"/>
                  </w:checkBox>
                </w:ffData>
              </w:fldChar>
            </w:r>
            <w:r w:rsidRPr="001B2692">
              <w:rPr>
                <w:rFonts w:asciiTheme="minorHAnsi" w:hAnsiTheme="minorHAnsi" w:cstheme="minorHAnsi"/>
                <w:i w:val="0"/>
              </w:rPr>
              <w:instrText xml:space="preserve"> FORMCHECKBOX </w:instrText>
            </w:r>
            <w:r w:rsidR="003215D1">
              <w:rPr>
                <w:rFonts w:asciiTheme="minorHAnsi" w:hAnsiTheme="minorHAnsi" w:cstheme="minorHAnsi"/>
                <w:i w:val="0"/>
              </w:rPr>
            </w:r>
            <w:r w:rsidR="003215D1">
              <w:rPr>
                <w:rFonts w:asciiTheme="minorHAnsi" w:hAnsiTheme="minorHAnsi" w:cstheme="minorHAnsi"/>
                <w:i w:val="0"/>
              </w:rPr>
              <w:fldChar w:fldCharType="separate"/>
            </w:r>
            <w:r w:rsidRPr="001B2692">
              <w:rPr>
                <w:rFonts w:asciiTheme="minorHAnsi" w:hAnsiTheme="minorHAnsi" w:cstheme="minorHAnsi"/>
                <w:i w:val="0"/>
              </w:rPr>
              <w:fldChar w:fldCharType="end"/>
            </w:r>
            <w:r w:rsidRPr="001B2692">
              <w:rPr>
                <w:rFonts w:ascii="AECOM Sans" w:hAnsi="AECOM Sans" w:cs="AECOM Sans"/>
                <w:i w:val="0"/>
              </w:rPr>
              <w:t xml:space="preserve"> Aggregate/</w:t>
            </w:r>
            <w:r w:rsidRPr="001B2692">
              <w:rPr>
                <w:rFonts w:ascii="AECOM Sans" w:hAnsi="AECOM Sans" w:cs="AECOM Sans"/>
                <w:i w:val="0"/>
                <w:rtl/>
              </w:rPr>
              <w:t xml:space="preserve"> حصى</w:t>
            </w:r>
            <w:r w:rsidR="001B2692" w:rsidRPr="001B2692">
              <w:rPr>
                <w:rFonts w:ascii="AECOM Sans" w:hAnsi="AECOM Sans" w:cs="AECOM Sans"/>
                <w:i w:val="0"/>
              </w:rPr>
              <w:t xml:space="preserve">                                                                      </w:t>
            </w:r>
            <w:r w:rsidR="001B2692">
              <w:rPr>
                <w:rFonts w:ascii="AECOM Sans" w:hAnsi="AECOM Sans" w:cs="AECOM Sans"/>
                <w:i w:val="0"/>
              </w:rPr>
              <w:t xml:space="preserve"> </w:t>
            </w:r>
            <w:r w:rsidR="001B2692" w:rsidRPr="001B2692">
              <w:rPr>
                <w:rFonts w:asciiTheme="minorHAnsi" w:hAnsiTheme="minorHAnsi" w:cstheme="minorHAnsi"/>
                <w:i w:val="0"/>
              </w:rPr>
              <w:fldChar w:fldCharType="begin">
                <w:ffData>
                  <w:name w:val="Check2"/>
                  <w:enabled/>
                  <w:calcOnExit w:val="0"/>
                  <w:checkBox>
                    <w:sizeAuto/>
                    <w:default w:val="0"/>
                  </w:checkBox>
                </w:ffData>
              </w:fldChar>
            </w:r>
            <w:r w:rsidR="001B2692" w:rsidRPr="001B2692">
              <w:rPr>
                <w:rFonts w:asciiTheme="minorHAnsi" w:hAnsiTheme="minorHAnsi" w:cstheme="minorHAnsi"/>
                <w:i w:val="0"/>
              </w:rPr>
              <w:instrText xml:space="preserve"> FORMCHECKBOX </w:instrText>
            </w:r>
            <w:r w:rsidR="003215D1">
              <w:rPr>
                <w:rFonts w:asciiTheme="minorHAnsi" w:hAnsiTheme="minorHAnsi" w:cstheme="minorHAnsi"/>
                <w:i w:val="0"/>
              </w:rPr>
            </w:r>
            <w:r w:rsidR="003215D1">
              <w:rPr>
                <w:rFonts w:asciiTheme="minorHAnsi" w:hAnsiTheme="minorHAnsi" w:cstheme="minorHAnsi"/>
                <w:i w:val="0"/>
              </w:rPr>
              <w:fldChar w:fldCharType="separate"/>
            </w:r>
            <w:r w:rsidR="001B2692" w:rsidRPr="001B2692">
              <w:rPr>
                <w:rFonts w:asciiTheme="minorHAnsi" w:hAnsiTheme="minorHAnsi" w:cstheme="minorHAnsi"/>
                <w:i w:val="0"/>
              </w:rPr>
              <w:fldChar w:fldCharType="end"/>
            </w:r>
            <w:r w:rsidR="001B2692" w:rsidRPr="001B2692">
              <w:rPr>
                <w:rFonts w:ascii="AECOM Sans" w:hAnsi="AECOM Sans" w:cs="AECOM Sans"/>
                <w:i w:val="0"/>
              </w:rPr>
              <w:t xml:space="preserve"> Sub-Base/Sand/</w:t>
            </w:r>
            <w:r w:rsidR="001B2692" w:rsidRPr="001B2692">
              <w:rPr>
                <w:rFonts w:ascii="AECOM Sans" w:hAnsi="AECOM Sans" w:cs="AECOM Sans"/>
                <w:i w:val="0"/>
                <w:rtl/>
              </w:rPr>
              <w:t xml:space="preserve"> طبقة الرمل \ طبقة منسوب التأسيس</w:t>
            </w:r>
            <w:r w:rsidR="001B2692" w:rsidRPr="001B2692">
              <w:rPr>
                <w:rFonts w:ascii="AECOM Sans" w:hAnsi="AECOM Sans" w:cs="AECOM Sans"/>
                <w:i w:val="0"/>
              </w:rPr>
              <w:t xml:space="preserve">              </w:t>
            </w:r>
            <w:r w:rsidRPr="001B2692">
              <w:rPr>
                <w:rFonts w:asciiTheme="minorHAnsi" w:hAnsiTheme="minorHAnsi" w:cstheme="minorHAnsi"/>
                <w:i w:val="0"/>
              </w:rPr>
              <w:fldChar w:fldCharType="begin">
                <w:ffData>
                  <w:name w:val="Check1"/>
                  <w:enabled/>
                  <w:calcOnExit w:val="0"/>
                  <w:checkBox>
                    <w:sizeAuto/>
                    <w:default w:val="0"/>
                  </w:checkBox>
                </w:ffData>
              </w:fldChar>
            </w:r>
            <w:r w:rsidRPr="001B2692">
              <w:rPr>
                <w:rFonts w:asciiTheme="minorHAnsi" w:hAnsiTheme="minorHAnsi" w:cstheme="minorHAnsi"/>
                <w:i w:val="0"/>
              </w:rPr>
              <w:instrText xml:space="preserve"> FORMCHECKBOX </w:instrText>
            </w:r>
            <w:r w:rsidR="003215D1">
              <w:rPr>
                <w:rFonts w:asciiTheme="minorHAnsi" w:hAnsiTheme="minorHAnsi" w:cstheme="minorHAnsi"/>
                <w:i w:val="0"/>
              </w:rPr>
            </w:r>
            <w:r w:rsidR="003215D1">
              <w:rPr>
                <w:rFonts w:asciiTheme="minorHAnsi" w:hAnsiTheme="minorHAnsi" w:cstheme="minorHAnsi"/>
                <w:i w:val="0"/>
              </w:rPr>
              <w:fldChar w:fldCharType="separate"/>
            </w:r>
            <w:r w:rsidRPr="001B2692">
              <w:rPr>
                <w:rFonts w:asciiTheme="minorHAnsi" w:hAnsiTheme="minorHAnsi" w:cstheme="minorHAnsi"/>
                <w:i w:val="0"/>
              </w:rPr>
              <w:fldChar w:fldCharType="end"/>
            </w:r>
            <w:r w:rsidRPr="001B2692">
              <w:rPr>
                <w:rFonts w:ascii="AECOM Sans" w:hAnsi="AECOM Sans" w:cs="AECOM Sans"/>
                <w:i w:val="0"/>
              </w:rPr>
              <w:t xml:space="preserve"> Concrete/</w:t>
            </w:r>
            <w:r w:rsidRPr="001B2692">
              <w:rPr>
                <w:rFonts w:ascii="AECOM Sans" w:hAnsi="AECOM Sans" w:cs="AECOM Sans"/>
                <w:i w:val="0"/>
                <w:rtl/>
              </w:rPr>
              <w:t xml:space="preserve"> خرسانة</w:t>
            </w:r>
            <w:r w:rsidRPr="001B2692">
              <w:rPr>
                <w:rFonts w:ascii="AECOM Sans" w:hAnsi="AECOM Sans" w:cs="AECOM Sans"/>
                <w:i w:val="0"/>
              </w:rPr>
              <w:tab/>
            </w:r>
            <w:r w:rsidR="001B2692" w:rsidRPr="001B2692">
              <w:rPr>
                <w:rFonts w:ascii="AECOM Sans" w:hAnsi="AECOM Sans" w:cs="AECOM Sans"/>
                <w:i w:val="0"/>
              </w:rPr>
              <w:t xml:space="preserve">                                                          </w:t>
            </w:r>
            <w:r w:rsidRPr="001B2692">
              <w:rPr>
                <w:rFonts w:asciiTheme="minorHAnsi" w:hAnsiTheme="minorHAnsi" w:cstheme="minorHAnsi"/>
                <w:i w:val="0"/>
              </w:rPr>
              <w:fldChar w:fldCharType="begin">
                <w:ffData>
                  <w:name w:val="Check3"/>
                  <w:enabled/>
                  <w:calcOnExit w:val="0"/>
                  <w:checkBox>
                    <w:sizeAuto/>
                    <w:default w:val="0"/>
                  </w:checkBox>
                </w:ffData>
              </w:fldChar>
            </w:r>
            <w:r w:rsidRPr="001B2692">
              <w:rPr>
                <w:rFonts w:asciiTheme="minorHAnsi" w:hAnsiTheme="minorHAnsi" w:cstheme="minorHAnsi"/>
                <w:i w:val="0"/>
              </w:rPr>
              <w:instrText xml:space="preserve"> FORMCHECKBOX </w:instrText>
            </w:r>
            <w:r w:rsidR="003215D1">
              <w:rPr>
                <w:rFonts w:asciiTheme="minorHAnsi" w:hAnsiTheme="minorHAnsi" w:cstheme="minorHAnsi"/>
                <w:i w:val="0"/>
              </w:rPr>
            </w:r>
            <w:r w:rsidR="003215D1">
              <w:rPr>
                <w:rFonts w:asciiTheme="minorHAnsi" w:hAnsiTheme="minorHAnsi" w:cstheme="minorHAnsi"/>
                <w:i w:val="0"/>
              </w:rPr>
              <w:fldChar w:fldCharType="separate"/>
            </w:r>
            <w:r w:rsidRPr="001B2692">
              <w:rPr>
                <w:rFonts w:asciiTheme="minorHAnsi" w:hAnsiTheme="minorHAnsi" w:cstheme="minorHAnsi"/>
                <w:i w:val="0"/>
              </w:rPr>
              <w:fldChar w:fldCharType="end"/>
            </w:r>
            <w:r w:rsidRPr="001B2692">
              <w:rPr>
                <w:rFonts w:ascii="AECOM Sans" w:hAnsi="AECOM Sans" w:cs="AECOM Sans"/>
                <w:i w:val="0"/>
              </w:rPr>
              <w:t xml:space="preserve"> Pavement Cores/</w:t>
            </w:r>
            <w:r w:rsidRPr="001B2692">
              <w:rPr>
                <w:rFonts w:ascii="AECOM Sans" w:hAnsi="AECOM Sans" w:cs="AECOM Sans"/>
                <w:i w:val="0"/>
                <w:rtl/>
              </w:rPr>
              <w:t xml:space="preserve"> قوالب الرصف</w:t>
            </w:r>
            <w:r w:rsidR="001B2692" w:rsidRPr="001B2692">
              <w:rPr>
                <w:rFonts w:ascii="AECOM Sans" w:hAnsi="AECOM Sans" w:cs="AECOM Sans"/>
                <w:i w:val="0"/>
              </w:rPr>
              <w:t xml:space="preserve">    </w:t>
            </w:r>
          </w:p>
          <w:p w14:paraId="2D07AC66" w14:textId="289ABA73" w:rsidR="00AC7ACC" w:rsidRPr="001B2692" w:rsidRDefault="00AC7ACC" w:rsidP="001B2692">
            <w:pPr>
              <w:pStyle w:val="BodyItalic"/>
              <w:tabs>
                <w:tab w:val="left" w:pos="3225"/>
                <w:tab w:val="left" w:pos="5745"/>
              </w:tabs>
              <w:spacing w:line="300" w:lineRule="auto"/>
              <w:ind w:left="346" w:right="-101"/>
              <w:rPr>
                <w:rFonts w:ascii="AECOM Sans" w:hAnsi="AECOM Sans" w:cs="AECOM Sans"/>
                <w:i w:val="0"/>
              </w:rPr>
            </w:pPr>
            <w:r w:rsidRPr="001B2692">
              <w:rPr>
                <w:rFonts w:asciiTheme="minorHAnsi" w:hAnsiTheme="minorHAnsi" w:cstheme="minorHAnsi"/>
                <w:i w:val="0"/>
              </w:rPr>
              <w:fldChar w:fldCharType="begin">
                <w:ffData>
                  <w:name w:val="Check4"/>
                  <w:enabled/>
                  <w:calcOnExit w:val="0"/>
                  <w:checkBox>
                    <w:sizeAuto/>
                    <w:default w:val="0"/>
                  </w:checkBox>
                </w:ffData>
              </w:fldChar>
            </w:r>
            <w:bookmarkStart w:id="0" w:name="Check4"/>
            <w:r w:rsidRPr="001B2692">
              <w:rPr>
                <w:rFonts w:asciiTheme="minorHAnsi" w:hAnsiTheme="minorHAnsi" w:cstheme="minorHAnsi"/>
                <w:i w:val="0"/>
              </w:rPr>
              <w:instrText xml:space="preserve"> FORMCHECKBOX </w:instrText>
            </w:r>
            <w:r w:rsidR="003215D1">
              <w:rPr>
                <w:rFonts w:asciiTheme="minorHAnsi" w:hAnsiTheme="minorHAnsi" w:cstheme="minorHAnsi"/>
                <w:i w:val="0"/>
              </w:rPr>
            </w:r>
            <w:r w:rsidR="003215D1">
              <w:rPr>
                <w:rFonts w:asciiTheme="minorHAnsi" w:hAnsiTheme="minorHAnsi" w:cstheme="minorHAnsi"/>
                <w:i w:val="0"/>
              </w:rPr>
              <w:fldChar w:fldCharType="separate"/>
            </w:r>
            <w:r w:rsidRPr="001B2692">
              <w:rPr>
                <w:rFonts w:asciiTheme="minorHAnsi" w:hAnsiTheme="minorHAnsi" w:cstheme="minorHAnsi"/>
                <w:i w:val="0"/>
              </w:rPr>
              <w:fldChar w:fldCharType="end"/>
            </w:r>
            <w:bookmarkEnd w:id="0"/>
            <w:r w:rsidRPr="001B2692">
              <w:rPr>
                <w:rFonts w:ascii="AECOM Sans" w:hAnsi="AECOM Sans" w:cs="AECOM Sans"/>
                <w:i w:val="0"/>
              </w:rPr>
              <w:t xml:space="preserve"> Other/</w:t>
            </w:r>
            <w:r w:rsidRPr="001B2692">
              <w:rPr>
                <w:rFonts w:ascii="AECOM Sans" w:hAnsi="AECOM Sans" w:cs="AECOM Sans"/>
                <w:i w:val="0"/>
                <w:rtl/>
              </w:rPr>
              <w:t xml:space="preserve"> غير ذلك</w:t>
            </w:r>
          </w:p>
        </w:tc>
      </w:tr>
      <w:tr w:rsidR="00AC7ACC" w:rsidRPr="001B2692" w14:paraId="44C46A84" w14:textId="77777777" w:rsidTr="001B2692">
        <w:trPr>
          <w:trHeight w:val="396"/>
        </w:trPr>
        <w:tc>
          <w:tcPr>
            <w:tcW w:w="10710" w:type="dxa"/>
            <w:gridSpan w:val="9"/>
            <w:tcBorders>
              <w:top w:val="nil"/>
              <w:left w:val="single" w:sz="4" w:space="0" w:color="auto"/>
              <w:right w:val="single" w:sz="4" w:space="0" w:color="auto"/>
            </w:tcBorders>
            <w:vAlign w:val="center"/>
          </w:tcPr>
          <w:p w14:paraId="4F31CE4E" w14:textId="231857BA" w:rsidR="00AC7ACC" w:rsidRPr="001B2692" w:rsidRDefault="001B2692" w:rsidP="001B2692">
            <w:pPr>
              <w:pStyle w:val="BodyItalic"/>
              <w:bidi/>
              <w:jc w:val="center"/>
              <w:rPr>
                <w:rFonts w:ascii="AECOM Sans" w:hAnsi="AECOM Sans" w:cs="AECOM Sans"/>
                <w:i w:val="0"/>
                <w:rtl/>
              </w:rPr>
            </w:pPr>
            <w:r w:rsidRPr="001B2692">
              <w:rPr>
                <w:rFonts w:ascii="AECOM Sans" w:hAnsi="AECOM Sans" w:cs="AECOM Sans"/>
                <w:i w:val="0"/>
                <w:rtl/>
              </w:rPr>
              <w:fldChar w:fldCharType="begin">
                <w:ffData>
                  <w:name w:val="Text1"/>
                  <w:enabled/>
                  <w:calcOnExit w:val="0"/>
                  <w:textInput/>
                </w:ffData>
              </w:fldChar>
            </w:r>
            <w:r w:rsidRPr="001B2692">
              <w:rPr>
                <w:rFonts w:ascii="AECOM Sans" w:hAnsi="AECOM Sans" w:cs="AECOM Sans"/>
                <w:i w:val="0"/>
                <w:rtl/>
              </w:rPr>
              <w:instrText xml:space="preserve"> </w:instrText>
            </w:r>
            <w:bookmarkStart w:id="1" w:name="Text1"/>
            <w:r w:rsidRPr="001B2692">
              <w:rPr>
                <w:rFonts w:ascii="AECOM Sans" w:hAnsi="AECOM Sans" w:cs="AECOM Sans"/>
                <w:i w:val="0"/>
              </w:rPr>
              <w:instrText>FORMTEXT</w:instrText>
            </w:r>
            <w:r w:rsidRPr="001B2692">
              <w:rPr>
                <w:rFonts w:ascii="AECOM Sans" w:hAnsi="AECOM Sans" w:cs="AECOM Sans"/>
                <w:i w:val="0"/>
                <w:rtl/>
              </w:rPr>
              <w:instrText xml:space="preserve"> </w:instrText>
            </w:r>
            <w:r w:rsidRPr="001B2692">
              <w:rPr>
                <w:rFonts w:ascii="AECOM Sans" w:hAnsi="AECOM Sans" w:cs="AECOM Sans"/>
                <w:i w:val="0"/>
                <w:rtl/>
              </w:rPr>
            </w:r>
            <w:r w:rsidRPr="001B2692">
              <w:rPr>
                <w:rFonts w:ascii="AECOM Sans" w:hAnsi="AECOM Sans" w:cs="AECOM Sans"/>
                <w:i w:val="0"/>
                <w:rtl/>
              </w:rPr>
              <w:fldChar w:fldCharType="separate"/>
            </w:r>
            <w:r w:rsidRPr="001B2692">
              <w:rPr>
                <w:rFonts w:ascii="AECOM Sans" w:hAnsi="AECOM Sans" w:cs="AECOM Sans"/>
                <w:i w:val="0"/>
                <w:noProof/>
                <w:rtl/>
              </w:rPr>
              <w:t> </w:t>
            </w:r>
            <w:r w:rsidRPr="001B2692">
              <w:rPr>
                <w:rFonts w:ascii="AECOM Sans" w:hAnsi="AECOM Sans" w:cs="AECOM Sans"/>
                <w:i w:val="0"/>
                <w:noProof/>
                <w:rtl/>
              </w:rPr>
              <w:t> </w:t>
            </w:r>
            <w:r w:rsidRPr="001B2692">
              <w:rPr>
                <w:rFonts w:ascii="AECOM Sans" w:hAnsi="AECOM Sans" w:cs="AECOM Sans"/>
                <w:i w:val="0"/>
                <w:noProof/>
                <w:rtl/>
              </w:rPr>
              <w:t> </w:t>
            </w:r>
            <w:r w:rsidRPr="001B2692">
              <w:rPr>
                <w:rFonts w:ascii="AECOM Sans" w:hAnsi="AECOM Sans" w:cs="AECOM Sans"/>
                <w:i w:val="0"/>
                <w:noProof/>
                <w:rtl/>
              </w:rPr>
              <w:t> </w:t>
            </w:r>
            <w:r w:rsidRPr="001B2692">
              <w:rPr>
                <w:rFonts w:ascii="AECOM Sans" w:hAnsi="AECOM Sans" w:cs="AECOM Sans"/>
                <w:i w:val="0"/>
                <w:noProof/>
                <w:rtl/>
              </w:rPr>
              <w:t> </w:t>
            </w:r>
            <w:r w:rsidRPr="001B2692">
              <w:rPr>
                <w:rFonts w:ascii="AECOM Sans" w:hAnsi="AECOM Sans" w:cs="AECOM Sans"/>
                <w:i w:val="0"/>
                <w:rtl/>
              </w:rPr>
              <w:fldChar w:fldCharType="end"/>
            </w:r>
            <w:bookmarkEnd w:id="1"/>
          </w:p>
        </w:tc>
      </w:tr>
      <w:tr w:rsidR="00AC7ACC" w:rsidRPr="001B2692" w14:paraId="1AF98F1F" w14:textId="77777777" w:rsidTr="001B2692">
        <w:trPr>
          <w:trHeight w:val="315"/>
        </w:trPr>
        <w:tc>
          <w:tcPr>
            <w:tcW w:w="3570" w:type="dxa"/>
            <w:gridSpan w:val="2"/>
            <w:tcBorders>
              <w:top w:val="nil"/>
              <w:left w:val="single" w:sz="4" w:space="0" w:color="auto"/>
              <w:right w:val="single" w:sz="4" w:space="0" w:color="auto"/>
            </w:tcBorders>
          </w:tcPr>
          <w:p w14:paraId="0F369B71" w14:textId="77777777" w:rsidR="000C4DDA" w:rsidRDefault="000C4DDA" w:rsidP="000C4DDA">
            <w:pPr>
              <w:pStyle w:val="BodyItalic"/>
              <w:bidi/>
              <w:rPr>
                <w:rFonts w:ascii="AECOM Sans" w:hAnsi="AECOM Sans" w:cs="AECOM Sans"/>
                <w:i w:val="0"/>
              </w:rPr>
            </w:pPr>
            <w:r w:rsidRPr="001B2692">
              <w:rPr>
                <w:rFonts w:ascii="AECOM Sans" w:hAnsi="AECOM Sans" w:cs="AECOM Sans"/>
                <w:i w:val="0"/>
                <w:rtl/>
              </w:rPr>
              <w:t>لا يجوز تخطي هذه الكميّات</w:t>
            </w:r>
          </w:p>
          <w:p w14:paraId="37F291E4" w14:textId="6AEC8852" w:rsidR="00AC7ACC" w:rsidRPr="001B2692" w:rsidRDefault="00AC7ACC" w:rsidP="001B2692">
            <w:pPr>
              <w:pStyle w:val="BodyItalic"/>
              <w:rPr>
                <w:rFonts w:ascii="AECOM Sans" w:hAnsi="AECOM Sans" w:cs="AECOM Sans"/>
                <w:i w:val="0"/>
              </w:rPr>
            </w:pPr>
          </w:p>
        </w:tc>
        <w:tc>
          <w:tcPr>
            <w:tcW w:w="3570" w:type="dxa"/>
            <w:gridSpan w:val="3"/>
            <w:tcBorders>
              <w:top w:val="nil"/>
              <w:left w:val="single" w:sz="4" w:space="0" w:color="auto"/>
              <w:right w:val="single" w:sz="4" w:space="0" w:color="auto"/>
            </w:tcBorders>
            <w:vAlign w:val="center"/>
          </w:tcPr>
          <w:p w14:paraId="6FABD0CF" w14:textId="02FB252E" w:rsidR="00AC7ACC" w:rsidRPr="001B2692" w:rsidRDefault="001B2692" w:rsidP="001B2692">
            <w:pPr>
              <w:pStyle w:val="BodyItalic"/>
              <w:jc w:val="center"/>
              <w:rPr>
                <w:rFonts w:ascii="AECOM Sans" w:hAnsi="AECOM Sans" w:cs="AECOM Sans"/>
                <w:i w:val="0"/>
              </w:rPr>
            </w:pPr>
            <w:r w:rsidRPr="001B2692">
              <w:rPr>
                <w:rFonts w:ascii="AECOM Sans" w:hAnsi="AECOM Sans" w:cs="AECOM Sans"/>
                <w:i w:val="0"/>
                <w:rtl/>
              </w:rPr>
              <w:fldChar w:fldCharType="begin">
                <w:ffData>
                  <w:name w:val="Text1"/>
                  <w:enabled/>
                  <w:calcOnExit w:val="0"/>
                  <w:textInput/>
                </w:ffData>
              </w:fldChar>
            </w:r>
            <w:r w:rsidRPr="001B2692">
              <w:rPr>
                <w:rFonts w:ascii="AECOM Sans" w:hAnsi="AECOM Sans" w:cs="AECOM Sans"/>
                <w:i w:val="0"/>
                <w:rtl/>
              </w:rPr>
              <w:instrText xml:space="preserve"> </w:instrText>
            </w:r>
            <w:r w:rsidRPr="001B2692">
              <w:rPr>
                <w:rFonts w:ascii="AECOM Sans" w:hAnsi="AECOM Sans" w:cs="AECOM Sans"/>
                <w:i w:val="0"/>
              </w:rPr>
              <w:instrText>FORMTEXT</w:instrText>
            </w:r>
            <w:r w:rsidRPr="001B2692">
              <w:rPr>
                <w:rFonts w:ascii="AECOM Sans" w:hAnsi="AECOM Sans" w:cs="AECOM Sans"/>
                <w:i w:val="0"/>
                <w:rtl/>
              </w:rPr>
              <w:instrText xml:space="preserve"> </w:instrText>
            </w:r>
            <w:r w:rsidRPr="001B2692">
              <w:rPr>
                <w:rFonts w:ascii="AECOM Sans" w:hAnsi="AECOM Sans" w:cs="AECOM Sans"/>
                <w:i w:val="0"/>
                <w:rtl/>
              </w:rPr>
            </w:r>
            <w:r w:rsidRPr="001B2692">
              <w:rPr>
                <w:rFonts w:ascii="AECOM Sans" w:hAnsi="AECOM Sans" w:cs="AECOM Sans"/>
                <w:i w:val="0"/>
                <w:rtl/>
              </w:rPr>
              <w:fldChar w:fldCharType="separate"/>
            </w:r>
            <w:r w:rsidRPr="001B2692">
              <w:rPr>
                <w:rFonts w:ascii="AECOM Sans" w:hAnsi="AECOM Sans" w:cs="AECOM Sans"/>
                <w:i w:val="0"/>
                <w:noProof/>
                <w:rtl/>
              </w:rPr>
              <w:t> </w:t>
            </w:r>
            <w:r w:rsidRPr="001B2692">
              <w:rPr>
                <w:rFonts w:ascii="AECOM Sans" w:hAnsi="AECOM Sans" w:cs="AECOM Sans"/>
                <w:i w:val="0"/>
                <w:noProof/>
                <w:rtl/>
              </w:rPr>
              <w:t> </w:t>
            </w:r>
            <w:r w:rsidRPr="001B2692">
              <w:rPr>
                <w:rFonts w:ascii="AECOM Sans" w:hAnsi="AECOM Sans" w:cs="AECOM Sans"/>
                <w:i w:val="0"/>
                <w:noProof/>
                <w:rtl/>
              </w:rPr>
              <w:t> </w:t>
            </w:r>
            <w:r w:rsidRPr="001B2692">
              <w:rPr>
                <w:rFonts w:ascii="AECOM Sans" w:hAnsi="AECOM Sans" w:cs="AECOM Sans"/>
                <w:i w:val="0"/>
                <w:noProof/>
                <w:rtl/>
              </w:rPr>
              <w:t> </w:t>
            </w:r>
            <w:r w:rsidRPr="001B2692">
              <w:rPr>
                <w:rFonts w:ascii="AECOM Sans" w:hAnsi="AECOM Sans" w:cs="AECOM Sans"/>
                <w:i w:val="0"/>
                <w:noProof/>
                <w:rtl/>
              </w:rPr>
              <w:t> </w:t>
            </w:r>
            <w:r w:rsidRPr="001B2692">
              <w:rPr>
                <w:rFonts w:ascii="AECOM Sans" w:hAnsi="AECOM Sans" w:cs="AECOM Sans"/>
                <w:i w:val="0"/>
                <w:rtl/>
              </w:rPr>
              <w:fldChar w:fldCharType="end"/>
            </w:r>
          </w:p>
        </w:tc>
        <w:tc>
          <w:tcPr>
            <w:tcW w:w="3570" w:type="dxa"/>
            <w:gridSpan w:val="4"/>
            <w:tcBorders>
              <w:top w:val="nil"/>
              <w:left w:val="single" w:sz="4" w:space="0" w:color="auto"/>
              <w:right w:val="single" w:sz="4" w:space="0" w:color="auto"/>
            </w:tcBorders>
          </w:tcPr>
          <w:p w14:paraId="2DCC8AE7" w14:textId="76E13EFD" w:rsidR="000C4DDA" w:rsidRPr="001B2692" w:rsidRDefault="000C4DDA" w:rsidP="000C4DDA">
            <w:pPr>
              <w:pStyle w:val="BodyItalic"/>
              <w:rPr>
                <w:rFonts w:ascii="AECOM Sans" w:hAnsi="AECOM Sans" w:cs="AECOM Sans"/>
                <w:i w:val="0"/>
              </w:rPr>
            </w:pPr>
            <w:r w:rsidRPr="000C4DDA">
              <w:rPr>
                <w:rFonts w:ascii="AECOM Sans" w:hAnsi="AECOM Sans" w:cs="AECOM Sans"/>
                <w:i w:val="0"/>
              </w:rPr>
              <w:t>These quantities are not to be exceeded</w:t>
            </w:r>
            <w:r w:rsidRPr="000C4DDA">
              <w:rPr>
                <w:rFonts w:ascii="AECOM Sans" w:hAnsi="AECOM Sans" w:cs="AECOM Sans"/>
                <w:i w:val="0"/>
                <w:rtl/>
              </w:rPr>
              <w:t>.</w:t>
            </w:r>
          </w:p>
        </w:tc>
      </w:tr>
      <w:tr w:rsidR="00AC7ACC" w:rsidRPr="001B2692" w14:paraId="2CC312C9" w14:textId="77777777" w:rsidTr="00B76764">
        <w:trPr>
          <w:trHeight w:val="853"/>
        </w:trPr>
        <w:tc>
          <w:tcPr>
            <w:tcW w:w="10710" w:type="dxa"/>
            <w:gridSpan w:val="9"/>
            <w:shd w:val="clear" w:color="auto" w:fill="40C2CC"/>
            <w:vAlign w:val="center"/>
          </w:tcPr>
          <w:p w14:paraId="2F9AB7D8" w14:textId="1A362A92" w:rsidR="00AC7ACC" w:rsidRPr="001B2692" w:rsidRDefault="00AC7ACC" w:rsidP="00AC7ACC">
            <w:pPr>
              <w:pStyle w:val="BodyItalic"/>
              <w:jc w:val="center"/>
              <w:rPr>
                <w:rFonts w:ascii="AECOM Sans" w:hAnsi="AECOM Sans" w:cs="AECOM Sans"/>
                <w:bCs/>
                <w:i w:val="0"/>
              </w:rPr>
            </w:pPr>
            <w:r w:rsidRPr="001B2692">
              <w:rPr>
                <w:rFonts w:ascii="AECOM Sans" w:hAnsi="AECOM Sans" w:cs="AECOM Sans"/>
                <w:bCs/>
                <w:i w:val="0"/>
                <w:rtl/>
              </w:rPr>
              <w:t xml:space="preserve">بيانات التواصل مع مقاول </w:t>
            </w:r>
            <w:r w:rsidR="007F4ADB">
              <w:rPr>
                <w:rFonts w:ascii="AECOM Sans" w:hAnsi="AECOM Sans" w:cs="AECOM Sans" w:hint="cs"/>
                <w:bCs/>
                <w:i w:val="0"/>
                <w:rtl/>
              </w:rPr>
              <w:t>البناء</w:t>
            </w:r>
          </w:p>
          <w:p w14:paraId="2F034D8E" w14:textId="0DCDEA1B" w:rsidR="00AC7ACC" w:rsidRPr="001B2692" w:rsidRDefault="00AC7ACC" w:rsidP="00AC7ACC">
            <w:pPr>
              <w:pStyle w:val="BodyItalic"/>
              <w:jc w:val="center"/>
              <w:rPr>
                <w:rFonts w:ascii="AECOM Sans" w:hAnsi="AECOM Sans" w:cs="AECOM Sans"/>
                <w:b/>
                <w:i w:val="0"/>
              </w:rPr>
            </w:pPr>
            <w:r w:rsidRPr="001B2692">
              <w:rPr>
                <w:rFonts w:ascii="AECOM Sans" w:hAnsi="AECOM Sans" w:cs="AECOM Sans"/>
                <w:b/>
                <w:i w:val="0"/>
              </w:rPr>
              <w:t>CONSTRUCTION CONTACT</w:t>
            </w:r>
          </w:p>
        </w:tc>
      </w:tr>
      <w:tr w:rsidR="00AC7ACC" w:rsidRPr="001B2692" w14:paraId="3610F30C" w14:textId="77777777" w:rsidTr="001B2692">
        <w:trPr>
          <w:trHeight w:val="561"/>
        </w:trPr>
        <w:tc>
          <w:tcPr>
            <w:tcW w:w="10080" w:type="dxa"/>
            <w:gridSpan w:val="8"/>
            <w:tcBorders>
              <w:top w:val="single" w:sz="4" w:space="0" w:color="auto"/>
              <w:left w:val="single" w:sz="4" w:space="0" w:color="auto"/>
              <w:bottom w:val="nil"/>
              <w:right w:val="nil"/>
            </w:tcBorders>
          </w:tcPr>
          <w:p w14:paraId="66E232EE" w14:textId="16FF8725" w:rsidR="00AC7ACC" w:rsidRPr="000C4DDA" w:rsidRDefault="001B2692" w:rsidP="000C4DDA">
            <w:pPr>
              <w:pStyle w:val="BodyItalic"/>
              <w:tabs>
                <w:tab w:val="left" w:pos="1410"/>
                <w:tab w:val="left" w:pos="3030"/>
              </w:tabs>
              <w:bidi/>
              <w:spacing w:before="120" w:after="120"/>
              <w:rPr>
                <w:rFonts w:ascii="AECOM Sans" w:hAnsi="AECOM Sans" w:cs="AECOM Sans"/>
                <w:bCs/>
                <w:i w:val="0"/>
              </w:rPr>
            </w:pPr>
            <w:r w:rsidRPr="000C4DDA">
              <w:rPr>
                <w:rFonts w:ascii="AECOM Sans" w:hAnsi="AECOM Sans" w:cs="AECOM Sans"/>
                <w:bCs/>
                <w:i w:val="0"/>
                <w:rtl/>
              </w:rPr>
              <w:t>الاسم:</w:t>
            </w:r>
          </w:p>
          <w:p w14:paraId="52B46676" w14:textId="7A88A300" w:rsidR="00AC7ACC" w:rsidRPr="001B2692" w:rsidRDefault="00AC7ACC" w:rsidP="000C4DDA">
            <w:pPr>
              <w:pStyle w:val="BodyItalic"/>
              <w:tabs>
                <w:tab w:val="left" w:pos="1410"/>
                <w:tab w:val="left" w:pos="3030"/>
              </w:tabs>
              <w:spacing w:before="120" w:after="120"/>
              <w:ind w:left="-108"/>
              <w:rPr>
                <w:rFonts w:ascii="AECOM Sans" w:hAnsi="AECOM Sans" w:cs="AECOM Sans"/>
                <w:i w:val="0"/>
              </w:rPr>
            </w:pPr>
            <w:r w:rsidRPr="001B2692">
              <w:rPr>
                <w:rFonts w:ascii="AECOM Sans" w:hAnsi="AECOM Sans" w:cs="AECOM Sans"/>
                <w:b/>
                <w:i w:val="0"/>
              </w:rPr>
              <w:t>Name:</w:t>
            </w:r>
          </w:p>
        </w:tc>
        <w:tc>
          <w:tcPr>
            <w:tcW w:w="630" w:type="dxa"/>
            <w:tcBorders>
              <w:top w:val="single" w:sz="4" w:space="0" w:color="auto"/>
              <w:left w:val="nil"/>
              <w:bottom w:val="nil"/>
              <w:right w:val="single" w:sz="4" w:space="0" w:color="auto"/>
            </w:tcBorders>
          </w:tcPr>
          <w:p w14:paraId="6DCB949B" w14:textId="77777777" w:rsidR="00AC7ACC" w:rsidRPr="001B2692" w:rsidRDefault="00AC7ACC" w:rsidP="00AC7ACC">
            <w:pPr>
              <w:pStyle w:val="BodyItalic"/>
              <w:rPr>
                <w:rFonts w:ascii="AECOM Sans" w:hAnsi="AECOM Sans" w:cs="AECOM Sans"/>
                <w:i w:val="0"/>
              </w:rPr>
            </w:pPr>
          </w:p>
        </w:tc>
      </w:tr>
      <w:tr w:rsidR="00AC7ACC" w:rsidRPr="001B2692" w14:paraId="24A41F55" w14:textId="77777777" w:rsidTr="001B2692">
        <w:trPr>
          <w:trHeight w:val="309"/>
        </w:trPr>
        <w:tc>
          <w:tcPr>
            <w:tcW w:w="994" w:type="dxa"/>
            <w:tcBorders>
              <w:top w:val="nil"/>
              <w:left w:val="single" w:sz="4" w:space="0" w:color="auto"/>
              <w:bottom w:val="nil"/>
              <w:right w:val="nil"/>
            </w:tcBorders>
          </w:tcPr>
          <w:p w14:paraId="4348ED33" w14:textId="77777777" w:rsidR="00AC7ACC" w:rsidRPr="001B2692" w:rsidRDefault="00AC7ACC" w:rsidP="00AC7ACC">
            <w:pPr>
              <w:pStyle w:val="BodyItalic"/>
              <w:rPr>
                <w:rFonts w:ascii="AECOM Sans" w:hAnsi="AECOM Sans" w:cs="AECOM Sans"/>
                <w:i w:val="0"/>
              </w:rPr>
            </w:pPr>
          </w:p>
        </w:tc>
        <w:tc>
          <w:tcPr>
            <w:tcW w:w="3939" w:type="dxa"/>
            <w:gridSpan w:val="2"/>
            <w:tcBorders>
              <w:top w:val="nil"/>
              <w:left w:val="nil"/>
              <w:bottom w:val="single" w:sz="4" w:space="0" w:color="auto"/>
              <w:right w:val="nil"/>
            </w:tcBorders>
          </w:tcPr>
          <w:p w14:paraId="5FC08F33" w14:textId="77777777" w:rsidR="00AC7ACC" w:rsidRPr="001B2692" w:rsidRDefault="00AC7ACC" w:rsidP="00AC7ACC">
            <w:pPr>
              <w:pStyle w:val="BodyItalic"/>
              <w:rPr>
                <w:rFonts w:ascii="AECOM Sans" w:hAnsi="AECOM Sans" w:cs="AECOM Sans"/>
                <w:i w:val="0"/>
              </w:rPr>
            </w:pPr>
          </w:p>
        </w:tc>
        <w:tc>
          <w:tcPr>
            <w:tcW w:w="431" w:type="dxa"/>
            <w:tcBorders>
              <w:top w:val="nil"/>
              <w:left w:val="nil"/>
              <w:bottom w:val="nil"/>
              <w:right w:val="nil"/>
            </w:tcBorders>
          </w:tcPr>
          <w:p w14:paraId="794270EA" w14:textId="77777777" w:rsidR="00AC7ACC" w:rsidRPr="001B2692" w:rsidRDefault="00AC7ACC" w:rsidP="00AC7ACC">
            <w:pPr>
              <w:pStyle w:val="BodyItalic"/>
              <w:rPr>
                <w:rFonts w:ascii="AECOM Sans" w:hAnsi="AECOM Sans" w:cs="AECOM Sans"/>
                <w:i w:val="0"/>
              </w:rPr>
            </w:pPr>
          </w:p>
        </w:tc>
        <w:tc>
          <w:tcPr>
            <w:tcW w:w="2454" w:type="dxa"/>
            <w:gridSpan w:val="2"/>
            <w:tcBorders>
              <w:top w:val="nil"/>
              <w:left w:val="nil"/>
              <w:bottom w:val="single" w:sz="4" w:space="0" w:color="auto"/>
              <w:right w:val="nil"/>
            </w:tcBorders>
          </w:tcPr>
          <w:p w14:paraId="04F2B59A" w14:textId="77777777" w:rsidR="00AC7ACC" w:rsidRPr="001B2692" w:rsidRDefault="00AC7ACC" w:rsidP="00AC7ACC">
            <w:pPr>
              <w:pStyle w:val="BodyItalic"/>
              <w:rPr>
                <w:rFonts w:ascii="AECOM Sans" w:hAnsi="AECOM Sans" w:cs="AECOM Sans"/>
                <w:i w:val="0"/>
              </w:rPr>
            </w:pPr>
          </w:p>
        </w:tc>
        <w:tc>
          <w:tcPr>
            <w:tcW w:w="425" w:type="dxa"/>
            <w:tcBorders>
              <w:top w:val="nil"/>
              <w:left w:val="nil"/>
              <w:bottom w:val="nil"/>
              <w:right w:val="nil"/>
            </w:tcBorders>
          </w:tcPr>
          <w:p w14:paraId="6E2D7A55" w14:textId="77777777" w:rsidR="00AC7ACC" w:rsidRPr="001B2692" w:rsidRDefault="00AC7ACC" w:rsidP="00AC7ACC">
            <w:pPr>
              <w:pStyle w:val="BodyItalic"/>
              <w:rPr>
                <w:rFonts w:ascii="AECOM Sans" w:hAnsi="AECOM Sans" w:cs="AECOM Sans"/>
                <w:i w:val="0"/>
              </w:rPr>
            </w:pPr>
          </w:p>
        </w:tc>
        <w:tc>
          <w:tcPr>
            <w:tcW w:w="1837" w:type="dxa"/>
            <w:tcBorders>
              <w:top w:val="nil"/>
              <w:left w:val="nil"/>
              <w:bottom w:val="single" w:sz="4" w:space="0" w:color="auto"/>
              <w:right w:val="nil"/>
            </w:tcBorders>
          </w:tcPr>
          <w:p w14:paraId="61BB0138" w14:textId="77777777" w:rsidR="00AC7ACC" w:rsidRPr="001B2692" w:rsidRDefault="00AC7ACC" w:rsidP="00AC7ACC">
            <w:pPr>
              <w:pStyle w:val="BodyItalic"/>
              <w:rPr>
                <w:rFonts w:ascii="AECOM Sans" w:hAnsi="AECOM Sans" w:cs="AECOM Sans"/>
                <w:i w:val="0"/>
              </w:rPr>
            </w:pPr>
          </w:p>
        </w:tc>
        <w:tc>
          <w:tcPr>
            <w:tcW w:w="630" w:type="dxa"/>
            <w:tcBorders>
              <w:top w:val="nil"/>
              <w:left w:val="nil"/>
              <w:bottom w:val="nil"/>
              <w:right w:val="single" w:sz="4" w:space="0" w:color="auto"/>
            </w:tcBorders>
          </w:tcPr>
          <w:p w14:paraId="5E2AA260" w14:textId="77777777" w:rsidR="00AC7ACC" w:rsidRPr="001B2692" w:rsidRDefault="00AC7ACC" w:rsidP="00AC7ACC">
            <w:pPr>
              <w:pStyle w:val="BodyItalic"/>
              <w:rPr>
                <w:rFonts w:ascii="AECOM Sans" w:hAnsi="AECOM Sans" w:cs="AECOM Sans"/>
                <w:i w:val="0"/>
              </w:rPr>
            </w:pPr>
          </w:p>
        </w:tc>
      </w:tr>
      <w:tr w:rsidR="00AC7ACC" w:rsidRPr="001B2692" w14:paraId="6CC1B056" w14:textId="77777777" w:rsidTr="001B2692">
        <w:trPr>
          <w:trHeight w:val="232"/>
        </w:trPr>
        <w:tc>
          <w:tcPr>
            <w:tcW w:w="994" w:type="dxa"/>
            <w:tcBorders>
              <w:top w:val="nil"/>
              <w:left w:val="single" w:sz="4" w:space="0" w:color="auto"/>
              <w:bottom w:val="nil"/>
              <w:right w:val="nil"/>
            </w:tcBorders>
          </w:tcPr>
          <w:p w14:paraId="4752CD48" w14:textId="77777777" w:rsidR="00AC7ACC" w:rsidRPr="001B2692" w:rsidRDefault="00AC7ACC" w:rsidP="00AC7ACC">
            <w:pPr>
              <w:pStyle w:val="BodyItalic"/>
              <w:jc w:val="center"/>
              <w:rPr>
                <w:rFonts w:ascii="AECOM Sans" w:hAnsi="AECOM Sans" w:cs="AECOM Sans"/>
                <w:i w:val="0"/>
              </w:rPr>
            </w:pPr>
          </w:p>
        </w:tc>
        <w:tc>
          <w:tcPr>
            <w:tcW w:w="3939" w:type="dxa"/>
            <w:gridSpan w:val="2"/>
            <w:tcBorders>
              <w:top w:val="nil"/>
              <w:left w:val="nil"/>
              <w:bottom w:val="nil"/>
              <w:right w:val="nil"/>
            </w:tcBorders>
          </w:tcPr>
          <w:p w14:paraId="465774AD" w14:textId="265FDD1A" w:rsidR="00AC7ACC" w:rsidRPr="001B2692" w:rsidRDefault="001B2692" w:rsidP="00AC7ACC">
            <w:pPr>
              <w:pStyle w:val="BodyItalic"/>
              <w:jc w:val="center"/>
              <w:rPr>
                <w:rFonts w:ascii="AECOM Sans" w:hAnsi="AECOM Sans" w:cs="AECOM Sans"/>
                <w:i w:val="0"/>
              </w:rPr>
            </w:pPr>
            <w:r w:rsidRPr="001B2692">
              <w:rPr>
                <w:rFonts w:ascii="AECOM Sans" w:hAnsi="AECOM Sans" w:cs="AECOM Sans"/>
                <w:i w:val="0"/>
              </w:rPr>
              <w:t>(</w:t>
            </w:r>
            <w:r w:rsidRPr="001B2692">
              <w:rPr>
                <w:rFonts w:ascii="AECOM Sans" w:hAnsi="AECOM Sans" w:cs="AECOM Sans"/>
                <w:i w:val="0"/>
                <w:rtl/>
              </w:rPr>
              <w:t>الاسم</w:t>
            </w:r>
            <w:r w:rsidRPr="001B2692">
              <w:rPr>
                <w:rFonts w:ascii="AECOM Sans" w:hAnsi="AECOM Sans" w:cs="AECOM Sans"/>
                <w:i w:val="0"/>
              </w:rPr>
              <w:t>)</w:t>
            </w:r>
          </w:p>
          <w:p w14:paraId="4E9A0EFC" w14:textId="0EC8BF16" w:rsidR="00AC7ACC" w:rsidRPr="001B2692" w:rsidRDefault="00AC7ACC" w:rsidP="00AC7ACC">
            <w:pPr>
              <w:pStyle w:val="BodyItalic"/>
              <w:jc w:val="center"/>
              <w:rPr>
                <w:rFonts w:ascii="AECOM Sans" w:hAnsi="AECOM Sans" w:cs="AECOM Sans"/>
                <w:i w:val="0"/>
              </w:rPr>
            </w:pPr>
            <w:r w:rsidRPr="001B2692">
              <w:rPr>
                <w:rFonts w:ascii="AECOM Sans" w:hAnsi="AECOM Sans" w:cs="AECOM Sans"/>
                <w:i w:val="0"/>
              </w:rPr>
              <w:t>(Print Name)</w:t>
            </w:r>
          </w:p>
        </w:tc>
        <w:tc>
          <w:tcPr>
            <w:tcW w:w="431" w:type="dxa"/>
            <w:tcBorders>
              <w:top w:val="nil"/>
              <w:left w:val="nil"/>
              <w:bottom w:val="nil"/>
              <w:right w:val="nil"/>
            </w:tcBorders>
          </w:tcPr>
          <w:p w14:paraId="073DAC7F" w14:textId="77777777" w:rsidR="00AC7ACC" w:rsidRPr="001B2692" w:rsidRDefault="00AC7ACC" w:rsidP="00AC7ACC">
            <w:pPr>
              <w:pStyle w:val="BodyItalic"/>
              <w:jc w:val="center"/>
              <w:rPr>
                <w:rFonts w:ascii="AECOM Sans" w:hAnsi="AECOM Sans" w:cs="AECOM Sans"/>
                <w:i w:val="0"/>
              </w:rPr>
            </w:pPr>
          </w:p>
        </w:tc>
        <w:tc>
          <w:tcPr>
            <w:tcW w:w="2454" w:type="dxa"/>
            <w:gridSpan w:val="2"/>
            <w:tcBorders>
              <w:top w:val="nil"/>
              <w:left w:val="nil"/>
              <w:bottom w:val="nil"/>
              <w:right w:val="nil"/>
            </w:tcBorders>
          </w:tcPr>
          <w:p w14:paraId="1081F887" w14:textId="5FAC3020" w:rsidR="00AC7ACC" w:rsidRPr="001B2692" w:rsidRDefault="001B2692" w:rsidP="00AC7ACC">
            <w:pPr>
              <w:pStyle w:val="BodyItalic"/>
              <w:jc w:val="center"/>
              <w:rPr>
                <w:rFonts w:ascii="AECOM Sans" w:hAnsi="AECOM Sans" w:cs="AECOM Sans"/>
                <w:i w:val="0"/>
              </w:rPr>
            </w:pPr>
            <w:r w:rsidRPr="001B2692">
              <w:rPr>
                <w:rFonts w:ascii="AECOM Sans" w:hAnsi="AECOM Sans" w:cs="AECOM Sans"/>
                <w:i w:val="0"/>
              </w:rPr>
              <w:t>(</w:t>
            </w:r>
            <w:r w:rsidRPr="001B2692">
              <w:rPr>
                <w:rFonts w:ascii="AECOM Sans" w:hAnsi="AECOM Sans" w:cs="AECOM Sans"/>
                <w:i w:val="0"/>
                <w:rtl/>
              </w:rPr>
              <w:t>الموقع</w:t>
            </w:r>
            <w:r w:rsidRPr="001B2692">
              <w:rPr>
                <w:rFonts w:ascii="AECOM Sans" w:hAnsi="AECOM Sans" w:cs="AECOM Sans"/>
                <w:i w:val="0"/>
              </w:rPr>
              <w:t>)</w:t>
            </w:r>
          </w:p>
          <w:p w14:paraId="640F3A88" w14:textId="2423E7D7" w:rsidR="00AC7ACC" w:rsidRPr="001B2692" w:rsidRDefault="00AC7ACC" w:rsidP="00AC7ACC">
            <w:pPr>
              <w:pStyle w:val="BodyItalic"/>
              <w:jc w:val="center"/>
              <w:rPr>
                <w:rFonts w:ascii="AECOM Sans" w:hAnsi="AECOM Sans" w:cs="AECOM Sans"/>
                <w:i w:val="0"/>
              </w:rPr>
            </w:pPr>
            <w:r w:rsidRPr="001B2692">
              <w:rPr>
                <w:rFonts w:ascii="AECOM Sans" w:hAnsi="AECOM Sans" w:cs="AECOM Sans"/>
                <w:i w:val="0"/>
              </w:rPr>
              <w:t>(Location)</w:t>
            </w:r>
          </w:p>
        </w:tc>
        <w:tc>
          <w:tcPr>
            <w:tcW w:w="425" w:type="dxa"/>
            <w:tcBorders>
              <w:top w:val="nil"/>
              <w:left w:val="nil"/>
              <w:bottom w:val="nil"/>
              <w:right w:val="nil"/>
            </w:tcBorders>
          </w:tcPr>
          <w:p w14:paraId="37456EAA" w14:textId="77777777" w:rsidR="00AC7ACC" w:rsidRPr="001B2692" w:rsidRDefault="00AC7ACC" w:rsidP="00AC7ACC">
            <w:pPr>
              <w:pStyle w:val="BodyItalic"/>
              <w:jc w:val="center"/>
              <w:rPr>
                <w:rFonts w:ascii="AECOM Sans" w:hAnsi="AECOM Sans" w:cs="AECOM Sans"/>
                <w:i w:val="0"/>
              </w:rPr>
            </w:pPr>
          </w:p>
        </w:tc>
        <w:tc>
          <w:tcPr>
            <w:tcW w:w="1837" w:type="dxa"/>
            <w:tcBorders>
              <w:top w:val="nil"/>
              <w:left w:val="nil"/>
              <w:bottom w:val="nil"/>
              <w:right w:val="nil"/>
            </w:tcBorders>
          </w:tcPr>
          <w:p w14:paraId="4BF66955" w14:textId="26D207BA" w:rsidR="00AC7ACC" w:rsidRPr="001B2692" w:rsidRDefault="001B2692" w:rsidP="00AC7ACC">
            <w:pPr>
              <w:pStyle w:val="BodyItalic"/>
              <w:jc w:val="center"/>
              <w:rPr>
                <w:rFonts w:ascii="AECOM Sans" w:hAnsi="AECOM Sans" w:cs="AECOM Sans"/>
                <w:i w:val="0"/>
              </w:rPr>
            </w:pPr>
            <w:r w:rsidRPr="001B2692">
              <w:rPr>
                <w:rFonts w:ascii="AECOM Sans" w:hAnsi="AECOM Sans" w:cs="AECOM Sans"/>
                <w:i w:val="0"/>
              </w:rPr>
              <w:t>(</w:t>
            </w:r>
            <w:r w:rsidRPr="001B2692">
              <w:rPr>
                <w:rFonts w:ascii="AECOM Sans" w:hAnsi="AECOM Sans" w:cs="AECOM Sans"/>
                <w:i w:val="0"/>
                <w:rtl/>
              </w:rPr>
              <w:t>رقم الهاتف</w:t>
            </w:r>
            <w:r w:rsidRPr="001B2692">
              <w:rPr>
                <w:rFonts w:ascii="AECOM Sans" w:hAnsi="AECOM Sans" w:cs="AECOM Sans"/>
                <w:i w:val="0"/>
              </w:rPr>
              <w:t>)</w:t>
            </w:r>
          </w:p>
          <w:p w14:paraId="7DB341E0" w14:textId="65280937" w:rsidR="00AC7ACC" w:rsidRPr="001B2692" w:rsidRDefault="00AC7ACC" w:rsidP="00AC7ACC">
            <w:pPr>
              <w:pStyle w:val="BodyItalic"/>
              <w:jc w:val="center"/>
              <w:rPr>
                <w:rFonts w:ascii="AECOM Sans" w:hAnsi="AECOM Sans" w:cs="AECOM Sans"/>
                <w:i w:val="0"/>
              </w:rPr>
            </w:pPr>
            <w:r w:rsidRPr="001B2692">
              <w:rPr>
                <w:rFonts w:ascii="AECOM Sans" w:hAnsi="AECOM Sans" w:cs="AECOM Sans"/>
                <w:i w:val="0"/>
              </w:rPr>
              <w:t>(Telephone)</w:t>
            </w:r>
          </w:p>
        </w:tc>
        <w:tc>
          <w:tcPr>
            <w:tcW w:w="630" w:type="dxa"/>
            <w:tcBorders>
              <w:top w:val="nil"/>
              <w:left w:val="nil"/>
              <w:bottom w:val="nil"/>
              <w:right w:val="single" w:sz="4" w:space="0" w:color="auto"/>
            </w:tcBorders>
          </w:tcPr>
          <w:p w14:paraId="60F33193" w14:textId="77777777" w:rsidR="00AC7ACC" w:rsidRPr="001B2692" w:rsidRDefault="00AC7ACC" w:rsidP="00AC7ACC">
            <w:pPr>
              <w:pStyle w:val="BodyItalic"/>
              <w:jc w:val="center"/>
              <w:rPr>
                <w:rFonts w:ascii="AECOM Sans" w:hAnsi="AECOM Sans" w:cs="AECOM Sans"/>
                <w:i w:val="0"/>
              </w:rPr>
            </w:pPr>
          </w:p>
        </w:tc>
      </w:tr>
      <w:tr w:rsidR="00AC7ACC" w:rsidRPr="001B2692" w14:paraId="01FFFACF" w14:textId="77777777" w:rsidTr="001B2692">
        <w:trPr>
          <w:trHeight w:val="289"/>
        </w:trPr>
        <w:tc>
          <w:tcPr>
            <w:tcW w:w="994" w:type="dxa"/>
            <w:tcBorders>
              <w:top w:val="nil"/>
              <w:left w:val="single" w:sz="4" w:space="0" w:color="auto"/>
              <w:bottom w:val="nil"/>
              <w:right w:val="nil"/>
            </w:tcBorders>
          </w:tcPr>
          <w:p w14:paraId="5D96CE93" w14:textId="5F7EF506" w:rsidR="00AC7ACC" w:rsidRPr="000C4DDA" w:rsidRDefault="001B2692" w:rsidP="000C4DDA">
            <w:pPr>
              <w:pStyle w:val="BodyItalic"/>
              <w:bidi/>
              <w:jc w:val="center"/>
              <w:rPr>
                <w:rFonts w:ascii="AECOM Sans" w:hAnsi="AECOM Sans" w:cs="AECOM Sans"/>
                <w:b/>
                <w:bCs/>
                <w:i w:val="0"/>
              </w:rPr>
            </w:pPr>
            <w:r w:rsidRPr="000C4DDA">
              <w:rPr>
                <w:rFonts w:ascii="AECOM Sans" w:hAnsi="AECOM Sans" w:cs="AECOM Sans"/>
                <w:b/>
                <w:bCs/>
                <w:i w:val="0"/>
                <w:rtl/>
              </w:rPr>
              <w:t>اعتمده</w:t>
            </w:r>
            <w:r w:rsidRPr="000C4DDA">
              <w:rPr>
                <w:rFonts w:ascii="AECOM Sans" w:hAnsi="AECOM Sans" w:cs="AECOM Sans"/>
                <w:b/>
                <w:bCs/>
                <w:i w:val="0"/>
              </w:rPr>
              <w:t>:</w:t>
            </w:r>
          </w:p>
        </w:tc>
        <w:tc>
          <w:tcPr>
            <w:tcW w:w="3939" w:type="dxa"/>
            <w:gridSpan w:val="2"/>
            <w:tcBorders>
              <w:top w:val="nil"/>
              <w:left w:val="nil"/>
              <w:bottom w:val="nil"/>
              <w:right w:val="nil"/>
            </w:tcBorders>
          </w:tcPr>
          <w:p w14:paraId="7D7FB6A3" w14:textId="77777777" w:rsidR="00AC7ACC" w:rsidRPr="001B2692" w:rsidRDefault="00AC7ACC" w:rsidP="00AC7ACC">
            <w:pPr>
              <w:pStyle w:val="BodyItalic"/>
              <w:jc w:val="center"/>
              <w:rPr>
                <w:rFonts w:ascii="AECOM Sans" w:hAnsi="AECOM Sans" w:cs="AECOM Sans"/>
                <w:i w:val="0"/>
              </w:rPr>
            </w:pPr>
          </w:p>
        </w:tc>
        <w:tc>
          <w:tcPr>
            <w:tcW w:w="431" w:type="dxa"/>
            <w:tcBorders>
              <w:top w:val="nil"/>
              <w:left w:val="nil"/>
              <w:bottom w:val="nil"/>
              <w:right w:val="nil"/>
            </w:tcBorders>
          </w:tcPr>
          <w:p w14:paraId="278E983B" w14:textId="77777777" w:rsidR="00AC7ACC" w:rsidRPr="001B2692" w:rsidRDefault="00AC7ACC" w:rsidP="00AC7ACC">
            <w:pPr>
              <w:pStyle w:val="BodyItalic"/>
              <w:jc w:val="center"/>
              <w:rPr>
                <w:rFonts w:ascii="AECOM Sans" w:hAnsi="AECOM Sans" w:cs="AECOM Sans"/>
                <w:i w:val="0"/>
              </w:rPr>
            </w:pPr>
          </w:p>
        </w:tc>
        <w:tc>
          <w:tcPr>
            <w:tcW w:w="2454" w:type="dxa"/>
            <w:gridSpan w:val="2"/>
            <w:tcBorders>
              <w:top w:val="nil"/>
              <w:left w:val="nil"/>
              <w:bottom w:val="nil"/>
              <w:right w:val="nil"/>
            </w:tcBorders>
          </w:tcPr>
          <w:p w14:paraId="2472E394" w14:textId="77777777" w:rsidR="00AC7ACC" w:rsidRPr="001B2692" w:rsidRDefault="00AC7ACC" w:rsidP="00AC7ACC">
            <w:pPr>
              <w:pStyle w:val="BodyItalic"/>
              <w:jc w:val="center"/>
              <w:rPr>
                <w:rFonts w:ascii="AECOM Sans" w:hAnsi="AECOM Sans" w:cs="AECOM Sans"/>
                <w:i w:val="0"/>
              </w:rPr>
            </w:pPr>
          </w:p>
        </w:tc>
        <w:tc>
          <w:tcPr>
            <w:tcW w:w="425" w:type="dxa"/>
            <w:tcBorders>
              <w:top w:val="nil"/>
              <w:left w:val="nil"/>
              <w:bottom w:val="nil"/>
              <w:right w:val="nil"/>
            </w:tcBorders>
          </w:tcPr>
          <w:p w14:paraId="66917DEE" w14:textId="77777777" w:rsidR="00AC7ACC" w:rsidRPr="001B2692" w:rsidRDefault="00AC7ACC" w:rsidP="00AC7ACC">
            <w:pPr>
              <w:pStyle w:val="BodyItalic"/>
              <w:jc w:val="center"/>
              <w:rPr>
                <w:rFonts w:ascii="AECOM Sans" w:hAnsi="AECOM Sans" w:cs="AECOM Sans"/>
                <w:i w:val="0"/>
              </w:rPr>
            </w:pPr>
          </w:p>
        </w:tc>
        <w:tc>
          <w:tcPr>
            <w:tcW w:w="1837" w:type="dxa"/>
            <w:tcBorders>
              <w:top w:val="nil"/>
              <w:left w:val="nil"/>
              <w:bottom w:val="nil"/>
              <w:right w:val="nil"/>
            </w:tcBorders>
          </w:tcPr>
          <w:p w14:paraId="7698F324" w14:textId="77777777" w:rsidR="00AC7ACC" w:rsidRPr="001B2692" w:rsidRDefault="00AC7ACC" w:rsidP="00AC7ACC">
            <w:pPr>
              <w:pStyle w:val="BodyItalic"/>
              <w:jc w:val="center"/>
              <w:rPr>
                <w:rFonts w:ascii="AECOM Sans" w:hAnsi="AECOM Sans" w:cs="AECOM Sans"/>
                <w:i w:val="0"/>
              </w:rPr>
            </w:pPr>
          </w:p>
        </w:tc>
        <w:tc>
          <w:tcPr>
            <w:tcW w:w="630" w:type="dxa"/>
            <w:tcBorders>
              <w:top w:val="nil"/>
              <w:left w:val="nil"/>
              <w:bottom w:val="nil"/>
              <w:right w:val="single" w:sz="4" w:space="0" w:color="auto"/>
            </w:tcBorders>
          </w:tcPr>
          <w:p w14:paraId="64B4AA8E" w14:textId="77777777" w:rsidR="00AC7ACC" w:rsidRPr="001B2692" w:rsidRDefault="00AC7ACC" w:rsidP="00AC7ACC">
            <w:pPr>
              <w:pStyle w:val="BodyItalic"/>
              <w:jc w:val="center"/>
              <w:rPr>
                <w:rFonts w:ascii="AECOM Sans" w:hAnsi="AECOM Sans" w:cs="AECOM Sans"/>
                <w:i w:val="0"/>
              </w:rPr>
            </w:pPr>
          </w:p>
        </w:tc>
      </w:tr>
      <w:tr w:rsidR="00AC7ACC" w:rsidRPr="001B2692" w14:paraId="5DB2AAFE" w14:textId="77777777" w:rsidTr="001B2692">
        <w:trPr>
          <w:trHeight w:val="464"/>
        </w:trPr>
        <w:tc>
          <w:tcPr>
            <w:tcW w:w="10080" w:type="dxa"/>
            <w:gridSpan w:val="8"/>
            <w:tcBorders>
              <w:top w:val="nil"/>
              <w:left w:val="single" w:sz="4" w:space="0" w:color="auto"/>
              <w:bottom w:val="nil"/>
              <w:right w:val="nil"/>
            </w:tcBorders>
          </w:tcPr>
          <w:p w14:paraId="544575EB" w14:textId="77777777" w:rsidR="00AC7ACC" w:rsidRPr="001B2692" w:rsidRDefault="00AC7ACC" w:rsidP="000C4DDA">
            <w:pPr>
              <w:pStyle w:val="BodyItalic"/>
              <w:tabs>
                <w:tab w:val="left" w:pos="1410"/>
                <w:tab w:val="left" w:pos="3030"/>
              </w:tabs>
              <w:spacing w:before="40" w:after="120"/>
              <w:ind w:left="-108"/>
              <w:rPr>
                <w:rFonts w:ascii="AECOM Sans" w:hAnsi="AECOM Sans" w:cs="AECOM Sans"/>
                <w:b/>
                <w:i w:val="0"/>
              </w:rPr>
            </w:pPr>
            <w:r w:rsidRPr="001B2692">
              <w:rPr>
                <w:rFonts w:ascii="AECOM Sans" w:hAnsi="AECOM Sans" w:cs="AECOM Sans"/>
                <w:b/>
                <w:i w:val="0"/>
              </w:rPr>
              <w:t>Approved by:</w:t>
            </w:r>
          </w:p>
        </w:tc>
        <w:tc>
          <w:tcPr>
            <w:tcW w:w="630" w:type="dxa"/>
            <w:tcBorders>
              <w:top w:val="nil"/>
              <w:left w:val="nil"/>
              <w:bottom w:val="nil"/>
              <w:right w:val="single" w:sz="4" w:space="0" w:color="auto"/>
            </w:tcBorders>
          </w:tcPr>
          <w:p w14:paraId="07C9A459" w14:textId="77777777" w:rsidR="00AC7ACC" w:rsidRPr="001B2692" w:rsidRDefault="00AC7ACC" w:rsidP="00AC7ACC">
            <w:pPr>
              <w:pStyle w:val="BodyItalic"/>
              <w:rPr>
                <w:rFonts w:ascii="AECOM Sans" w:hAnsi="AECOM Sans" w:cs="AECOM Sans"/>
                <w:i w:val="0"/>
              </w:rPr>
            </w:pPr>
          </w:p>
        </w:tc>
      </w:tr>
      <w:tr w:rsidR="00AC7ACC" w:rsidRPr="001B2692" w14:paraId="3E5BA807" w14:textId="77777777" w:rsidTr="001B2692">
        <w:trPr>
          <w:trHeight w:val="309"/>
        </w:trPr>
        <w:tc>
          <w:tcPr>
            <w:tcW w:w="994" w:type="dxa"/>
            <w:tcBorders>
              <w:top w:val="nil"/>
              <w:left w:val="single" w:sz="4" w:space="0" w:color="auto"/>
              <w:bottom w:val="nil"/>
              <w:right w:val="nil"/>
            </w:tcBorders>
          </w:tcPr>
          <w:p w14:paraId="2A56C91D" w14:textId="77777777" w:rsidR="00AC7ACC" w:rsidRPr="001B2692" w:rsidRDefault="00AC7ACC" w:rsidP="00AC7ACC">
            <w:pPr>
              <w:pStyle w:val="BodyItalic"/>
              <w:rPr>
                <w:rFonts w:ascii="AECOM Sans" w:hAnsi="AECOM Sans" w:cs="AECOM Sans"/>
                <w:i w:val="0"/>
              </w:rPr>
            </w:pPr>
          </w:p>
        </w:tc>
        <w:tc>
          <w:tcPr>
            <w:tcW w:w="3939" w:type="dxa"/>
            <w:gridSpan w:val="2"/>
            <w:tcBorders>
              <w:top w:val="nil"/>
              <w:left w:val="nil"/>
              <w:bottom w:val="single" w:sz="4" w:space="0" w:color="auto"/>
              <w:right w:val="nil"/>
            </w:tcBorders>
          </w:tcPr>
          <w:p w14:paraId="5E6E1428" w14:textId="77777777" w:rsidR="00AC7ACC" w:rsidRPr="001B2692" w:rsidRDefault="00AC7ACC" w:rsidP="00AC7ACC">
            <w:pPr>
              <w:pStyle w:val="BodyItalic"/>
              <w:rPr>
                <w:rFonts w:ascii="AECOM Sans" w:hAnsi="AECOM Sans" w:cs="AECOM Sans"/>
                <w:i w:val="0"/>
              </w:rPr>
            </w:pPr>
          </w:p>
        </w:tc>
        <w:tc>
          <w:tcPr>
            <w:tcW w:w="431" w:type="dxa"/>
            <w:tcBorders>
              <w:top w:val="nil"/>
              <w:left w:val="nil"/>
              <w:bottom w:val="nil"/>
              <w:right w:val="nil"/>
            </w:tcBorders>
          </w:tcPr>
          <w:p w14:paraId="40082C55" w14:textId="77777777" w:rsidR="00AC7ACC" w:rsidRPr="001B2692" w:rsidRDefault="00AC7ACC" w:rsidP="00AC7ACC">
            <w:pPr>
              <w:pStyle w:val="BodyItalic"/>
              <w:rPr>
                <w:rFonts w:ascii="AECOM Sans" w:hAnsi="AECOM Sans" w:cs="AECOM Sans"/>
                <w:i w:val="0"/>
              </w:rPr>
            </w:pPr>
          </w:p>
        </w:tc>
        <w:tc>
          <w:tcPr>
            <w:tcW w:w="2454" w:type="dxa"/>
            <w:gridSpan w:val="2"/>
            <w:tcBorders>
              <w:top w:val="nil"/>
              <w:left w:val="nil"/>
              <w:bottom w:val="single" w:sz="4" w:space="0" w:color="auto"/>
              <w:right w:val="nil"/>
            </w:tcBorders>
          </w:tcPr>
          <w:p w14:paraId="14997EA4" w14:textId="77777777" w:rsidR="00AC7ACC" w:rsidRPr="001B2692" w:rsidRDefault="00AC7ACC" w:rsidP="00AC7ACC">
            <w:pPr>
              <w:pStyle w:val="BodyItalic"/>
              <w:rPr>
                <w:rFonts w:ascii="AECOM Sans" w:hAnsi="AECOM Sans" w:cs="AECOM Sans"/>
                <w:i w:val="0"/>
              </w:rPr>
            </w:pPr>
          </w:p>
        </w:tc>
        <w:tc>
          <w:tcPr>
            <w:tcW w:w="425" w:type="dxa"/>
            <w:tcBorders>
              <w:top w:val="nil"/>
              <w:left w:val="nil"/>
              <w:bottom w:val="nil"/>
              <w:right w:val="nil"/>
            </w:tcBorders>
          </w:tcPr>
          <w:p w14:paraId="5F9C112C" w14:textId="77777777" w:rsidR="00AC7ACC" w:rsidRPr="001B2692" w:rsidRDefault="00AC7ACC" w:rsidP="00AC7ACC">
            <w:pPr>
              <w:pStyle w:val="BodyItalic"/>
              <w:rPr>
                <w:rFonts w:ascii="AECOM Sans" w:hAnsi="AECOM Sans" w:cs="AECOM Sans"/>
                <w:i w:val="0"/>
              </w:rPr>
            </w:pPr>
          </w:p>
        </w:tc>
        <w:tc>
          <w:tcPr>
            <w:tcW w:w="1837" w:type="dxa"/>
            <w:tcBorders>
              <w:top w:val="nil"/>
              <w:left w:val="nil"/>
              <w:bottom w:val="single" w:sz="4" w:space="0" w:color="auto"/>
              <w:right w:val="nil"/>
            </w:tcBorders>
          </w:tcPr>
          <w:p w14:paraId="014BBCA6" w14:textId="77777777" w:rsidR="00AC7ACC" w:rsidRPr="001B2692" w:rsidRDefault="00AC7ACC" w:rsidP="00AC7ACC">
            <w:pPr>
              <w:pStyle w:val="BodyItalic"/>
              <w:rPr>
                <w:rFonts w:ascii="AECOM Sans" w:hAnsi="AECOM Sans" w:cs="AECOM Sans"/>
                <w:i w:val="0"/>
              </w:rPr>
            </w:pPr>
          </w:p>
        </w:tc>
        <w:tc>
          <w:tcPr>
            <w:tcW w:w="630" w:type="dxa"/>
            <w:tcBorders>
              <w:top w:val="nil"/>
              <w:left w:val="nil"/>
              <w:bottom w:val="nil"/>
              <w:right w:val="single" w:sz="4" w:space="0" w:color="auto"/>
            </w:tcBorders>
          </w:tcPr>
          <w:p w14:paraId="5190E2DA" w14:textId="77777777" w:rsidR="00AC7ACC" w:rsidRPr="001B2692" w:rsidRDefault="00AC7ACC" w:rsidP="00AC7ACC">
            <w:pPr>
              <w:pStyle w:val="BodyItalic"/>
              <w:rPr>
                <w:rFonts w:ascii="AECOM Sans" w:hAnsi="AECOM Sans" w:cs="AECOM Sans"/>
                <w:i w:val="0"/>
              </w:rPr>
            </w:pPr>
          </w:p>
        </w:tc>
      </w:tr>
      <w:tr w:rsidR="00AC7ACC" w:rsidRPr="001B2692" w14:paraId="2385496E" w14:textId="77777777" w:rsidTr="001B2692">
        <w:trPr>
          <w:trHeight w:val="232"/>
        </w:trPr>
        <w:tc>
          <w:tcPr>
            <w:tcW w:w="994" w:type="dxa"/>
            <w:tcBorders>
              <w:top w:val="nil"/>
              <w:left w:val="single" w:sz="4" w:space="0" w:color="auto"/>
              <w:bottom w:val="nil"/>
              <w:right w:val="nil"/>
            </w:tcBorders>
          </w:tcPr>
          <w:p w14:paraId="5D49E9E3" w14:textId="77777777" w:rsidR="00AC7ACC" w:rsidRPr="001B2692" w:rsidRDefault="00AC7ACC" w:rsidP="00AC7ACC">
            <w:pPr>
              <w:pStyle w:val="BodyItalic"/>
              <w:jc w:val="center"/>
              <w:rPr>
                <w:rFonts w:ascii="AECOM Sans" w:hAnsi="AECOM Sans" w:cs="AECOM Sans"/>
                <w:i w:val="0"/>
              </w:rPr>
            </w:pPr>
          </w:p>
        </w:tc>
        <w:tc>
          <w:tcPr>
            <w:tcW w:w="3939" w:type="dxa"/>
            <w:gridSpan w:val="2"/>
            <w:tcBorders>
              <w:top w:val="nil"/>
              <w:left w:val="nil"/>
              <w:bottom w:val="nil"/>
              <w:right w:val="nil"/>
            </w:tcBorders>
          </w:tcPr>
          <w:p w14:paraId="1DF0128D" w14:textId="33B07E33" w:rsidR="00AC7ACC" w:rsidRPr="001B2692" w:rsidRDefault="001B2692" w:rsidP="00AC7ACC">
            <w:pPr>
              <w:pStyle w:val="BodyItalic"/>
              <w:jc w:val="center"/>
              <w:rPr>
                <w:rFonts w:ascii="AECOM Sans" w:hAnsi="AECOM Sans" w:cs="AECOM Sans"/>
                <w:i w:val="0"/>
              </w:rPr>
            </w:pPr>
            <w:r w:rsidRPr="001B2692">
              <w:rPr>
                <w:rFonts w:ascii="AECOM Sans" w:hAnsi="AECOM Sans" w:cs="AECOM Sans"/>
                <w:i w:val="0"/>
              </w:rPr>
              <w:t>(</w:t>
            </w:r>
            <w:r w:rsidRPr="001B2692">
              <w:rPr>
                <w:rFonts w:ascii="AECOM Sans" w:hAnsi="AECOM Sans" w:cs="AECOM Sans"/>
                <w:i w:val="0"/>
                <w:rtl/>
              </w:rPr>
              <w:t>إدارة التشييد في الموقع</w:t>
            </w:r>
            <w:r w:rsidRPr="001B2692">
              <w:rPr>
                <w:rFonts w:ascii="AECOM Sans" w:hAnsi="AECOM Sans" w:cs="AECOM Sans"/>
                <w:i w:val="0"/>
              </w:rPr>
              <w:t>)</w:t>
            </w:r>
          </w:p>
          <w:p w14:paraId="779E7F08" w14:textId="400BC0CB" w:rsidR="00AC7ACC" w:rsidRPr="001B2692" w:rsidRDefault="00AC7ACC" w:rsidP="00AC7ACC">
            <w:pPr>
              <w:pStyle w:val="BodyItalic"/>
              <w:jc w:val="center"/>
              <w:rPr>
                <w:rFonts w:ascii="AECOM Sans" w:hAnsi="AECOM Sans" w:cs="AECOM Sans"/>
                <w:i w:val="0"/>
              </w:rPr>
            </w:pPr>
            <w:r w:rsidRPr="001B2692">
              <w:rPr>
                <w:rFonts w:ascii="AECOM Sans" w:hAnsi="AECOM Sans" w:cs="AECOM Sans"/>
                <w:i w:val="0"/>
              </w:rPr>
              <w:t>(Site Construction Department)</w:t>
            </w:r>
          </w:p>
        </w:tc>
        <w:tc>
          <w:tcPr>
            <w:tcW w:w="431" w:type="dxa"/>
            <w:tcBorders>
              <w:top w:val="nil"/>
              <w:left w:val="nil"/>
              <w:bottom w:val="nil"/>
              <w:right w:val="nil"/>
            </w:tcBorders>
          </w:tcPr>
          <w:p w14:paraId="167C4062" w14:textId="77777777" w:rsidR="00AC7ACC" w:rsidRPr="001B2692" w:rsidRDefault="00AC7ACC" w:rsidP="00AC7ACC">
            <w:pPr>
              <w:pStyle w:val="BodyItalic"/>
              <w:jc w:val="center"/>
              <w:rPr>
                <w:rFonts w:ascii="AECOM Sans" w:hAnsi="AECOM Sans" w:cs="AECOM Sans"/>
                <w:i w:val="0"/>
              </w:rPr>
            </w:pPr>
          </w:p>
        </w:tc>
        <w:tc>
          <w:tcPr>
            <w:tcW w:w="2454" w:type="dxa"/>
            <w:gridSpan w:val="2"/>
            <w:tcBorders>
              <w:top w:val="nil"/>
              <w:left w:val="nil"/>
              <w:bottom w:val="nil"/>
              <w:right w:val="nil"/>
            </w:tcBorders>
          </w:tcPr>
          <w:p w14:paraId="49FB12C4" w14:textId="607C5FC4" w:rsidR="00AC7ACC" w:rsidRPr="001B2692" w:rsidRDefault="001B2692" w:rsidP="00AC7ACC">
            <w:pPr>
              <w:pStyle w:val="BodyItalic"/>
              <w:jc w:val="center"/>
              <w:rPr>
                <w:rFonts w:ascii="AECOM Sans" w:hAnsi="AECOM Sans" w:cs="AECOM Sans"/>
                <w:i w:val="0"/>
              </w:rPr>
            </w:pPr>
            <w:r w:rsidRPr="001B2692">
              <w:rPr>
                <w:rFonts w:ascii="AECOM Sans" w:hAnsi="AECOM Sans" w:cs="AECOM Sans"/>
                <w:i w:val="0"/>
              </w:rPr>
              <w:t>(</w:t>
            </w:r>
            <w:r w:rsidRPr="001B2692">
              <w:rPr>
                <w:rFonts w:ascii="AECOM Sans" w:hAnsi="AECOM Sans" w:cs="AECOM Sans"/>
                <w:i w:val="0"/>
                <w:rtl/>
              </w:rPr>
              <w:t>التوقيع</w:t>
            </w:r>
            <w:r w:rsidRPr="001B2692">
              <w:rPr>
                <w:rFonts w:ascii="AECOM Sans" w:hAnsi="AECOM Sans" w:cs="AECOM Sans"/>
                <w:i w:val="0"/>
              </w:rPr>
              <w:t>)</w:t>
            </w:r>
          </w:p>
          <w:p w14:paraId="37BEA76D" w14:textId="4A5F6D90" w:rsidR="00AC7ACC" w:rsidRPr="001B2692" w:rsidRDefault="00AC7ACC" w:rsidP="00AC7ACC">
            <w:pPr>
              <w:pStyle w:val="BodyItalic"/>
              <w:jc w:val="center"/>
              <w:rPr>
                <w:rFonts w:ascii="AECOM Sans" w:hAnsi="AECOM Sans" w:cs="AECOM Sans"/>
                <w:i w:val="0"/>
              </w:rPr>
            </w:pPr>
            <w:r w:rsidRPr="001B2692">
              <w:rPr>
                <w:rFonts w:ascii="AECOM Sans" w:hAnsi="AECOM Sans" w:cs="AECOM Sans"/>
                <w:i w:val="0"/>
              </w:rPr>
              <w:t>(Signature)</w:t>
            </w:r>
          </w:p>
        </w:tc>
        <w:tc>
          <w:tcPr>
            <w:tcW w:w="425" w:type="dxa"/>
            <w:tcBorders>
              <w:top w:val="nil"/>
              <w:left w:val="nil"/>
              <w:bottom w:val="nil"/>
              <w:right w:val="nil"/>
            </w:tcBorders>
          </w:tcPr>
          <w:p w14:paraId="2829C070" w14:textId="77777777" w:rsidR="00AC7ACC" w:rsidRPr="001B2692" w:rsidRDefault="00AC7ACC" w:rsidP="00AC7ACC">
            <w:pPr>
              <w:pStyle w:val="BodyItalic"/>
              <w:jc w:val="center"/>
              <w:rPr>
                <w:rFonts w:ascii="AECOM Sans" w:hAnsi="AECOM Sans" w:cs="AECOM Sans"/>
                <w:i w:val="0"/>
              </w:rPr>
            </w:pPr>
          </w:p>
        </w:tc>
        <w:tc>
          <w:tcPr>
            <w:tcW w:w="1837" w:type="dxa"/>
            <w:tcBorders>
              <w:top w:val="nil"/>
              <w:left w:val="nil"/>
              <w:bottom w:val="nil"/>
              <w:right w:val="nil"/>
            </w:tcBorders>
          </w:tcPr>
          <w:p w14:paraId="27678B80" w14:textId="5FF5B623" w:rsidR="00AC7ACC" w:rsidRPr="001B2692" w:rsidRDefault="001B2692" w:rsidP="00AC7ACC">
            <w:pPr>
              <w:pStyle w:val="BodyItalic"/>
              <w:jc w:val="center"/>
              <w:rPr>
                <w:rFonts w:ascii="AECOM Sans" w:hAnsi="AECOM Sans" w:cs="AECOM Sans"/>
                <w:i w:val="0"/>
              </w:rPr>
            </w:pPr>
            <w:r w:rsidRPr="001B2692">
              <w:rPr>
                <w:rFonts w:ascii="AECOM Sans" w:hAnsi="AECOM Sans" w:cs="AECOM Sans"/>
                <w:i w:val="0"/>
              </w:rPr>
              <w:t>(</w:t>
            </w:r>
            <w:r w:rsidRPr="001B2692">
              <w:rPr>
                <w:rFonts w:ascii="AECOM Sans" w:hAnsi="AECOM Sans" w:cs="AECOM Sans"/>
                <w:i w:val="0"/>
                <w:rtl/>
              </w:rPr>
              <w:t>التاريخ</w:t>
            </w:r>
            <w:r w:rsidRPr="001B2692">
              <w:rPr>
                <w:rFonts w:ascii="AECOM Sans" w:hAnsi="AECOM Sans" w:cs="AECOM Sans"/>
                <w:i w:val="0"/>
              </w:rPr>
              <w:t>)</w:t>
            </w:r>
          </w:p>
          <w:p w14:paraId="64C8593C" w14:textId="4733C05D" w:rsidR="00AC7ACC" w:rsidRPr="001B2692" w:rsidRDefault="00AC7ACC" w:rsidP="00AC7ACC">
            <w:pPr>
              <w:pStyle w:val="BodyItalic"/>
              <w:jc w:val="center"/>
              <w:rPr>
                <w:rFonts w:ascii="AECOM Sans" w:hAnsi="AECOM Sans" w:cs="AECOM Sans"/>
                <w:i w:val="0"/>
              </w:rPr>
            </w:pPr>
            <w:r w:rsidRPr="001B2692">
              <w:rPr>
                <w:rFonts w:ascii="AECOM Sans" w:hAnsi="AECOM Sans" w:cs="AECOM Sans"/>
                <w:i w:val="0"/>
              </w:rPr>
              <w:t>(Date)</w:t>
            </w:r>
          </w:p>
        </w:tc>
        <w:tc>
          <w:tcPr>
            <w:tcW w:w="630" w:type="dxa"/>
            <w:tcBorders>
              <w:top w:val="nil"/>
              <w:left w:val="nil"/>
              <w:bottom w:val="nil"/>
              <w:right w:val="single" w:sz="4" w:space="0" w:color="auto"/>
            </w:tcBorders>
          </w:tcPr>
          <w:p w14:paraId="751436C0" w14:textId="77777777" w:rsidR="00AC7ACC" w:rsidRPr="001B2692" w:rsidRDefault="00AC7ACC" w:rsidP="00AC7ACC">
            <w:pPr>
              <w:pStyle w:val="BodyItalic"/>
              <w:jc w:val="center"/>
              <w:rPr>
                <w:rFonts w:ascii="AECOM Sans" w:hAnsi="AECOM Sans" w:cs="AECOM Sans"/>
                <w:i w:val="0"/>
              </w:rPr>
            </w:pPr>
          </w:p>
        </w:tc>
      </w:tr>
      <w:tr w:rsidR="00AC7ACC" w:rsidRPr="001B2692" w14:paraId="2C918ABF" w14:textId="77777777" w:rsidTr="001B2692">
        <w:trPr>
          <w:trHeight w:val="289"/>
        </w:trPr>
        <w:tc>
          <w:tcPr>
            <w:tcW w:w="994" w:type="dxa"/>
            <w:tcBorders>
              <w:top w:val="nil"/>
              <w:left w:val="single" w:sz="4" w:space="0" w:color="auto"/>
              <w:bottom w:val="nil"/>
              <w:right w:val="nil"/>
            </w:tcBorders>
          </w:tcPr>
          <w:p w14:paraId="4B5EC72B" w14:textId="77777777" w:rsidR="00AC7ACC" w:rsidRPr="001B2692" w:rsidRDefault="00AC7ACC" w:rsidP="00AC7ACC">
            <w:pPr>
              <w:pStyle w:val="BodyItalic"/>
              <w:jc w:val="center"/>
              <w:rPr>
                <w:rFonts w:ascii="AECOM Sans" w:hAnsi="AECOM Sans" w:cs="AECOM Sans"/>
                <w:i w:val="0"/>
              </w:rPr>
            </w:pPr>
          </w:p>
        </w:tc>
        <w:tc>
          <w:tcPr>
            <w:tcW w:w="3939" w:type="dxa"/>
            <w:gridSpan w:val="2"/>
            <w:tcBorders>
              <w:top w:val="nil"/>
              <w:left w:val="nil"/>
              <w:bottom w:val="nil"/>
              <w:right w:val="nil"/>
            </w:tcBorders>
          </w:tcPr>
          <w:p w14:paraId="0E0B9E08" w14:textId="77777777" w:rsidR="00AC7ACC" w:rsidRPr="001B2692" w:rsidRDefault="00AC7ACC" w:rsidP="00AC7ACC">
            <w:pPr>
              <w:pStyle w:val="BodyItalic"/>
              <w:jc w:val="center"/>
              <w:rPr>
                <w:rFonts w:ascii="AECOM Sans" w:hAnsi="AECOM Sans" w:cs="AECOM Sans"/>
                <w:i w:val="0"/>
              </w:rPr>
            </w:pPr>
          </w:p>
        </w:tc>
        <w:tc>
          <w:tcPr>
            <w:tcW w:w="431" w:type="dxa"/>
            <w:tcBorders>
              <w:top w:val="nil"/>
              <w:left w:val="nil"/>
              <w:bottom w:val="nil"/>
              <w:right w:val="nil"/>
            </w:tcBorders>
          </w:tcPr>
          <w:p w14:paraId="6EBA5179" w14:textId="77777777" w:rsidR="00AC7ACC" w:rsidRPr="001B2692" w:rsidRDefault="00AC7ACC" w:rsidP="00AC7ACC">
            <w:pPr>
              <w:pStyle w:val="BodyItalic"/>
              <w:jc w:val="center"/>
              <w:rPr>
                <w:rFonts w:ascii="AECOM Sans" w:hAnsi="AECOM Sans" w:cs="AECOM Sans"/>
                <w:i w:val="0"/>
              </w:rPr>
            </w:pPr>
          </w:p>
        </w:tc>
        <w:tc>
          <w:tcPr>
            <w:tcW w:w="2454" w:type="dxa"/>
            <w:gridSpan w:val="2"/>
            <w:tcBorders>
              <w:top w:val="nil"/>
              <w:left w:val="nil"/>
              <w:bottom w:val="nil"/>
              <w:right w:val="nil"/>
            </w:tcBorders>
          </w:tcPr>
          <w:p w14:paraId="7CD4947A" w14:textId="77777777" w:rsidR="00AC7ACC" w:rsidRPr="001B2692" w:rsidRDefault="00AC7ACC" w:rsidP="00AC7ACC">
            <w:pPr>
              <w:pStyle w:val="BodyItalic"/>
              <w:jc w:val="center"/>
              <w:rPr>
                <w:rFonts w:ascii="AECOM Sans" w:hAnsi="AECOM Sans" w:cs="AECOM Sans"/>
                <w:i w:val="0"/>
              </w:rPr>
            </w:pPr>
          </w:p>
        </w:tc>
        <w:tc>
          <w:tcPr>
            <w:tcW w:w="425" w:type="dxa"/>
            <w:tcBorders>
              <w:top w:val="nil"/>
              <w:left w:val="nil"/>
              <w:bottom w:val="nil"/>
              <w:right w:val="nil"/>
            </w:tcBorders>
          </w:tcPr>
          <w:p w14:paraId="0251008A" w14:textId="77777777" w:rsidR="00AC7ACC" w:rsidRPr="001B2692" w:rsidRDefault="00AC7ACC" w:rsidP="00AC7ACC">
            <w:pPr>
              <w:pStyle w:val="BodyItalic"/>
              <w:jc w:val="center"/>
              <w:rPr>
                <w:rFonts w:ascii="AECOM Sans" w:hAnsi="AECOM Sans" w:cs="AECOM Sans"/>
                <w:i w:val="0"/>
              </w:rPr>
            </w:pPr>
          </w:p>
        </w:tc>
        <w:tc>
          <w:tcPr>
            <w:tcW w:w="1837" w:type="dxa"/>
            <w:tcBorders>
              <w:top w:val="nil"/>
              <w:left w:val="nil"/>
              <w:bottom w:val="nil"/>
              <w:right w:val="nil"/>
            </w:tcBorders>
          </w:tcPr>
          <w:p w14:paraId="788E571E" w14:textId="77777777" w:rsidR="00AC7ACC" w:rsidRPr="001B2692" w:rsidRDefault="00AC7ACC" w:rsidP="00AC7ACC">
            <w:pPr>
              <w:pStyle w:val="BodyItalic"/>
              <w:jc w:val="center"/>
              <w:rPr>
                <w:rFonts w:ascii="AECOM Sans" w:hAnsi="AECOM Sans" w:cs="AECOM Sans"/>
                <w:i w:val="0"/>
              </w:rPr>
            </w:pPr>
          </w:p>
        </w:tc>
        <w:tc>
          <w:tcPr>
            <w:tcW w:w="630" w:type="dxa"/>
            <w:tcBorders>
              <w:top w:val="nil"/>
              <w:left w:val="nil"/>
              <w:bottom w:val="nil"/>
              <w:right w:val="single" w:sz="4" w:space="0" w:color="auto"/>
            </w:tcBorders>
          </w:tcPr>
          <w:p w14:paraId="07B10175" w14:textId="77777777" w:rsidR="00AC7ACC" w:rsidRPr="001B2692" w:rsidRDefault="00AC7ACC" w:rsidP="00AC7ACC">
            <w:pPr>
              <w:pStyle w:val="BodyItalic"/>
              <w:jc w:val="center"/>
              <w:rPr>
                <w:rFonts w:ascii="AECOM Sans" w:hAnsi="AECOM Sans" w:cs="AECOM Sans"/>
                <w:i w:val="0"/>
              </w:rPr>
            </w:pPr>
          </w:p>
        </w:tc>
      </w:tr>
      <w:tr w:rsidR="00AC7ACC" w:rsidRPr="001B2692" w14:paraId="041961BA" w14:textId="77777777" w:rsidTr="001B2692">
        <w:trPr>
          <w:trHeight w:val="425"/>
        </w:trPr>
        <w:tc>
          <w:tcPr>
            <w:tcW w:w="10710" w:type="dxa"/>
            <w:gridSpan w:val="9"/>
            <w:tcBorders>
              <w:top w:val="nil"/>
              <w:left w:val="single" w:sz="4" w:space="0" w:color="auto"/>
              <w:bottom w:val="single" w:sz="4" w:space="0" w:color="auto"/>
              <w:right w:val="single" w:sz="4" w:space="0" w:color="auto"/>
            </w:tcBorders>
          </w:tcPr>
          <w:p w14:paraId="29E83CBC" w14:textId="3F39E94C" w:rsidR="00AC7ACC" w:rsidRPr="001B2692" w:rsidRDefault="001B2692" w:rsidP="000C4DDA">
            <w:pPr>
              <w:pStyle w:val="BodyItalic"/>
              <w:bidi/>
              <w:spacing w:after="120"/>
              <w:ind w:left="70"/>
              <w:rPr>
                <w:rFonts w:ascii="AECOM Sans" w:hAnsi="AECOM Sans" w:cs="AECOM Sans"/>
                <w:i w:val="0"/>
              </w:rPr>
            </w:pPr>
            <w:r w:rsidRPr="001B2692">
              <w:rPr>
                <w:rFonts w:ascii="AECOM Sans" w:hAnsi="AECOM Sans" w:cs="AECOM Sans"/>
                <w:i w:val="0"/>
                <w:rtl/>
              </w:rPr>
              <w:t>سيتم ارسال التقارير المبدئية إلى الشخص الموضحة بياناته أعلاه في غضون 24 ساعة بعد إجراء الاختبار المحدد</w:t>
            </w:r>
          </w:p>
          <w:p w14:paraId="66847F6D" w14:textId="1E0466CB" w:rsidR="00AC7ACC" w:rsidRPr="001B2692" w:rsidRDefault="00AC7ACC" w:rsidP="000C4DDA">
            <w:pPr>
              <w:pStyle w:val="BodyItalic"/>
              <w:spacing w:after="120"/>
              <w:rPr>
                <w:rFonts w:ascii="AECOM Sans" w:hAnsi="AECOM Sans" w:cs="AECOM Sans"/>
                <w:i w:val="0"/>
              </w:rPr>
            </w:pPr>
            <w:r w:rsidRPr="001B2692">
              <w:rPr>
                <w:rFonts w:ascii="AECOM Sans" w:hAnsi="AECOM Sans" w:cs="AECOM Sans"/>
                <w:i w:val="0"/>
              </w:rPr>
              <w:t xml:space="preserve">Initial reports will be issued to construction contact within 24-hours of completing </w:t>
            </w:r>
            <w:proofErr w:type="gramStart"/>
            <w:r w:rsidRPr="001B2692">
              <w:rPr>
                <w:rFonts w:ascii="AECOM Sans" w:hAnsi="AECOM Sans" w:cs="AECOM Sans"/>
                <w:i w:val="0"/>
              </w:rPr>
              <w:t>particular test</w:t>
            </w:r>
            <w:proofErr w:type="gramEnd"/>
            <w:r w:rsidRPr="001B2692">
              <w:rPr>
                <w:rFonts w:ascii="AECOM Sans" w:hAnsi="AECOM Sans" w:cs="AECOM Sans"/>
                <w:i w:val="0"/>
              </w:rPr>
              <w:t>.</w:t>
            </w:r>
          </w:p>
        </w:tc>
      </w:tr>
    </w:tbl>
    <w:p w14:paraId="5CC6C9FA" w14:textId="77777777" w:rsidR="008D6E02" w:rsidRDefault="008D6E02" w:rsidP="008D6E02">
      <w:pPr>
        <w:jc w:val="left"/>
      </w:pPr>
    </w:p>
    <w:tbl>
      <w:tblPr>
        <w:tblStyle w:val="TableGrid"/>
        <w:tblW w:w="10640" w:type="dxa"/>
        <w:tblInd w:w="-95" w:type="dxa"/>
        <w:tblLayout w:type="fixed"/>
        <w:tblLook w:val="04A0" w:firstRow="1" w:lastRow="0" w:firstColumn="1" w:lastColumn="0" w:noHBand="0" w:noVBand="1"/>
      </w:tblPr>
      <w:tblGrid>
        <w:gridCol w:w="1876"/>
        <w:gridCol w:w="1725"/>
        <w:gridCol w:w="1538"/>
        <w:gridCol w:w="265"/>
        <w:gridCol w:w="1563"/>
        <w:gridCol w:w="1698"/>
        <w:gridCol w:w="1975"/>
      </w:tblGrid>
      <w:tr w:rsidR="008D6E02" w:rsidRPr="001B2692" w14:paraId="06334128" w14:textId="77777777" w:rsidTr="00B76764">
        <w:trPr>
          <w:trHeight w:val="773"/>
        </w:trPr>
        <w:tc>
          <w:tcPr>
            <w:tcW w:w="10640" w:type="dxa"/>
            <w:gridSpan w:val="7"/>
            <w:tcBorders>
              <w:bottom w:val="nil"/>
            </w:tcBorders>
            <w:shd w:val="clear" w:color="auto" w:fill="auto"/>
            <w:vAlign w:val="center"/>
          </w:tcPr>
          <w:p w14:paraId="2BF9C2FF" w14:textId="6EB31A42" w:rsidR="00AC7ACC" w:rsidRPr="000C4DDA" w:rsidRDefault="001B2692" w:rsidP="000A3423">
            <w:pPr>
              <w:pStyle w:val="BodyItalic"/>
              <w:jc w:val="center"/>
              <w:rPr>
                <w:rFonts w:ascii="AECOM Sans" w:hAnsi="AECOM Sans" w:cs="AECOM Sans"/>
                <w:bCs/>
                <w:i w:val="0"/>
              </w:rPr>
            </w:pPr>
            <w:r w:rsidRPr="000C4DDA">
              <w:rPr>
                <w:rFonts w:ascii="AECOM Sans" w:hAnsi="AECOM Sans" w:cs="AECOM Sans"/>
                <w:bCs/>
                <w:i w:val="0"/>
                <w:rtl/>
              </w:rPr>
              <w:t>للأغراض المحاسبيّة فقط</w:t>
            </w:r>
          </w:p>
          <w:p w14:paraId="513F5882" w14:textId="4D6EBA9C" w:rsidR="008D6E02" w:rsidRPr="001B2692" w:rsidRDefault="008D6E02" w:rsidP="000A3423">
            <w:pPr>
              <w:pStyle w:val="BodyItalic"/>
              <w:jc w:val="center"/>
              <w:rPr>
                <w:rFonts w:ascii="AECOM Sans" w:hAnsi="AECOM Sans" w:cs="AECOM Sans"/>
                <w:b/>
                <w:i w:val="0"/>
              </w:rPr>
            </w:pPr>
            <w:r w:rsidRPr="001B2692">
              <w:rPr>
                <w:rFonts w:ascii="AECOM Sans" w:hAnsi="AECOM Sans" w:cs="AECOM Sans"/>
                <w:b/>
                <w:i w:val="0"/>
              </w:rPr>
              <w:t>FOR ACCOUNTING PURPOSE ONLY</w:t>
            </w:r>
          </w:p>
        </w:tc>
      </w:tr>
      <w:tr w:rsidR="008D6E02" w:rsidRPr="001B2692" w14:paraId="49850B39" w14:textId="77777777" w:rsidTr="00B76764">
        <w:trPr>
          <w:trHeight w:val="671"/>
        </w:trPr>
        <w:tc>
          <w:tcPr>
            <w:tcW w:w="1876" w:type="dxa"/>
            <w:tcBorders>
              <w:top w:val="single" w:sz="4" w:space="0" w:color="auto"/>
              <w:left w:val="single" w:sz="4" w:space="0" w:color="auto"/>
              <w:bottom w:val="single" w:sz="4" w:space="0" w:color="auto"/>
              <w:right w:val="single" w:sz="4" w:space="0" w:color="auto"/>
            </w:tcBorders>
            <w:shd w:val="clear" w:color="auto" w:fill="40C2CC"/>
            <w:vAlign w:val="center"/>
          </w:tcPr>
          <w:p w14:paraId="38C14E9E" w14:textId="4D08FFD9" w:rsidR="00AC7ACC" w:rsidRPr="000C4DDA" w:rsidRDefault="001B2692" w:rsidP="000A3423">
            <w:pPr>
              <w:pStyle w:val="BodyItalic"/>
              <w:jc w:val="center"/>
              <w:rPr>
                <w:rFonts w:ascii="AECOM Sans" w:hAnsi="AECOM Sans" w:cs="AECOM Sans"/>
                <w:bCs/>
                <w:i w:val="0"/>
              </w:rPr>
            </w:pPr>
            <w:r w:rsidRPr="000C4DDA">
              <w:rPr>
                <w:rFonts w:ascii="AECOM Sans" w:hAnsi="AECOM Sans" w:cs="AECOM Sans"/>
                <w:bCs/>
                <w:i w:val="0"/>
                <w:rtl/>
              </w:rPr>
              <w:t>رقم عنصر الدفع</w:t>
            </w:r>
          </w:p>
          <w:p w14:paraId="77574B68" w14:textId="27BA7FB0" w:rsidR="008D6E02" w:rsidRPr="001B2692" w:rsidRDefault="008D6E02" w:rsidP="000A3423">
            <w:pPr>
              <w:pStyle w:val="BodyItalic"/>
              <w:jc w:val="center"/>
              <w:rPr>
                <w:rFonts w:ascii="AECOM Sans" w:hAnsi="AECOM Sans" w:cs="AECOM Sans"/>
                <w:b/>
                <w:i w:val="0"/>
              </w:rPr>
            </w:pPr>
            <w:r w:rsidRPr="001B2692">
              <w:rPr>
                <w:rFonts w:ascii="AECOM Sans" w:hAnsi="AECOM Sans" w:cs="AECOM Sans"/>
                <w:b/>
                <w:i w:val="0"/>
              </w:rPr>
              <w:t>PAY ITEM NO.</w:t>
            </w:r>
          </w:p>
        </w:tc>
        <w:tc>
          <w:tcPr>
            <w:tcW w:w="1725" w:type="dxa"/>
            <w:tcBorders>
              <w:top w:val="single" w:sz="4" w:space="0" w:color="auto"/>
              <w:left w:val="single" w:sz="4" w:space="0" w:color="auto"/>
              <w:bottom w:val="single" w:sz="4" w:space="0" w:color="auto"/>
              <w:right w:val="single" w:sz="4" w:space="0" w:color="auto"/>
            </w:tcBorders>
            <w:shd w:val="clear" w:color="auto" w:fill="40C2CC"/>
            <w:vAlign w:val="center"/>
          </w:tcPr>
          <w:p w14:paraId="58A222C9" w14:textId="0CF71404" w:rsidR="00AC7ACC" w:rsidRPr="000C4DDA" w:rsidRDefault="001B2692" w:rsidP="000A3423">
            <w:pPr>
              <w:pStyle w:val="BodyItalic"/>
              <w:jc w:val="center"/>
              <w:rPr>
                <w:rFonts w:ascii="AECOM Sans" w:hAnsi="AECOM Sans" w:cs="AECOM Sans"/>
                <w:bCs/>
                <w:i w:val="0"/>
              </w:rPr>
            </w:pPr>
            <w:r w:rsidRPr="000C4DDA">
              <w:rPr>
                <w:rFonts w:ascii="AECOM Sans" w:hAnsi="AECOM Sans" w:cs="AECOM Sans"/>
                <w:bCs/>
                <w:i w:val="0"/>
                <w:rtl/>
              </w:rPr>
              <w:t>وصف عنصر الدفع</w:t>
            </w:r>
          </w:p>
          <w:p w14:paraId="6AF4D79B" w14:textId="6AF1C868" w:rsidR="008D6E02" w:rsidRPr="001B2692" w:rsidRDefault="008D6E02" w:rsidP="000A3423">
            <w:pPr>
              <w:pStyle w:val="BodyItalic"/>
              <w:jc w:val="center"/>
              <w:rPr>
                <w:rFonts w:ascii="AECOM Sans" w:hAnsi="AECOM Sans" w:cs="AECOM Sans"/>
                <w:b/>
                <w:i w:val="0"/>
              </w:rPr>
            </w:pPr>
            <w:r w:rsidRPr="001B2692">
              <w:rPr>
                <w:rFonts w:ascii="AECOM Sans" w:hAnsi="AECOM Sans" w:cs="AECOM Sans"/>
                <w:b/>
                <w:i w:val="0"/>
              </w:rPr>
              <w:t>PAY ITEM DESCRIPTION</w:t>
            </w:r>
          </w:p>
        </w:tc>
        <w:tc>
          <w:tcPr>
            <w:tcW w:w="1538" w:type="dxa"/>
            <w:tcBorders>
              <w:top w:val="single" w:sz="4" w:space="0" w:color="auto"/>
              <w:left w:val="single" w:sz="4" w:space="0" w:color="auto"/>
              <w:bottom w:val="single" w:sz="4" w:space="0" w:color="auto"/>
              <w:right w:val="single" w:sz="4" w:space="0" w:color="auto"/>
            </w:tcBorders>
            <w:shd w:val="clear" w:color="auto" w:fill="40C2CC"/>
            <w:vAlign w:val="center"/>
          </w:tcPr>
          <w:p w14:paraId="02261D6D" w14:textId="7EE1981E" w:rsidR="00AC7ACC" w:rsidRPr="000C4DDA" w:rsidRDefault="001B2692" w:rsidP="000A3423">
            <w:pPr>
              <w:pStyle w:val="BodyItalic"/>
              <w:jc w:val="center"/>
              <w:rPr>
                <w:rFonts w:ascii="AECOM Sans" w:hAnsi="AECOM Sans" w:cs="AECOM Sans"/>
                <w:bCs/>
                <w:i w:val="0"/>
              </w:rPr>
            </w:pPr>
            <w:r w:rsidRPr="000C4DDA">
              <w:rPr>
                <w:rFonts w:ascii="AECOM Sans" w:hAnsi="AECOM Sans" w:cs="AECOM Sans"/>
                <w:bCs/>
                <w:i w:val="0"/>
                <w:rtl/>
              </w:rPr>
              <w:t>الكميّة</w:t>
            </w:r>
          </w:p>
          <w:p w14:paraId="4E0034D7" w14:textId="5F1D4D2A" w:rsidR="008D6E02" w:rsidRPr="001B2692" w:rsidRDefault="008D6E02" w:rsidP="000A3423">
            <w:pPr>
              <w:pStyle w:val="BodyItalic"/>
              <w:jc w:val="center"/>
              <w:rPr>
                <w:rFonts w:ascii="AECOM Sans" w:hAnsi="AECOM Sans" w:cs="AECOM Sans"/>
                <w:b/>
                <w:i w:val="0"/>
              </w:rPr>
            </w:pPr>
            <w:r w:rsidRPr="001B2692">
              <w:rPr>
                <w:rFonts w:ascii="AECOM Sans" w:hAnsi="AECOM Sans" w:cs="AECOM Sans"/>
                <w:b/>
                <w:i w:val="0"/>
              </w:rPr>
              <w:t>QUANTITY</w:t>
            </w:r>
          </w:p>
        </w:tc>
        <w:tc>
          <w:tcPr>
            <w:tcW w:w="265" w:type="dxa"/>
            <w:tcBorders>
              <w:top w:val="nil"/>
              <w:left w:val="single" w:sz="4" w:space="0" w:color="auto"/>
              <w:bottom w:val="nil"/>
              <w:right w:val="single" w:sz="4" w:space="0" w:color="auto"/>
            </w:tcBorders>
          </w:tcPr>
          <w:p w14:paraId="78F80CB8" w14:textId="77777777" w:rsidR="008D6E02" w:rsidRPr="001B2692" w:rsidRDefault="008D6E02" w:rsidP="000A3423">
            <w:pPr>
              <w:pStyle w:val="BodyItalic"/>
              <w:rPr>
                <w:rFonts w:ascii="AECOM Sans" w:hAnsi="AECOM Sans" w:cs="AECOM Sans"/>
                <w:b/>
                <w:i w:val="0"/>
              </w:rPr>
            </w:pPr>
          </w:p>
        </w:tc>
        <w:tc>
          <w:tcPr>
            <w:tcW w:w="1563" w:type="dxa"/>
            <w:tcBorders>
              <w:top w:val="single" w:sz="4" w:space="0" w:color="auto"/>
              <w:left w:val="single" w:sz="4" w:space="0" w:color="auto"/>
              <w:bottom w:val="single" w:sz="4" w:space="0" w:color="auto"/>
              <w:right w:val="single" w:sz="4" w:space="0" w:color="auto"/>
            </w:tcBorders>
            <w:shd w:val="clear" w:color="auto" w:fill="40C2CC"/>
            <w:vAlign w:val="center"/>
          </w:tcPr>
          <w:p w14:paraId="3B27EA7D" w14:textId="7D7F5EAB" w:rsidR="00AC7ACC" w:rsidRPr="000C4DDA" w:rsidRDefault="001B2692" w:rsidP="000A3423">
            <w:pPr>
              <w:pStyle w:val="BodyItalic"/>
              <w:jc w:val="center"/>
              <w:rPr>
                <w:rFonts w:ascii="AECOM Sans" w:hAnsi="AECOM Sans" w:cs="AECOM Sans"/>
                <w:bCs/>
                <w:i w:val="0"/>
              </w:rPr>
            </w:pPr>
            <w:r w:rsidRPr="000C4DDA">
              <w:rPr>
                <w:rFonts w:ascii="AECOM Sans" w:hAnsi="AECOM Sans" w:cs="AECOM Sans"/>
                <w:bCs/>
                <w:i w:val="0"/>
                <w:rtl/>
              </w:rPr>
              <w:t>رقم عنصر الدفع</w:t>
            </w:r>
          </w:p>
          <w:p w14:paraId="5F0CEF45" w14:textId="0B4397EC" w:rsidR="008D6E02" w:rsidRPr="001B2692" w:rsidRDefault="008D6E02" w:rsidP="000A3423">
            <w:pPr>
              <w:pStyle w:val="BodyItalic"/>
              <w:jc w:val="center"/>
              <w:rPr>
                <w:rFonts w:ascii="AECOM Sans" w:hAnsi="AECOM Sans" w:cs="AECOM Sans"/>
                <w:b/>
                <w:i w:val="0"/>
              </w:rPr>
            </w:pPr>
            <w:r w:rsidRPr="001B2692">
              <w:rPr>
                <w:rFonts w:ascii="AECOM Sans" w:hAnsi="AECOM Sans" w:cs="AECOM Sans"/>
                <w:b/>
                <w:i w:val="0"/>
              </w:rPr>
              <w:t>PAY ITEM NO.</w:t>
            </w:r>
          </w:p>
        </w:tc>
        <w:tc>
          <w:tcPr>
            <w:tcW w:w="1698" w:type="dxa"/>
            <w:tcBorders>
              <w:top w:val="single" w:sz="4" w:space="0" w:color="auto"/>
              <w:left w:val="single" w:sz="4" w:space="0" w:color="auto"/>
              <w:bottom w:val="single" w:sz="4" w:space="0" w:color="auto"/>
              <w:right w:val="single" w:sz="4" w:space="0" w:color="auto"/>
            </w:tcBorders>
            <w:shd w:val="clear" w:color="auto" w:fill="40C2CC"/>
            <w:vAlign w:val="center"/>
          </w:tcPr>
          <w:p w14:paraId="26F97A13" w14:textId="5C67ECA1" w:rsidR="00AC7ACC" w:rsidRPr="000C4DDA" w:rsidRDefault="001B2692" w:rsidP="000A3423">
            <w:pPr>
              <w:pStyle w:val="BodyItalic"/>
              <w:jc w:val="center"/>
              <w:rPr>
                <w:rFonts w:ascii="AECOM Sans" w:hAnsi="AECOM Sans" w:cs="AECOM Sans"/>
                <w:bCs/>
                <w:i w:val="0"/>
              </w:rPr>
            </w:pPr>
            <w:r w:rsidRPr="000C4DDA">
              <w:rPr>
                <w:rFonts w:ascii="AECOM Sans" w:hAnsi="AECOM Sans" w:cs="AECOM Sans"/>
                <w:bCs/>
                <w:i w:val="0"/>
                <w:rtl/>
              </w:rPr>
              <w:t>وصف عنصر الدفع</w:t>
            </w:r>
          </w:p>
          <w:p w14:paraId="0E4410CC" w14:textId="055B9F43" w:rsidR="008D6E02" w:rsidRPr="001B2692" w:rsidRDefault="008D6E02" w:rsidP="000A3423">
            <w:pPr>
              <w:pStyle w:val="BodyItalic"/>
              <w:jc w:val="center"/>
              <w:rPr>
                <w:rFonts w:ascii="AECOM Sans" w:hAnsi="AECOM Sans" w:cs="AECOM Sans"/>
                <w:b/>
                <w:i w:val="0"/>
              </w:rPr>
            </w:pPr>
            <w:r w:rsidRPr="001B2692">
              <w:rPr>
                <w:rFonts w:ascii="AECOM Sans" w:hAnsi="AECOM Sans" w:cs="AECOM Sans"/>
                <w:b/>
                <w:i w:val="0"/>
              </w:rPr>
              <w:t>PAY ITEM DESCRIPTION</w:t>
            </w:r>
          </w:p>
        </w:tc>
        <w:tc>
          <w:tcPr>
            <w:tcW w:w="1973" w:type="dxa"/>
            <w:tcBorders>
              <w:top w:val="single" w:sz="4" w:space="0" w:color="auto"/>
              <w:left w:val="single" w:sz="4" w:space="0" w:color="auto"/>
              <w:bottom w:val="single" w:sz="4" w:space="0" w:color="auto"/>
              <w:right w:val="single" w:sz="4" w:space="0" w:color="auto"/>
            </w:tcBorders>
            <w:shd w:val="clear" w:color="auto" w:fill="40C2CC"/>
            <w:vAlign w:val="center"/>
          </w:tcPr>
          <w:p w14:paraId="1002C3D1" w14:textId="7728804D" w:rsidR="00AC7ACC" w:rsidRPr="000C4DDA" w:rsidRDefault="001B2692" w:rsidP="000A3423">
            <w:pPr>
              <w:pStyle w:val="BodyItalic"/>
              <w:jc w:val="center"/>
              <w:rPr>
                <w:rFonts w:ascii="AECOM Sans" w:hAnsi="AECOM Sans" w:cs="AECOM Sans"/>
                <w:bCs/>
                <w:i w:val="0"/>
              </w:rPr>
            </w:pPr>
            <w:r w:rsidRPr="000C4DDA">
              <w:rPr>
                <w:rFonts w:ascii="AECOM Sans" w:hAnsi="AECOM Sans" w:cs="AECOM Sans"/>
                <w:bCs/>
                <w:i w:val="0"/>
                <w:rtl/>
              </w:rPr>
              <w:t>الكميّة</w:t>
            </w:r>
          </w:p>
          <w:p w14:paraId="644516B5" w14:textId="4BCCEF3D" w:rsidR="008D6E02" w:rsidRPr="001B2692" w:rsidRDefault="008D6E02" w:rsidP="000A3423">
            <w:pPr>
              <w:pStyle w:val="BodyItalic"/>
              <w:jc w:val="center"/>
              <w:rPr>
                <w:rFonts w:ascii="AECOM Sans" w:hAnsi="AECOM Sans" w:cs="AECOM Sans"/>
                <w:b/>
                <w:i w:val="0"/>
              </w:rPr>
            </w:pPr>
            <w:r w:rsidRPr="001B2692">
              <w:rPr>
                <w:rFonts w:ascii="AECOM Sans" w:hAnsi="AECOM Sans" w:cs="AECOM Sans"/>
                <w:b/>
                <w:i w:val="0"/>
              </w:rPr>
              <w:t>QUANTITY</w:t>
            </w:r>
          </w:p>
        </w:tc>
      </w:tr>
      <w:tr w:rsidR="008D6E02" w:rsidRPr="001B2692" w14:paraId="467DEA0D" w14:textId="77777777" w:rsidTr="00B76764">
        <w:trPr>
          <w:trHeight w:val="514"/>
        </w:trPr>
        <w:tc>
          <w:tcPr>
            <w:tcW w:w="1876" w:type="dxa"/>
            <w:tcBorders>
              <w:top w:val="single" w:sz="4" w:space="0" w:color="auto"/>
              <w:left w:val="single" w:sz="4" w:space="0" w:color="auto"/>
              <w:bottom w:val="single" w:sz="4" w:space="0" w:color="auto"/>
              <w:right w:val="single" w:sz="4" w:space="0" w:color="auto"/>
            </w:tcBorders>
            <w:vAlign w:val="center"/>
          </w:tcPr>
          <w:p w14:paraId="100C7203" w14:textId="77777777" w:rsidR="008D6E02" w:rsidRPr="001B2692" w:rsidRDefault="008D6E02" w:rsidP="000A3423">
            <w:pPr>
              <w:pStyle w:val="BodyItalic"/>
              <w:jc w:val="center"/>
              <w:rPr>
                <w:rFonts w:ascii="AECOM Sans" w:hAnsi="AECOM Sans" w:cs="AECOM Sans"/>
                <w:i w:val="0"/>
              </w:rPr>
            </w:pPr>
          </w:p>
        </w:tc>
        <w:tc>
          <w:tcPr>
            <w:tcW w:w="1725" w:type="dxa"/>
            <w:tcBorders>
              <w:top w:val="single" w:sz="4" w:space="0" w:color="auto"/>
              <w:left w:val="single" w:sz="4" w:space="0" w:color="auto"/>
              <w:bottom w:val="single" w:sz="4" w:space="0" w:color="auto"/>
              <w:right w:val="single" w:sz="4" w:space="0" w:color="auto"/>
            </w:tcBorders>
            <w:vAlign w:val="center"/>
          </w:tcPr>
          <w:p w14:paraId="487E8A92" w14:textId="77777777" w:rsidR="008D6E02" w:rsidRPr="001B2692" w:rsidRDefault="008D6E02" w:rsidP="000A3423">
            <w:pPr>
              <w:pStyle w:val="BodyItalic"/>
              <w:jc w:val="center"/>
              <w:rPr>
                <w:rFonts w:ascii="AECOM Sans" w:hAnsi="AECOM Sans" w:cs="AECOM Sans"/>
                <w:i w:val="0"/>
              </w:rPr>
            </w:pPr>
          </w:p>
        </w:tc>
        <w:tc>
          <w:tcPr>
            <w:tcW w:w="1538" w:type="dxa"/>
            <w:tcBorders>
              <w:top w:val="single" w:sz="4" w:space="0" w:color="auto"/>
              <w:left w:val="single" w:sz="4" w:space="0" w:color="auto"/>
              <w:bottom w:val="single" w:sz="4" w:space="0" w:color="auto"/>
              <w:right w:val="single" w:sz="4" w:space="0" w:color="auto"/>
            </w:tcBorders>
            <w:vAlign w:val="center"/>
          </w:tcPr>
          <w:p w14:paraId="3996E6B2" w14:textId="77777777" w:rsidR="008D6E02" w:rsidRPr="001B2692" w:rsidRDefault="008D6E02" w:rsidP="000A3423">
            <w:pPr>
              <w:pStyle w:val="BodyItalic"/>
              <w:jc w:val="center"/>
              <w:rPr>
                <w:rFonts w:ascii="AECOM Sans" w:hAnsi="AECOM Sans" w:cs="AECOM Sans"/>
                <w:i w:val="0"/>
              </w:rPr>
            </w:pPr>
          </w:p>
        </w:tc>
        <w:tc>
          <w:tcPr>
            <w:tcW w:w="265" w:type="dxa"/>
            <w:tcBorders>
              <w:top w:val="nil"/>
              <w:left w:val="single" w:sz="4" w:space="0" w:color="auto"/>
              <w:bottom w:val="nil"/>
              <w:right w:val="single" w:sz="4" w:space="0" w:color="auto"/>
            </w:tcBorders>
          </w:tcPr>
          <w:p w14:paraId="6D1D0477" w14:textId="77777777" w:rsidR="008D6E02" w:rsidRPr="001B2692" w:rsidRDefault="008D6E02" w:rsidP="000A3423">
            <w:pPr>
              <w:pStyle w:val="BodyItalic"/>
              <w:rPr>
                <w:rFonts w:ascii="AECOM Sans" w:hAnsi="AECOM Sans" w:cs="AECOM Sans"/>
                <w:i w:val="0"/>
              </w:rPr>
            </w:pPr>
          </w:p>
        </w:tc>
        <w:tc>
          <w:tcPr>
            <w:tcW w:w="1563" w:type="dxa"/>
            <w:tcBorders>
              <w:top w:val="single" w:sz="4" w:space="0" w:color="auto"/>
              <w:left w:val="single" w:sz="4" w:space="0" w:color="auto"/>
              <w:bottom w:val="single" w:sz="4" w:space="0" w:color="auto"/>
              <w:right w:val="single" w:sz="4" w:space="0" w:color="auto"/>
            </w:tcBorders>
            <w:vAlign w:val="center"/>
          </w:tcPr>
          <w:p w14:paraId="0D414637" w14:textId="77777777" w:rsidR="008D6E02" w:rsidRPr="001B2692" w:rsidRDefault="008D6E02" w:rsidP="000A3423">
            <w:pPr>
              <w:pStyle w:val="BodyItalic"/>
              <w:jc w:val="center"/>
              <w:rPr>
                <w:rFonts w:ascii="AECOM Sans" w:hAnsi="AECOM Sans" w:cs="AECOM Sans"/>
                <w:i w:val="0"/>
              </w:rPr>
            </w:pPr>
          </w:p>
        </w:tc>
        <w:tc>
          <w:tcPr>
            <w:tcW w:w="1698" w:type="dxa"/>
            <w:tcBorders>
              <w:top w:val="single" w:sz="4" w:space="0" w:color="auto"/>
              <w:left w:val="single" w:sz="4" w:space="0" w:color="auto"/>
              <w:bottom w:val="single" w:sz="4" w:space="0" w:color="auto"/>
              <w:right w:val="single" w:sz="4" w:space="0" w:color="auto"/>
            </w:tcBorders>
            <w:vAlign w:val="center"/>
          </w:tcPr>
          <w:p w14:paraId="1C2F5E8F" w14:textId="77777777" w:rsidR="008D6E02" w:rsidRPr="001B2692" w:rsidRDefault="008D6E02" w:rsidP="000A3423">
            <w:pPr>
              <w:pStyle w:val="BodyItalic"/>
              <w:jc w:val="center"/>
              <w:rPr>
                <w:rFonts w:ascii="AECOM Sans" w:hAnsi="AECOM Sans" w:cs="AECOM Sans"/>
                <w:i w:val="0"/>
              </w:rPr>
            </w:pPr>
          </w:p>
        </w:tc>
        <w:tc>
          <w:tcPr>
            <w:tcW w:w="1973" w:type="dxa"/>
            <w:tcBorders>
              <w:top w:val="single" w:sz="4" w:space="0" w:color="auto"/>
              <w:left w:val="single" w:sz="4" w:space="0" w:color="auto"/>
              <w:bottom w:val="single" w:sz="4" w:space="0" w:color="auto"/>
              <w:right w:val="single" w:sz="4" w:space="0" w:color="auto"/>
            </w:tcBorders>
            <w:vAlign w:val="center"/>
          </w:tcPr>
          <w:p w14:paraId="604B5EBA" w14:textId="77777777" w:rsidR="008D6E02" w:rsidRPr="001B2692" w:rsidRDefault="008D6E02" w:rsidP="000A3423">
            <w:pPr>
              <w:pStyle w:val="BodyItalic"/>
              <w:jc w:val="center"/>
              <w:rPr>
                <w:rFonts w:ascii="AECOM Sans" w:hAnsi="AECOM Sans" w:cs="AECOM Sans"/>
                <w:i w:val="0"/>
              </w:rPr>
            </w:pPr>
          </w:p>
        </w:tc>
      </w:tr>
      <w:tr w:rsidR="008D6E02" w:rsidRPr="001B2692" w14:paraId="4F500ED8" w14:textId="77777777" w:rsidTr="00B76764">
        <w:trPr>
          <w:trHeight w:val="514"/>
        </w:trPr>
        <w:tc>
          <w:tcPr>
            <w:tcW w:w="1876" w:type="dxa"/>
            <w:tcBorders>
              <w:top w:val="single" w:sz="4" w:space="0" w:color="auto"/>
              <w:left w:val="single" w:sz="4" w:space="0" w:color="auto"/>
              <w:bottom w:val="single" w:sz="4" w:space="0" w:color="auto"/>
              <w:right w:val="single" w:sz="4" w:space="0" w:color="auto"/>
            </w:tcBorders>
            <w:vAlign w:val="center"/>
          </w:tcPr>
          <w:p w14:paraId="6788BE73" w14:textId="77777777" w:rsidR="008D6E02" w:rsidRPr="001B2692" w:rsidRDefault="008D6E02" w:rsidP="000A3423">
            <w:pPr>
              <w:pStyle w:val="BodyItalic"/>
              <w:jc w:val="center"/>
              <w:rPr>
                <w:rFonts w:ascii="AECOM Sans" w:hAnsi="AECOM Sans" w:cs="AECOM Sans"/>
                <w:i w:val="0"/>
              </w:rPr>
            </w:pPr>
          </w:p>
        </w:tc>
        <w:tc>
          <w:tcPr>
            <w:tcW w:w="1725" w:type="dxa"/>
            <w:tcBorders>
              <w:top w:val="single" w:sz="4" w:space="0" w:color="auto"/>
              <w:left w:val="single" w:sz="4" w:space="0" w:color="auto"/>
              <w:bottom w:val="single" w:sz="4" w:space="0" w:color="auto"/>
              <w:right w:val="single" w:sz="4" w:space="0" w:color="auto"/>
            </w:tcBorders>
            <w:vAlign w:val="center"/>
          </w:tcPr>
          <w:p w14:paraId="03FF37CB" w14:textId="77777777" w:rsidR="008D6E02" w:rsidRPr="001B2692" w:rsidRDefault="008D6E02" w:rsidP="000A3423">
            <w:pPr>
              <w:pStyle w:val="BodyItalic"/>
              <w:jc w:val="center"/>
              <w:rPr>
                <w:rFonts w:ascii="AECOM Sans" w:hAnsi="AECOM Sans" w:cs="AECOM Sans"/>
                <w:i w:val="0"/>
              </w:rPr>
            </w:pPr>
          </w:p>
        </w:tc>
        <w:tc>
          <w:tcPr>
            <w:tcW w:w="1538" w:type="dxa"/>
            <w:tcBorders>
              <w:top w:val="single" w:sz="4" w:space="0" w:color="auto"/>
              <w:left w:val="single" w:sz="4" w:space="0" w:color="auto"/>
              <w:bottom w:val="single" w:sz="4" w:space="0" w:color="auto"/>
              <w:right w:val="single" w:sz="4" w:space="0" w:color="auto"/>
            </w:tcBorders>
            <w:vAlign w:val="center"/>
          </w:tcPr>
          <w:p w14:paraId="710C1D71" w14:textId="77777777" w:rsidR="008D6E02" w:rsidRPr="001B2692" w:rsidRDefault="008D6E02" w:rsidP="000A3423">
            <w:pPr>
              <w:pStyle w:val="BodyItalic"/>
              <w:jc w:val="center"/>
              <w:rPr>
                <w:rFonts w:ascii="AECOM Sans" w:hAnsi="AECOM Sans" w:cs="AECOM Sans"/>
                <w:i w:val="0"/>
              </w:rPr>
            </w:pPr>
          </w:p>
        </w:tc>
        <w:tc>
          <w:tcPr>
            <w:tcW w:w="265" w:type="dxa"/>
            <w:tcBorders>
              <w:top w:val="nil"/>
              <w:left w:val="single" w:sz="4" w:space="0" w:color="auto"/>
              <w:bottom w:val="nil"/>
              <w:right w:val="single" w:sz="4" w:space="0" w:color="auto"/>
            </w:tcBorders>
          </w:tcPr>
          <w:p w14:paraId="78D268D1" w14:textId="77777777" w:rsidR="008D6E02" w:rsidRPr="001B2692" w:rsidRDefault="008D6E02" w:rsidP="000A3423">
            <w:pPr>
              <w:pStyle w:val="BodyItalic"/>
              <w:rPr>
                <w:rFonts w:ascii="AECOM Sans" w:hAnsi="AECOM Sans" w:cs="AECOM Sans"/>
                <w:i w:val="0"/>
              </w:rPr>
            </w:pPr>
          </w:p>
        </w:tc>
        <w:tc>
          <w:tcPr>
            <w:tcW w:w="1563" w:type="dxa"/>
            <w:tcBorders>
              <w:top w:val="single" w:sz="4" w:space="0" w:color="auto"/>
              <w:left w:val="single" w:sz="4" w:space="0" w:color="auto"/>
              <w:bottom w:val="single" w:sz="4" w:space="0" w:color="auto"/>
              <w:right w:val="single" w:sz="4" w:space="0" w:color="auto"/>
            </w:tcBorders>
            <w:vAlign w:val="center"/>
          </w:tcPr>
          <w:p w14:paraId="3B0C0200" w14:textId="77777777" w:rsidR="008D6E02" w:rsidRPr="001B2692" w:rsidRDefault="008D6E02" w:rsidP="000A3423">
            <w:pPr>
              <w:pStyle w:val="BodyItalic"/>
              <w:jc w:val="center"/>
              <w:rPr>
                <w:rFonts w:ascii="AECOM Sans" w:hAnsi="AECOM Sans" w:cs="AECOM Sans"/>
                <w:i w:val="0"/>
              </w:rPr>
            </w:pPr>
          </w:p>
        </w:tc>
        <w:tc>
          <w:tcPr>
            <w:tcW w:w="1698" w:type="dxa"/>
            <w:tcBorders>
              <w:top w:val="single" w:sz="4" w:space="0" w:color="auto"/>
              <w:left w:val="single" w:sz="4" w:space="0" w:color="auto"/>
              <w:bottom w:val="single" w:sz="4" w:space="0" w:color="auto"/>
              <w:right w:val="single" w:sz="4" w:space="0" w:color="auto"/>
            </w:tcBorders>
            <w:vAlign w:val="center"/>
          </w:tcPr>
          <w:p w14:paraId="56B59F60" w14:textId="77777777" w:rsidR="008D6E02" w:rsidRPr="001B2692" w:rsidRDefault="008D6E02" w:rsidP="000A3423">
            <w:pPr>
              <w:pStyle w:val="BodyItalic"/>
              <w:jc w:val="center"/>
              <w:rPr>
                <w:rFonts w:ascii="AECOM Sans" w:hAnsi="AECOM Sans" w:cs="AECOM Sans"/>
                <w:i w:val="0"/>
              </w:rPr>
            </w:pPr>
          </w:p>
        </w:tc>
        <w:tc>
          <w:tcPr>
            <w:tcW w:w="1973" w:type="dxa"/>
            <w:tcBorders>
              <w:top w:val="single" w:sz="4" w:space="0" w:color="auto"/>
              <w:left w:val="single" w:sz="4" w:space="0" w:color="auto"/>
              <w:bottom w:val="single" w:sz="4" w:space="0" w:color="auto"/>
              <w:right w:val="single" w:sz="4" w:space="0" w:color="auto"/>
            </w:tcBorders>
            <w:vAlign w:val="center"/>
          </w:tcPr>
          <w:p w14:paraId="10B01CDD" w14:textId="77777777" w:rsidR="008D6E02" w:rsidRPr="001B2692" w:rsidRDefault="008D6E02" w:rsidP="000A3423">
            <w:pPr>
              <w:pStyle w:val="BodyItalic"/>
              <w:jc w:val="center"/>
              <w:rPr>
                <w:rFonts w:ascii="AECOM Sans" w:hAnsi="AECOM Sans" w:cs="AECOM Sans"/>
                <w:i w:val="0"/>
              </w:rPr>
            </w:pPr>
          </w:p>
        </w:tc>
      </w:tr>
      <w:tr w:rsidR="008D6E02" w:rsidRPr="001B2692" w14:paraId="55FD996E" w14:textId="77777777" w:rsidTr="00B76764">
        <w:trPr>
          <w:trHeight w:val="514"/>
        </w:trPr>
        <w:tc>
          <w:tcPr>
            <w:tcW w:w="1876" w:type="dxa"/>
            <w:tcBorders>
              <w:top w:val="single" w:sz="4" w:space="0" w:color="auto"/>
              <w:left w:val="single" w:sz="4" w:space="0" w:color="auto"/>
              <w:bottom w:val="single" w:sz="4" w:space="0" w:color="auto"/>
              <w:right w:val="single" w:sz="4" w:space="0" w:color="auto"/>
            </w:tcBorders>
            <w:vAlign w:val="center"/>
          </w:tcPr>
          <w:p w14:paraId="4D565606" w14:textId="77777777" w:rsidR="008D6E02" w:rsidRPr="001B2692" w:rsidRDefault="008D6E02" w:rsidP="000A3423">
            <w:pPr>
              <w:pStyle w:val="BodyItalic"/>
              <w:jc w:val="center"/>
              <w:rPr>
                <w:rFonts w:ascii="AECOM Sans" w:hAnsi="AECOM Sans" w:cs="AECOM Sans"/>
                <w:i w:val="0"/>
              </w:rPr>
            </w:pPr>
          </w:p>
        </w:tc>
        <w:tc>
          <w:tcPr>
            <w:tcW w:w="1725" w:type="dxa"/>
            <w:tcBorders>
              <w:top w:val="single" w:sz="4" w:space="0" w:color="auto"/>
              <w:left w:val="single" w:sz="4" w:space="0" w:color="auto"/>
              <w:bottom w:val="single" w:sz="4" w:space="0" w:color="auto"/>
              <w:right w:val="single" w:sz="4" w:space="0" w:color="auto"/>
            </w:tcBorders>
            <w:vAlign w:val="center"/>
          </w:tcPr>
          <w:p w14:paraId="042F110E" w14:textId="77777777" w:rsidR="008D6E02" w:rsidRPr="001B2692" w:rsidRDefault="008D6E02" w:rsidP="000A3423">
            <w:pPr>
              <w:pStyle w:val="BodyItalic"/>
              <w:jc w:val="center"/>
              <w:rPr>
                <w:rFonts w:ascii="AECOM Sans" w:hAnsi="AECOM Sans" w:cs="AECOM Sans"/>
                <w:i w:val="0"/>
              </w:rPr>
            </w:pPr>
          </w:p>
        </w:tc>
        <w:tc>
          <w:tcPr>
            <w:tcW w:w="1538" w:type="dxa"/>
            <w:tcBorders>
              <w:top w:val="single" w:sz="4" w:space="0" w:color="auto"/>
              <w:left w:val="single" w:sz="4" w:space="0" w:color="auto"/>
              <w:bottom w:val="single" w:sz="4" w:space="0" w:color="auto"/>
              <w:right w:val="single" w:sz="4" w:space="0" w:color="auto"/>
            </w:tcBorders>
            <w:vAlign w:val="center"/>
          </w:tcPr>
          <w:p w14:paraId="1CADF6A4" w14:textId="77777777" w:rsidR="008D6E02" w:rsidRPr="001B2692" w:rsidRDefault="008D6E02" w:rsidP="000A3423">
            <w:pPr>
              <w:pStyle w:val="BodyItalic"/>
              <w:jc w:val="center"/>
              <w:rPr>
                <w:rFonts w:ascii="AECOM Sans" w:hAnsi="AECOM Sans" w:cs="AECOM Sans"/>
                <w:i w:val="0"/>
              </w:rPr>
            </w:pPr>
          </w:p>
        </w:tc>
        <w:tc>
          <w:tcPr>
            <w:tcW w:w="265" w:type="dxa"/>
            <w:tcBorders>
              <w:top w:val="nil"/>
              <w:left w:val="single" w:sz="4" w:space="0" w:color="auto"/>
              <w:bottom w:val="nil"/>
              <w:right w:val="single" w:sz="4" w:space="0" w:color="auto"/>
            </w:tcBorders>
          </w:tcPr>
          <w:p w14:paraId="58DBC007" w14:textId="77777777" w:rsidR="008D6E02" w:rsidRPr="001B2692" w:rsidRDefault="008D6E02" w:rsidP="000A3423">
            <w:pPr>
              <w:pStyle w:val="BodyItalic"/>
              <w:rPr>
                <w:rFonts w:ascii="AECOM Sans" w:hAnsi="AECOM Sans" w:cs="AECOM Sans"/>
                <w:i w:val="0"/>
              </w:rPr>
            </w:pPr>
          </w:p>
        </w:tc>
        <w:tc>
          <w:tcPr>
            <w:tcW w:w="1563" w:type="dxa"/>
            <w:tcBorders>
              <w:top w:val="single" w:sz="4" w:space="0" w:color="auto"/>
              <w:left w:val="single" w:sz="4" w:space="0" w:color="auto"/>
              <w:bottom w:val="single" w:sz="4" w:space="0" w:color="auto"/>
              <w:right w:val="single" w:sz="4" w:space="0" w:color="auto"/>
            </w:tcBorders>
            <w:vAlign w:val="center"/>
          </w:tcPr>
          <w:p w14:paraId="0162AD34" w14:textId="77777777" w:rsidR="008D6E02" w:rsidRPr="001B2692" w:rsidRDefault="008D6E02" w:rsidP="000A3423">
            <w:pPr>
              <w:pStyle w:val="BodyItalic"/>
              <w:jc w:val="center"/>
              <w:rPr>
                <w:rFonts w:ascii="AECOM Sans" w:hAnsi="AECOM Sans" w:cs="AECOM Sans"/>
                <w:i w:val="0"/>
              </w:rPr>
            </w:pPr>
          </w:p>
        </w:tc>
        <w:tc>
          <w:tcPr>
            <w:tcW w:w="1698" w:type="dxa"/>
            <w:tcBorders>
              <w:top w:val="single" w:sz="4" w:space="0" w:color="auto"/>
              <w:left w:val="single" w:sz="4" w:space="0" w:color="auto"/>
              <w:bottom w:val="single" w:sz="4" w:space="0" w:color="auto"/>
              <w:right w:val="single" w:sz="4" w:space="0" w:color="auto"/>
            </w:tcBorders>
            <w:vAlign w:val="center"/>
          </w:tcPr>
          <w:p w14:paraId="419B6381" w14:textId="77777777" w:rsidR="008D6E02" w:rsidRPr="001B2692" w:rsidRDefault="008D6E02" w:rsidP="000A3423">
            <w:pPr>
              <w:pStyle w:val="BodyItalic"/>
              <w:jc w:val="center"/>
              <w:rPr>
                <w:rFonts w:ascii="AECOM Sans" w:hAnsi="AECOM Sans" w:cs="AECOM Sans"/>
                <w:i w:val="0"/>
              </w:rPr>
            </w:pPr>
          </w:p>
        </w:tc>
        <w:tc>
          <w:tcPr>
            <w:tcW w:w="1973" w:type="dxa"/>
            <w:tcBorders>
              <w:top w:val="single" w:sz="4" w:space="0" w:color="auto"/>
              <w:left w:val="single" w:sz="4" w:space="0" w:color="auto"/>
              <w:bottom w:val="single" w:sz="4" w:space="0" w:color="auto"/>
              <w:right w:val="single" w:sz="4" w:space="0" w:color="auto"/>
            </w:tcBorders>
            <w:vAlign w:val="center"/>
          </w:tcPr>
          <w:p w14:paraId="01452DE0" w14:textId="77777777" w:rsidR="008D6E02" w:rsidRPr="001B2692" w:rsidRDefault="008D6E02" w:rsidP="000A3423">
            <w:pPr>
              <w:pStyle w:val="BodyItalic"/>
              <w:jc w:val="center"/>
              <w:rPr>
                <w:rFonts w:ascii="AECOM Sans" w:hAnsi="AECOM Sans" w:cs="AECOM Sans"/>
                <w:i w:val="0"/>
              </w:rPr>
            </w:pPr>
          </w:p>
        </w:tc>
      </w:tr>
      <w:tr w:rsidR="008D6E02" w:rsidRPr="001B2692" w14:paraId="00E91F12" w14:textId="77777777" w:rsidTr="00B76764">
        <w:trPr>
          <w:trHeight w:val="514"/>
        </w:trPr>
        <w:tc>
          <w:tcPr>
            <w:tcW w:w="1876" w:type="dxa"/>
            <w:tcBorders>
              <w:top w:val="single" w:sz="4" w:space="0" w:color="auto"/>
              <w:left w:val="single" w:sz="4" w:space="0" w:color="auto"/>
              <w:bottom w:val="single" w:sz="4" w:space="0" w:color="auto"/>
              <w:right w:val="single" w:sz="4" w:space="0" w:color="auto"/>
            </w:tcBorders>
            <w:vAlign w:val="center"/>
          </w:tcPr>
          <w:p w14:paraId="7CF3ED7F" w14:textId="77777777" w:rsidR="008D6E02" w:rsidRPr="001B2692" w:rsidRDefault="008D6E02" w:rsidP="000A3423">
            <w:pPr>
              <w:pStyle w:val="BodyItalic"/>
              <w:jc w:val="center"/>
              <w:rPr>
                <w:rFonts w:ascii="AECOM Sans" w:hAnsi="AECOM Sans" w:cs="AECOM Sans"/>
                <w:i w:val="0"/>
              </w:rPr>
            </w:pPr>
          </w:p>
        </w:tc>
        <w:tc>
          <w:tcPr>
            <w:tcW w:w="1725" w:type="dxa"/>
            <w:tcBorders>
              <w:top w:val="single" w:sz="4" w:space="0" w:color="auto"/>
              <w:left w:val="single" w:sz="4" w:space="0" w:color="auto"/>
              <w:bottom w:val="single" w:sz="4" w:space="0" w:color="auto"/>
              <w:right w:val="single" w:sz="4" w:space="0" w:color="auto"/>
            </w:tcBorders>
            <w:vAlign w:val="center"/>
          </w:tcPr>
          <w:p w14:paraId="34EB12F4" w14:textId="77777777" w:rsidR="008D6E02" w:rsidRPr="001B2692" w:rsidRDefault="008D6E02" w:rsidP="000A3423">
            <w:pPr>
              <w:pStyle w:val="BodyItalic"/>
              <w:jc w:val="center"/>
              <w:rPr>
                <w:rFonts w:ascii="AECOM Sans" w:hAnsi="AECOM Sans" w:cs="AECOM Sans"/>
                <w:i w:val="0"/>
              </w:rPr>
            </w:pPr>
          </w:p>
        </w:tc>
        <w:tc>
          <w:tcPr>
            <w:tcW w:w="1538" w:type="dxa"/>
            <w:tcBorders>
              <w:top w:val="single" w:sz="4" w:space="0" w:color="auto"/>
              <w:left w:val="single" w:sz="4" w:space="0" w:color="auto"/>
              <w:bottom w:val="single" w:sz="4" w:space="0" w:color="auto"/>
              <w:right w:val="single" w:sz="4" w:space="0" w:color="auto"/>
            </w:tcBorders>
            <w:vAlign w:val="center"/>
          </w:tcPr>
          <w:p w14:paraId="3942F12F" w14:textId="77777777" w:rsidR="008D6E02" w:rsidRPr="001B2692" w:rsidRDefault="008D6E02" w:rsidP="000A3423">
            <w:pPr>
              <w:pStyle w:val="BodyItalic"/>
              <w:jc w:val="center"/>
              <w:rPr>
                <w:rFonts w:ascii="AECOM Sans" w:hAnsi="AECOM Sans" w:cs="AECOM Sans"/>
                <w:i w:val="0"/>
              </w:rPr>
            </w:pPr>
          </w:p>
        </w:tc>
        <w:tc>
          <w:tcPr>
            <w:tcW w:w="265" w:type="dxa"/>
            <w:tcBorders>
              <w:top w:val="nil"/>
              <w:left w:val="single" w:sz="4" w:space="0" w:color="auto"/>
              <w:bottom w:val="single" w:sz="4" w:space="0" w:color="auto"/>
              <w:right w:val="single" w:sz="4" w:space="0" w:color="auto"/>
            </w:tcBorders>
          </w:tcPr>
          <w:p w14:paraId="582B6A0B" w14:textId="77777777" w:rsidR="008D6E02" w:rsidRPr="001B2692" w:rsidRDefault="008D6E02" w:rsidP="000A3423">
            <w:pPr>
              <w:pStyle w:val="BodyItalic"/>
              <w:rPr>
                <w:rFonts w:ascii="AECOM Sans" w:hAnsi="AECOM Sans" w:cs="AECOM Sans"/>
                <w:i w:val="0"/>
              </w:rPr>
            </w:pPr>
          </w:p>
        </w:tc>
        <w:tc>
          <w:tcPr>
            <w:tcW w:w="1563" w:type="dxa"/>
            <w:tcBorders>
              <w:top w:val="single" w:sz="4" w:space="0" w:color="auto"/>
              <w:left w:val="single" w:sz="4" w:space="0" w:color="auto"/>
              <w:bottom w:val="single" w:sz="4" w:space="0" w:color="auto"/>
              <w:right w:val="single" w:sz="4" w:space="0" w:color="auto"/>
            </w:tcBorders>
            <w:vAlign w:val="center"/>
          </w:tcPr>
          <w:p w14:paraId="14901D43" w14:textId="77777777" w:rsidR="008D6E02" w:rsidRPr="001B2692" w:rsidRDefault="008D6E02" w:rsidP="000A3423">
            <w:pPr>
              <w:pStyle w:val="BodyItalic"/>
              <w:jc w:val="center"/>
              <w:rPr>
                <w:rFonts w:ascii="AECOM Sans" w:hAnsi="AECOM Sans" w:cs="AECOM Sans"/>
                <w:i w:val="0"/>
              </w:rPr>
            </w:pPr>
          </w:p>
        </w:tc>
        <w:tc>
          <w:tcPr>
            <w:tcW w:w="1698" w:type="dxa"/>
            <w:tcBorders>
              <w:top w:val="single" w:sz="4" w:space="0" w:color="auto"/>
              <w:left w:val="single" w:sz="4" w:space="0" w:color="auto"/>
              <w:bottom w:val="single" w:sz="4" w:space="0" w:color="auto"/>
              <w:right w:val="single" w:sz="4" w:space="0" w:color="auto"/>
            </w:tcBorders>
            <w:vAlign w:val="center"/>
          </w:tcPr>
          <w:p w14:paraId="77BF5114" w14:textId="77777777" w:rsidR="008D6E02" w:rsidRPr="001B2692" w:rsidRDefault="008D6E02" w:rsidP="000A3423">
            <w:pPr>
              <w:pStyle w:val="BodyItalic"/>
              <w:jc w:val="center"/>
              <w:rPr>
                <w:rFonts w:ascii="AECOM Sans" w:hAnsi="AECOM Sans" w:cs="AECOM Sans"/>
                <w:i w:val="0"/>
              </w:rPr>
            </w:pPr>
          </w:p>
        </w:tc>
        <w:tc>
          <w:tcPr>
            <w:tcW w:w="1973" w:type="dxa"/>
            <w:tcBorders>
              <w:top w:val="single" w:sz="4" w:space="0" w:color="auto"/>
              <w:left w:val="single" w:sz="4" w:space="0" w:color="auto"/>
              <w:bottom w:val="single" w:sz="4" w:space="0" w:color="auto"/>
              <w:right w:val="single" w:sz="4" w:space="0" w:color="auto"/>
            </w:tcBorders>
            <w:vAlign w:val="center"/>
          </w:tcPr>
          <w:p w14:paraId="01965FE2" w14:textId="77777777" w:rsidR="008D6E02" w:rsidRPr="001B2692" w:rsidRDefault="008D6E02" w:rsidP="000A3423">
            <w:pPr>
              <w:pStyle w:val="BodyItalic"/>
              <w:jc w:val="center"/>
              <w:rPr>
                <w:rFonts w:ascii="AECOM Sans" w:hAnsi="AECOM Sans" w:cs="AECOM Sans"/>
                <w:i w:val="0"/>
              </w:rPr>
            </w:pPr>
          </w:p>
        </w:tc>
      </w:tr>
    </w:tbl>
    <w:p w14:paraId="231B62D5" w14:textId="6CAB38ED" w:rsidR="001B2692" w:rsidRDefault="001B2692" w:rsidP="008D6E02"/>
    <w:p w14:paraId="7FB3DB19" w14:textId="31E949CA" w:rsidR="001B2692" w:rsidRDefault="001B2692" w:rsidP="008D6E02"/>
    <w:p w14:paraId="2F7368C0" w14:textId="77777777" w:rsidR="001B2692" w:rsidRDefault="001B2692" w:rsidP="008D6E02"/>
    <w:tbl>
      <w:tblPr>
        <w:tblStyle w:val="TableGrid"/>
        <w:tblW w:w="10710" w:type="dxa"/>
        <w:tblInd w:w="-95" w:type="dxa"/>
        <w:tblLook w:val="04A0" w:firstRow="1" w:lastRow="0" w:firstColumn="1" w:lastColumn="0" w:noHBand="0" w:noVBand="1"/>
      </w:tblPr>
      <w:tblGrid>
        <w:gridCol w:w="1132"/>
        <w:gridCol w:w="3869"/>
        <w:gridCol w:w="426"/>
        <w:gridCol w:w="2416"/>
        <w:gridCol w:w="418"/>
        <w:gridCol w:w="1404"/>
        <w:gridCol w:w="1045"/>
      </w:tblGrid>
      <w:tr w:rsidR="000C4DDA" w:rsidRPr="001B2692" w14:paraId="08624A92" w14:textId="77777777" w:rsidTr="001A587C">
        <w:trPr>
          <w:trHeight w:val="377"/>
        </w:trPr>
        <w:tc>
          <w:tcPr>
            <w:tcW w:w="10710" w:type="dxa"/>
            <w:gridSpan w:val="7"/>
            <w:tcBorders>
              <w:top w:val="single" w:sz="4" w:space="0" w:color="auto"/>
              <w:left w:val="single" w:sz="4" w:space="0" w:color="auto"/>
              <w:bottom w:val="nil"/>
              <w:right w:val="single" w:sz="4" w:space="0" w:color="auto"/>
            </w:tcBorders>
          </w:tcPr>
          <w:p w14:paraId="5CDCDED2" w14:textId="77777777" w:rsidR="000C4DDA" w:rsidRPr="000C4DDA" w:rsidRDefault="000C4DDA" w:rsidP="000C4DDA">
            <w:pPr>
              <w:pStyle w:val="BodyItalic"/>
              <w:tabs>
                <w:tab w:val="left" w:pos="1410"/>
                <w:tab w:val="left" w:pos="3030"/>
              </w:tabs>
              <w:bidi/>
              <w:spacing w:before="120" w:after="360"/>
              <w:ind w:left="19"/>
              <w:rPr>
                <w:rFonts w:ascii="AECOM Sans" w:hAnsi="AECOM Sans" w:cs="AECOM Sans"/>
                <w:bCs/>
                <w:i w:val="0"/>
              </w:rPr>
            </w:pPr>
            <w:r w:rsidRPr="000C4DDA">
              <w:rPr>
                <w:rFonts w:ascii="AECOM Sans" w:hAnsi="AECOM Sans" w:cs="AECOM Sans"/>
                <w:bCs/>
                <w:i w:val="0"/>
                <w:rtl/>
              </w:rPr>
              <w:t>اعتمدت الكميات بواسطة</w:t>
            </w:r>
            <w:r w:rsidRPr="000C4DDA">
              <w:rPr>
                <w:rFonts w:ascii="AECOM Sans" w:hAnsi="AECOM Sans" w:cs="AECOM Sans"/>
                <w:bCs/>
                <w:i w:val="0"/>
              </w:rPr>
              <w:t>:</w:t>
            </w:r>
          </w:p>
          <w:p w14:paraId="05D646AF" w14:textId="205D1786" w:rsidR="000C4DDA" w:rsidRPr="001B2692" w:rsidRDefault="000C4DDA" w:rsidP="000A3423">
            <w:pPr>
              <w:pStyle w:val="BodyItalic"/>
              <w:rPr>
                <w:rFonts w:ascii="AECOM Sans" w:hAnsi="AECOM Sans" w:cs="AECOM Sans"/>
                <w:i w:val="0"/>
              </w:rPr>
            </w:pPr>
            <w:r w:rsidRPr="001B2692">
              <w:rPr>
                <w:rFonts w:ascii="AECOM Sans" w:hAnsi="AECOM Sans" w:cs="AECOM Sans"/>
                <w:b/>
                <w:i w:val="0"/>
              </w:rPr>
              <w:t>Quantities Agreed by:</w:t>
            </w:r>
          </w:p>
        </w:tc>
      </w:tr>
      <w:tr w:rsidR="008D6E02" w:rsidRPr="001B2692" w14:paraId="57F557DC" w14:textId="77777777" w:rsidTr="00AC7ACC">
        <w:trPr>
          <w:trHeight w:val="127"/>
        </w:trPr>
        <w:tc>
          <w:tcPr>
            <w:tcW w:w="1132" w:type="dxa"/>
            <w:tcBorders>
              <w:top w:val="nil"/>
              <w:left w:val="single" w:sz="4" w:space="0" w:color="auto"/>
              <w:bottom w:val="nil"/>
              <w:right w:val="nil"/>
            </w:tcBorders>
          </w:tcPr>
          <w:p w14:paraId="3DD36FD9" w14:textId="77777777" w:rsidR="008D6E02" w:rsidRPr="001B2692" w:rsidRDefault="008D6E02" w:rsidP="000A3423">
            <w:pPr>
              <w:pStyle w:val="BodyItalic"/>
              <w:rPr>
                <w:rFonts w:ascii="AECOM Sans" w:hAnsi="AECOM Sans" w:cs="AECOM Sans"/>
                <w:i w:val="0"/>
              </w:rPr>
            </w:pPr>
          </w:p>
        </w:tc>
        <w:tc>
          <w:tcPr>
            <w:tcW w:w="3869" w:type="dxa"/>
            <w:tcBorders>
              <w:top w:val="nil"/>
              <w:left w:val="nil"/>
              <w:bottom w:val="single" w:sz="4" w:space="0" w:color="auto"/>
              <w:right w:val="nil"/>
            </w:tcBorders>
          </w:tcPr>
          <w:p w14:paraId="3EE5C305" w14:textId="77777777" w:rsidR="00B76764" w:rsidRDefault="00B76764" w:rsidP="000A3423">
            <w:pPr>
              <w:pStyle w:val="BodyItalic"/>
              <w:rPr>
                <w:rFonts w:ascii="AECOM Sans" w:hAnsi="AECOM Sans" w:cs="AECOM Sans"/>
                <w:i w:val="0"/>
              </w:rPr>
            </w:pPr>
          </w:p>
          <w:p w14:paraId="7376A322" w14:textId="1C95EE5A" w:rsidR="00B76764" w:rsidRPr="001B2692" w:rsidRDefault="00B76764" w:rsidP="000A3423">
            <w:pPr>
              <w:pStyle w:val="BodyItalic"/>
              <w:rPr>
                <w:rFonts w:ascii="AECOM Sans" w:hAnsi="AECOM Sans" w:cs="AECOM Sans"/>
                <w:i w:val="0"/>
              </w:rPr>
            </w:pPr>
          </w:p>
        </w:tc>
        <w:tc>
          <w:tcPr>
            <w:tcW w:w="426" w:type="dxa"/>
            <w:tcBorders>
              <w:top w:val="nil"/>
              <w:left w:val="nil"/>
              <w:bottom w:val="nil"/>
              <w:right w:val="nil"/>
            </w:tcBorders>
          </w:tcPr>
          <w:p w14:paraId="295D3E3F" w14:textId="77777777" w:rsidR="008D6E02" w:rsidRPr="001B2692" w:rsidRDefault="008D6E02" w:rsidP="000A3423">
            <w:pPr>
              <w:pStyle w:val="BodyItalic"/>
              <w:rPr>
                <w:rFonts w:ascii="AECOM Sans" w:hAnsi="AECOM Sans" w:cs="AECOM Sans"/>
                <w:i w:val="0"/>
              </w:rPr>
            </w:pPr>
          </w:p>
        </w:tc>
        <w:tc>
          <w:tcPr>
            <w:tcW w:w="2416" w:type="dxa"/>
            <w:tcBorders>
              <w:top w:val="nil"/>
              <w:left w:val="nil"/>
              <w:bottom w:val="single" w:sz="4" w:space="0" w:color="auto"/>
              <w:right w:val="nil"/>
            </w:tcBorders>
          </w:tcPr>
          <w:p w14:paraId="7929CA21" w14:textId="77777777" w:rsidR="008D6E02" w:rsidRPr="001B2692" w:rsidRDefault="008D6E02" w:rsidP="000A3423">
            <w:pPr>
              <w:pStyle w:val="BodyItalic"/>
              <w:rPr>
                <w:rFonts w:ascii="AECOM Sans" w:hAnsi="AECOM Sans" w:cs="AECOM Sans"/>
                <w:i w:val="0"/>
              </w:rPr>
            </w:pPr>
          </w:p>
        </w:tc>
        <w:tc>
          <w:tcPr>
            <w:tcW w:w="418" w:type="dxa"/>
            <w:tcBorders>
              <w:top w:val="nil"/>
              <w:left w:val="nil"/>
              <w:bottom w:val="nil"/>
              <w:right w:val="nil"/>
            </w:tcBorders>
          </w:tcPr>
          <w:p w14:paraId="533C4C9F" w14:textId="77777777" w:rsidR="008D6E02" w:rsidRPr="001B2692" w:rsidRDefault="008D6E02" w:rsidP="000A3423">
            <w:pPr>
              <w:pStyle w:val="BodyItalic"/>
              <w:rPr>
                <w:rFonts w:ascii="AECOM Sans" w:hAnsi="AECOM Sans" w:cs="AECOM Sans"/>
                <w:i w:val="0"/>
              </w:rPr>
            </w:pPr>
          </w:p>
        </w:tc>
        <w:tc>
          <w:tcPr>
            <w:tcW w:w="1404" w:type="dxa"/>
            <w:tcBorders>
              <w:top w:val="nil"/>
              <w:left w:val="nil"/>
              <w:bottom w:val="single" w:sz="4" w:space="0" w:color="auto"/>
              <w:right w:val="nil"/>
            </w:tcBorders>
          </w:tcPr>
          <w:p w14:paraId="4B545AAF" w14:textId="77777777" w:rsidR="008D6E02" w:rsidRPr="001B2692" w:rsidRDefault="008D6E02" w:rsidP="000A3423">
            <w:pPr>
              <w:pStyle w:val="BodyItalic"/>
              <w:rPr>
                <w:rFonts w:ascii="AECOM Sans" w:hAnsi="AECOM Sans" w:cs="AECOM Sans"/>
                <w:i w:val="0"/>
              </w:rPr>
            </w:pPr>
          </w:p>
        </w:tc>
        <w:tc>
          <w:tcPr>
            <w:tcW w:w="1045" w:type="dxa"/>
            <w:tcBorders>
              <w:top w:val="nil"/>
              <w:left w:val="nil"/>
              <w:bottom w:val="nil"/>
              <w:right w:val="single" w:sz="4" w:space="0" w:color="auto"/>
            </w:tcBorders>
          </w:tcPr>
          <w:p w14:paraId="7E27CD21" w14:textId="77777777" w:rsidR="008D6E02" w:rsidRPr="001B2692" w:rsidRDefault="008D6E02" w:rsidP="000A3423">
            <w:pPr>
              <w:pStyle w:val="BodyItalic"/>
              <w:rPr>
                <w:rFonts w:ascii="AECOM Sans" w:hAnsi="AECOM Sans" w:cs="AECOM Sans"/>
                <w:i w:val="0"/>
              </w:rPr>
            </w:pPr>
          </w:p>
        </w:tc>
      </w:tr>
      <w:tr w:rsidR="008D6E02" w:rsidRPr="001B2692" w14:paraId="424D9B53" w14:textId="77777777" w:rsidTr="00AC7ACC">
        <w:trPr>
          <w:trHeight w:val="229"/>
        </w:trPr>
        <w:tc>
          <w:tcPr>
            <w:tcW w:w="1132" w:type="dxa"/>
            <w:tcBorders>
              <w:top w:val="nil"/>
              <w:left w:val="single" w:sz="4" w:space="0" w:color="auto"/>
              <w:bottom w:val="nil"/>
              <w:right w:val="nil"/>
            </w:tcBorders>
          </w:tcPr>
          <w:p w14:paraId="7A3869E9" w14:textId="77777777" w:rsidR="008D6E02" w:rsidRPr="001B2692" w:rsidRDefault="008D6E02" w:rsidP="000A3423">
            <w:pPr>
              <w:pStyle w:val="BodyItalic"/>
              <w:jc w:val="center"/>
              <w:rPr>
                <w:rFonts w:ascii="AECOM Sans" w:hAnsi="AECOM Sans" w:cs="AECOM Sans"/>
                <w:i w:val="0"/>
              </w:rPr>
            </w:pPr>
          </w:p>
        </w:tc>
        <w:tc>
          <w:tcPr>
            <w:tcW w:w="3869" w:type="dxa"/>
            <w:tcBorders>
              <w:top w:val="nil"/>
              <w:left w:val="nil"/>
              <w:bottom w:val="nil"/>
              <w:right w:val="nil"/>
            </w:tcBorders>
          </w:tcPr>
          <w:p w14:paraId="6623DEC1" w14:textId="2CF7476A" w:rsidR="00AC7ACC" w:rsidRPr="001B2692" w:rsidRDefault="001B2692" w:rsidP="000C4DDA">
            <w:pPr>
              <w:pStyle w:val="BodyItalic"/>
              <w:jc w:val="center"/>
              <w:rPr>
                <w:rFonts w:ascii="AECOM Sans" w:hAnsi="AECOM Sans" w:cs="AECOM Sans"/>
                <w:i w:val="0"/>
              </w:rPr>
            </w:pPr>
            <w:r w:rsidRPr="001B2692">
              <w:rPr>
                <w:rFonts w:ascii="AECOM Sans" w:hAnsi="AECOM Sans" w:cs="AECOM Sans"/>
                <w:i w:val="0"/>
              </w:rPr>
              <w:t>(</w:t>
            </w:r>
            <w:r w:rsidRPr="001B2692">
              <w:rPr>
                <w:rFonts w:ascii="AECOM Sans" w:hAnsi="AECOM Sans" w:cs="AECOM Sans"/>
                <w:i w:val="0"/>
                <w:rtl/>
              </w:rPr>
              <w:t>ممثل معمل الاختبار</w:t>
            </w:r>
            <w:r w:rsidRPr="001B2692">
              <w:rPr>
                <w:rFonts w:ascii="AECOM Sans" w:hAnsi="AECOM Sans" w:cs="AECOM Sans"/>
                <w:i w:val="0"/>
              </w:rPr>
              <w:t>)</w:t>
            </w:r>
          </w:p>
          <w:p w14:paraId="61440B6D" w14:textId="580C2CE9" w:rsidR="008D6E02" w:rsidRPr="001B2692" w:rsidRDefault="008D6E02" w:rsidP="000A3423">
            <w:pPr>
              <w:pStyle w:val="BodyItalic"/>
              <w:spacing w:after="240"/>
              <w:jc w:val="center"/>
              <w:rPr>
                <w:rFonts w:ascii="AECOM Sans" w:hAnsi="AECOM Sans" w:cs="AECOM Sans"/>
                <w:i w:val="0"/>
              </w:rPr>
            </w:pPr>
            <w:r w:rsidRPr="001B2692">
              <w:rPr>
                <w:rFonts w:ascii="AECOM Sans" w:hAnsi="AECOM Sans" w:cs="AECOM Sans"/>
                <w:i w:val="0"/>
              </w:rPr>
              <w:t>(Lab Representative)</w:t>
            </w:r>
          </w:p>
        </w:tc>
        <w:tc>
          <w:tcPr>
            <w:tcW w:w="426" w:type="dxa"/>
            <w:tcBorders>
              <w:top w:val="nil"/>
              <w:left w:val="nil"/>
              <w:bottom w:val="nil"/>
              <w:right w:val="nil"/>
            </w:tcBorders>
          </w:tcPr>
          <w:p w14:paraId="0A773123" w14:textId="77777777" w:rsidR="008D6E02" w:rsidRPr="001B2692" w:rsidRDefault="008D6E02" w:rsidP="000A3423">
            <w:pPr>
              <w:pStyle w:val="BodyItalic"/>
              <w:jc w:val="center"/>
              <w:rPr>
                <w:rFonts w:ascii="AECOM Sans" w:hAnsi="AECOM Sans" w:cs="AECOM Sans"/>
                <w:i w:val="0"/>
              </w:rPr>
            </w:pPr>
          </w:p>
        </w:tc>
        <w:tc>
          <w:tcPr>
            <w:tcW w:w="2416" w:type="dxa"/>
            <w:tcBorders>
              <w:top w:val="nil"/>
              <w:left w:val="nil"/>
              <w:bottom w:val="nil"/>
              <w:right w:val="nil"/>
            </w:tcBorders>
          </w:tcPr>
          <w:p w14:paraId="7CA5560F" w14:textId="67205051" w:rsidR="00AC7ACC" w:rsidRPr="001B2692" w:rsidRDefault="001B2692" w:rsidP="000A3423">
            <w:pPr>
              <w:pStyle w:val="BodyItalic"/>
              <w:spacing w:after="40"/>
              <w:jc w:val="center"/>
              <w:rPr>
                <w:rFonts w:ascii="AECOM Sans" w:hAnsi="AECOM Sans" w:cs="AECOM Sans"/>
                <w:i w:val="0"/>
              </w:rPr>
            </w:pPr>
            <w:r w:rsidRPr="001B2692">
              <w:rPr>
                <w:rFonts w:ascii="AECOM Sans" w:hAnsi="AECOM Sans" w:cs="AECOM Sans"/>
                <w:i w:val="0"/>
              </w:rPr>
              <w:t>(</w:t>
            </w:r>
            <w:r w:rsidRPr="001B2692">
              <w:rPr>
                <w:rFonts w:ascii="AECOM Sans" w:hAnsi="AECOM Sans" w:cs="AECOM Sans"/>
                <w:i w:val="0"/>
                <w:rtl/>
              </w:rPr>
              <w:t>التوقيع</w:t>
            </w:r>
            <w:r w:rsidRPr="001B2692">
              <w:rPr>
                <w:rFonts w:ascii="AECOM Sans" w:hAnsi="AECOM Sans" w:cs="AECOM Sans"/>
                <w:i w:val="0"/>
              </w:rPr>
              <w:t>)</w:t>
            </w:r>
          </w:p>
          <w:p w14:paraId="19A4CBB5" w14:textId="0925727A" w:rsidR="008D6E02" w:rsidRPr="001B2692" w:rsidRDefault="008D6E02" w:rsidP="000A3423">
            <w:pPr>
              <w:pStyle w:val="BodyItalic"/>
              <w:spacing w:after="40"/>
              <w:jc w:val="center"/>
              <w:rPr>
                <w:rFonts w:ascii="AECOM Sans" w:hAnsi="AECOM Sans" w:cs="AECOM Sans"/>
                <w:i w:val="0"/>
              </w:rPr>
            </w:pPr>
            <w:r w:rsidRPr="001B2692">
              <w:rPr>
                <w:rFonts w:ascii="AECOM Sans" w:hAnsi="AECOM Sans" w:cs="AECOM Sans"/>
                <w:i w:val="0"/>
              </w:rPr>
              <w:t>(Signature)</w:t>
            </w:r>
          </w:p>
        </w:tc>
        <w:tc>
          <w:tcPr>
            <w:tcW w:w="418" w:type="dxa"/>
            <w:tcBorders>
              <w:top w:val="nil"/>
              <w:left w:val="nil"/>
              <w:bottom w:val="nil"/>
              <w:right w:val="nil"/>
            </w:tcBorders>
          </w:tcPr>
          <w:p w14:paraId="622796E0" w14:textId="77777777" w:rsidR="008D6E02" w:rsidRPr="001B2692" w:rsidRDefault="008D6E02" w:rsidP="000A3423">
            <w:pPr>
              <w:pStyle w:val="BodyItalic"/>
              <w:jc w:val="center"/>
              <w:rPr>
                <w:rFonts w:ascii="AECOM Sans" w:hAnsi="AECOM Sans" w:cs="AECOM Sans"/>
                <w:i w:val="0"/>
              </w:rPr>
            </w:pPr>
          </w:p>
        </w:tc>
        <w:tc>
          <w:tcPr>
            <w:tcW w:w="1404" w:type="dxa"/>
            <w:tcBorders>
              <w:top w:val="nil"/>
              <w:left w:val="nil"/>
              <w:bottom w:val="nil"/>
              <w:right w:val="nil"/>
            </w:tcBorders>
          </w:tcPr>
          <w:p w14:paraId="494A3902" w14:textId="200D3BB5" w:rsidR="00AC7ACC" w:rsidRPr="001B2692" w:rsidRDefault="001B2692" w:rsidP="000A3423">
            <w:pPr>
              <w:pStyle w:val="BodyItalic"/>
              <w:jc w:val="center"/>
              <w:rPr>
                <w:rFonts w:ascii="AECOM Sans" w:hAnsi="AECOM Sans" w:cs="AECOM Sans"/>
                <w:i w:val="0"/>
              </w:rPr>
            </w:pPr>
            <w:r w:rsidRPr="001B2692">
              <w:rPr>
                <w:rFonts w:ascii="AECOM Sans" w:hAnsi="AECOM Sans" w:cs="AECOM Sans"/>
                <w:i w:val="0"/>
              </w:rPr>
              <w:t>(</w:t>
            </w:r>
            <w:r w:rsidRPr="001B2692">
              <w:rPr>
                <w:rFonts w:ascii="AECOM Sans" w:hAnsi="AECOM Sans" w:cs="AECOM Sans"/>
                <w:i w:val="0"/>
                <w:rtl/>
              </w:rPr>
              <w:t>التاريخ</w:t>
            </w:r>
            <w:r w:rsidRPr="001B2692">
              <w:rPr>
                <w:rFonts w:ascii="AECOM Sans" w:hAnsi="AECOM Sans" w:cs="AECOM Sans"/>
                <w:i w:val="0"/>
              </w:rPr>
              <w:t>)</w:t>
            </w:r>
          </w:p>
          <w:p w14:paraId="531091C2" w14:textId="77777777" w:rsidR="008D6E02" w:rsidRDefault="008D6E02" w:rsidP="000A3423">
            <w:pPr>
              <w:pStyle w:val="BodyItalic"/>
              <w:jc w:val="center"/>
              <w:rPr>
                <w:rFonts w:ascii="AECOM Sans" w:hAnsi="AECOM Sans" w:cs="AECOM Sans"/>
                <w:i w:val="0"/>
              </w:rPr>
            </w:pPr>
            <w:r w:rsidRPr="001B2692">
              <w:rPr>
                <w:rFonts w:ascii="AECOM Sans" w:hAnsi="AECOM Sans" w:cs="AECOM Sans"/>
                <w:i w:val="0"/>
              </w:rPr>
              <w:t>(Date)</w:t>
            </w:r>
          </w:p>
          <w:p w14:paraId="549E47C5" w14:textId="77777777" w:rsidR="00B76764" w:rsidRDefault="00B76764" w:rsidP="000A3423">
            <w:pPr>
              <w:pStyle w:val="BodyItalic"/>
              <w:jc w:val="center"/>
              <w:rPr>
                <w:rFonts w:ascii="AECOM Sans" w:hAnsi="AECOM Sans" w:cs="AECOM Sans"/>
                <w:i w:val="0"/>
              </w:rPr>
            </w:pPr>
          </w:p>
          <w:p w14:paraId="23D3EB17" w14:textId="3DB49AAA" w:rsidR="00B76764" w:rsidRPr="001B2692" w:rsidRDefault="00B76764" w:rsidP="000A3423">
            <w:pPr>
              <w:pStyle w:val="BodyItalic"/>
              <w:jc w:val="center"/>
              <w:rPr>
                <w:rFonts w:ascii="AECOM Sans" w:hAnsi="AECOM Sans" w:cs="AECOM Sans"/>
                <w:i w:val="0"/>
              </w:rPr>
            </w:pPr>
          </w:p>
        </w:tc>
        <w:tc>
          <w:tcPr>
            <w:tcW w:w="1045" w:type="dxa"/>
            <w:tcBorders>
              <w:top w:val="nil"/>
              <w:left w:val="nil"/>
              <w:bottom w:val="nil"/>
              <w:right w:val="single" w:sz="4" w:space="0" w:color="auto"/>
            </w:tcBorders>
          </w:tcPr>
          <w:p w14:paraId="13EE916C" w14:textId="77777777" w:rsidR="008D6E02" w:rsidRPr="001B2692" w:rsidRDefault="008D6E02" w:rsidP="000A3423">
            <w:pPr>
              <w:pStyle w:val="BodyItalic"/>
              <w:jc w:val="center"/>
              <w:rPr>
                <w:rFonts w:ascii="AECOM Sans" w:hAnsi="AECOM Sans" w:cs="AECOM Sans"/>
                <w:i w:val="0"/>
              </w:rPr>
            </w:pPr>
          </w:p>
        </w:tc>
      </w:tr>
      <w:tr w:rsidR="000C4DDA" w:rsidRPr="001B2692" w14:paraId="342DC996" w14:textId="77777777" w:rsidTr="00F279EF">
        <w:trPr>
          <w:trHeight w:val="377"/>
        </w:trPr>
        <w:tc>
          <w:tcPr>
            <w:tcW w:w="10710" w:type="dxa"/>
            <w:gridSpan w:val="7"/>
            <w:tcBorders>
              <w:top w:val="nil"/>
              <w:left w:val="single" w:sz="4" w:space="0" w:color="auto"/>
              <w:bottom w:val="nil"/>
              <w:right w:val="single" w:sz="4" w:space="0" w:color="auto"/>
            </w:tcBorders>
          </w:tcPr>
          <w:p w14:paraId="2073695B" w14:textId="77777777" w:rsidR="000C4DDA" w:rsidRPr="000C4DDA" w:rsidRDefault="000C4DDA" w:rsidP="000C4DDA">
            <w:pPr>
              <w:pStyle w:val="BodyItalic"/>
              <w:tabs>
                <w:tab w:val="left" w:pos="1410"/>
                <w:tab w:val="left" w:pos="3030"/>
              </w:tabs>
              <w:bidi/>
              <w:spacing w:before="120" w:after="360"/>
              <w:ind w:left="79"/>
              <w:rPr>
                <w:rFonts w:ascii="AECOM Sans" w:hAnsi="AECOM Sans" w:cs="AECOM Sans"/>
                <w:bCs/>
                <w:i w:val="0"/>
              </w:rPr>
            </w:pPr>
            <w:r w:rsidRPr="000C4DDA">
              <w:rPr>
                <w:rFonts w:ascii="AECOM Sans" w:hAnsi="AECOM Sans" w:cs="AECOM Sans"/>
                <w:bCs/>
                <w:i w:val="0"/>
                <w:rtl/>
              </w:rPr>
              <w:t>اعتمد العمل بواسطة</w:t>
            </w:r>
            <w:r w:rsidRPr="000C4DDA">
              <w:rPr>
                <w:rFonts w:ascii="AECOM Sans" w:hAnsi="AECOM Sans" w:cs="AECOM Sans"/>
                <w:bCs/>
                <w:i w:val="0"/>
              </w:rPr>
              <w:t>:</w:t>
            </w:r>
          </w:p>
          <w:p w14:paraId="333FDDD3" w14:textId="069D9444" w:rsidR="000C4DDA" w:rsidRPr="001B2692" w:rsidRDefault="000C4DDA" w:rsidP="000A3423">
            <w:pPr>
              <w:pStyle w:val="BodyItalic"/>
              <w:rPr>
                <w:rFonts w:ascii="AECOM Sans" w:hAnsi="AECOM Sans" w:cs="AECOM Sans"/>
                <w:i w:val="0"/>
              </w:rPr>
            </w:pPr>
            <w:r w:rsidRPr="001B2692">
              <w:rPr>
                <w:rFonts w:ascii="AECOM Sans" w:hAnsi="AECOM Sans" w:cs="AECOM Sans"/>
                <w:b/>
                <w:i w:val="0"/>
              </w:rPr>
              <w:t>Work Approved:</w:t>
            </w:r>
          </w:p>
        </w:tc>
      </w:tr>
      <w:tr w:rsidR="008D6E02" w:rsidRPr="001B2692" w14:paraId="2812B6D5" w14:textId="77777777" w:rsidTr="00AC7ACC">
        <w:trPr>
          <w:trHeight w:val="127"/>
        </w:trPr>
        <w:tc>
          <w:tcPr>
            <w:tcW w:w="1132" w:type="dxa"/>
            <w:tcBorders>
              <w:top w:val="nil"/>
              <w:left w:val="single" w:sz="4" w:space="0" w:color="auto"/>
              <w:bottom w:val="nil"/>
              <w:right w:val="nil"/>
            </w:tcBorders>
          </w:tcPr>
          <w:p w14:paraId="5B9B427A" w14:textId="77777777" w:rsidR="008D6E02" w:rsidRPr="001B2692" w:rsidRDefault="008D6E02" w:rsidP="000A3423">
            <w:pPr>
              <w:pStyle w:val="BodyItalic"/>
              <w:rPr>
                <w:rFonts w:ascii="AECOM Sans" w:hAnsi="AECOM Sans" w:cs="AECOM Sans"/>
                <w:i w:val="0"/>
              </w:rPr>
            </w:pPr>
          </w:p>
        </w:tc>
        <w:tc>
          <w:tcPr>
            <w:tcW w:w="3869" w:type="dxa"/>
            <w:tcBorders>
              <w:top w:val="nil"/>
              <w:left w:val="nil"/>
              <w:bottom w:val="single" w:sz="4" w:space="0" w:color="auto"/>
              <w:right w:val="nil"/>
            </w:tcBorders>
          </w:tcPr>
          <w:p w14:paraId="5615C791" w14:textId="77777777" w:rsidR="008D6E02" w:rsidRDefault="008D6E02" w:rsidP="000A3423">
            <w:pPr>
              <w:pStyle w:val="BodyItalic"/>
              <w:rPr>
                <w:rFonts w:ascii="AECOM Sans" w:hAnsi="AECOM Sans" w:cs="AECOM Sans"/>
                <w:i w:val="0"/>
              </w:rPr>
            </w:pPr>
          </w:p>
          <w:p w14:paraId="6E522AFE" w14:textId="0F7765DE" w:rsidR="00B76764" w:rsidRPr="001B2692" w:rsidRDefault="00B76764" w:rsidP="000A3423">
            <w:pPr>
              <w:pStyle w:val="BodyItalic"/>
              <w:rPr>
                <w:rFonts w:ascii="AECOM Sans" w:hAnsi="AECOM Sans" w:cs="AECOM Sans"/>
                <w:i w:val="0"/>
              </w:rPr>
            </w:pPr>
          </w:p>
        </w:tc>
        <w:tc>
          <w:tcPr>
            <w:tcW w:w="426" w:type="dxa"/>
            <w:tcBorders>
              <w:top w:val="nil"/>
              <w:left w:val="nil"/>
              <w:bottom w:val="nil"/>
              <w:right w:val="nil"/>
            </w:tcBorders>
          </w:tcPr>
          <w:p w14:paraId="614848F5" w14:textId="77777777" w:rsidR="008D6E02" w:rsidRPr="001B2692" w:rsidRDefault="008D6E02" w:rsidP="000A3423">
            <w:pPr>
              <w:pStyle w:val="BodyItalic"/>
              <w:rPr>
                <w:rFonts w:ascii="AECOM Sans" w:hAnsi="AECOM Sans" w:cs="AECOM Sans"/>
                <w:i w:val="0"/>
              </w:rPr>
            </w:pPr>
          </w:p>
        </w:tc>
        <w:tc>
          <w:tcPr>
            <w:tcW w:w="2416" w:type="dxa"/>
            <w:tcBorders>
              <w:top w:val="nil"/>
              <w:left w:val="nil"/>
              <w:bottom w:val="single" w:sz="4" w:space="0" w:color="auto"/>
              <w:right w:val="nil"/>
            </w:tcBorders>
          </w:tcPr>
          <w:p w14:paraId="2D23D46B" w14:textId="77777777" w:rsidR="008D6E02" w:rsidRPr="001B2692" w:rsidRDefault="008D6E02" w:rsidP="000A3423">
            <w:pPr>
              <w:pStyle w:val="BodyItalic"/>
              <w:rPr>
                <w:rFonts w:ascii="AECOM Sans" w:hAnsi="AECOM Sans" w:cs="AECOM Sans"/>
                <w:i w:val="0"/>
              </w:rPr>
            </w:pPr>
          </w:p>
        </w:tc>
        <w:tc>
          <w:tcPr>
            <w:tcW w:w="418" w:type="dxa"/>
            <w:tcBorders>
              <w:top w:val="nil"/>
              <w:left w:val="nil"/>
              <w:bottom w:val="nil"/>
              <w:right w:val="nil"/>
            </w:tcBorders>
          </w:tcPr>
          <w:p w14:paraId="5298D88C" w14:textId="77777777" w:rsidR="008D6E02" w:rsidRPr="001B2692" w:rsidRDefault="008D6E02" w:rsidP="000A3423">
            <w:pPr>
              <w:pStyle w:val="BodyItalic"/>
              <w:rPr>
                <w:rFonts w:ascii="AECOM Sans" w:hAnsi="AECOM Sans" w:cs="AECOM Sans"/>
                <w:i w:val="0"/>
              </w:rPr>
            </w:pPr>
          </w:p>
        </w:tc>
        <w:tc>
          <w:tcPr>
            <w:tcW w:w="1404" w:type="dxa"/>
            <w:tcBorders>
              <w:top w:val="nil"/>
              <w:left w:val="nil"/>
              <w:bottom w:val="single" w:sz="4" w:space="0" w:color="auto"/>
              <w:right w:val="nil"/>
            </w:tcBorders>
          </w:tcPr>
          <w:p w14:paraId="4CB85E3B" w14:textId="77777777" w:rsidR="008D6E02" w:rsidRPr="001B2692" w:rsidRDefault="008D6E02" w:rsidP="000A3423">
            <w:pPr>
              <w:pStyle w:val="BodyItalic"/>
              <w:rPr>
                <w:rFonts w:ascii="AECOM Sans" w:hAnsi="AECOM Sans" w:cs="AECOM Sans"/>
                <w:i w:val="0"/>
              </w:rPr>
            </w:pPr>
          </w:p>
        </w:tc>
        <w:tc>
          <w:tcPr>
            <w:tcW w:w="1045" w:type="dxa"/>
            <w:tcBorders>
              <w:top w:val="nil"/>
              <w:left w:val="nil"/>
              <w:bottom w:val="nil"/>
              <w:right w:val="single" w:sz="4" w:space="0" w:color="auto"/>
            </w:tcBorders>
          </w:tcPr>
          <w:p w14:paraId="5803E270" w14:textId="77777777" w:rsidR="008D6E02" w:rsidRPr="001B2692" w:rsidRDefault="008D6E02" w:rsidP="000A3423">
            <w:pPr>
              <w:pStyle w:val="BodyItalic"/>
              <w:rPr>
                <w:rFonts w:ascii="AECOM Sans" w:hAnsi="AECOM Sans" w:cs="AECOM Sans"/>
                <w:i w:val="0"/>
              </w:rPr>
            </w:pPr>
          </w:p>
        </w:tc>
      </w:tr>
      <w:tr w:rsidR="008D6E02" w:rsidRPr="001B2692" w14:paraId="61A64799" w14:textId="77777777" w:rsidTr="00B76764">
        <w:trPr>
          <w:trHeight w:val="1032"/>
        </w:trPr>
        <w:tc>
          <w:tcPr>
            <w:tcW w:w="1132" w:type="dxa"/>
            <w:tcBorders>
              <w:top w:val="nil"/>
              <w:left w:val="single" w:sz="4" w:space="0" w:color="auto"/>
              <w:bottom w:val="single" w:sz="4" w:space="0" w:color="auto"/>
              <w:right w:val="nil"/>
            </w:tcBorders>
          </w:tcPr>
          <w:p w14:paraId="70FCE28A" w14:textId="77777777" w:rsidR="008D6E02" w:rsidRPr="001B2692" w:rsidRDefault="008D6E02" w:rsidP="000A3423">
            <w:pPr>
              <w:pStyle w:val="BodyItalic"/>
              <w:jc w:val="center"/>
              <w:rPr>
                <w:rFonts w:ascii="AECOM Sans" w:hAnsi="AECOM Sans" w:cs="AECOM Sans"/>
                <w:i w:val="0"/>
              </w:rPr>
            </w:pPr>
          </w:p>
        </w:tc>
        <w:tc>
          <w:tcPr>
            <w:tcW w:w="3869" w:type="dxa"/>
            <w:tcBorders>
              <w:top w:val="nil"/>
              <w:left w:val="nil"/>
              <w:bottom w:val="single" w:sz="4" w:space="0" w:color="auto"/>
              <w:right w:val="nil"/>
            </w:tcBorders>
          </w:tcPr>
          <w:p w14:paraId="39F268EF" w14:textId="3EF16FAA" w:rsidR="00AC7ACC" w:rsidRPr="001B2692" w:rsidRDefault="001B2692" w:rsidP="000C4DDA">
            <w:pPr>
              <w:pStyle w:val="BodyItalic"/>
              <w:jc w:val="center"/>
              <w:rPr>
                <w:rFonts w:ascii="AECOM Sans" w:hAnsi="AECOM Sans" w:cs="AECOM Sans"/>
                <w:i w:val="0"/>
              </w:rPr>
            </w:pPr>
            <w:r w:rsidRPr="001B2692">
              <w:rPr>
                <w:rFonts w:ascii="AECOM Sans" w:hAnsi="AECOM Sans" w:cs="AECOM Sans"/>
                <w:i w:val="0"/>
              </w:rPr>
              <w:t>(</w:t>
            </w:r>
            <w:r w:rsidRPr="001B2692">
              <w:rPr>
                <w:rFonts w:ascii="AECOM Sans" w:hAnsi="AECOM Sans" w:cs="AECOM Sans"/>
                <w:i w:val="0"/>
                <w:rtl/>
              </w:rPr>
              <w:t>إدارة التشييد في الموقع</w:t>
            </w:r>
            <w:r w:rsidRPr="001B2692">
              <w:rPr>
                <w:rFonts w:ascii="AECOM Sans" w:hAnsi="AECOM Sans" w:cs="AECOM Sans"/>
                <w:i w:val="0"/>
              </w:rPr>
              <w:t>)</w:t>
            </w:r>
          </w:p>
          <w:p w14:paraId="308BCE2E" w14:textId="40488A67" w:rsidR="008D6E02" w:rsidRPr="001B2692" w:rsidRDefault="008D6E02" w:rsidP="000A3423">
            <w:pPr>
              <w:pStyle w:val="BodyItalic"/>
              <w:spacing w:after="120"/>
              <w:jc w:val="center"/>
              <w:rPr>
                <w:rFonts w:ascii="AECOM Sans" w:hAnsi="AECOM Sans" w:cs="AECOM Sans"/>
                <w:i w:val="0"/>
              </w:rPr>
            </w:pPr>
            <w:r w:rsidRPr="001B2692">
              <w:rPr>
                <w:rFonts w:ascii="AECOM Sans" w:hAnsi="AECOM Sans" w:cs="AECOM Sans"/>
                <w:i w:val="0"/>
              </w:rPr>
              <w:t>(Site Construction Department)</w:t>
            </w:r>
          </w:p>
        </w:tc>
        <w:tc>
          <w:tcPr>
            <w:tcW w:w="426" w:type="dxa"/>
            <w:tcBorders>
              <w:top w:val="nil"/>
              <w:left w:val="nil"/>
              <w:bottom w:val="single" w:sz="4" w:space="0" w:color="auto"/>
              <w:right w:val="nil"/>
            </w:tcBorders>
          </w:tcPr>
          <w:p w14:paraId="7E7192E6" w14:textId="77777777" w:rsidR="008D6E02" w:rsidRPr="001B2692" w:rsidRDefault="008D6E02" w:rsidP="000A3423">
            <w:pPr>
              <w:pStyle w:val="BodyItalic"/>
              <w:jc w:val="center"/>
              <w:rPr>
                <w:rFonts w:ascii="AECOM Sans" w:hAnsi="AECOM Sans" w:cs="AECOM Sans"/>
                <w:i w:val="0"/>
              </w:rPr>
            </w:pPr>
          </w:p>
        </w:tc>
        <w:tc>
          <w:tcPr>
            <w:tcW w:w="2416" w:type="dxa"/>
            <w:tcBorders>
              <w:top w:val="nil"/>
              <w:left w:val="nil"/>
              <w:bottom w:val="single" w:sz="4" w:space="0" w:color="auto"/>
              <w:right w:val="nil"/>
            </w:tcBorders>
          </w:tcPr>
          <w:p w14:paraId="4411AB15" w14:textId="767CBA5A" w:rsidR="00AC7ACC" w:rsidRPr="001B2692" w:rsidRDefault="001B2692" w:rsidP="000A3423">
            <w:pPr>
              <w:pStyle w:val="BodyItalic"/>
              <w:spacing w:after="40"/>
              <w:jc w:val="center"/>
              <w:rPr>
                <w:rFonts w:ascii="AECOM Sans" w:hAnsi="AECOM Sans" w:cs="AECOM Sans"/>
                <w:i w:val="0"/>
              </w:rPr>
            </w:pPr>
            <w:r w:rsidRPr="001B2692">
              <w:rPr>
                <w:rFonts w:ascii="AECOM Sans" w:hAnsi="AECOM Sans" w:cs="AECOM Sans"/>
                <w:i w:val="0"/>
              </w:rPr>
              <w:t>(</w:t>
            </w:r>
            <w:r w:rsidRPr="001B2692">
              <w:rPr>
                <w:rFonts w:ascii="AECOM Sans" w:hAnsi="AECOM Sans" w:cs="AECOM Sans"/>
                <w:i w:val="0"/>
                <w:rtl/>
              </w:rPr>
              <w:t>التوقيع</w:t>
            </w:r>
            <w:r w:rsidRPr="001B2692">
              <w:rPr>
                <w:rFonts w:ascii="AECOM Sans" w:hAnsi="AECOM Sans" w:cs="AECOM Sans"/>
                <w:i w:val="0"/>
              </w:rPr>
              <w:t>)</w:t>
            </w:r>
          </w:p>
          <w:p w14:paraId="661D79BD" w14:textId="23B078A9" w:rsidR="008D6E02" w:rsidRPr="001B2692" w:rsidRDefault="008D6E02" w:rsidP="000A3423">
            <w:pPr>
              <w:pStyle w:val="BodyItalic"/>
              <w:spacing w:after="40"/>
              <w:jc w:val="center"/>
              <w:rPr>
                <w:rFonts w:ascii="AECOM Sans" w:hAnsi="AECOM Sans" w:cs="AECOM Sans"/>
                <w:i w:val="0"/>
              </w:rPr>
            </w:pPr>
            <w:r w:rsidRPr="001B2692">
              <w:rPr>
                <w:rFonts w:ascii="AECOM Sans" w:hAnsi="AECOM Sans" w:cs="AECOM Sans"/>
                <w:i w:val="0"/>
              </w:rPr>
              <w:t>(Signature)</w:t>
            </w:r>
          </w:p>
        </w:tc>
        <w:tc>
          <w:tcPr>
            <w:tcW w:w="418" w:type="dxa"/>
            <w:tcBorders>
              <w:top w:val="nil"/>
              <w:left w:val="nil"/>
              <w:bottom w:val="single" w:sz="4" w:space="0" w:color="auto"/>
              <w:right w:val="nil"/>
            </w:tcBorders>
          </w:tcPr>
          <w:p w14:paraId="13D42EFD" w14:textId="77777777" w:rsidR="008D6E02" w:rsidRPr="001B2692" w:rsidRDefault="008D6E02" w:rsidP="000A3423">
            <w:pPr>
              <w:pStyle w:val="BodyItalic"/>
              <w:jc w:val="center"/>
              <w:rPr>
                <w:rFonts w:ascii="AECOM Sans" w:hAnsi="AECOM Sans" w:cs="AECOM Sans"/>
                <w:i w:val="0"/>
              </w:rPr>
            </w:pPr>
          </w:p>
        </w:tc>
        <w:tc>
          <w:tcPr>
            <w:tcW w:w="1404" w:type="dxa"/>
            <w:tcBorders>
              <w:top w:val="nil"/>
              <w:left w:val="nil"/>
              <w:bottom w:val="single" w:sz="4" w:space="0" w:color="auto"/>
              <w:right w:val="nil"/>
            </w:tcBorders>
          </w:tcPr>
          <w:p w14:paraId="642B5924" w14:textId="61C55487" w:rsidR="00AC7ACC" w:rsidRPr="001B2692" w:rsidRDefault="001B2692" w:rsidP="000A3423">
            <w:pPr>
              <w:pStyle w:val="BodyItalic"/>
              <w:jc w:val="center"/>
              <w:rPr>
                <w:rFonts w:ascii="AECOM Sans" w:hAnsi="AECOM Sans" w:cs="AECOM Sans"/>
                <w:i w:val="0"/>
              </w:rPr>
            </w:pPr>
            <w:r w:rsidRPr="001B2692">
              <w:rPr>
                <w:rFonts w:ascii="AECOM Sans" w:hAnsi="AECOM Sans" w:cs="AECOM Sans"/>
                <w:i w:val="0"/>
              </w:rPr>
              <w:t>(</w:t>
            </w:r>
            <w:r w:rsidRPr="001B2692">
              <w:rPr>
                <w:rFonts w:ascii="AECOM Sans" w:hAnsi="AECOM Sans" w:cs="AECOM Sans"/>
                <w:i w:val="0"/>
                <w:rtl/>
              </w:rPr>
              <w:t>التاريخ</w:t>
            </w:r>
            <w:r w:rsidRPr="001B2692">
              <w:rPr>
                <w:rFonts w:ascii="AECOM Sans" w:hAnsi="AECOM Sans" w:cs="AECOM Sans"/>
                <w:i w:val="0"/>
              </w:rPr>
              <w:t>)</w:t>
            </w:r>
          </w:p>
          <w:p w14:paraId="4E1B65E5" w14:textId="74DD2D9A" w:rsidR="008D6E02" w:rsidRPr="001B2692" w:rsidRDefault="008D6E02" w:rsidP="000A3423">
            <w:pPr>
              <w:pStyle w:val="BodyItalic"/>
              <w:jc w:val="center"/>
              <w:rPr>
                <w:rFonts w:ascii="AECOM Sans" w:hAnsi="AECOM Sans" w:cs="AECOM Sans"/>
                <w:i w:val="0"/>
              </w:rPr>
            </w:pPr>
            <w:r w:rsidRPr="001B2692">
              <w:rPr>
                <w:rFonts w:ascii="AECOM Sans" w:hAnsi="AECOM Sans" w:cs="AECOM Sans"/>
                <w:i w:val="0"/>
              </w:rPr>
              <w:t>(Date)</w:t>
            </w:r>
          </w:p>
        </w:tc>
        <w:tc>
          <w:tcPr>
            <w:tcW w:w="1045" w:type="dxa"/>
            <w:tcBorders>
              <w:top w:val="nil"/>
              <w:left w:val="nil"/>
              <w:bottom w:val="single" w:sz="4" w:space="0" w:color="auto"/>
              <w:right w:val="single" w:sz="4" w:space="0" w:color="auto"/>
            </w:tcBorders>
          </w:tcPr>
          <w:p w14:paraId="0C20CEB2" w14:textId="77777777" w:rsidR="008D6E02" w:rsidRPr="001B2692" w:rsidRDefault="008D6E02" w:rsidP="000A3423">
            <w:pPr>
              <w:pStyle w:val="BodyItalic"/>
              <w:jc w:val="center"/>
              <w:rPr>
                <w:rFonts w:ascii="AECOM Sans" w:hAnsi="AECOM Sans" w:cs="AECOM Sans"/>
                <w:i w:val="0"/>
              </w:rPr>
            </w:pPr>
          </w:p>
        </w:tc>
      </w:tr>
    </w:tbl>
    <w:p w14:paraId="46741570" w14:textId="77777777" w:rsidR="00E76721" w:rsidRPr="00E76721" w:rsidRDefault="00E76721" w:rsidP="00E76721">
      <w:pPr>
        <w:rPr>
          <w:rFonts w:ascii="Thesanarab light" w:hAnsi="Thesanarab light" w:cs="AECOM Sans"/>
          <w:lang w:val="en-GB"/>
        </w:rPr>
      </w:pPr>
    </w:p>
    <w:sectPr w:rsidR="00E76721" w:rsidRPr="00E76721" w:rsidSect="007219B3">
      <w:headerReference w:type="default" r:id="rId11"/>
      <w:footerReference w:type="even" r:id="rId12"/>
      <w:footerReference w:type="default" r:id="rId13"/>
      <w:headerReference w:type="first" r:id="rId14"/>
      <w:footerReference w:type="first" r:id="rId15"/>
      <w:pgSz w:w="11907" w:h="16840" w:code="9"/>
      <w:pgMar w:top="521" w:right="720" w:bottom="142" w:left="720" w:header="28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3B017" w14:textId="77777777" w:rsidR="005B4A8C" w:rsidRDefault="005B4A8C">
      <w:r>
        <w:separator/>
      </w:r>
    </w:p>
    <w:p w14:paraId="6E0727BD" w14:textId="77777777" w:rsidR="005B4A8C" w:rsidRDefault="005B4A8C"/>
  </w:endnote>
  <w:endnote w:type="continuationSeparator" w:id="0">
    <w:p w14:paraId="5B2ACE0E" w14:textId="77777777" w:rsidR="005B4A8C" w:rsidRDefault="005B4A8C">
      <w:r>
        <w:continuationSeparator/>
      </w:r>
    </w:p>
    <w:p w14:paraId="142FD118" w14:textId="77777777" w:rsidR="005B4A8C" w:rsidRDefault="005B4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ECOM Sans">
    <w:panose1 w:val="020B0504020202020204"/>
    <w:charset w:val="00"/>
    <w:family w:val="swiss"/>
    <w:pitch w:val="variable"/>
    <w:sig w:usb0="E0002AFF" w:usb1="D000FFFB" w:usb2="00000028" w:usb3="00000000" w:csb0="000001FF" w:csb1="00000000"/>
  </w:font>
  <w:font w:name="Thesanarab light">
    <w:altName w:val="Cambria"/>
    <w:panose1 w:val="00000000000000000000"/>
    <w:charset w:val="00"/>
    <w:family w:val="roman"/>
    <w:notTrueType/>
    <w:pitch w:val="default"/>
  </w:font>
  <w:font w:name="TheSansArab Plain">
    <w:altName w:val="Arial"/>
    <w:charset w:val="B2"/>
    <w:family w:val="swiss"/>
    <w:pitch w:val="variable"/>
    <w:sig w:usb0="80002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385"/>
    </w:tblGrid>
    <w:tr w:rsidR="003210E5" w14:paraId="20E20D80" w14:textId="77777777" w:rsidTr="003210E5">
      <w:trPr>
        <w:trHeight w:val="298"/>
      </w:trPr>
      <w:tc>
        <w:tcPr>
          <w:tcW w:w="3385" w:type="dxa"/>
        </w:tcPr>
        <w:p w14:paraId="29D2E026" w14:textId="77777777" w:rsidR="003210E5" w:rsidRPr="00246143" w:rsidRDefault="003210E5" w:rsidP="00310ECC">
          <w:pPr>
            <w:pStyle w:val="Footer"/>
            <w:ind w:left="-394" w:firstLine="284"/>
            <w:jc w:val="left"/>
            <w:rPr>
              <w:rFonts w:ascii="Thesanarab light" w:hAnsi="Thesanarab light" w:cs="AECOM Sans"/>
              <w:sz w:val="18"/>
              <w:szCs w:val="18"/>
            </w:rPr>
          </w:pPr>
          <w:r w:rsidRPr="00246143">
            <w:rPr>
              <w:rFonts w:ascii="Thesanarab light" w:hAnsi="Thesanarab light" w:cs="AECOM Sans"/>
              <w:sz w:val="18"/>
              <w:szCs w:val="18"/>
              <w:lang w:val="en-AU"/>
            </w:rPr>
            <w:t>MMR-CAE-KS0-TP-000001 Rev. 000</w:t>
          </w:r>
        </w:p>
      </w:tc>
      <w:tc>
        <w:tcPr>
          <w:tcW w:w="3385" w:type="dxa"/>
        </w:tcPr>
        <w:p w14:paraId="19EDE56D" w14:textId="77777777" w:rsidR="003210E5" w:rsidRDefault="003210E5" w:rsidP="00310ECC">
          <w:pPr>
            <w:pStyle w:val="Footer"/>
            <w:jc w:val="center"/>
          </w:pPr>
        </w:p>
      </w:tc>
      <w:tc>
        <w:tcPr>
          <w:tcW w:w="3385" w:type="dxa"/>
        </w:tcPr>
        <w:p w14:paraId="56875559" w14:textId="77777777" w:rsidR="003210E5" w:rsidRPr="00246143" w:rsidRDefault="003210E5" w:rsidP="00310ECC">
          <w:pPr>
            <w:pStyle w:val="Footer"/>
            <w:tabs>
              <w:tab w:val="center" w:pos="1584"/>
              <w:tab w:val="right" w:pos="3169"/>
            </w:tabs>
            <w:jc w:val="left"/>
            <w:rPr>
              <w:rFonts w:ascii="Thesanarab light" w:hAnsi="Thesanarab light"/>
              <w:sz w:val="18"/>
              <w:szCs w:val="18"/>
            </w:rPr>
          </w:pPr>
          <w:r>
            <w:rPr>
              <w:rFonts w:ascii="Thesanarab light" w:hAnsi="Thesanarab light"/>
              <w:sz w:val="18"/>
              <w:szCs w:val="18"/>
            </w:rPr>
            <w:tab/>
          </w:r>
          <w:r>
            <w:rPr>
              <w:rFonts w:ascii="Thesanarab light" w:hAnsi="Thesanarab light"/>
              <w:sz w:val="18"/>
              <w:szCs w:val="18"/>
            </w:rPr>
            <w:tab/>
          </w:r>
          <w:r w:rsidRPr="00246143">
            <w:rPr>
              <w:rFonts w:ascii="Thesanarab light" w:hAnsi="Thesanarab light"/>
              <w:sz w:val="18"/>
              <w:szCs w:val="18"/>
            </w:rPr>
            <w:t xml:space="preserve">Page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PAGE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r w:rsidRPr="00246143">
            <w:rPr>
              <w:rFonts w:ascii="Thesanarab light" w:hAnsi="Thesanarab light"/>
              <w:sz w:val="18"/>
              <w:szCs w:val="18"/>
            </w:rPr>
            <w:t xml:space="preserve"> of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NUMPAGES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p>
      </w:tc>
    </w:tr>
    <w:tr w:rsidR="003210E5" w14:paraId="1E5B3FC8" w14:textId="77777777" w:rsidTr="003210E5">
      <w:trPr>
        <w:trHeight w:val="233"/>
      </w:trPr>
      <w:tc>
        <w:tcPr>
          <w:tcW w:w="10155" w:type="dxa"/>
          <w:gridSpan w:val="3"/>
        </w:tcPr>
        <w:p w14:paraId="1B2CBCFF" w14:textId="77777777" w:rsidR="003210E5" w:rsidRPr="00583BAF" w:rsidRDefault="003210E5" w:rsidP="00310ECC">
          <w:pPr>
            <w:pStyle w:val="Footer"/>
            <w:jc w:val="center"/>
            <w:rPr>
              <w:sz w:val="16"/>
              <w:szCs w:val="16"/>
              <w:lang w:val="en-AU"/>
            </w:rPr>
          </w:pPr>
        </w:p>
      </w:tc>
    </w:tr>
  </w:tbl>
  <w:p w14:paraId="51A7B4E0" w14:textId="77777777" w:rsidR="003210E5" w:rsidRDefault="00321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540883"/>
      <w:docPartObj>
        <w:docPartGallery w:val="Page Numbers (Bottom of Page)"/>
        <w:docPartUnique/>
      </w:docPartObj>
    </w:sdtPr>
    <w:sdtEndPr>
      <w:rPr>
        <w:noProof/>
      </w:rPr>
    </w:sdtEndPr>
    <w:sdtContent>
      <w:p w14:paraId="08F792BB" w14:textId="4AA6B7B5" w:rsidR="00E76721" w:rsidRDefault="00E76721">
        <w:pPr>
          <w:pStyle w:val="Footer"/>
          <w:jc w:val="center"/>
          <w:rPr>
            <w:noProof/>
          </w:rPr>
        </w:pPr>
        <w:r>
          <w:rPr>
            <w:rFonts w:hint="cs"/>
            <w:noProof/>
            <w:sz w:val="12"/>
            <w:szCs w:val="12"/>
            <w:rtl/>
            <w:lang w:val="ar-SA"/>
          </w:rPr>
          <w:drawing>
            <wp:anchor distT="0" distB="0" distL="114300" distR="114300" simplePos="0" relativeHeight="251702272" behindDoc="1" locked="0" layoutInCell="1" allowOverlap="1" wp14:anchorId="5A735BA5" wp14:editId="648834E5">
              <wp:simplePos x="0" y="0"/>
              <wp:positionH relativeFrom="page">
                <wp:posOffset>14605</wp:posOffset>
              </wp:positionH>
              <wp:positionV relativeFrom="paragraph">
                <wp:posOffset>-6498</wp:posOffset>
              </wp:positionV>
              <wp:extent cx="7542479" cy="300973"/>
              <wp:effectExtent l="0" t="0" r="0" b="4445"/>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12121.png"/>
                      <pic:cNvPicPr/>
                    </pic:nvPicPr>
                    <pic:blipFill rotWithShape="1">
                      <a:blip r:embed="rId1">
                        <a:extLst>
                          <a:ext uri="{28A0092B-C50C-407E-A947-70E740481C1C}">
                            <a14:useLocalDpi xmlns:a14="http://schemas.microsoft.com/office/drawing/2010/main" val="0"/>
                          </a:ext>
                        </a:extLst>
                      </a:blip>
                      <a:srcRect t="34397" b="34980"/>
                      <a:stretch/>
                    </pic:blipFill>
                    <pic:spPr bwMode="auto">
                      <a:xfrm>
                        <a:off x="0" y="0"/>
                        <a:ext cx="7542479" cy="3009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fldChar w:fldCharType="begin"/>
        </w:r>
        <w:r>
          <w:instrText xml:space="preserve"> PAGE   \* MERGEFORMAT </w:instrText>
        </w:r>
        <w:r>
          <w:fldChar w:fldCharType="separate"/>
        </w:r>
        <w:r>
          <w:rPr>
            <w:noProof/>
          </w:rPr>
          <w:t>2</w:t>
        </w:r>
        <w:r>
          <w:rPr>
            <w:noProof/>
          </w:rPr>
          <w:fldChar w:fldCharType="end"/>
        </w:r>
      </w:p>
      <w:tbl>
        <w:tblPr>
          <w:tblStyle w:val="TableGrid"/>
          <w:tblW w:w="112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922"/>
          <w:gridCol w:w="5172"/>
        </w:tblGrid>
        <w:tr w:rsidR="00E76721" w14:paraId="0E0B0CA2" w14:textId="77777777" w:rsidTr="00B76764">
          <w:trPr>
            <w:trHeight w:val="167"/>
          </w:trPr>
          <w:tc>
            <w:tcPr>
              <w:tcW w:w="5174" w:type="dxa"/>
            </w:tcPr>
            <w:p w14:paraId="5276A0C3" w14:textId="6C9E4601" w:rsidR="00E76721" w:rsidRPr="00BB3642" w:rsidRDefault="008D6E02" w:rsidP="00E76721">
              <w:pPr>
                <w:jc w:val="left"/>
                <w:rPr>
                  <w:rFonts w:ascii="AECOM Sans" w:hAnsi="AECOM Sans" w:cs="AECOM Sans"/>
                  <w:sz w:val="14"/>
                  <w:szCs w:val="14"/>
                </w:rPr>
              </w:pPr>
              <w:bookmarkStart w:id="7" w:name="_Hlk34566225"/>
              <w:r w:rsidRPr="008D6E02">
                <w:rPr>
                  <w:rFonts w:ascii="AECOM Sans" w:hAnsi="AECOM Sans" w:cs="AECOM Sans"/>
                  <w:sz w:val="12"/>
                  <w:szCs w:val="12"/>
                </w:rPr>
                <w:t>MMR-CAE-KCQ-TP-000007</w:t>
              </w:r>
              <w:r w:rsidR="00B76764">
                <w:rPr>
                  <w:rFonts w:ascii="AECOM Sans" w:hAnsi="AECOM Sans" w:cs="AECOM Sans"/>
                  <w:sz w:val="12"/>
                  <w:szCs w:val="12"/>
                </w:rPr>
                <w:t>,</w:t>
              </w:r>
              <w:r>
                <w:rPr>
                  <w:rFonts w:ascii="AECOM Sans" w:hAnsi="AECOM Sans" w:cs="AECOM Sans"/>
                  <w:sz w:val="12"/>
                  <w:szCs w:val="12"/>
                </w:rPr>
                <w:t xml:space="preserve"> </w:t>
              </w:r>
              <w:r w:rsidR="00E76721" w:rsidRPr="00BB3642">
                <w:rPr>
                  <w:rFonts w:ascii="AECOM Sans" w:hAnsi="AECOM Sans" w:cs="AECOM Sans"/>
                  <w:sz w:val="12"/>
                  <w:szCs w:val="12"/>
                </w:rPr>
                <w:t>Rev 00</w:t>
              </w:r>
              <w:r w:rsidR="00B76764">
                <w:rPr>
                  <w:rFonts w:ascii="AECOM Sans" w:hAnsi="AECOM Sans" w:cs="AECOM Sans"/>
                  <w:sz w:val="12"/>
                  <w:szCs w:val="12"/>
                </w:rPr>
                <w:t>0</w:t>
              </w:r>
            </w:p>
            <w:p w14:paraId="2C022E1C" w14:textId="5D5ACE69" w:rsidR="00E76721" w:rsidRDefault="00E76721" w:rsidP="00E76721">
              <w:pPr>
                <w:rPr>
                  <w:sz w:val="12"/>
                  <w:szCs w:val="12"/>
                </w:rPr>
              </w:pPr>
            </w:p>
          </w:tc>
          <w:tc>
            <w:tcPr>
              <w:tcW w:w="922" w:type="dxa"/>
            </w:tcPr>
            <w:p w14:paraId="6AAFB6C5" w14:textId="77777777" w:rsidR="00E76721" w:rsidRDefault="00E76721" w:rsidP="00E76721">
              <w:pPr>
                <w:rPr>
                  <w:sz w:val="12"/>
                  <w:szCs w:val="12"/>
                </w:rPr>
              </w:pPr>
            </w:p>
          </w:tc>
          <w:tc>
            <w:tcPr>
              <w:tcW w:w="5172" w:type="dxa"/>
            </w:tcPr>
            <w:p w14:paraId="72039228" w14:textId="77777777" w:rsidR="00E76721" w:rsidRDefault="00E76721" w:rsidP="00E76721">
              <w:pPr>
                <w:rPr>
                  <w:sz w:val="12"/>
                  <w:szCs w:val="12"/>
                </w:rPr>
              </w:pPr>
            </w:p>
          </w:tc>
        </w:tr>
        <w:tr w:rsidR="00E76721" w:rsidRPr="00830F53" w14:paraId="1CD0A8DB" w14:textId="77777777" w:rsidTr="00B76764">
          <w:trPr>
            <w:trHeight w:val="431"/>
          </w:trPr>
          <w:tc>
            <w:tcPr>
              <w:tcW w:w="5174" w:type="dxa"/>
            </w:tcPr>
            <w:p w14:paraId="58F05F51" w14:textId="17558953" w:rsidR="00E76721" w:rsidRPr="00485E1A" w:rsidRDefault="00B76764" w:rsidP="00E76721">
              <w:pPr>
                <w:rPr>
                  <w:rFonts w:ascii="AECOM Sans" w:hAnsi="AECOM Sans" w:cs="AECOM Sans"/>
                  <w:sz w:val="12"/>
                  <w:szCs w:val="12"/>
                </w:rPr>
              </w:pPr>
              <w:r w:rsidRPr="00B76764">
                <w:rPr>
                  <w:rFonts w:ascii="AECOM Sans" w:hAnsi="AECOM Sans" w:cs="AECOM Sans"/>
                  <w:sz w:val="12"/>
                  <w:szCs w:val="12"/>
                </w:rPr>
                <w:t xml:space="preserve">Electronic documents once printed, are uncontrolled and may become outdated. Refer to </w:t>
              </w:r>
              <w:proofErr w:type="spellStart"/>
              <w:r w:rsidRPr="00B76764">
                <w:rPr>
                  <w:rFonts w:ascii="AECOM Sans" w:hAnsi="AECOM Sans" w:cs="AECOM Sans"/>
                  <w:sz w:val="12"/>
                  <w:szCs w:val="12"/>
                </w:rPr>
                <w:t>MoMRA’s</w:t>
              </w:r>
              <w:proofErr w:type="spellEnd"/>
              <w:r w:rsidRPr="00B76764">
                <w:rPr>
                  <w:rFonts w:ascii="AECOM Sans" w:hAnsi="AECOM Sans" w:cs="AECOM Sans"/>
                  <w:sz w:val="12"/>
                  <w:szCs w:val="12"/>
                </w:rPr>
                <w:t xml:space="preserve"> Portal for current revision. This Document is the exclusive property of MoMRA and is subject to the restrictions set out in the Important Notice contained in this Document</w:t>
              </w:r>
              <w:r w:rsidR="00E76721" w:rsidRPr="00485E1A">
                <w:rPr>
                  <w:rFonts w:ascii="AECOM Sans" w:hAnsi="AECOM Sans" w:cs="AECOM Sans"/>
                  <w:sz w:val="12"/>
                  <w:szCs w:val="12"/>
                </w:rPr>
                <w:t>.</w:t>
              </w:r>
            </w:p>
            <w:p w14:paraId="188596AC" w14:textId="77777777" w:rsidR="00E76721" w:rsidRDefault="00E76721" w:rsidP="00E76721">
              <w:pPr>
                <w:rPr>
                  <w:sz w:val="12"/>
                  <w:szCs w:val="12"/>
                </w:rPr>
              </w:pPr>
            </w:p>
          </w:tc>
          <w:tc>
            <w:tcPr>
              <w:tcW w:w="922" w:type="dxa"/>
            </w:tcPr>
            <w:p w14:paraId="57F1FBB5" w14:textId="77777777" w:rsidR="00E76721" w:rsidRPr="00830F53" w:rsidRDefault="00E76721" w:rsidP="00E76721">
              <w:pPr>
                <w:bidi/>
                <w:ind w:left="57" w:right="57"/>
                <w:rPr>
                  <w:rFonts w:ascii="AECOM Sans" w:hAnsi="AECOM Sans" w:cs="AECOM Sans"/>
                  <w:sz w:val="12"/>
                  <w:szCs w:val="12"/>
                  <w:rtl/>
                </w:rPr>
              </w:pPr>
            </w:p>
          </w:tc>
          <w:tc>
            <w:tcPr>
              <w:tcW w:w="5172" w:type="dxa"/>
            </w:tcPr>
            <w:p w14:paraId="2448ED9F" w14:textId="0A11D2AC" w:rsidR="00E76721" w:rsidRPr="00830F53" w:rsidRDefault="00B76764" w:rsidP="00E76721">
              <w:pPr>
                <w:bidi/>
                <w:ind w:left="57" w:right="57"/>
                <w:rPr>
                  <w:rFonts w:ascii="AECOM Sans" w:hAnsi="AECOM Sans" w:cs="AECOM Sans"/>
                  <w:sz w:val="12"/>
                  <w:szCs w:val="12"/>
                </w:rPr>
              </w:pPr>
              <w:r w:rsidRPr="00B76764">
                <w:rPr>
                  <w:rFonts w:ascii="AECOM Sans" w:hAnsi="AECOM Sans" w:cs="AECOM Sans"/>
                  <w:sz w:val="12"/>
                  <w:szCs w:val="12"/>
                  <w:rtl/>
                </w:rPr>
                <w:t>المستندات الإلكترونية المطبوعة غير خاضعة للرقابة قد تحتوي على معلومات غير محدّثة. يرجى الرجوع إلى البوّابة الإلكترونية لوزارة الشؤون البلدية والقروية والإسكان للاطلاع على النسخة النهائية المحدثّة. يعد هذا المستند ملكيّة حصريّة لوزارة الشؤون البلدية والقروية والإسكان وتخضع للقيود المشار إليها في "الإشعار الهام" الذي يحتويه المستند</w:t>
              </w:r>
              <w:r w:rsidR="00E76721" w:rsidRPr="00830F53">
                <w:rPr>
                  <w:rFonts w:ascii="AECOM Sans" w:hAnsi="AECOM Sans" w:cs="AECOM Sans"/>
                  <w:sz w:val="12"/>
                  <w:szCs w:val="12"/>
                  <w:rtl/>
                </w:rPr>
                <w:t>.</w:t>
              </w:r>
            </w:p>
          </w:tc>
        </w:tr>
      </w:tbl>
      <w:p w14:paraId="3661A0AF" w14:textId="149DE8C5" w:rsidR="00E76721" w:rsidRDefault="003215D1" w:rsidP="00E76721">
        <w:pPr>
          <w:pStyle w:val="Footer"/>
        </w:pPr>
      </w:p>
      <w:bookmarkEnd w:id="7" w:displacedByCustomXml="next"/>
    </w:sdtContent>
  </w:sdt>
  <w:p w14:paraId="3B2FCB00" w14:textId="17306734" w:rsidR="003210E5" w:rsidRPr="00967B66" w:rsidRDefault="003210E5" w:rsidP="00967B66">
    <w:pPr>
      <w:rPr>
        <w:rFonts w:ascii="AECOM Sans" w:hAnsi="AECOM Sans" w:cs="AECOM San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385"/>
    </w:tblGrid>
    <w:tr w:rsidR="003210E5" w14:paraId="395209B6" w14:textId="77777777" w:rsidTr="00541874">
      <w:trPr>
        <w:trHeight w:val="298"/>
      </w:trPr>
      <w:tc>
        <w:tcPr>
          <w:tcW w:w="3385" w:type="dxa"/>
        </w:tcPr>
        <w:p w14:paraId="0F420CF6" w14:textId="76465AC5" w:rsidR="003210E5" w:rsidRPr="00246143" w:rsidRDefault="003210E5" w:rsidP="00541874">
          <w:pPr>
            <w:pStyle w:val="Footer"/>
            <w:ind w:left="-394" w:firstLine="284"/>
            <w:jc w:val="left"/>
            <w:rPr>
              <w:rFonts w:ascii="Thesanarab light" w:hAnsi="Thesanarab light" w:cs="AECOM Sans"/>
              <w:sz w:val="18"/>
              <w:szCs w:val="18"/>
            </w:rPr>
          </w:pPr>
          <w:r w:rsidRPr="00246143">
            <w:rPr>
              <w:rFonts w:ascii="Thesanarab light" w:hAnsi="Thesanarab light" w:cs="AECOM Sans"/>
              <w:sz w:val="18"/>
              <w:szCs w:val="18"/>
              <w:lang w:val="en-AU"/>
            </w:rPr>
            <w:t>MMR-CAE-KS0-TP-000001 Rev. 000</w:t>
          </w:r>
        </w:p>
      </w:tc>
      <w:tc>
        <w:tcPr>
          <w:tcW w:w="3385" w:type="dxa"/>
        </w:tcPr>
        <w:p w14:paraId="73F7E114" w14:textId="514B68D7" w:rsidR="003210E5" w:rsidRDefault="003210E5" w:rsidP="00504661">
          <w:pPr>
            <w:pStyle w:val="Footer"/>
            <w:jc w:val="center"/>
          </w:pPr>
        </w:p>
      </w:tc>
      <w:tc>
        <w:tcPr>
          <w:tcW w:w="3385" w:type="dxa"/>
        </w:tcPr>
        <w:p w14:paraId="0782A073" w14:textId="0232F2D7" w:rsidR="003210E5" w:rsidRPr="00246143" w:rsidRDefault="003210E5" w:rsidP="00310ECC">
          <w:pPr>
            <w:pStyle w:val="Footer"/>
            <w:tabs>
              <w:tab w:val="center" w:pos="1584"/>
              <w:tab w:val="right" w:pos="3169"/>
            </w:tabs>
            <w:jc w:val="left"/>
            <w:rPr>
              <w:rFonts w:ascii="Thesanarab light" w:hAnsi="Thesanarab light"/>
              <w:sz w:val="18"/>
              <w:szCs w:val="18"/>
            </w:rPr>
          </w:pPr>
          <w:r>
            <w:rPr>
              <w:rFonts w:ascii="Thesanarab light" w:hAnsi="Thesanarab light"/>
              <w:sz w:val="18"/>
              <w:szCs w:val="18"/>
            </w:rPr>
            <w:tab/>
          </w:r>
          <w:r>
            <w:rPr>
              <w:rFonts w:ascii="Thesanarab light" w:hAnsi="Thesanarab light"/>
              <w:sz w:val="18"/>
              <w:szCs w:val="18"/>
            </w:rPr>
            <w:tab/>
          </w:r>
          <w:r w:rsidRPr="00246143">
            <w:rPr>
              <w:rFonts w:ascii="Thesanarab light" w:hAnsi="Thesanarab light"/>
              <w:sz w:val="18"/>
              <w:szCs w:val="18"/>
            </w:rPr>
            <w:t xml:space="preserve">Page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PAGE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r w:rsidRPr="00246143">
            <w:rPr>
              <w:rFonts w:ascii="Thesanarab light" w:hAnsi="Thesanarab light"/>
              <w:sz w:val="18"/>
              <w:szCs w:val="18"/>
            </w:rPr>
            <w:t xml:space="preserve"> of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NUMPAGES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p>
      </w:tc>
    </w:tr>
    <w:tr w:rsidR="003210E5" w14:paraId="32A9E800" w14:textId="77777777" w:rsidTr="00541874">
      <w:trPr>
        <w:trHeight w:val="233"/>
      </w:trPr>
      <w:tc>
        <w:tcPr>
          <w:tcW w:w="10155" w:type="dxa"/>
          <w:gridSpan w:val="3"/>
        </w:tcPr>
        <w:p w14:paraId="1B4B4BDC" w14:textId="2B6EFF21" w:rsidR="003210E5" w:rsidRPr="00583BAF" w:rsidRDefault="003210E5" w:rsidP="00504661">
          <w:pPr>
            <w:pStyle w:val="Footer"/>
            <w:jc w:val="center"/>
            <w:rPr>
              <w:sz w:val="16"/>
              <w:szCs w:val="16"/>
              <w:lang w:val="en-AU"/>
            </w:rPr>
          </w:pPr>
        </w:p>
      </w:tc>
    </w:tr>
  </w:tbl>
  <w:p w14:paraId="1600CA2B" w14:textId="0376806E" w:rsidR="003210E5" w:rsidRDefault="003210E5" w:rsidP="00541874">
    <w:pPr>
      <w:pStyle w:val="Footer"/>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7AA23" w14:textId="77777777" w:rsidR="005B4A8C" w:rsidRDefault="005B4A8C">
      <w:r>
        <w:separator/>
      </w:r>
    </w:p>
    <w:p w14:paraId="5F56C9FE" w14:textId="77777777" w:rsidR="005B4A8C" w:rsidRDefault="005B4A8C"/>
  </w:footnote>
  <w:footnote w:type="continuationSeparator" w:id="0">
    <w:p w14:paraId="73899287" w14:textId="77777777" w:rsidR="005B4A8C" w:rsidRDefault="005B4A8C">
      <w:r>
        <w:continuationSeparator/>
      </w:r>
    </w:p>
    <w:p w14:paraId="7FC7338F" w14:textId="77777777" w:rsidR="005B4A8C" w:rsidRDefault="005B4A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857"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239"/>
      <w:gridCol w:w="4892"/>
      <w:gridCol w:w="236"/>
      <w:gridCol w:w="253"/>
    </w:tblGrid>
    <w:tr w:rsidR="007219B3" w14:paraId="583C6B98" w14:textId="77777777" w:rsidTr="007219B3">
      <w:trPr>
        <w:trHeight w:val="157"/>
      </w:trPr>
      <w:tc>
        <w:tcPr>
          <w:tcW w:w="5476" w:type="dxa"/>
          <w:gridSpan w:val="2"/>
          <w:vAlign w:val="center"/>
        </w:tcPr>
        <w:p w14:paraId="02166E51" w14:textId="77777777" w:rsidR="007219B3" w:rsidRPr="00CA7866" w:rsidRDefault="007219B3" w:rsidP="007219B3">
          <w:pPr>
            <w:pStyle w:val="Header"/>
            <w:tabs>
              <w:tab w:val="clear" w:pos="4153"/>
              <w:tab w:val="clear" w:pos="8306"/>
              <w:tab w:val="left" w:pos="3600"/>
            </w:tabs>
            <w:spacing w:before="120"/>
            <w:jc w:val="left"/>
            <w:rPr>
              <w:rFonts w:ascii="AECOM Sans" w:hAnsi="AECOM Sans" w:cs="AECOM Sans"/>
            </w:rPr>
          </w:pPr>
          <w:bookmarkStart w:id="2" w:name="_Hlk34566095"/>
          <w:bookmarkStart w:id="3" w:name="_Hlk33603553"/>
          <w:bookmarkStart w:id="4" w:name="_Hlk33603554"/>
          <w:bookmarkStart w:id="5" w:name="_Hlk33603556"/>
          <w:bookmarkStart w:id="6" w:name="_Hlk33603557"/>
          <w:r>
            <w:rPr>
              <w:rFonts w:cs="Arial"/>
              <w:b/>
              <w:bCs/>
              <w:noProof/>
              <w:kern w:val="32"/>
              <w:sz w:val="24"/>
              <w:szCs w:val="24"/>
            </w:rPr>
            <w:drawing>
              <wp:inline distT="0" distB="0" distL="0" distR="0" wp14:anchorId="3357D777" wp14:editId="4BF1C892">
                <wp:extent cx="1320800" cy="618801"/>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MP logo_.png"/>
                        <pic:cNvPicPr/>
                      </pic:nvPicPr>
                      <pic:blipFill>
                        <a:blip r:embed="rId1">
                          <a:extLst>
                            <a:ext uri="{28A0092B-C50C-407E-A947-70E740481C1C}">
                              <a14:useLocalDpi xmlns:a14="http://schemas.microsoft.com/office/drawing/2010/main" val="0"/>
                            </a:ext>
                          </a:extLst>
                        </a:blip>
                        <a:stretch>
                          <a:fillRect/>
                        </a:stretch>
                      </pic:blipFill>
                      <pic:spPr>
                        <a:xfrm>
                          <a:off x="0" y="0"/>
                          <a:ext cx="1408745" cy="660004"/>
                        </a:xfrm>
                        <a:prstGeom prst="rect">
                          <a:avLst/>
                        </a:prstGeom>
                      </pic:spPr>
                    </pic:pic>
                  </a:graphicData>
                </a:graphic>
              </wp:inline>
            </w:drawing>
          </w:r>
        </w:p>
      </w:tc>
      <w:tc>
        <w:tcPr>
          <w:tcW w:w="5381" w:type="dxa"/>
          <w:gridSpan w:val="3"/>
        </w:tcPr>
        <w:p w14:paraId="253408A5" w14:textId="4D5A05FB" w:rsidR="007219B3" w:rsidRDefault="007219B3" w:rsidP="007E22A5">
          <w:pPr>
            <w:pStyle w:val="Header"/>
            <w:tabs>
              <w:tab w:val="clear" w:pos="4153"/>
              <w:tab w:val="clear" w:pos="8306"/>
              <w:tab w:val="left" w:pos="3600"/>
            </w:tabs>
            <w:jc w:val="center"/>
            <w:rPr>
              <w:rFonts w:cs="Arial"/>
              <w:b/>
              <w:bCs/>
              <w:kern w:val="32"/>
              <w:sz w:val="24"/>
              <w:szCs w:val="24"/>
            </w:rPr>
          </w:pPr>
          <w:r>
            <w:rPr>
              <w:noProof/>
            </w:rPr>
            <w:drawing>
              <wp:anchor distT="0" distB="0" distL="114300" distR="114300" simplePos="0" relativeHeight="251712512" behindDoc="1" locked="0" layoutInCell="1" allowOverlap="1" wp14:anchorId="00429D91" wp14:editId="5DCE929D">
                <wp:simplePos x="0" y="0"/>
                <wp:positionH relativeFrom="column">
                  <wp:posOffset>1878660</wp:posOffset>
                </wp:positionH>
                <wp:positionV relativeFrom="paragraph">
                  <wp:posOffset>104775</wp:posOffset>
                </wp:positionV>
                <wp:extent cx="1381544" cy="588645"/>
                <wp:effectExtent l="0" t="0" r="9525" b="1905"/>
                <wp:wrapNone/>
                <wp:docPr id="194" name="Picture 19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extLst>
                            <a:ext uri="{28A0092B-C50C-407E-A947-70E740481C1C}">
                              <a14:useLocalDpi xmlns:a14="http://schemas.microsoft.com/office/drawing/2010/main" val="0"/>
                            </a:ext>
                          </a:extLst>
                        </a:blip>
                        <a:stretch>
                          <a:fillRect/>
                        </a:stretch>
                      </pic:blipFill>
                      <pic:spPr bwMode="auto">
                        <a:xfrm>
                          <a:off x="0" y="0"/>
                          <a:ext cx="1381544" cy="5886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219B3" w14:paraId="79A1A071" w14:textId="77777777" w:rsidTr="007219B3">
      <w:trPr>
        <w:gridAfter w:val="1"/>
        <w:wAfter w:w="253" w:type="dxa"/>
        <w:trHeight w:val="210"/>
      </w:trPr>
      <w:tc>
        <w:tcPr>
          <w:tcW w:w="237" w:type="dxa"/>
        </w:tcPr>
        <w:p w14:paraId="4D252310" w14:textId="247CAE03" w:rsidR="007219B3" w:rsidRDefault="007219B3" w:rsidP="00153B62">
          <w:pPr>
            <w:pStyle w:val="Header"/>
            <w:tabs>
              <w:tab w:val="clear" w:pos="4153"/>
              <w:tab w:val="clear" w:pos="8306"/>
              <w:tab w:val="left" w:pos="3600"/>
            </w:tabs>
            <w:jc w:val="left"/>
            <w:rPr>
              <w:rFonts w:cs="Arial"/>
              <w:b/>
              <w:bCs/>
              <w:kern w:val="32"/>
              <w:sz w:val="24"/>
              <w:szCs w:val="24"/>
            </w:rPr>
          </w:pPr>
        </w:p>
      </w:tc>
      <w:tc>
        <w:tcPr>
          <w:tcW w:w="10131" w:type="dxa"/>
          <w:gridSpan w:val="2"/>
          <w:vAlign w:val="bottom"/>
        </w:tcPr>
        <w:p w14:paraId="58B9A58D" w14:textId="325A699F" w:rsidR="00AC7ACC" w:rsidRDefault="00AC7ACC" w:rsidP="008D6E02">
          <w:pPr>
            <w:pStyle w:val="Header"/>
            <w:spacing w:before="60"/>
            <w:jc w:val="center"/>
            <w:rPr>
              <w:rFonts w:ascii="AECOM Sans" w:hAnsi="AECOM Sans" w:cs="AECOM Sans"/>
              <w:b/>
            </w:rPr>
          </w:pPr>
          <w:r w:rsidRPr="00AC7ACC">
            <w:rPr>
              <w:rFonts w:ascii="AECOM Sans" w:hAnsi="AECOM Sans" w:cs="AECOM Sans"/>
              <w:b/>
              <w:rtl/>
            </w:rPr>
            <w:t>نموذج الإشعار - جدول العمل الشهري لبرنامج اختبار أعمال التشييد في المشروع</w:t>
          </w:r>
        </w:p>
        <w:p w14:paraId="33F1EED1" w14:textId="258FBCB0" w:rsidR="008D6E02" w:rsidRPr="00AC7ACC" w:rsidRDefault="00AC7ACC" w:rsidP="008D6E02">
          <w:pPr>
            <w:pStyle w:val="Header"/>
            <w:spacing w:before="60"/>
            <w:jc w:val="center"/>
            <w:rPr>
              <w:rFonts w:ascii="AECOM Sans" w:hAnsi="AECOM Sans" w:cs="AECOM Sans"/>
              <w:bCs/>
            </w:rPr>
          </w:pPr>
          <w:r>
            <w:rPr>
              <w:rFonts w:ascii="TheSansArab Plain" w:hAnsi="TheSansArab Plain" w:cs="TheSansArab Plain" w:hint="cs"/>
              <w:noProof/>
              <w:sz w:val="36"/>
              <w:szCs w:val="36"/>
              <w:rtl/>
              <w:lang w:val="ar-SA"/>
            </w:rPr>
            <w:drawing>
              <wp:anchor distT="0" distB="0" distL="114300" distR="114300" simplePos="0" relativeHeight="251683840" behindDoc="1" locked="0" layoutInCell="1" allowOverlap="1" wp14:anchorId="0D29520D" wp14:editId="1B1203F6">
                <wp:simplePos x="0" y="0"/>
                <wp:positionH relativeFrom="page">
                  <wp:posOffset>-497205</wp:posOffset>
                </wp:positionH>
                <wp:positionV relativeFrom="margin">
                  <wp:posOffset>358140</wp:posOffset>
                </wp:positionV>
                <wp:extent cx="7525385" cy="29146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png"/>
                        <pic:cNvPicPr/>
                      </pic:nvPicPr>
                      <pic:blipFill rotWithShape="1">
                        <a:blip r:embed="rId3">
                          <a:extLst>
                            <a:ext uri="{28A0092B-C50C-407E-A947-70E740481C1C}">
                              <a14:useLocalDpi xmlns:a14="http://schemas.microsoft.com/office/drawing/2010/main" val="0"/>
                            </a:ext>
                          </a:extLst>
                        </a:blip>
                        <a:srcRect t="27503" b="49298"/>
                        <a:stretch/>
                      </pic:blipFill>
                      <pic:spPr bwMode="auto">
                        <a:xfrm flipH="1">
                          <a:off x="0" y="0"/>
                          <a:ext cx="7525385" cy="291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E02" w:rsidRPr="00AC7ACC">
            <w:rPr>
              <w:rFonts w:ascii="AECOM Sans" w:hAnsi="AECOM Sans" w:cs="AECOM Sans"/>
              <w:bCs/>
            </w:rPr>
            <w:t xml:space="preserve">Project Construction Testing Program Monthly Work Schedule </w:t>
          </w:r>
        </w:p>
        <w:p w14:paraId="24BEED70" w14:textId="63638D9B" w:rsidR="007219B3" w:rsidRPr="003057A3" w:rsidRDefault="008D6E02" w:rsidP="008D6E02">
          <w:pPr>
            <w:pStyle w:val="Header"/>
            <w:jc w:val="center"/>
            <w:rPr>
              <w:rFonts w:ascii="AECOM Sans" w:hAnsi="AECOM Sans" w:cs="AECOM Sans"/>
              <w:b/>
              <w:bCs/>
            </w:rPr>
          </w:pPr>
          <w:r w:rsidRPr="00AC7ACC">
            <w:rPr>
              <w:rFonts w:ascii="AECOM Sans" w:hAnsi="AECOM Sans" w:cs="AECOM Sans"/>
              <w:bCs/>
            </w:rPr>
            <w:t>Notification Template</w:t>
          </w:r>
        </w:p>
      </w:tc>
      <w:tc>
        <w:tcPr>
          <w:tcW w:w="236" w:type="dxa"/>
        </w:tcPr>
        <w:p w14:paraId="4BA7A63F" w14:textId="286516F0" w:rsidR="007219B3" w:rsidRDefault="007219B3" w:rsidP="00CA7866">
          <w:pPr>
            <w:pStyle w:val="Header"/>
            <w:tabs>
              <w:tab w:val="clear" w:pos="4153"/>
              <w:tab w:val="clear" w:pos="8306"/>
              <w:tab w:val="left" w:pos="3600"/>
            </w:tabs>
            <w:rPr>
              <w:rFonts w:cs="Arial"/>
              <w:b/>
              <w:bCs/>
              <w:kern w:val="32"/>
              <w:sz w:val="24"/>
              <w:szCs w:val="24"/>
            </w:rPr>
          </w:pPr>
        </w:p>
      </w:tc>
    </w:tr>
  </w:tbl>
  <w:bookmarkEnd w:id="2"/>
  <w:p w14:paraId="79FFC3CE" w14:textId="3C6FBC18" w:rsidR="003210E5" w:rsidRPr="00AC7ACC" w:rsidRDefault="003210E5" w:rsidP="00AC7ACC">
    <w:pPr>
      <w:pStyle w:val="Header"/>
      <w:tabs>
        <w:tab w:val="clear" w:pos="4153"/>
        <w:tab w:val="clear" w:pos="8306"/>
        <w:tab w:val="left" w:pos="3600"/>
      </w:tabs>
      <w:rPr>
        <w:rFonts w:cs="Arial"/>
        <w:b/>
        <w:bCs/>
        <w:kern w:val="32"/>
        <w:sz w:val="24"/>
        <w:szCs w:val="24"/>
      </w:rPr>
    </w:pPr>
    <w:r w:rsidRPr="00310ECC">
      <w:rPr>
        <w:rFonts w:cs="Arial"/>
        <w:b/>
        <w:bCs/>
        <w:kern w:val="32"/>
        <w:sz w:val="24"/>
        <w:szCs w:val="24"/>
      </w:rPr>
      <w:ptab w:relativeTo="margin" w:alignment="right" w:leader="none"/>
    </w:r>
    <w:bookmarkEnd w:id="3"/>
    <w:bookmarkEnd w:id="4"/>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FF5DA" w14:textId="73725EC6" w:rsidR="003210E5" w:rsidRDefault="003210E5" w:rsidP="00C63C67">
    <w:pPr>
      <w:ind w:right="283"/>
    </w:pPr>
    <w:r>
      <w:rPr>
        <w:noProof/>
      </w:rPr>
      <w:drawing>
        <wp:anchor distT="0" distB="0" distL="114300" distR="114300" simplePos="0" relativeHeight="251661312" behindDoc="1" locked="0" layoutInCell="1" allowOverlap="1" wp14:anchorId="7E6A22B8" wp14:editId="3E8455AC">
          <wp:simplePos x="0" y="0"/>
          <wp:positionH relativeFrom="column">
            <wp:posOffset>5403850</wp:posOffset>
          </wp:positionH>
          <wp:positionV relativeFrom="paragraph">
            <wp:posOffset>-118745</wp:posOffset>
          </wp:positionV>
          <wp:extent cx="1435100" cy="323215"/>
          <wp:effectExtent l="0" t="0" r="0" b="635"/>
          <wp:wrapNone/>
          <wp:docPr id="197" name="Picture 197"/>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SansArab Plain" w:hAnsi="TheSansArab Plain" w:cs="TheSansArab Plain" w:hint="cs"/>
        <w:noProof/>
        <w:sz w:val="36"/>
        <w:szCs w:val="36"/>
        <w:rtl/>
        <w:lang w:val="ar-SA"/>
      </w:rPr>
      <w:drawing>
        <wp:anchor distT="0" distB="0" distL="114300" distR="114300" simplePos="0" relativeHeight="251660288" behindDoc="0" locked="0" layoutInCell="1" allowOverlap="1" wp14:anchorId="6657E02E" wp14:editId="75D77555">
          <wp:simplePos x="0" y="0"/>
          <wp:positionH relativeFrom="column">
            <wp:posOffset>-498475</wp:posOffset>
          </wp:positionH>
          <wp:positionV relativeFrom="paragraph">
            <wp:posOffset>-118110</wp:posOffset>
          </wp:positionV>
          <wp:extent cx="2177415" cy="44005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2">
                    <a:extLst>
                      <a:ext uri="{28A0092B-C50C-407E-A947-70E740481C1C}">
                        <a14:useLocalDpi xmlns:a14="http://schemas.microsoft.com/office/drawing/2010/main" val="0"/>
                      </a:ext>
                    </a:extLst>
                  </a:blip>
                  <a:stretch>
                    <a:fillRect/>
                  </a:stretch>
                </pic:blipFill>
                <pic:spPr>
                  <a:xfrm>
                    <a:off x="0" y="0"/>
                    <a:ext cx="2177415" cy="440055"/>
                  </a:xfrm>
                  <a:prstGeom prst="rect">
                    <a:avLst/>
                  </a:prstGeom>
                </pic:spPr>
              </pic:pic>
            </a:graphicData>
          </a:graphic>
          <wp14:sizeRelH relativeFrom="page">
            <wp14:pctWidth>0</wp14:pctWidth>
          </wp14:sizeRelH>
          <wp14:sizeRelV relativeFrom="page">
            <wp14:pctHeight>0</wp14:pctHeight>
          </wp14:sizeRelV>
        </wp:anchor>
      </w:drawing>
    </w:r>
  </w:p>
  <w:p w14:paraId="502F1CC1" w14:textId="2DA7221A" w:rsidR="003210E5" w:rsidRDefault="003210E5" w:rsidP="00191F1A">
    <w:pPr>
      <w:pStyle w:val="Heading2"/>
      <w:numPr>
        <w:ilvl w:val="0"/>
        <w:numId w:val="0"/>
      </w:numPr>
      <w:ind w:left="562" w:hanging="562"/>
      <w:jc w:val="center"/>
      <w:rPr>
        <w:rFonts w:ascii="AECOM Sans" w:hAnsi="AECOM Sans" w:cs="AECOM Sans"/>
        <w:sz w:val="20"/>
      </w:rPr>
    </w:pPr>
    <w:bookmarkStart w:id="8" w:name="_Toc495559759"/>
    <w:r>
      <w:rPr>
        <w:rFonts w:ascii="AECOM Sans" w:hAnsi="AECOM Sans" w:cs="AECOM Sans" w:hint="cs"/>
        <w:sz w:val="20"/>
        <w:rtl/>
      </w:rPr>
      <w:t xml:space="preserve">المستوى الأول </w:t>
    </w:r>
    <w:r>
      <w:rPr>
        <w:rFonts w:ascii="AECOM Sans" w:hAnsi="AECOM Sans" w:cs="AECOM Sans"/>
        <w:sz w:val="20"/>
        <w:rtl/>
      </w:rPr>
      <w:t>–</w:t>
    </w:r>
    <w:r>
      <w:rPr>
        <w:rFonts w:ascii="AECOM Sans" w:hAnsi="AECOM Sans" w:cs="AECOM Sans" w:hint="cs"/>
        <w:sz w:val="20"/>
        <w:rtl/>
      </w:rPr>
      <w:t xml:space="preserve"> نموذج التقييم </w:t>
    </w:r>
    <w:r>
      <w:rPr>
        <w:rFonts w:ascii="Arial" w:hAnsi="Arial"/>
        <w:b w:val="0"/>
        <w:sz w:val="20"/>
      </w:rPr>
      <w:t xml:space="preserve"> </w:t>
    </w:r>
  </w:p>
  <w:p w14:paraId="474754E2" w14:textId="55F91889" w:rsidR="003210E5" w:rsidRPr="0079112B" w:rsidRDefault="003210E5" w:rsidP="0062438C">
    <w:pPr>
      <w:pStyle w:val="Heading2"/>
      <w:numPr>
        <w:ilvl w:val="0"/>
        <w:numId w:val="0"/>
      </w:numPr>
      <w:ind w:left="562" w:hanging="562"/>
      <w:jc w:val="center"/>
      <w:rPr>
        <w:rFonts w:ascii="Thesanarab light" w:hAnsi="Thesanarab light"/>
        <w:b w:val="0"/>
        <w:sz w:val="20"/>
      </w:rPr>
    </w:pPr>
    <w:r w:rsidRPr="0079112B">
      <w:rPr>
        <w:rFonts w:ascii="Thesanarab light" w:hAnsi="Thesanarab light" w:cs="AECOM Sans"/>
        <w:sz w:val="20"/>
      </w:rPr>
      <w:t>Level 1 Evaluation Sample Form</w:t>
    </w:r>
    <w:bookmarkEnd w:id="8"/>
    <w:r w:rsidRPr="0079112B">
      <w:rPr>
        <w:rFonts w:ascii="Thesanarab light" w:hAnsi="Thesanarab light" w:cs="AECOM Sans"/>
        <w:sz w:val="20"/>
      </w:rPr>
      <w:t xml:space="preserve"> Template</w:t>
    </w:r>
  </w:p>
  <w:p w14:paraId="2A947665" w14:textId="36B58996" w:rsidR="003210E5" w:rsidRDefault="00321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7888"/>
    <w:multiLevelType w:val="hybridMultilevel"/>
    <w:tmpl w:val="A49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3748"/>
    <w:multiLevelType w:val="hybridMultilevel"/>
    <w:tmpl w:val="135A9F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53963"/>
    <w:multiLevelType w:val="hybridMultilevel"/>
    <w:tmpl w:val="8EDC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D1EC8"/>
    <w:multiLevelType w:val="hybridMultilevel"/>
    <w:tmpl w:val="06BCA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04DC7"/>
    <w:multiLevelType w:val="hybridMultilevel"/>
    <w:tmpl w:val="226C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B0E00"/>
    <w:multiLevelType w:val="hybridMultilevel"/>
    <w:tmpl w:val="6AF6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F9A3F2A"/>
    <w:multiLevelType w:val="hybridMultilevel"/>
    <w:tmpl w:val="DA26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4B291C16"/>
    <w:multiLevelType w:val="hybridMultilevel"/>
    <w:tmpl w:val="B966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72DF9"/>
    <w:multiLevelType w:val="hybridMultilevel"/>
    <w:tmpl w:val="A5C4E274"/>
    <w:lvl w:ilvl="0" w:tplc="3D427C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16DFE"/>
    <w:multiLevelType w:val="hybridMultilevel"/>
    <w:tmpl w:val="22022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31DEB"/>
    <w:multiLevelType w:val="hybridMultilevel"/>
    <w:tmpl w:val="0816B0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7F525256"/>
    <w:multiLevelType w:val="hybridMultilevel"/>
    <w:tmpl w:val="D1880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12"/>
  </w:num>
  <w:num w:numId="4">
    <w:abstractNumId w:val="2"/>
  </w:num>
  <w:num w:numId="5">
    <w:abstractNumId w:val="6"/>
  </w:num>
  <w:num w:numId="6">
    <w:abstractNumId w:val="16"/>
  </w:num>
  <w:num w:numId="7">
    <w:abstractNumId w:val="13"/>
  </w:num>
  <w:num w:numId="8">
    <w:abstractNumId w:val="3"/>
  </w:num>
  <w:num w:numId="9">
    <w:abstractNumId w:val="17"/>
  </w:num>
  <w:num w:numId="10">
    <w:abstractNumId w:val="16"/>
    <w:lvlOverride w:ilvl="0">
      <w:startOverride w:val="1"/>
    </w:lvlOverride>
  </w:num>
  <w:num w:numId="11">
    <w:abstractNumId w:val="4"/>
  </w:num>
  <w:num w:numId="12">
    <w:abstractNumId w:val="8"/>
  </w:num>
  <w:num w:numId="13">
    <w:abstractNumId w:val="14"/>
  </w:num>
  <w:num w:numId="14">
    <w:abstractNumId w:val="7"/>
  </w:num>
  <w:num w:numId="15">
    <w:abstractNumId w:val="5"/>
  </w:num>
  <w:num w:numId="16">
    <w:abstractNumId w:val="0"/>
  </w:num>
  <w:num w:numId="17">
    <w:abstractNumId w:val="11"/>
  </w:num>
  <w:num w:numId="18">
    <w:abstractNumId w:val="19"/>
  </w:num>
  <w:num w:numId="19">
    <w:abstractNumId w:val="18"/>
  </w:num>
  <w:num w:numId="20">
    <w:abstractNumId w:val="15"/>
  </w:num>
  <w:num w:numId="21">
    <w:abstractNumId w:val="20"/>
  </w:num>
  <w:num w:numId="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wsDAxMzGzsDQ1szBT0lEKTi0uzszPAykwrAUAvyOLlywAAAA="/>
  </w:docVars>
  <w:rsids>
    <w:rsidRoot w:val="00CA347C"/>
    <w:rsid w:val="0000052E"/>
    <w:rsid w:val="00000DB7"/>
    <w:rsid w:val="00001634"/>
    <w:rsid w:val="0000319C"/>
    <w:rsid w:val="00003B10"/>
    <w:rsid w:val="0000570F"/>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4E70"/>
    <w:rsid w:val="00035B90"/>
    <w:rsid w:val="0004027A"/>
    <w:rsid w:val="00041656"/>
    <w:rsid w:val="00042F74"/>
    <w:rsid w:val="00043268"/>
    <w:rsid w:val="00044245"/>
    <w:rsid w:val="000445E7"/>
    <w:rsid w:val="000451B5"/>
    <w:rsid w:val="00045624"/>
    <w:rsid w:val="00045C49"/>
    <w:rsid w:val="000471E1"/>
    <w:rsid w:val="00052750"/>
    <w:rsid w:val="000545A9"/>
    <w:rsid w:val="00054930"/>
    <w:rsid w:val="00054EB8"/>
    <w:rsid w:val="00055EB9"/>
    <w:rsid w:val="0005632D"/>
    <w:rsid w:val="000572E2"/>
    <w:rsid w:val="00060CF1"/>
    <w:rsid w:val="00060F83"/>
    <w:rsid w:val="0006337D"/>
    <w:rsid w:val="00063D8B"/>
    <w:rsid w:val="000655A3"/>
    <w:rsid w:val="00065726"/>
    <w:rsid w:val="0006697D"/>
    <w:rsid w:val="00067054"/>
    <w:rsid w:val="00070590"/>
    <w:rsid w:val="00070831"/>
    <w:rsid w:val="00072034"/>
    <w:rsid w:val="000723E6"/>
    <w:rsid w:val="00072A29"/>
    <w:rsid w:val="000734A3"/>
    <w:rsid w:val="000747EF"/>
    <w:rsid w:val="00074D40"/>
    <w:rsid w:val="00075495"/>
    <w:rsid w:val="00075A4B"/>
    <w:rsid w:val="00075B6F"/>
    <w:rsid w:val="00075ED5"/>
    <w:rsid w:val="00076FDB"/>
    <w:rsid w:val="00081076"/>
    <w:rsid w:val="000824A1"/>
    <w:rsid w:val="000824D6"/>
    <w:rsid w:val="00082710"/>
    <w:rsid w:val="00082C1A"/>
    <w:rsid w:val="00082E05"/>
    <w:rsid w:val="00083C9A"/>
    <w:rsid w:val="00087B08"/>
    <w:rsid w:val="00090B40"/>
    <w:rsid w:val="0009121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473D"/>
    <w:rsid w:val="000C4DDA"/>
    <w:rsid w:val="000C557F"/>
    <w:rsid w:val="000C75C7"/>
    <w:rsid w:val="000D1F51"/>
    <w:rsid w:val="000D3297"/>
    <w:rsid w:val="000D3EC2"/>
    <w:rsid w:val="000D4095"/>
    <w:rsid w:val="000D57B7"/>
    <w:rsid w:val="000D58EF"/>
    <w:rsid w:val="000D6D0A"/>
    <w:rsid w:val="000E1C13"/>
    <w:rsid w:val="000E3163"/>
    <w:rsid w:val="000E3E4E"/>
    <w:rsid w:val="000E6468"/>
    <w:rsid w:val="000E7652"/>
    <w:rsid w:val="000E7B48"/>
    <w:rsid w:val="000E7BCD"/>
    <w:rsid w:val="000F0A74"/>
    <w:rsid w:val="000F1028"/>
    <w:rsid w:val="000F2FC3"/>
    <w:rsid w:val="000F31B1"/>
    <w:rsid w:val="000F5AB2"/>
    <w:rsid w:val="000F6278"/>
    <w:rsid w:val="001007C3"/>
    <w:rsid w:val="00100B50"/>
    <w:rsid w:val="00101835"/>
    <w:rsid w:val="00101884"/>
    <w:rsid w:val="001023A6"/>
    <w:rsid w:val="0010257B"/>
    <w:rsid w:val="00102617"/>
    <w:rsid w:val="001033FF"/>
    <w:rsid w:val="001038D3"/>
    <w:rsid w:val="00103F59"/>
    <w:rsid w:val="00105AB4"/>
    <w:rsid w:val="00106534"/>
    <w:rsid w:val="0011071D"/>
    <w:rsid w:val="00110AFE"/>
    <w:rsid w:val="00111D55"/>
    <w:rsid w:val="00112F25"/>
    <w:rsid w:val="00113020"/>
    <w:rsid w:val="00114874"/>
    <w:rsid w:val="00115DDA"/>
    <w:rsid w:val="0011620C"/>
    <w:rsid w:val="0011743F"/>
    <w:rsid w:val="00121FFB"/>
    <w:rsid w:val="001229D1"/>
    <w:rsid w:val="001240BE"/>
    <w:rsid w:val="001269A0"/>
    <w:rsid w:val="00131B29"/>
    <w:rsid w:val="00131BAA"/>
    <w:rsid w:val="00131D8A"/>
    <w:rsid w:val="00132A3E"/>
    <w:rsid w:val="00132F66"/>
    <w:rsid w:val="00133DA4"/>
    <w:rsid w:val="00134BC3"/>
    <w:rsid w:val="00137ABE"/>
    <w:rsid w:val="00142314"/>
    <w:rsid w:val="001428BA"/>
    <w:rsid w:val="00143272"/>
    <w:rsid w:val="00143E4D"/>
    <w:rsid w:val="00144396"/>
    <w:rsid w:val="00144496"/>
    <w:rsid w:val="001445B4"/>
    <w:rsid w:val="00145178"/>
    <w:rsid w:val="00146719"/>
    <w:rsid w:val="00146FDD"/>
    <w:rsid w:val="00147ED9"/>
    <w:rsid w:val="00150609"/>
    <w:rsid w:val="00152299"/>
    <w:rsid w:val="00153B62"/>
    <w:rsid w:val="00156134"/>
    <w:rsid w:val="001570BC"/>
    <w:rsid w:val="00157D24"/>
    <w:rsid w:val="001600F7"/>
    <w:rsid w:val="0016015B"/>
    <w:rsid w:val="00162952"/>
    <w:rsid w:val="001657C6"/>
    <w:rsid w:val="00167CA1"/>
    <w:rsid w:val="00170157"/>
    <w:rsid w:val="001702B6"/>
    <w:rsid w:val="00170E89"/>
    <w:rsid w:val="00171292"/>
    <w:rsid w:val="00174132"/>
    <w:rsid w:val="00174D23"/>
    <w:rsid w:val="001776F2"/>
    <w:rsid w:val="00177C49"/>
    <w:rsid w:val="00180543"/>
    <w:rsid w:val="00182402"/>
    <w:rsid w:val="001824D9"/>
    <w:rsid w:val="00182A07"/>
    <w:rsid w:val="00182D18"/>
    <w:rsid w:val="0018317E"/>
    <w:rsid w:val="0018491B"/>
    <w:rsid w:val="00185C86"/>
    <w:rsid w:val="00187982"/>
    <w:rsid w:val="00187CEA"/>
    <w:rsid w:val="00190185"/>
    <w:rsid w:val="00190CCD"/>
    <w:rsid w:val="00191ED3"/>
    <w:rsid w:val="00191F1A"/>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692"/>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4FC"/>
    <w:rsid w:val="001C4F29"/>
    <w:rsid w:val="001C5B08"/>
    <w:rsid w:val="001C64A2"/>
    <w:rsid w:val="001C74B0"/>
    <w:rsid w:val="001D0AFA"/>
    <w:rsid w:val="001D0F8C"/>
    <w:rsid w:val="001D17A0"/>
    <w:rsid w:val="001D1D13"/>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5235"/>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61F8"/>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143"/>
    <w:rsid w:val="00246DC4"/>
    <w:rsid w:val="00250B75"/>
    <w:rsid w:val="00250F6B"/>
    <w:rsid w:val="00251BED"/>
    <w:rsid w:val="0025406B"/>
    <w:rsid w:val="0025450A"/>
    <w:rsid w:val="00255502"/>
    <w:rsid w:val="00256F0C"/>
    <w:rsid w:val="00257A9F"/>
    <w:rsid w:val="00257B74"/>
    <w:rsid w:val="002621B3"/>
    <w:rsid w:val="002634E3"/>
    <w:rsid w:val="00264389"/>
    <w:rsid w:val="0026463F"/>
    <w:rsid w:val="00264D7A"/>
    <w:rsid w:val="00265240"/>
    <w:rsid w:val="00265ABA"/>
    <w:rsid w:val="00265F2C"/>
    <w:rsid w:val="00266862"/>
    <w:rsid w:val="00267349"/>
    <w:rsid w:val="00271F2B"/>
    <w:rsid w:val="002732AA"/>
    <w:rsid w:val="00273A8A"/>
    <w:rsid w:val="00274360"/>
    <w:rsid w:val="002749D3"/>
    <w:rsid w:val="002755AC"/>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0EE4"/>
    <w:rsid w:val="002B144A"/>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2D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4FA3"/>
    <w:rsid w:val="003057A3"/>
    <w:rsid w:val="00305B9E"/>
    <w:rsid w:val="00306488"/>
    <w:rsid w:val="00307395"/>
    <w:rsid w:val="003073B6"/>
    <w:rsid w:val="00307663"/>
    <w:rsid w:val="00307B44"/>
    <w:rsid w:val="00307B6E"/>
    <w:rsid w:val="00310CBA"/>
    <w:rsid w:val="00310ECC"/>
    <w:rsid w:val="003117C5"/>
    <w:rsid w:val="00312B1D"/>
    <w:rsid w:val="0031389B"/>
    <w:rsid w:val="00313CB3"/>
    <w:rsid w:val="00315853"/>
    <w:rsid w:val="003210E5"/>
    <w:rsid w:val="003215D1"/>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2D9"/>
    <w:rsid w:val="0035261F"/>
    <w:rsid w:val="003538E9"/>
    <w:rsid w:val="00353DCC"/>
    <w:rsid w:val="00354DC9"/>
    <w:rsid w:val="00355240"/>
    <w:rsid w:val="0035547A"/>
    <w:rsid w:val="00355E92"/>
    <w:rsid w:val="00356C4D"/>
    <w:rsid w:val="003614F1"/>
    <w:rsid w:val="003618A0"/>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1F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27B"/>
    <w:rsid w:val="003D333A"/>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5FF3"/>
    <w:rsid w:val="003E62C1"/>
    <w:rsid w:val="003E654B"/>
    <w:rsid w:val="003E6D2D"/>
    <w:rsid w:val="003F02E7"/>
    <w:rsid w:val="003F0A2C"/>
    <w:rsid w:val="003F1121"/>
    <w:rsid w:val="003F1344"/>
    <w:rsid w:val="003F1D76"/>
    <w:rsid w:val="003F1F64"/>
    <w:rsid w:val="003F4519"/>
    <w:rsid w:val="003F493F"/>
    <w:rsid w:val="003F4F37"/>
    <w:rsid w:val="003F62FD"/>
    <w:rsid w:val="003F6834"/>
    <w:rsid w:val="003F6D85"/>
    <w:rsid w:val="003F7C5C"/>
    <w:rsid w:val="00400A5F"/>
    <w:rsid w:val="004029DD"/>
    <w:rsid w:val="00403102"/>
    <w:rsid w:val="00403723"/>
    <w:rsid w:val="004039D7"/>
    <w:rsid w:val="00405459"/>
    <w:rsid w:val="004059D1"/>
    <w:rsid w:val="00406046"/>
    <w:rsid w:val="004062A8"/>
    <w:rsid w:val="00406A31"/>
    <w:rsid w:val="00407360"/>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3E12"/>
    <w:rsid w:val="0043417C"/>
    <w:rsid w:val="00436042"/>
    <w:rsid w:val="0043756A"/>
    <w:rsid w:val="00437A59"/>
    <w:rsid w:val="00440563"/>
    <w:rsid w:val="004414BB"/>
    <w:rsid w:val="00441AF1"/>
    <w:rsid w:val="004420E1"/>
    <w:rsid w:val="004422CD"/>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114F"/>
    <w:rsid w:val="00465DCF"/>
    <w:rsid w:val="00467352"/>
    <w:rsid w:val="004716D9"/>
    <w:rsid w:val="004730C7"/>
    <w:rsid w:val="00473DA6"/>
    <w:rsid w:val="00473FF8"/>
    <w:rsid w:val="004740FD"/>
    <w:rsid w:val="004758DB"/>
    <w:rsid w:val="00475EF0"/>
    <w:rsid w:val="00476C2C"/>
    <w:rsid w:val="00476D5E"/>
    <w:rsid w:val="0047757A"/>
    <w:rsid w:val="00477A36"/>
    <w:rsid w:val="004824C3"/>
    <w:rsid w:val="004824D1"/>
    <w:rsid w:val="00483221"/>
    <w:rsid w:val="00483768"/>
    <w:rsid w:val="00483D92"/>
    <w:rsid w:val="00484828"/>
    <w:rsid w:val="004854D3"/>
    <w:rsid w:val="00485E1A"/>
    <w:rsid w:val="00487475"/>
    <w:rsid w:val="00487902"/>
    <w:rsid w:val="004904D2"/>
    <w:rsid w:val="00491CAA"/>
    <w:rsid w:val="00492642"/>
    <w:rsid w:val="0049398F"/>
    <w:rsid w:val="00493E7C"/>
    <w:rsid w:val="00494ADB"/>
    <w:rsid w:val="00497921"/>
    <w:rsid w:val="004A07D8"/>
    <w:rsid w:val="004A1416"/>
    <w:rsid w:val="004A1547"/>
    <w:rsid w:val="004A2A29"/>
    <w:rsid w:val="004A38C6"/>
    <w:rsid w:val="004A3BD6"/>
    <w:rsid w:val="004A457B"/>
    <w:rsid w:val="004A5419"/>
    <w:rsid w:val="004A5F28"/>
    <w:rsid w:val="004A607C"/>
    <w:rsid w:val="004B0262"/>
    <w:rsid w:val="004B1312"/>
    <w:rsid w:val="004B1905"/>
    <w:rsid w:val="004B2097"/>
    <w:rsid w:val="004B234B"/>
    <w:rsid w:val="004B2CA4"/>
    <w:rsid w:val="004B34F6"/>
    <w:rsid w:val="004B361B"/>
    <w:rsid w:val="004B3D5B"/>
    <w:rsid w:val="004B7009"/>
    <w:rsid w:val="004B7F6F"/>
    <w:rsid w:val="004C013A"/>
    <w:rsid w:val="004C401F"/>
    <w:rsid w:val="004C4D38"/>
    <w:rsid w:val="004C576E"/>
    <w:rsid w:val="004C59F2"/>
    <w:rsid w:val="004C70AB"/>
    <w:rsid w:val="004C74D7"/>
    <w:rsid w:val="004D03AA"/>
    <w:rsid w:val="004D08A7"/>
    <w:rsid w:val="004D0EB5"/>
    <w:rsid w:val="004D1989"/>
    <w:rsid w:val="004D1D60"/>
    <w:rsid w:val="004D1F9A"/>
    <w:rsid w:val="004D28B8"/>
    <w:rsid w:val="004D3919"/>
    <w:rsid w:val="004D392A"/>
    <w:rsid w:val="004D411F"/>
    <w:rsid w:val="004D4510"/>
    <w:rsid w:val="004D49B1"/>
    <w:rsid w:val="004D5090"/>
    <w:rsid w:val="004D5828"/>
    <w:rsid w:val="004D5BC6"/>
    <w:rsid w:val="004D6BED"/>
    <w:rsid w:val="004E2148"/>
    <w:rsid w:val="004E2E95"/>
    <w:rsid w:val="004E4792"/>
    <w:rsid w:val="004E7034"/>
    <w:rsid w:val="004E72AC"/>
    <w:rsid w:val="004F02AE"/>
    <w:rsid w:val="004F0C63"/>
    <w:rsid w:val="004F3981"/>
    <w:rsid w:val="004F612E"/>
    <w:rsid w:val="004F6D3B"/>
    <w:rsid w:val="004F6DE0"/>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49C9"/>
    <w:rsid w:val="00526781"/>
    <w:rsid w:val="00530ACC"/>
    <w:rsid w:val="00530B22"/>
    <w:rsid w:val="00530DD5"/>
    <w:rsid w:val="005324BC"/>
    <w:rsid w:val="00532573"/>
    <w:rsid w:val="00535DE6"/>
    <w:rsid w:val="00536A42"/>
    <w:rsid w:val="0053722B"/>
    <w:rsid w:val="00537731"/>
    <w:rsid w:val="00541027"/>
    <w:rsid w:val="00541874"/>
    <w:rsid w:val="00541B66"/>
    <w:rsid w:val="005428D5"/>
    <w:rsid w:val="0054534F"/>
    <w:rsid w:val="0054536B"/>
    <w:rsid w:val="005465E9"/>
    <w:rsid w:val="00547074"/>
    <w:rsid w:val="0054762F"/>
    <w:rsid w:val="00547DDC"/>
    <w:rsid w:val="00550605"/>
    <w:rsid w:val="00551F20"/>
    <w:rsid w:val="005522B7"/>
    <w:rsid w:val="00555842"/>
    <w:rsid w:val="005560DC"/>
    <w:rsid w:val="0055688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39A"/>
    <w:rsid w:val="0058158B"/>
    <w:rsid w:val="00582012"/>
    <w:rsid w:val="00582519"/>
    <w:rsid w:val="0058312C"/>
    <w:rsid w:val="00583321"/>
    <w:rsid w:val="00583A98"/>
    <w:rsid w:val="00583BAF"/>
    <w:rsid w:val="00584CC6"/>
    <w:rsid w:val="0059027C"/>
    <w:rsid w:val="00591C7D"/>
    <w:rsid w:val="00594107"/>
    <w:rsid w:val="005942DD"/>
    <w:rsid w:val="00594397"/>
    <w:rsid w:val="0059724C"/>
    <w:rsid w:val="005A0E55"/>
    <w:rsid w:val="005A10D1"/>
    <w:rsid w:val="005A18E9"/>
    <w:rsid w:val="005A28BA"/>
    <w:rsid w:val="005A43AB"/>
    <w:rsid w:val="005A4493"/>
    <w:rsid w:val="005A4745"/>
    <w:rsid w:val="005A549D"/>
    <w:rsid w:val="005A5C73"/>
    <w:rsid w:val="005A70BF"/>
    <w:rsid w:val="005A7563"/>
    <w:rsid w:val="005A7BE8"/>
    <w:rsid w:val="005B0365"/>
    <w:rsid w:val="005B0A43"/>
    <w:rsid w:val="005B1366"/>
    <w:rsid w:val="005B21B0"/>
    <w:rsid w:val="005B21B6"/>
    <w:rsid w:val="005B3B1F"/>
    <w:rsid w:val="005B42A9"/>
    <w:rsid w:val="005B4A8C"/>
    <w:rsid w:val="005B4F86"/>
    <w:rsid w:val="005B62D9"/>
    <w:rsid w:val="005B6FE3"/>
    <w:rsid w:val="005B7300"/>
    <w:rsid w:val="005C159A"/>
    <w:rsid w:val="005C2D76"/>
    <w:rsid w:val="005C37F5"/>
    <w:rsid w:val="005C4077"/>
    <w:rsid w:val="005C4C1C"/>
    <w:rsid w:val="005C4F86"/>
    <w:rsid w:val="005C5022"/>
    <w:rsid w:val="005C6452"/>
    <w:rsid w:val="005C6534"/>
    <w:rsid w:val="005C67CE"/>
    <w:rsid w:val="005C69A2"/>
    <w:rsid w:val="005C6CAC"/>
    <w:rsid w:val="005C700F"/>
    <w:rsid w:val="005D241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9DB"/>
    <w:rsid w:val="00611DCA"/>
    <w:rsid w:val="00611E34"/>
    <w:rsid w:val="00612E7C"/>
    <w:rsid w:val="00615725"/>
    <w:rsid w:val="00620F0D"/>
    <w:rsid w:val="006218EB"/>
    <w:rsid w:val="00621C86"/>
    <w:rsid w:val="00622A1D"/>
    <w:rsid w:val="0062380A"/>
    <w:rsid w:val="00624007"/>
    <w:rsid w:val="0062438C"/>
    <w:rsid w:val="00626AEA"/>
    <w:rsid w:val="0062756B"/>
    <w:rsid w:val="00627619"/>
    <w:rsid w:val="0063014D"/>
    <w:rsid w:val="00630735"/>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4A6"/>
    <w:rsid w:val="006475A1"/>
    <w:rsid w:val="00647EDC"/>
    <w:rsid w:val="006504F1"/>
    <w:rsid w:val="00650C7F"/>
    <w:rsid w:val="00651687"/>
    <w:rsid w:val="00651C18"/>
    <w:rsid w:val="0065243B"/>
    <w:rsid w:val="0065277E"/>
    <w:rsid w:val="00652C69"/>
    <w:rsid w:val="0065356D"/>
    <w:rsid w:val="0065389A"/>
    <w:rsid w:val="00654364"/>
    <w:rsid w:val="00654495"/>
    <w:rsid w:val="00655ABA"/>
    <w:rsid w:val="00656532"/>
    <w:rsid w:val="0066031F"/>
    <w:rsid w:val="0066114C"/>
    <w:rsid w:val="006614E3"/>
    <w:rsid w:val="00661A1D"/>
    <w:rsid w:val="00664B46"/>
    <w:rsid w:val="00664DBF"/>
    <w:rsid w:val="00666A09"/>
    <w:rsid w:val="00667A9F"/>
    <w:rsid w:val="00667C33"/>
    <w:rsid w:val="006714F2"/>
    <w:rsid w:val="00671F76"/>
    <w:rsid w:val="00672B19"/>
    <w:rsid w:val="00673090"/>
    <w:rsid w:val="00673ACF"/>
    <w:rsid w:val="00675A50"/>
    <w:rsid w:val="006775D0"/>
    <w:rsid w:val="00677DAC"/>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B2406"/>
    <w:rsid w:val="006B39F3"/>
    <w:rsid w:val="006B501B"/>
    <w:rsid w:val="006C06FB"/>
    <w:rsid w:val="006C1246"/>
    <w:rsid w:val="006C170C"/>
    <w:rsid w:val="006C27A0"/>
    <w:rsid w:val="006C2DC4"/>
    <w:rsid w:val="006C54E9"/>
    <w:rsid w:val="006C68A8"/>
    <w:rsid w:val="006C6E30"/>
    <w:rsid w:val="006C7E9B"/>
    <w:rsid w:val="006D26FE"/>
    <w:rsid w:val="006D2AA9"/>
    <w:rsid w:val="006D2B05"/>
    <w:rsid w:val="006D5E16"/>
    <w:rsid w:val="006D718A"/>
    <w:rsid w:val="006D7E3A"/>
    <w:rsid w:val="006E0946"/>
    <w:rsid w:val="006E2C79"/>
    <w:rsid w:val="006E3698"/>
    <w:rsid w:val="006E5F89"/>
    <w:rsid w:val="006E7C7C"/>
    <w:rsid w:val="006F0DCD"/>
    <w:rsid w:val="006F1207"/>
    <w:rsid w:val="006F13A6"/>
    <w:rsid w:val="006F22DA"/>
    <w:rsid w:val="006F28F4"/>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074D6"/>
    <w:rsid w:val="00710554"/>
    <w:rsid w:val="00710B6E"/>
    <w:rsid w:val="00711955"/>
    <w:rsid w:val="0071221F"/>
    <w:rsid w:val="007127B4"/>
    <w:rsid w:val="0071386E"/>
    <w:rsid w:val="007139D8"/>
    <w:rsid w:val="00714F61"/>
    <w:rsid w:val="00715E02"/>
    <w:rsid w:val="00717614"/>
    <w:rsid w:val="00717DE6"/>
    <w:rsid w:val="007219B3"/>
    <w:rsid w:val="0072248F"/>
    <w:rsid w:val="00725FDB"/>
    <w:rsid w:val="00726045"/>
    <w:rsid w:val="007329D7"/>
    <w:rsid w:val="0073303D"/>
    <w:rsid w:val="00733CDE"/>
    <w:rsid w:val="007348CC"/>
    <w:rsid w:val="00735F70"/>
    <w:rsid w:val="00744550"/>
    <w:rsid w:val="00744AEE"/>
    <w:rsid w:val="00746367"/>
    <w:rsid w:val="0074691D"/>
    <w:rsid w:val="00751681"/>
    <w:rsid w:val="007522D4"/>
    <w:rsid w:val="00752778"/>
    <w:rsid w:val="00755A6E"/>
    <w:rsid w:val="00756E51"/>
    <w:rsid w:val="00757817"/>
    <w:rsid w:val="00760DBA"/>
    <w:rsid w:val="00763062"/>
    <w:rsid w:val="007635A7"/>
    <w:rsid w:val="0076386F"/>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029"/>
    <w:rsid w:val="0078520E"/>
    <w:rsid w:val="007852E1"/>
    <w:rsid w:val="00786A64"/>
    <w:rsid w:val="00787066"/>
    <w:rsid w:val="00787BC7"/>
    <w:rsid w:val="007900CC"/>
    <w:rsid w:val="0079082B"/>
    <w:rsid w:val="0079112B"/>
    <w:rsid w:val="0079314D"/>
    <w:rsid w:val="00794442"/>
    <w:rsid w:val="0079497D"/>
    <w:rsid w:val="00794A20"/>
    <w:rsid w:val="00795A87"/>
    <w:rsid w:val="00795C34"/>
    <w:rsid w:val="007979EE"/>
    <w:rsid w:val="007A0983"/>
    <w:rsid w:val="007A0AF6"/>
    <w:rsid w:val="007A5BA9"/>
    <w:rsid w:val="007A78FA"/>
    <w:rsid w:val="007B0AF6"/>
    <w:rsid w:val="007B0D3E"/>
    <w:rsid w:val="007B3044"/>
    <w:rsid w:val="007B35C1"/>
    <w:rsid w:val="007B43F5"/>
    <w:rsid w:val="007B46E3"/>
    <w:rsid w:val="007B508E"/>
    <w:rsid w:val="007B62E9"/>
    <w:rsid w:val="007C0216"/>
    <w:rsid w:val="007C1E16"/>
    <w:rsid w:val="007C2230"/>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2A5"/>
    <w:rsid w:val="007E250F"/>
    <w:rsid w:val="007E3C04"/>
    <w:rsid w:val="007E3C29"/>
    <w:rsid w:val="007E65B1"/>
    <w:rsid w:val="007E6962"/>
    <w:rsid w:val="007E6B88"/>
    <w:rsid w:val="007E7B31"/>
    <w:rsid w:val="007E7B32"/>
    <w:rsid w:val="007E7E7E"/>
    <w:rsid w:val="007F03BE"/>
    <w:rsid w:val="007F11A8"/>
    <w:rsid w:val="007F20C8"/>
    <w:rsid w:val="007F2155"/>
    <w:rsid w:val="007F2679"/>
    <w:rsid w:val="007F4ADB"/>
    <w:rsid w:val="007F660B"/>
    <w:rsid w:val="007F79AC"/>
    <w:rsid w:val="008031DD"/>
    <w:rsid w:val="008034E8"/>
    <w:rsid w:val="00803572"/>
    <w:rsid w:val="0080396C"/>
    <w:rsid w:val="00803C68"/>
    <w:rsid w:val="008041B3"/>
    <w:rsid w:val="008051D2"/>
    <w:rsid w:val="008071C8"/>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0F53"/>
    <w:rsid w:val="00831C4D"/>
    <w:rsid w:val="00831D40"/>
    <w:rsid w:val="00832D3B"/>
    <w:rsid w:val="00832DFB"/>
    <w:rsid w:val="00832EA1"/>
    <w:rsid w:val="00833C12"/>
    <w:rsid w:val="00833E99"/>
    <w:rsid w:val="0083454D"/>
    <w:rsid w:val="00834669"/>
    <w:rsid w:val="008347B6"/>
    <w:rsid w:val="00835C6A"/>
    <w:rsid w:val="00836E72"/>
    <w:rsid w:val="008410EC"/>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65DF5"/>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6A61"/>
    <w:rsid w:val="0089713C"/>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B6C5D"/>
    <w:rsid w:val="008C0AEC"/>
    <w:rsid w:val="008C1220"/>
    <w:rsid w:val="008C2D42"/>
    <w:rsid w:val="008C479A"/>
    <w:rsid w:val="008C4C3D"/>
    <w:rsid w:val="008C7A3A"/>
    <w:rsid w:val="008D2124"/>
    <w:rsid w:val="008D23BA"/>
    <w:rsid w:val="008D335D"/>
    <w:rsid w:val="008D4404"/>
    <w:rsid w:val="008D4B2B"/>
    <w:rsid w:val="008D6E02"/>
    <w:rsid w:val="008D70A5"/>
    <w:rsid w:val="008D79B6"/>
    <w:rsid w:val="008E06BB"/>
    <w:rsid w:val="008E16A7"/>
    <w:rsid w:val="008E399B"/>
    <w:rsid w:val="008E471C"/>
    <w:rsid w:val="008E4A39"/>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47C3C"/>
    <w:rsid w:val="00950681"/>
    <w:rsid w:val="00950B50"/>
    <w:rsid w:val="00950CF3"/>
    <w:rsid w:val="00954DF8"/>
    <w:rsid w:val="00955205"/>
    <w:rsid w:val="00955209"/>
    <w:rsid w:val="0095582A"/>
    <w:rsid w:val="00955B1B"/>
    <w:rsid w:val="009575A2"/>
    <w:rsid w:val="00960257"/>
    <w:rsid w:val="0096398D"/>
    <w:rsid w:val="009640B3"/>
    <w:rsid w:val="00965531"/>
    <w:rsid w:val="0096644F"/>
    <w:rsid w:val="00967B24"/>
    <w:rsid w:val="00967B66"/>
    <w:rsid w:val="0097092A"/>
    <w:rsid w:val="00970BBA"/>
    <w:rsid w:val="00971B7A"/>
    <w:rsid w:val="00973A9D"/>
    <w:rsid w:val="00973D5F"/>
    <w:rsid w:val="009762AB"/>
    <w:rsid w:val="0097796F"/>
    <w:rsid w:val="00980D98"/>
    <w:rsid w:val="0098178B"/>
    <w:rsid w:val="00982CA5"/>
    <w:rsid w:val="0098411F"/>
    <w:rsid w:val="00984130"/>
    <w:rsid w:val="009866A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AEA"/>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41B"/>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5877"/>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6FD"/>
    <w:rsid w:val="00A11EB0"/>
    <w:rsid w:val="00A1351F"/>
    <w:rsid w:val="00A13C3A"/>
    <w:rsid w:val="00A15DA8"/>
    <w:rsid w:val="00A1744A"/>
    <w:rsid w:val="00A17BE2"/>
    <w:rsid w:val="00A222B7"/>
    <w:rsid w:val="00A22D1F"/>
    <w:rsid w:val="00A23E91"/>
    <w:rsid w:val="00A24752"/>
    <w:rsid w:val="00A25878"/>
    <w:rsid w:val="00A26A6D"/>
    <w:rsid w:val="00A272EC"/>
    <w:rsid w:val="00A27936"/>
    <w:rsid w:val="00A30AA5"/>
    <w:rsid w:val="00A327E1"/>
    <w:rsid w:val="00A32955"/>
    <w:rsid w:val="00A329C3"/>
    <w:rsid w:val="00A346DC"/>
    <w:rsid w:val="00A34B9E"/>
    <w:rsid w:val="00A3769C"/>
    <w:rsid w:val="00A37B07"/>
    <w:rsid w:val="00A400EE"/>
    <w:rsid w:val="00A40CDB"/>
    <w:rsid w:val="00A41D8A"/>
    <w:rsid w:val="00A42667"/>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71"/>
    <w:rsid w:val="00A540AC"/>
    <w:rsid w:val="00A54C95"/>
    <w:rsid w:val="00A5520D"/>
    <w:rsid w:val="00A55DB5"/>
    <w:rsid w:val="00A55EC7"/>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2F9F"/>
    <w:rsid w:val="00A845E8"/>
    <w:rsid w:val="00A846C1"/>
    <w:rsid w:val="00A847EA"/>
    <w:rsid w:val="00A8578A"/>
    <w:rsid w:val="00A876DB"/>
    <w:rsid w:val="00A90114"/>
    <w:rsid w:val="00A90451"/>
    <w:rsid w:val="00A92374"/>
    <w:rsid w:val="00A93901"/>
    <w:rsid w:val="00A949B0"/>
    <w:rsid w:val="00A94F1E"/>
    <w:rsid w:val="00A9504B"/>
    <w:rsid w:val="00A961B4"/>
    <w:rsid w:val="00A96909"/>
    <w:rsid w:val="00A96D64"/>
    <w:rsid w:val="00A97337"/>
    <w:rsid w:val="00A97BFE"/>
    <w:rsid w:val="00AA0697"/>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127"/>
    <w:rsid w:val="00AC0246"/>
    <w:rsid w:val="00AC13D4"/>
    <w:rsid w:val="00AC1AAB"/>
    <w:rsid w:val="00AC1B11"/>
    <w:rsid w:val="00AC1B9D"/>
    <w:rsid w:val="00AC2EFE"/>
    <w:rsid w:val="00AC37DD"/>
    <w:rsid w:val="00AC3AB3"/>
    <w:rsid w:val="00AC3D8F"/>
    <w:rsid w:val="00AC4168"/>
    <w:rsid w:val="00AC56A3"/>
    <w:rsid w:val="00AC5A9F"/>
    <w:rsid w:val="00AC7126"/>
    <w:rsid w:val="00AC7ACC"/>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47CB"/>
    <w:rsid w:val="00AF5392"/>
    <w:rsid w:val="00AF53D8"/>
    <w:rsid w:val="00AF6617"/>
    <w:rsid w:val="00AF714C"/>
    <w:rsid w:val="00B00850"/>
    <w:rsid w:val="00B0266B"/>
    <w:rsid w:val="00B1110B"/>
    <w:rsid w:val="00B12194"/>
    <w:rsid w:val="00B12A73"/>
    <w:rsid w:val="00B136A8"/>
    <w:rsid w:val="00B14F32"/>
    <w:rsid w:val="00B14F9E"/>
    <w:rsid w:val="00B15647"/>
    <w:rsid w:val="00B169F7"/>
    <w:rsid w:val="00B16ACE"/>
    <w:rsid w:val="00B16D7A"/>
    <w:rsid w:val="00B17046"/>
    <w:rsid w:val="00B20537"/>
    <w:rsid w:val="00B2164F"/>
    <w:rsid w:val="00B251C9"/>
    <w:rsid w:val="00B25C38"/>
    <w:rsid w:val="00B26B43"/>
    <w:rsid w:val="00B31398"/>
    <w:rsid w:val="00B31B1C"/>
    <w:rsid w:val="00B32990"/>
    <w:rsid w:val="00B33EFF"/>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632D"/>
    <w:rsid w:val="00B5740F"/>
    <w:rsid w:val="00B57FE8"/>
    <w:rsid w:val="00B603D9"/>
    <w:rsid w:val="00B6167D"/>
    <w:rsid w:val="00B61C75"/>
    <w:rsid w:val="00B61EB4"/>
    <w:rsid w:val="00B625B3"/>
    <w:rsid w:val="00B62932"/>
    <w:rsid w:val="00B64B1F"/>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76764"/>
    <w:rsid w:val="00B81734"/>
    <w:rsid w:val="00B8176D"/>
    <w:rsid w:val="00B81D76"/>
    <w:rsid w:val="00B83525"/>
    <w:rsid w:val="00B8364E"/>
    <w:rsid w:val="00B855E7"/>
    <w:rsid w:val="00B9066D"/>
    <w:rsid w:val="00B90EF9"/>
    <w:rsid w:val="00B910E9"/>
    <w:rsid w:val="00B9134B"/>
    <w:rsid w:val="00B91D50"/>
    <w:rsid w:val="00B93574"/>
    <w:rsid w:val="00B962BE"/>
    <w:rsid w:val="00B97BCA"/>
    <w:rsid w:val="00B97F84"/>
    <w:rsid w:val="00BA00F6"/>
    <w:rsid w:val="00BA0A99"/>
    <w:rsid w:val="00BA0DB6"/>
    <w:rsid w:val="00BA0EF6"/>
    <w:rsid w:val="00BA0F2A"/>
    <w:rsid w:val="00BA1BCB"/>
    <w:rsid w:val="00BB14D6"/>
    <w:rsid w:val="00BB1D7C"/>
    <w:rsid w:val="00BB20B5"/>
    <w:rsid w:val="00BB3642"/>
    <w:rsid w:val="00BB3B25"/>
    <w:rsid w:val="00BB419D"/>
    <w:rsid w:val="00BB6F68"/>
    <w:rsid w:val="00BB71B7"/>
    <w:rsid w:val="00BB7291"/>
    <w:rsid w:val="00BB7CB0"/>
    <w:rsid w:val="00BB7FB0"/>
    <w:rsid w:val="00BC013D"/>
    <w:rsid w:val="00BC0EE5"/>
    <w:rsid w:val="00BC10D5"/>
    <w:rsid w:val="00BC14CA"/>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404E"/>
    <w:rsid w:val="00BE5E8C"/>
    <w:rsid w:val="00BF0715"/>
    <w:rsid w:val="00BF10D4"/>
    <w:rsid w:val="00BF120F"/>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3F1E"/>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46A88"/>
    <w:rsid w:val="00C535EB"/>
    <w:rsid w:val="00C5377E"/>
    <w:rsid w:val="00C53A88"/>
    <w:rsid w:val="00C5443F"/>
    <w:rsid w:val="00C5449E"/>
    <w:rsid w:val="00C544AA"/>
    <w:rsid w:val="00C548DB"/>
    <w:rsid w:val="00C56436"/>
    <w:rsid w:val="00C604A1"/>
    <w:rsid w:val="00C60C2F"/>
    <w:rsid w:val="00C63C67"/>
    <w:rsid w:val="00C64450"/>
    <w:rsid w:val="00C6685A"/>
    <w:rsid w:val="00C669C1"/>
    <w:rsid w:val="00C66C97"/>
    <w:rsid w:val="00C70142"/>
    <w:rsid w:val="00C72048"/>
    <w:rsid w:val="00C7288C"/>
    <w:rsid w:val="00C72F66"/>
    <w:rsid w:val="00C734E5"/>
    <w:rsid w:val="00C740B8"/>
    <w:rsid w:val="00C75121"/>
    <w:rsid w:val="00C75595"/>
    <w:rsid w:val="00C757C6"/>
    <w:rsid w:val="00C75CFF"/>
    <w:rsid w:val="00C76D56"/>
    <w:rsid w:val="00C8067A"/>
    <w:rsid w:val="00C80B3A"/>
    <w:rsid w:val="00C811A8"/>
    <w:rsid w:val="00C8217B"/>
    <w:rsid w:val="00C82A2C"/>
    <w:rsid w:val="00C8350D"/>
    <w:rsid w:val="00C847A8"/>
    <w:rsid w:val="00C8543E"/>
    <w:rsid w:val="00C8638D"/>
    <w:rsid w:val="00C87426"/>
    <w:rsid w:val="00C902D2"/>
    <w:rsid w:val="00C907D1"/>
    <w:rsid w:val="00C9096C"/>
    <w:rsid w:val="00C90FC5"/>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92A"/>
    <w:rsid w:val="00CA5AAC"/>
    <w:rsid w:val="00CA64C4"/>
    <w:rsid w:val="00CA669D"/>
    <w:rsid w:val="00CA6FDC"/>
    <w:rsid w:val="00CA7866"/>
    <w:rsid w:val="00CB2417"/>
    <w:rsid w:val="00CB2C72"/>
    <w:rsid w:val="00CB2D8D"/>
    <w:rsid w:val="00CB3015"/>
    <w:rsid w:val="00CB3BCC"/>
    <w:rsid w:val="00CB419C"/>
    <w:rsid w:val="00CB56B2"/>
    <w:rsid w:val="00CB5C1D"/>
    <w:rsid w:val="00CB6D46"/>
    <w:rsid w:val="00CC109A"/>
    <w:rsid w:val="00CC1C82"/>
    <w:rsid w:val="00CC2E8F"/>
    <w:rsid w:val="00CC332D"/>
    <w:rsid w:val="00CC438E"/>
    <w:rsid w:val="00CD016A"/>
    <w:rsid w:val="00CD0B24"/>
    <w:rsid w:val="00CD0BB4"/>
    <w:rsid w:val="00CD1283"/>
    <w:rsid w:val="00CD1426"/>
    <w:rsid w:val="00CD2012"/>
    <w:rsid w:val="00CD29CD"/>
    <w:rsid w:val="00CD33BA"/>
    <w:rsid w:val="00CD3E3B"/>
    <w:rsid w:val="00CD5023"/>
    <w:rsid w:val="00CD62F8"/>
    <w:rsid w:val="00CD7A5D"/>
    <w:rsid w:val="00CE1213"/>
    <w:rsid w:val="00CE1A6F"/>
    <w:rsid w:val="00CE1D2D"/>
    <w:rsid w:val="00CE49E5"/>
    <w:rsid w:val="00CE70B1"/>
    <w:rsid w:val="00CF313A"/>
    <w:rsid w:val="00CF3B89"/>
    <w:rsid w:val="00CF3DFA"/>
    <w:rsid w:val="00CF46B8"/>
    <w:rsid w:val="00CF49F7"/>
    <w:rsid w:val="00CF4BDA"/>
    <w:rsid w:val="00CF4C73"/>
    <w:rsid w:val="00CF4EAE"/>
    <w:rsid w:val="00CF672E"/>
    <w:rsid w:val="00CF7CEB"/>
    <w:rsid w:val="00D013F7"/>
    <w:rsid w:val="00D0157A"/>
    <w:rsid w:val="00D01B7D"/>
    <w:rsid w:val="00D02ABF"/>
    <w:rsid w:val="00D037FA"/>
    <w:rsid w:val="00D04E0E"/>
    <w:rsid w:val="00D06A7F"/>
    <w:rsid w:val="00D132CA"/>
    <w:rsid w:val="00D1419E"/>
    <w:rsid w:val="00D14FE1"/>
    <w:rsid w:val="00D156CC"/>
    <w:rsid w:val="00D17A75"/>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373DB"/>
    <w:rsid w:val="00D40C05"/>
    <w:rsid w:val="00D41154"/>
    <w:rsid w:val="00D414FC"/>
    <w:rsid w:val="00D41DE9"/>
    <w:rsid w:val="00D42E31"/>
    <w:rsid w:val="00D42EBE"/>
    <w:rsid w:val="00D44160"/>
    <w:rsid w:val="00D4670D"/>
    <w:rsid w:val="00D46F70"/>
    <w:rsid w:val="00D47B39"/>
    <w:rsid w:val="00D517B0"/>
    <w:rsid w:val="00D51952"/>
    <w:rsid w:val="00D52C06"/>
    <w:rsid w:val="00D54818"/>
    <w:rsid w:val="00D561AC"/>
    <w:rsid w:val="00D5660E"/>
    <w:rsid w:val="00D57A63"/>
    <w:rsid w:val="00D57F8D"/>
    <w:rsid w:val="00D60A5F"/>
    <w:rsid w:val="00D62F6B"/>
    <w:rsid w:val="00D62F88"/>
    <w:rsid w:val="00D63B09"/>
    <w:rsid w:val="00D6440E"/>
    <w:rsid w:val="00D65A36"/>
    <w:rsid w:val="00D6695F"/>
    <w:rsid w:val="00D6703C"/>
    <w:rsid w:val="00D70018"/>
    <w:rsid w:val="00D7072A"/>
    <w:rsid w:val="00D71550"/>
    <w:rsid w:val="00D715CF"/>
    <w:rsid w:val="00D73CF9"/>
    <w:rsid w:val="00D7405A"/>
    <w:rsid w:val="00D75BB5"/>
    <w:rsid w:val="00D76CF0"/>
    <w:rsid w:val="00D80565"/>
    <w:rsid w:val="00D8484A"/>
    <w:rsid w:val="00D84925"/>
    <w:rsid w:val="00D84E37"/>
    <w:rsid w:val="00D854E6"/>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97D20"/>
    <w:rsid w:val="00DA0993"/>
    <w:rsid w:val="00DA19C7"/>
    <w:rsid w:val="00DA2177"/>
    <w:rsid w:val="00DA3E9A"/>
    <w:rsid w:val="00DA47F4"/>
    <w:rsid w:val="00DA71B7"/>
    <w:rsid w:val="00DA7A8A"/>
    <w:rsid w:val="00DA7B09"/>
    <w:rsid w:val="00DB0D9B"/>
    <w:rsid w:val="00DB1078"/>
    <w:rsid w:val="00DB2023"/>
    <w:rsid w:val="00DB2F58"/>
    <w:rsid w:val="00DB5569"/>
    <w:rsid w:val="00DB5706"/>
    <w:rsid w:val="00DB6BD4"/>
    <w:rsid w:val="00DB7833"/>
    <w:rsid w:val="00DC0031"/>
    <w:rsid w:val="00DC0077"/>
    <w:rsid w:val="00DC0D57"/>
    <w:rsid w:val="00DC1961"/>
    <w:rsid w:val="00DC3FDB"/>
    <w:rsid w:val="00DC53AD"/>
    <w:rsid w:val="00DC65A4"/>
    <w:rsid w:val="00DC6C48"/>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4792"/>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1A5"/>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28D8"/>
    <w:rsid w:val="00E535C6"/>
    <w:rsid w:val="00E54FF7"/>
    <w:rsid w:val="00E551F7"/>
    <w:rsid w:val="00E56A08"/>
    <w:rsid w:val="00E5706F"/>
    <w:rsid w:val="00E570E6"/>
    <w:rsid w:val="00E578AE"/>
    <w:rsid w:val="00E57F99"/>
    <w:rsid w:val="00E662DA"/>
    <w:rsid w:val="00E67275"/>
    <w:rsid w:val="00E6745A"/>
    <w:rsid w:val="00E720EE"/>
    <w:rsid w:val="00E756F6"/>
    <w:rsid w:val="00E7627D"/>
    <w:rsid w:val="00E76721"/>
    <w:rsid w:val="00E76928"/>
    <w:rsid w:val="00E77F0E"/>
    <w:rsid w:val="00E800EA"/>
    <w:rsid w:val="00E81D01"/>
    <w:rsid w:val="00E83031"/>
    <w:rsid w:val="00E83687"/>
    <w:rsid w:val="00E837D7"/>
    <w:rsid w:val="00E849D9"/>
    <w:rsid w:val="00E858DD"/>
    <w:rsid w:val="00E8593C"/>
    <w:rsid w:val="00E91E5F"/>
    <w:rsid w:val="00E92D15"/>
    <w:rsid w:val="00E92D68"/>
    <w:rsid w:val="00E93A74"/>
    <w:rsid w:val="00E94BD9"/>
    <w:rsid w:val="00E957C1"/>
    <w:rsid w:val="00E95F0E"/>
    <w:rsid w:val="00E9672A"/>
    <w:rsid w:val="00E96E67"/>
    <w:rsid w:val="00E9702A"/>
    <w:rsid w:val="00EA1649"/>
    <w:rsid w:val="00EA171B"/>
    <w:rsid w:val="00EA1E3D"/>
    <w:rsid w:val="00EA504E"/>
    <w:rsid w:val="00EA5382"/>
    <w:rsid w:val="00EA54B9"/>
    <w:rsid w:val="00EA6DB1"/>
    <w:rsid w:val="00EA725D"/>
    <w:rsid w:val="00EB0532"/>
    <w:rsid w:val="00EB1183"/>
    <w:rsid w:val="00EB120A"/>
    <w:rsid w:val="00EB1645"/>
    <w:rsid w:val="00EB1849"/>
    <w:rsid w:val="00EB3AF6"/>
    <w:rsid w:val="00EB58E6"/>
    <w:rsid w:val="00EB6E00"/>
    <w:rsid w:val="00EB7AE8"/>
    <w:rsid w:val="00EC0042"/>
    <w:rsid w:val="00EC029F"/>
    <w:rsid w:val="00EC1F89"/>
    <w:rsid w:val="00EC48AD"/>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6C4"/>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422"/>
    <w:rsid w:val="00F21549"/>
    <w:rsid w:val="00F2462D"/>
    <w:rsid w:val="00F246F9"/>
    <w:rsid w:val="00F248F4"/>
    <w:rsid w:val="00F252EB"/>
    <w:rsid w:val="00F25B80"/>
    <w:rsid w:val="00F26809"/>
    <w:rsid w:val="00F26994"/>
    <w:rsid w:val="00F26B35"/>
    <w:rsid w:val="00F26CD2"/>
    <w:rsid w:val="00F32E7F"/>
    <w:rsid w:val="00F338F6"/>
    <w:rsid w:val="00F368C9"/>
    <w:rsid w:val="00F369F7"/>
    <w:rsid w:val="00F40BEC"/>
    <w:rsid w:val="00F42219"/>
    <w:rsid w:val="00F4245A"/>
    <w:rsid w:val="00F428CA"/>
    <w:rsid w:val="00F44F72"/>
    <w:rsid w:val="00F45695"/>
    <w:rsid w:val="00F46105"/>
    <w:rsid w:val="00F474D0"/>
    <w:rsid w:val="00F54EDD"/>
    <w:rsid w:val="00F55BF3"/>
    <w:rsid w:val="00F55E4D"/>
    <w:rsid w:val="00F55F27"/>
    <w:rsid w:val="00F5694E"/>
    <w:rsid w:val="00F57D21"/>
    <w:rsid w:val="00F6051F"/>
    <w:rsid w:val="00F630AA"/>
    <w:rsid w:val="00F65B21"/>
    <w:rsid w:val="00F67BE6"/>
    <w:rsid w:val="00F70375"/>
    <w:rsid w:val="00F7075C"/>
    <w:rsid w:val="00F713FB"/>
    <w:rsid w:val="00F744D6"/>
    <w:rsid w:val="00F75EF0"/>
    <w:rsid w:val="00F764F4"/>
    <w:rsid w:val="00F76755"/>
    <w:rsid w:val="00F76DD1"/>
    <w:rsid w:val="00F76E27"/>
    <w:rsid w:val="00F80FA8"/>
    <w:rsid w:val="00F81EEA"/>
    <w:rsid w:val="00F831E9"/>
    <w:rsid w:val="00F85252"/>
    <w:rsid w:val="00F864D0"/>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2953"/>
    <w:rsid w:val="00FB453A"/>
    <w:rsid w:val="00FB5661"/>
    <w:rsid w:val="00FB598A"/>
    <w:rsid w:val="00FB65FE"/>
    <w:rsid w:val="00FB7494"/>
    <w:rsid w:val="00FC0050"/>
    <w:rsid w:val="00FC08CA"/>
    <w:rsid w:val="00FC12B4"/>
    <w:rsid w:val="00FC17FF"/>
    <w:rsid w:val="00FC2644"/>
    <w:rsid w:val="00FC3367"/>
    <w:rsid w:val="00FC434E"/>
    <w:rsid w:val="00FC4BE8"/>
    <w:rsid w:val="00FC57B5"/>
    <w:rsid w:val="00FC5882"/>
    <w:rsid w:val="00FC723C"/>
    <w:rsid w:val="00FD39FA"/>
    <w:rsid w:val="00FD4C8D"/>
    <w:rsid w:val="00FD569E"/>
    <w:rsid w:val="00FD5D61"/>
    <w:rsid w:val="00FD6B1C"/>
    <w:rsid w:val="00FD72A1"/>
    <w:rsid w:val="00FE1484"/>
    <w:rsid w:val="00FE1AA2"/>
    <w:rsid w:val="00FE1AB0"/>
    <w:rsid w:val="00FE273A"/>
    <w:rsid w:val="00FE478F"/>
    <w:rsid w:val="00FE4F9B"/>
    <w:rsid w:val="00FF04D8"/>
    <w:rsid w:val="00FF1628"/>
    <w:rsid w:val="00FF17FD"/>
    <w:rsid w:val="00FF298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F820A1"/>
  <w15:docId w15:val="{C95B19CD-23D3-4C8E-B4E8-C288153E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locked="0"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Document Map" w:semiHidden="1" w:uiPriority="0"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iPriority="0"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locked="0" w:uiPriority="5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22">
    <w:name w:val="Body Text 2.2"/>
    <w:basedOn w:val="BodyText2"/>
    <w:rsid w:val="00487902"/>
    <w:pPr>
      <w:tabs>
        <w:tab w:val="left" w:pos="2520"/>
      </w:tabs>
      <w:spacing w:before="120" w:after="120"/>
      <w:ind w:left="2520" w:hanging="1080"/>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50326280">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398549344">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49438505">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45FB85D4-6FED-4E1A-ACA5-BDA3A0558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09175-3BFF-495A-BEFB-E6F3A11A4350}">
  <ds:schemaRefs>
    <ds:schemaRef ds:uri="http://schemas.openxmlformats.org/officeDocument/2006/bibliography"/>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764C733E-14D1-4A2A-86BC-75EEFFAEA407}">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www.w3.org/XML/1998/namespace"/>
    <ds:schemaRef ds:uri="http://schemas.openxmlformats.org/package/2006/metadata/core-properties"/>
    <ds:schemaRef ds:uri="eb9daa93-b0af-4bcf-bea5-364aefc6ac9d"/>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29</TotalTime>
  <Pages>2</Pages>
  <Words>180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Project HSSE Orientation and Training Plan</vt:lpstr>
    </vt:vector>
  </TitlesOfParts>
  <Company>Bechtel/EDS</Company>
  <LinksUpToDate>false</LinksUpToDate>
  <CharactersWithSpaces>1779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SAC-KS0-TP-000010</dc:subject>
  <dc:creator>AECOM</dc:creator>
  <cp:keywords>ᅟ</cp:keywords>
  <cp:lastModifiedBy>Almutairi, Asma</cp:lastModifiedBy>
  <cp:revision>8</cp:revision>
  <cp:lastPrinted>2021-07-11T15:07:00Z</cp:lastPrinted>
  <dcterms:created xsi:type="dcterms:W3CDTF">2020-04-10T18:43:00Z</dcterms:created>
  <dcterms:modified xsi:type="dcterms:W3CDTF">2021-07-11T15:07:00Z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1a6c3eb4-4a6d-428f-b1c1-6a1ce2a2d868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