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bidiVisual/>
        <w:tblW w:w="10578" w:type="dxa"/>
        <w:tblLayout w:type="fixed"/>
        <w:tblLook w:val="04A0" w:firstRow="1" w:lastRow="0" w:firstColumn="1" w:lastColumn="0" w:noHBand="0" w:noVBand="1"/>
      </w:tblPr>
      <w:tblGrid>
        <w:gridCol w:w="768"/>
        <w:gridCol w:w="663"/>
        <w:gridCol w:w="959"/>
        <w:gridCol w:w="363"/>
        <w:gridCol w:w="307"/>
        <w:gridCol w:w="166"/>
        <w:gridCol w:w="787"/>
        <w:gridCol w:w="535"/>
        <w:gridCol w:w="720"/>
        <w:gridCol w:w="1445"/>
        <w:gridCol w:w="992"/>
        <w:gridCol w:w="346"/>
        <w:gridCol w:w="12"/>
        <w:gridCol w:w="253"/>
        <w:gridCol w:w="1007"/>
        <w:gridCol w:w="1242"/>
        <w:gridCol w:w="13"/>
      </w:tblGrid>
      <w:tr w:rsidR="00AE17A7" w:rsidRPr="00F43737" w14:paraId="5D622E77" w14:textId="77777777" w:rsidTr="006E6627">
        <w:trPr>
          <w:gridAfter w:val="1"/>
          <w:wAfter w:w="13" w:type="dxa"/>
          <w:trHeight w:val="432"/>
        </w:trPr>
        <w:tc>
          <w:tcPr>
            <w:tcW w:w="3226" w:type="dxa"/>
            <w:gridSpan w:val="6"/>
            <w:shd w:val="clear" w:color="auto" w:fill="40C2CC"/>
            <w:vAlign w:val="center"/>
          </w:tcPr>
          <w:p w14:paraId="770928F8" w14:textId="58D45FE7" w:rsidR="00AE17A7" w:rsidRPr="00F43737" w:rsidRDefault="00AE17A7" w:rsidP="00AE17A7">
            <w:pPr>
              <w:bidi/>
              <w:jc w:val="left"/>
              <w:rPr>
                <w:rFonts w:ascii="AECOM Sans" w:hAnsi="AECOM Sans" w:cs="AECOM Sans"/>
                <w:rtl/>
                <w:lang w:val="en-GB"/>
              </w:rPr>
            </w:pPr>
            <w:r w:rsidRPr="00F43737">
              <w:rPr>
                <w:rFonts w:ascii="AECOM Sans" w:hAnsi="AECOM Sans" w:cs="AECOM Sans"/>
                <w:rtl/>
                <w:lang w:val="en-GB"/>
              </w:rPr>
              <w:t>رقم تفويض الالتزام بالعقد:</w:t>
            </w:r>
          </w:p>
        </w:tc>
        <w:tc>
          <w:tcPr>
            <w:tcW w:w="4825" w:type="dxa"/>
            <w:gridSpan w:val="6"/>
            <w:shd w:val="clear" w:color="auto" w:fill="auto"/>
            <w:vAlign w:val="center"/>
          </w:tcPr>
          <w:p w14:paraId="2BA198F8" w14:textId="77777777" w:rsidR="00AE17A7" w:rsidRPr="00DF0EB1" w:rsidRDefault="00AE17A7" w:rsidP="00233333">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71762B25" w14:textId="1AF9FCA8" w:rsidR="00AE17A7" w:rsidRPr="00DF0EB1" w:rsidRDefault="00AE17A7" w:rsidP="00233333">
            <w:pPr>
              <w:spacing w:line="300" w:lineRule="auto"/>
              <w:ind w:right="58"/>
              <w:jc w:val="left"/>
              <w:rPr>
                <w:rFonts w:ascii="AECOM Sans" w:hAnsi="AECOM Sans" w:cs="AECOM Sans"/>
                <w:szCs w:val="28"/>
              </w:rPr>
            </w:pPr>
            <w:r w:rsidRPr="00DF0EB1">
              <w:rPr>
                <w:rFonts w:ascii="AECOM Sans" w:hAnsi="AECOM Sans" w:cs="AECOM Sans"/>
                <w:szCs w:val="28"/>
              </w:rPr>
              <w:t>CCA NO.</w:t>
            </w:r>
          </w:p>
        </w:tc>
      </w:tr>
      <w:tr w:rsidR="00AE17A7" w:rsidRPr="00F43737" w14:paraId="230EBACC" w14:textId="77777777" w:rsidTr="006E6627">
        <w:trPr>
          <w:gridAfter w:val="1"/>
          <w:wAfter w:w="13" w:type="dxa"/>
          <w:trHeight w:val="432"/>
        </w:trPr>
        <w:tc>
          <w:tcPr>
            <w:tcW w:w="3226" w:type="dxa"/>
            <w:gridSpan w:val="6"/>
            <w:shd w:val="clear" w:color="auto" w:fill="40C2CC"/>
            <w:vAlign w:val="center"/>
          </w:tcPr>
          <w:p w14:paraId="106BB950" w14:textId="0D590D2A" w:rsidR="00AE17A7" w:rsidRPr="00F43737" w:rsidRDefault="00AE17A7" w:rsidP="00AE17A7">
            <w:pPr>
              <w:bidi/>
              <w:rPr>
                <w:rFonts w:ascii="AECOM Sans" w:hAnsi="AECOM Sans" w:cs="AECOM Sans"/>
                <w:rtl/>
                <w:lang w:val="en-GB"/>
              </w:rPr>
            </w:pPr>
            <w:r w:rsidRPr="00F43737">
              <w:rPr>
                <w:rFonts w:ascii="AECOM Sans" w:hAnsi="AECOM Sans" w:cs="AECOM Sans"/>
                <w:rtl/>
                <w:lang w:val="en-GB"/>
              </w:rPr>
              <w:t>اسم المشر</w:t>
            </w:r>
            <w:r>
              <w:rPr>
                <w:rFonts w:ascii="AECOM Sans" w:hAnsi="AECOM Sans" w:cs="AECOM Sans" w:hint="cs"/>
                <w:rtl/>
                <w:lang w:val="en-GB"/>
              </w:rPr>
              <w:t>و</w:t>
            </w:r>
            <w:r w:rsidRPr="00F43737">
              <w:rPr>
                <w:rFonts w:ascii="AECOM Sans" w:hAnsi="AECOM Sans" w:cs="AECOM Sans"/>
                <w:rtl/>
                <w:lang w:val="en-GB"/>
              </w:rPr>
              <w:t xml:space="preserve">ع: </w:t>
            </w:r>
          </w:p>
        </w:tc>
        <w:tc>
          <w:tcPr>
            <w:tcW w:w="4825" w:type="dxa"/>
            <w:gridSpan w:val="6"/>
            <w:shd w:val="clear" w:color="auto" w:fill="auto"/>
            <w:vAlign w:val="center"/>
          </w:tcPr>
          <w:p w14:paraId="0FB0F43A" w14:textId="77777777" w:rsidR="00AE17A7" w:rsidRPr="00DF0EB1" w:rsidRDefault="00AE17A7" w:rsidP="00233333">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12961776" w14:textId="78CC8341" w:rsidR="00AE17A7" w:rsidRPr="00AE17A7" w:rsidRDefault="00AE17A7" w:rsidP="00AE17A7">
            <w:pPr>
              <w:jc w:val="left"/>
              <w:rPr>
                <w:rFonts w:ascii="AECOM Sans" w:hAnsi="AECOM Sans" w:cs="AECOM Sans"/>
              </w:rPr>
            </w:pPr>
            <w:r w:rsidRPr="006E31A8">
              <w:rPr>
                <w:rFonts w:ascii="AECOM Sans" w:hAnsi="AECOM Sans" w:cs="AECOM Sans"/>
              </w:rPr>
              <w:t>Project Name</w:t>
            </w:r>
            <w:r w:rsidRPr="006E31A8">
              <w:rPr>
                <w:rFonts w:ascii="AECOM Sans" w:hAnsi="AECOM Sans" w:cs="AECOM Sans"/>
                <w:rtl/>
              </w:rPr>
              <w:t>:</w:t>
            </w:r>
          </w:p>
        </w:tc>
      </w:tr>
      <w:tr w:rsidR="00AE17A7" w:rsidRPr="00F43737" w14:paraId="127EE63E" w14:textId="77777777" w:rsidTr="006E6627">
        <w:trPr>
          <w:gridAfter w:val="1"/>
          <w:wAfter w:w="13" w:type="dxa"/>
          <w:trHeight w:val="432"/>
        </w:trPr>
        <w:tc>
          <w:tcPr>
            <w:tcW w:w="3226" w:type="dxa"/>
            <w:gridSpan w:val="6"/>
            <w:shd w:val="clear" w:color="auto" w:fill="40C2CC"/>
            <w:vAlign w:val="center"/>
          </w:tcPr>
          <w:p w14:paraId="632EB0FE" w14:textId="1B7C3A46" w:rsidR="00AE17A7" w:rsidRPr="00F43737" w:rsidRDefault="00AE17A7" w:rsidP="00AE17A7">
            <w:pPr>
              <w:bidi/>
              <w:jc w:val="left"/>
              <w:rPr>
                <w:rFonts w:ascii="AECOM Sans" w:hAnsi="AECOM Sans" w:cs="AECOM Sans"/>
                <w:rtl/>
                <w:lang w:val="en-GB"/>
              </w:rPr>
            </w:pPr>
            <w:r w:rsidRPr="00F43737">
              <w:rPr>
                <w:rFonts w:ascii="AECOM Sans" w:hAnsi="AECOM Sans" w:cs="AECOM Sans"/>
                <w:rtl/>
                <w:lang w:val="en-GB"/>
              </w:rPr>
              <w:t>مشروعات رقم:</w:t>
            </w:r>
          </w:p>
        </w:tc>
        <w:tc>
          <w:tcPr>
            <w:tcW w:w="4825" w:type="dxa"/>
            <w:gridSpan w:val="6"/>
            <w:shd w:val="clear" w:color="auto" w:fill="auto"/>
            <w:vAlign w:val="center"/>
          </w:tcPr>
          <w:p w14:paraId="1148FCA8"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38118097" w14:textId="75CAF380" w:rsidR="00AE17A7" w:rsidRPr="00DF0EB1" w:rsidRDefault="00AE17A7" w:rsidP="00AE17A7">
            <w:pPr>
              <w:spacing w:line="300" w:lineRule="auto"/>
              <w:ind w:right="58"/>
              <w:jc w:val="left"/>
              <w:rPr>
                <w:rFonts w:ascii="AECOM Sans" w:hAnsi="AECOM Sans" w:cs="AECOM Sans"/>
                <w:szCs w:val="28"/>
              </w:rPr>
            </w:pPr>
            <w:r w:rsidRPr="006E31A8">
              <w:rPr>
                <w:rFonts w:ascii="AECOM Sans" w:hAnsi="AECOM Sans" w:cs="AECOM Sans"/>
              </w:rPr>
              <w:t xml:space="preserve">MOF#/ </w:t>
            </w:r>
            <w:proofErr w:type="spellStart"/>
            <w:r w:rsidRPr="006E31A8">
              <w:rPr>
                <w:rFonts w:ascii="AECOM Sans" w:hAnsi="AECOM Sans" w:cs="AECOM Sans"/>
              </w:rPr>
              <w:t>Mashroat</w:t>
            </w:r>
            <w:proofErr w:type="spellEnd"/>
            <w:r w:rsidRPr="006E31A8">
              <w:rPr>
                <w:rFonts w:ascii="AECOM Sans" w:hAnsi="AECOM Sans" w:cs="AECOM Sans"/>
              </w:rPr>
              <w:t xml:space="preserve"> ID</w:t>
            </w:r>
          </w:p>
        </w:tc>
      </w:tr>
      <w:tr w:rsidR="00AE17A7" w:rsidRPr="00F43737" w14:paraId="5D004400" w14:textId="77777777" w:rsidTr="006E6627">
        <w:trPr>
          <w:gridAfter w:val="1"/>
          <w:wAfter w:w="13" w:type="dxa"/>
          <w:trHeight w:val="432"/>
        </w:trPr>
        <w:tc>
          <w:tcPr>
            <w:tcW w:w="3226" w:type="dxa"/>
            <w:gridSpan w:val="6"/>
            <w:shd w:val="clear" w:color="auto" w:fill="40C2CC"/>
            <w:vAlign w:val="center"/>
          </w:tcPr>
          <w:p w14:paraId="1E96EC49" w14:textId="190DEB3F" w:rsidR="00AE17A7" w:rsidRPr="00F43737" w:rsidRDefault="00AE17A7" w:rsidP="00AE17A7">
            <w:pPr>
              <w:bidi/>
              <w:jc w:val="left"/>
              <w:rPr>
                <w:rFonts w:ascii="AECOM Sans" w:hAnsi="AECOM Sans" w:cs="AECOM Sans"/>
                <w:rtl/>
                <w:lang w:val="en-GB"/>
              </w:rPr>
            </w:pPr>
            <w:r w:rsidRPr="00F43737">
              <w:rPr>
                <w:rFonts w:ascii="AECOM Sans" w:hAnsi="AECOM Sans" w:cs="AECOM Sans"/>
                <w:rtl/>
                <w:lang w:val="en-GB"/>
              </w:rPr>
              <w:t>رقم المشروع:</w:t>
            </w:r>
          </w:p>
        </w:tc>
        <w:tc>
          <w:tcPr>
            <w:tcW w:w="4825" w:type="dxa"/>
            <w:gridSpan w:val="6"/>
            <w:shd w:val="clear" w:color="auto" w:fill="auto"/>
            <w:vAlign w:val="center"/>
          </w:tcPr>
          <w:p w14:paraId="1EF36A56"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7B433975" w14:textId="74BAF489"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Project No</w:t>
            </w:r>
          </w:p>
        </w:tc>
      </w:tr>
      <w:tr w:rsidR="00AE17A7" w:rsidRPr="00F43737" w14:paraId="0EFB44B1" w14:textId="77777777" w:rsidTr="006E6627">
        <w:trPr>
          <w:gridAfter w:val="1"/>
          <w:wAfter w:w="13" w:type="dxa"/>
          <w:trHeight w:val="432"/>
        </w:trPr>
        <w:tc>
          <w:tcPr>
            <w:tcW w:w="3226" w:type="dxa"/>
            <w:gridSpan w:val="6"/>
            <w:shd w:val="clear" w:color="auto" w:fill="40C2CC"/>
            <w:vAlign w:val="center"/>
          </w:tcPr>
          <w:p w14:paraId="5F933D68" w14:textId="2657FDF2" w:rsidR="00AE17A7" w:rsidRPr="00F43737" w:rsidRDefault="00AE17A7" w:rsidP="00AE17A7">
            <w:pPr>
              <w:bidi/>
              <w:jc w:val="left"/>
              <w:rPr>
                <w:rFonts w:ascii="AECOM Sans" w:hAnsi="AECOM Sans" w:cs="AECOM Sans"/>
                <w:rtl/>
                <w:lang w:val="en-GB"/>
              </w:rPr>
            </w:pPr>
            <w:r w:rsidRPr="00F43737">
              <w:rPr>
                <w:rFonts w:ascii="AECOM Sans" w:hAnsi="AECOM Sans" w:cs="AECOM Sans"/>
                <w:rtl/>
                <w:lang w:val="en-GB"/>
              </w:rPr>
              <w:t>الأمانة/البلدية:</w:t>
            </w:r>
          </w:p>
        </w:tc>
        <w:tc>
          <w:tcPr>
            <w:tcW w:w="4825" w:type="dxa"/>
            <w:gridSpan w:val="6"/>
            <w:shd w:val="clear" w:color="auto" w:fill="auto"/>
            <w:vAlign w:val="center"/>
          </w:tcPr>
          <w:p w14:paraId="2EA7A0DD"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6FD30F35" w14:textId="2D79168B"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 xml:space="preserve">Amana/ </w:t>
            </w:r>
            <w:proofErr w:type="spellStart"/>
            <w:r w:rsidRPr="00CE636D">
              <w:rPr>
                <w:rFonts w:ascii="AECOM Sans" w:hAnsi="AECOM Sans" w:cs="AECOM Sans"/>
                <w:szCs w:val="28"/>
              </w:rPr>
              <w:t>Baladia</w:t>
            </w:r>
            <w:proofErr w:type="spellEnd"/>
            <w:r w:rsidRPr="00CE636D">
              <w:rPr>
                <w:rFonts w:ascii="AECOM Sans" w:hAnsi="AECOM Sans" w:cs="AECOM Sans"/>
                <w:szCs w:val="28"/>
              </w:rPr>
              <w:t>:</w:t>
            </w:r>
          </w:p>
        </w:tc>
      </w:tr>
      <w:tr w:rsidR="00AE17A7" w:rsidRPr="00F43737" w14:paraId="492DDEE9" w14:textId="77777777" w:rsidTr="006E6627">
        <w:trPr>
          <w:gridAfter w:val="1"/>
          <w:wAfter w:w="13" w:type="dxa"/>
          <w:trHeight w:val="432"/>
        </w:trPr>
        <w:tc>
          <w:tcPr>
            <w:tcW w:w="3226" w:type="dxa"/>
            <w:gridSpan w:val="6"/>
            <w:shd w:val="clear" w:color="auto" w:fill="40C2CC"/>
            <w:vAlign w:val="center"/>
          </w:tcPr>
          <w:p w14:paraId="4B0400F7" w14:textId="27060362" w:rsidR="00AE17A7" w:rsidRPr="00F43737" w:rsidRDefault="00AE17A7" w:rsidP="00AE17A7">
            <w:pPr>
              <w:bidi/>
              <w:jc w:val="left"/>
              <w:rPr>
                <w:rFonts w:ascii="AECOM Sans" w:hAnsi="AECOM Sans" w:cs="AECOM Sans"/>
                <w:rtl/>
                <w:lang w:val="en-GB"/>
              </w:rPr>
            </w:pPr>
            <w:r w:rsidRPr="00F43737">
              <w:rPr>
                <w:rFonts w:ascii="AECOM Sans" w:hAnsi="AECOM Sans" w:cs="AECOM Sans"/>
                <w:sz w:val="14"/>
                <w:rtl/>
              </w:rPr>
              <w:t>قيمة ترسية العقد من الباطن</w:t>
            </w:r>
          </w:p>
        </w:tc>
        <w:tc>
          <w:tcPr>
            <w:tcW w:w="4825" w:type="dxa"/>
            <w:gridSpan w:val="6"/>
            <w:shd w:val="clear" w:color="auto" w:fill="auto"/>
            <w:vAlign w:val="center"/>
          </w:tcPr>
          <w:p w14:paraId="73A5E85B"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3ECFE917" w14:textId="71CA568D"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SCN / CO / AMD NO.</w:t>
            </w:r>
          </w:p>
        </w:tc>
      </w:tr>
      <w:tr w:rsidR="00AE17A7" w:rsidRPr="00F43737" w14:paraId="1ED64A83" w14:textId="77777777" w:rsidTr="006E6627">
        <w:trPr>
          <w:gridAfter w:val="1"/>
          <w:wAfter w:w="13" w:type="dxa"/>
          <w:trHeight w:val="432"/>
        </w:trPr>
        <w:tc>
          <w:tcPr>
            <w:tcW w:w="3226" w:type="dxa"/>
            <w:gridSpan w:val="6"/>
            <w:shd w:val="clear" w:color="auto" w:fill="40C2CC"/>
            <w:vAlign w:val="center"/>
          </w:tcPr>
          <w:p w14:paraId="78D6F05A" w14:textId="0674E82C" w:rsidR="00AE17A7" w:rsidRPr="00F43737" w:rsidRDefault="00AE17A7" w:rsidP="00AE17A7">
            <w:pPr>
              <w:bidi/>
              <w:jc w:val="left"/>
              <w:rPr>
                <w:rFonts w:ascii="AECOM Sans" w:hAnsi="AECOM Sans" w:cs="AECOM Sans"/>
                <w:rtl/>
                <w:lang w:val="en-GB"/>
              </w:rPr>
            </w:pPr>
            <w:r w:rsidRPr="00F43737">
              <w:rPr>
                <w:rFonts w:ascii="AECOM Sans" w:hAnsi="AECOM Sans" w:cs="AECOM Sans"/>
                <w:sz w:val="14"/>
                <w:rtl/>
              </w:rPr>
              <w:t>رقم العقد من الباطن:</w:t>
            </w:r>
          </w:p>
        </w:tc>
        <w:tc>
          <w:tcPr>
            <w:tcW w:w="4825" w:type="dxa"/>
            <w:gridSpan w:val="6"/>
            <w:shd w:val="clear" w:color="auto" w:fill="auto"/>
            <w:vAlign w:val="center"/>
          </w:tcPr>
          <w:p w14:paraId="68CF9D03"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7FC760B7" w14:textId="6A124D15"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(SUB)</w:t>
            </w:r>
            <w:r w:rsidR="005316CD">
              <w:rPr>
                <w:rFonts w:ascii="AECOM Sans" w:hAnsi="AECOM Sans" w:cs="AECOM Sans"/>
                <w:szCs w:val="28"/>
              </w:rPr>
              <w:t xml:space="preserve"> </w:t>
            </w:r>
            <w:r w:rsidR="005316CD" w:rsidRPr="00CE636D">
              <w:rPr>
                <w:rFonts w:ascii="AECOM Sans" w:hAnsi="AECOM Sans" w:cs="AECOM Sans"/>
                <w:szCs w:val="28"/>
              </w:rPr>
              <w:t xml:space="preserve">Contract </w:t>
            </w:r>
            <w:r w:rsidRPr="00CE636D">
              <w:rPr>
                <w:rFonts w:ascii="AECOM Sans" w:hAnsi="AECOM Sans" w:cs="AECOM Sans"/>
                <w:szCs w:val="28"/>
              </w:rPr>
              <w:t>NO</w:t>
            </w:r>
            <w:r w:rsidRPr="00C54117">
              <w:rPr>
                <w:rFonts w:cs="Arial"/>
                <w:sz w:val="14"/>
              </w:rPr>
              <w:t>.</w:t>
            </w:r>
          </w:p>
        </w:tc>
      </w:tr>
      <w:tr w:rsidR="00AE17A7" w:rsidRPr="00F43737" w14:paraId="5711624D" w14:textId="77777777" w:rsidTr="006E6627">
        <w:trPr>
          <w:gridAfter w:val="1"/>
          <w:wAfter w:w="13" w:type="dxa"/>
          <w:trHeight w:val="432"/>
        </w:trPr>
        <w:tc>
          <w:tcPr>
            <w:tcW w:w="3226" w:type="dxa"/>
            <w:gridSpan w:val="6"/>
            <w:shd w:val="clear" w:color="auto" w:fill="40C2CC"/>
            <w:vAlign w:val="center"/>
          </w:tcPr>
          <w:p w14:paraId="21E38D47" w14:textId="6C1CB15D" w:rsidR="00AE17A7" w:rsidRPr="00F43737" w:rsidRDefault="00AE17A7" w:rsidP="00AE17A7">
            <w:pPr>
              <w:bidi/>
              <w:jc w:val="left"/>
              <w:rPr>
                <w:rFonts w:ascii="AECOM Sans" w:hAnsi="AECOM Sans" w:cs="AECOM Sans"/>
                <w:rtl/>
                <w:lang w:val="en-GB"/>
              </w:rPr>
            </w:pPr>
            <w:r w:rsidRPr="00F43737">
              <w:rPr>
                <w:rFonts w:ascii="AECOM Sans" w:hAnsi="AECOM Sans" w:cs="AECOM Sans"/>
                <w:rtl/>
              </w:rPr>
              <w:t>تاريخ الإعداد:</w:t>
            </w:r>
          </w:p>
        </w:tc>
        <w:tc>
          <w:tcPr>
            <w:tcW w:w="4825" w:type="dxa"/>
            <w:gridSpan w:val="6"/>
            <w:shd w:val="clear" w:color="auto" w:fill="auto"/>
            <w:vAlign w:val="center"/>
          </w:tcPr>
          <w:p w14:paraId="31AF9178"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376C76AB" w14:textId="13FEE035" w:rsidR="00AE17A7" w:rsidRPr="00DF0EB1" w:rsidRDefault="005316CD" w:rsidP="00AE17A7">
            <w:pPr>
              <w:spacing w:line="300" w:lineRule="auto"/>
              <w:ind w:right="58"/>
              <w:jc w:val="left"/>
              <w:rPr>
                <w:rFonts w:ascii="AECOM Sans" w:hAnsi="AECOM Sans" w:cs="AECOM Sans"/>
                <w:szCs w:val="28"/>
              </w:rPr>
            </w:pPr>
            <w:r w:rsidRPr="00CE636D">
              <w:rPr>
                <w:rFonts w:ascii="AECOM Sans" w:hAnsi="AECOM Sans" w:cs="AECOM Sans"/>
                <w:szCs w:val="28"/>
              </w:rPr>
              <w:t>Date Prepared</w:t>
            </w:r>
          </w:p>
        </w:tc>
      </w:tr>
      <w:tr w:rsidR="00AE17A7" w:rsidRPr="00F43737" w14:paraId="7AE6158F" w14:textId="77777777" w:rsidTr="006E6627">
        <w:trPr>
          <w:gridAfter w:val="1"/>
          <w:wAfter w:w="13" w:type="dxa"/>
          <w:trHeight w:val="432"/>
        </w:trPr>
        <w:tc>
          <w:tcPr>
            <w:tcW w:w="3226" w:type="dxa"/>
            <w:gridSpan w:val="6"/>
            <w:shd w:val="clear" w:color="auto" w:fill="40C2CC"/>
            <w:vAlign w:val="center"/>
          </w:tcPr>
          <w:p w14:paraId="025CCFB0" w14:textId="2565156C" w:rsidR="00AE17A7" w:rsidRPr="00F43737" w:rsidRDefault="00AE17A7" w:rsidP="00AE17A7">
            <w:pPr>
              <w:bidi/>
              <w:jc w:val="left"/>
              <w:rPr>
                <w:rFonts w:ascii="AECOM Sans" w:hAnsi="AECOM Sans" w:cs="AECOM Sans"/>
                <w:rtl/>
                <w:lang w:val="en-GB"/>
              </w:rPr>
            </w:pPr>
            <w:r w:rsidRPr="00F43737">
              <w:rPr>
                <w:rFonts w:ascii="AECOM Sans" w:hAnsi="AECOM Sans" w:cs="AECOM Sans"/>
                <w:rtl/>
              </w:rPr>
              <w:t>اسم المقاول من الباطن</w:t>
            </w:r>
          </w:p>
        </w:tc>
        <w:tc>
          <w:tcPr>
            <w:tcW w:w="4825" w:type="dxa"/>
            <w:gridSpan w:val="6"/>
            <w:shd w:val="clear" w:color="auto" w:fill="auto"/>
            <w:vAlign w:val="center"/>
          </w:tcPr>
          <w:p w14:paraId="3D983448"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131A817B" w14:textId="33EC1CB5"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Name Of (Sub)</w:t>
            </w:r>
            <w:r w:rsidR="005316CD">
              <w:rPr>
                <w:rFonts w:ascii="AECOM Sans" w:hAnsi="AECOM Sans" w:cs="AECOM Sans"/>
                <w:szCs w:val="28"/>
              </w:rPr>
              <w:t xml:space="preserve"> </w:t>
            </w:r>
            <w:r w:rsidRPr="00CE636D">
              <w:rPr>
                <w:rFonts w:ascii="AECOM Sans" w:hAnsi="AECOM Sans" w:cs="AECOM Sans"/>
                <w:szCs w:val="28"/>
              </w:rPr>
              <w:t>Contractor</w:t>
            </w:r>
          </w:p>
        </w:tc>
      </w:tr>
      <w:tr w:rsidR="00AE17A7" w:rsidRPr="00F43737" w14:paraId="037BA9D9" w14:textId="77777777" w:rsidTr="006E6627">
        <w:trPr>
          <w:gridAfter w:val="1"/>
          <w:wAfter w:w="13" w:type="dxa"/>
          <w:trHeight w:val="432"/>
        </w:trPr>
        <w:tc>
          <w:tcPr>
            <w:tcW w:w="3226" w:type="dxa"/>
            <w:gridSpan w:val="6"/>
            <w:shd w:val="clear" w:color="auto" w:fill="40C2CC"/>
            <w:vAlign w:val="center"/>
          </w:tcPr>
          <w:p w14:paraId="7D851363" w14:textId="5F8669A1" w:rsidR="00AE17A7" w:rsidRPr="00F43737" w:rsidRDefault="00AE17A7" w:rsidP="00AE17A7">
            <w:pPr>
              <w:bidi/>
              <w:jc w:val="left"/>
              <w:rPr>
                <w:rFonts w:ascii="AECOM Sans" w:hAnsi="AECOM Sans" w:cs="AECOM Sans"/>
                <w:rtl/>
                <w:lang w:val="en-GB"/>
              </w:rPr>
            </w:pPr>
            <w:r w:rsidRPr="00F43737">
              <w:rPr>
                <w:rFonts w:ascii="AECOM Sans" w:hAnsi="AECOM Sans" w:cs="AECOM Sans"/>
                <w:sz w:val="14"/>
                <w:rtl/>
              </w:rPr>
              <w:t>القيمة الحالية للعقد من الباطن</w:t>
            </w:r>
          </w:p>
        </w:tc>
        <w:tc>
          <w:tcPr>
            <w:tcW w:w="4825" w:type="dxa"/>
            <w:gridSpan w:val="6"/>
            <w:shd w:val="clear" w:color="auto" w:fill="auto"/>
            <w:vAlign w:val="center"/>
          </w:tcPr>
          <w:p w14:paraId="7545BF30"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0FC49458" w14:textId="0416223A"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(Sub)</w:t>
            </w:r>
            <w:r w:rsidR="005316CD">
              <w:rPr>
                <w:rFonts w:ascii="AECOM Sans" w:hAnsi="AECOM Sans" w:cs="AECOM Sans"/>
                <w:szCs w:val="28"/>
              </w:rPr>
              <w:t xml:space="preserve"> </w:t>
            </w:r>
            <w:r w:rsidRPr="00CE636D">
              <w:rPr>
                <w:rFonts w:ascii="AECOM Sans" w:hAnsi="AECOM Sans" w:cs="AECOM Sans"/>
                <w:szCs w:val="28"/>
              </w:rPr>
              <w:t>Contract Current Value</w:t>
            </w:r>
          </w:p>
        </w:tc>
      </w:tr>
      <w:tr w:rsidR="00AE17A7" w:rsidRPr="00F43737" w14:paraId="28B6B54C" w14:textId="77777777" w:rsidTr="006E6627">
        <w:trPr>
          <w:gridAfter w:val="1"/>
          <w:wAfter w:w="13" w:type="dxa"/>
          <w:trHeight w:val="432"/>
        </w:trPr>
        <w:tc>
          <w:tcPr>
            <w:tcW w:w="3226" w:type="dxa"/>
            <w:gridSpan w:val="6"/>
            <w:shd w:val="clear" w:color="auto" w:fill="40C2CC"/>
            <w:vAlign w:val="center"/>
          </w:tcPr>
          <w:p w14:paraId="6401CC93" w14:textId="6B3C1D00" w:rsidR="00AE17A7" w:rsidRPr="00F43737" w:rsidRDefault="00AE17A7" w:rsidP="00AE17A7">
            <w:pPr>
              <w:bidi/>
              <w:jc w:val="left"/>
              <w:rPr>
                <w:rFonts w:ascii="AECOM Sans" w:hAnsi="AECOM Sans" w:cs="AECOM Sans"/>
                <w:rtl/>
                <w:lang w:val="en-GB"/>
              </w:rPr>
            </w:pPr>
            <w:r w:rsidRPr="00F43737">
              <w:rPr>
                <w:rFonts w:ascii="AECOM Sans" w:hAnsi="AECOM Sans" w:cs="AECOM Sans"/>
                <w:sz w:val="14"/>
                <w:rtl/>
              </w:rPr>
              <w:t>القيمة الحالية للعقد من الباطن</w:t>
            </w:r>
          </w:p>
        </w:tc>
        <w:tc>
          <w:tcPr>
            <w:tcW w:w="4825" w:type="dxa"/>
            <w:gridSpan w:val="6"/>
            <w:shd w:val="clear" w:color="auto" w:fill="auto"/>
            <w:vAlign w:val="center"/>
          </w:tcPr>
          <w:p w14:paraId="34120E8D"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33C50752" w14:textId="602BAFB5"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(Sub)</w:t>
            </w:r>
            <w:r w:rsidR="005316CD">
              <w:rPr>
                <w:rFonts w:ascii="AECOM Sans" w:hAnsi="AECOM Sans" w:cs="AECOM Sans"/>
                <w:szCs w:val="28"/>
              </w:rPr>
              <w:t xml:space="preserve"> </w:t>
            </w:r>
            <w:r w:rsidRPr="00CE636D">
              <w:rPr>
                <w:rFonts w:ascii="AECOM Sans" w:hAnsi="AECOM Sans" w:cs="AECOM Sans"/>
                <w:szCs w:val="28"/>
              </w:rPr>
              <w:t>Contract Awarded Value</w:t>
            </w:r>
          </w:p>
        </w:tc>
      </w:tr>
      <w:tr w:rsidR="00AE17A7" w:rsidRPr="00F43737" w14:paraId="2FF4860D" w14:textId="77777777" w:rsidTr="006E6627">
        <w:trPr>
          <w:gridAfter w:val="1"/>
          <w:wAfter w:w="13" w:type="dxa"/>
          <w:trHeight w:val="432"/>
        </w:trPr>
        <w:tc>
          <w:tcPr>
            <w:tcW w:w="3226" w:type="dxa"/>
            <w:gridSpan w:val="6"/>
            <w:shd w:val="clear" w:color="auto" w:fill="40C2CC"/>
            <w:vAlign w:val="center"/>
          </w:tcPr>
          <w:p w14:paraId="4C553174" w14:textId="35846574" w:rsidR="00AE17A7" w:rsidRPr="00F43737" w:rsidRDefault="00AE17A7" w:rsidP="00AE17A7">
            <w:pPr>
              <w:bidi/>
              <w:jc w:val="left"/>
              <w:rPr>
                <w:rFonts w:ascii="AECOM Sans" w:hAnsi="AECOM Sans" w:cs="AECOM Sans"/>
                <w:rtl/>
                <w:lang w:val="en-GB"/>
              </w:rPr>
            </w:pPr>
            <w:r w:rsidRPr="00F43737">
              <w:rPr>
                <w:rFonts w:ascii="AECOM Sans" w:hAnsi="AECOM Sans" w:cs="AECOM Sans"/>
                <w:rtl/>
              </w:rPr>
              <w:t>عنوان العقد من الباطن</w:t>
            </w:r>
          </w:p>
        </w:tc>
        <w:tc>
          <w:tcPr>
            <w:tcW w:w="4825" w:type="dxa"/>
            <w:gridSpan w:val="6"/>
            <w:shd w:val="clear" w:color="auto" w:fill="auto"/>
            <w:vAlign w:val="center"/>
          </w:tcPr>
          <w:p w14:paraId="7B571CD5" w14:textId="77777777" w:rsidR="00AE17A7" w:rsidRPr="00DF0EB1" w:rsidRDefault="00AE17A7" w:rsidP="00AE17A7">
            <w:pPr>
              <w:spacing w:line="300" w:lineRule="auto"/>
              <w:ind w:right="58"/>
              <w:jc w:val="left"/>
              <w:rPr>
                <w:rFonts w:ascii="AECOM Sans" w:hAnsi="AECOM Sans" w:cs="AECOM Sans"/>
                <w:rtl/>
                <w:lang w:val="en-GB"/>
              </w:rPr>
            </w:pPr>
          </w:p>
        </w:tc>
        <w:tc>
          <w:tcPr>
            <w:tcW w:w="2514" w:type="dxa"/>
            <w:gridSpan w:val="4"/>
            <w:tcBorders>
              <w:left w:val="single" w:sz="4" w:space="0" w:color="auto"/>
            </w:tcBorders>
            <w:shd w:val="clear" w:color="auto" w:fill="40C2CC"/>
            <w:vAlign w:val="center"/>
          </w:tcPr>
          <w:p w14:paraId="57FA1495" w14:textId="0700AC24" w:rsidR="00AE17A7" w:rsidRPr="00DF0EB1" w:rsidRDefault="00AE17A7" w:rsidP="00AE17A7">
            <w:pPr>
              <w:spacing w:line="300" w:lineRule="auto"/>
              <w:ind w:right="58"/>
              <w:jc w:val="left"/>
              <w:rPr>
                <w:rFonts w:ascii="AECOM Sans" w:hAnsi="AECOM Sans" w:cs="AECOM Sans"/>
                <w:szCs w:val="28"/>
              </w:rPr>
            </w:pPr>
            <w:r w:rsidRPr="00CE636D">
              <w:rPr>
                <w:rFonts w:ascii="AECOM Sans" w:hAnsi="AECOM Sans" w:cs="AECOM Sans"/>
                <w:szCs w:val="28"/>
              </w:rPr>
              <w:t>(Sub)</w:t>
            </w:r>
            <w:r w:rsidR="005316CD">
              <w:rPr>
                <w:rFonts w:ascii="AECOM Sans" w:hAnsi="AECOM Sans" w:cs="AECOM Sans"/>
                <w:szCs w:val="28"/>
              </w:rPr>
              <w:t xml:space="preserve"> </w:t>
            </w:r>
            <w:r w:rsidRPr="00CE636D">
              <w:rPr>
                <w:rFonts w:ascii="AECOM Sans" w:hAnsi="AECOM Sans" w:cs="AECOM Sans"/>
                <w:szCs w:val="28"/>
              </w:rPr>
              <w:t>Contract Title</w:t>
            </w:r>
          </w:p>
        </w:tc>
      </w:tr>
      <w:tr w:rsidR="00F05EA3" w:rsidRPr="00F43737" w14:paraId="36461592" w14:textId="77777777" w:rsidTr="006E6627">
        <w:tblPrEx>
          <w:jc w:val="center"/>
        </w:tblPrEx>
        <w:trPr>
          <w:gridAfter w:val="1"/>
          <w:wAfter w:w="13" w:type="dxa"/>
          <w:trHeight w:val="1311"/>
          <w:jc w:val="center"/>
        </w:trPr>
        <w:tc>
          <w:tcPr>
            <w:tcW w:w="5268" w:type="dxa"/>
            <w:gridSpan w:val="9"/>
          </w:tcPr>
          <w:p w14:paraId="69903E27" w14:textId="57F589D3" w:rsidR="00F05EA3" w:rsidRPr="00F05EA3" w:rsidRDefault="00F05EA3" w:rsidP="00F05EA3">
            <w:pPr>
              <w:tabs>
                <w:tab w:val="left" w:pos="911"/>
              </w:tabs>
              <w:bidi/>
              <w:spacing w:line="300" w:lineRule="auto"/>
              <w:ind w:left="58" w:right="58"/>
              <w:jc w:val="left"/>
              <w:rPr>
                <w:rFonts w:ascii="AECOM Sans" w:hAnsi="AECOM Sans" w:cs="AECOM Sans"/>
              </w:rPr>
            </w:pPr>
            <w:r w:rsidRPr="00F43737">
              <w:rPr>
                <w:rFonts w:ascii="AECOM Sans" w:hAnsi="AECOM Sans" w:cs="AECOM Sans"/>
                <w:rtl/>
              </w:rPr>
              <w:t xml:space="preserve">العمل المفوض وسبب تفويض الالتزام بالعقد </w:t>
            </w:r>
            <w:r w:rsidRPr="0075161C">
              <w:rPr>
                <w:rFonts w:ascii="AECOM Sans" w:hAnsi="AECOM Sans" w:cs="AECOM Sans"/>
                <w:i/>
                <w:iCs/>
                <w:rtl/>
              </w:rPr>
              <w:t>(أعط ملخص مختصر</w:t>
            </w:r>
            <w:r w:rsidRPr="0075161C">
              <w:rPr>
                <w:rFonts w:ascii="AECOM Sans" w:hAnsi="AECOM Sans" w:cs="AECOM Sans"/>
                <w:i/>
                <w:iCs/>
              </w:rPr>
              <w:t xml:space="preserve"> </w:t>
            </w:r>
            <w:r w:rsidRPr="0075161C">
              <w:rPr>
                <w:rFonts w:ascii="AECOM Sans" w:hAnsi="AECOM Sans" w:cs="AECOM Sans"/>
                <w:i/>
                <w:iCs/>
                <w:rtl/>
              </w:rPr>
              <w:t>للعمل وأرفق المستندات الداعمة مثل خطاب التوصية وجدول العطاء و/ أو العقد من الباطن/ أمر التغيير أو التعديلات</w:t>
            </w:r>
            <w:r w:rsidR="0075161C" w:rsidRPr="0075161C">
              <w:rPr>
                <w:rFonts w:ascii="AECOM Sans" w:hAnsi="AECOM Sans" w:cs="AECOM Sans" w:hint="cs"/>
                <w:i/>
                <w:iCs/>
                <w:rtl/>
              </w:rPr>
              <w:t>).</w:t>
            </w:r>
            <w:r w:rsidRPr="0075161C">
              <w:rPr>
                <w:rFonts w:ascii="AECOM Sans" w:hAnsi="AECOM Sans" w:cs="AECOM Sans"/>
                <w:i/>
                <w:iCs/>
                <w:rtl/>
              </w:rPr>
              <w:t xml:space="preserve">  </w:t>
            </w:r>
          </w:p>
        </w:tc>
        <w:tc>
          <w:tcPr>
            <w:tcW w:w="5297" w:type="dxa"/>
            <w:gridSpan w:val="7"/>
          </w:tcPr>
          <w:p w14:paraId="6BD32745" w14:textId="3147782B" w:rsidR="00F05EA3" w:rsidRPr="0075161C" w:rsidRDefault="00F05EA3" w:rsidP="00F05EA3">
            <w:pPr>
              <w:tabs>
                <w:tab w:val="left" w:pos="911"/>
              </w:tabs>
              <w:spacing w:line="300" w:lineRule="auto"/>
              <w:ind w:left="58" w:right="58"/>
              <w:jc w:val="left"/>
              <w:rPr>
                <w:rFonts w:ascii="AECOM Sans" w:hAnsi="AECOM Sans" w:cs="AECOM Sans"/>
                <w:i/>
                <w:iCs/>
              </w:rPr>
            </w:pPr>
            <w:r w:rsidRPr="006E31A8">
              <w:rPr>
                <w:rFonts w:ascii="AECOM Sans" w:hAnsi="AECOM Sans" w:cs="AECOM Sans"/>
              </w:rPr>
              <w:t xml:space="preserve">Work authorized and reason for this CCA </w:t>
            </w:r>
            <w:r w:rsidRPr="0075161C">
              <w:rPr>
                <w:rFonts w:ascii="AECOM Sans" w:hAnsi="AECOM Sans" w:cs="AECOM Sans"/>
                <w:i/>
                <w:iCs/>
              </w:rPr>
              <w:t xml:space="preserve">(give brief Work summary and attach support documents such </w:t>
            </w:r>
          </w:p>
          <w:p w14:paraId="1527E342" w14:textId="01B53C4C" w:rsidR="00F05EA3" w:rsidRPr="00F05EA3" w:rsidRDefault="00F05EA3" w:rsidP="00F05EA3">
            <w:pPr>
              <w:tabs>
                <w:tab w:val="left" w:pos="911"/>
              </w:tabs>
              <w:spacing w:line="300" w:lineRule="auto"/>
              <w:ind w:left="58" w:right="58"/>
              <w:jc w:val="left"/>
              <w:rPr>
                <w:rFonts w:ascii="AECOM Sans" w:hAnsi="AECOM Sans" w:cs="AECOM Sans"/>
                <w:rtl/>
              </w:rPr>
            </w:pPr>
            <w:r w:rsidRPr="0075161C">
              <w:rPr>
                <w:rFonts w:ascii="AECOM Sans" w:hAnsi="AECOM Sans" w:cs="AECOM Sans"/>
                <w:i/>
                <w:iCs/>
              </w:rPr>
              <w:t>as L OR, BID TAB AND/OR SCN / CO OR AMD details)</w:t>
            </w:r>
            <w:r w:rsidR="0075161C">
              <w:rPr>
                <w:rFonts w:ascii="AECOM Sans" w:hAnsi="AECOM Sans" w:cs="AECOM Sans"/>
                <w:i/>
                <w:iCs/>
              </w:rPr>
              <w:t>.</w:t>
            </w:r>
          </w:p>
        </w:tc>
      </w:tr>
      <w:tr w:rsidR="00F05EA3" w:rsidRPr="00F43737" w14:paraId="60627A6F" w14:textId="77777777" w:rsidTr="006E6627">
        <w:tblPrEx>
          <w:jc w:val="center"/>
        </w:tblPrEx>
        <w:trPr>
          <w:gridAfter w:val="1"/>
          <w:wAfter w:w="13" w:type="dxa"/>
          <w:trHeight w:val="1285"/>
          <w:jc w:val="center"/>
        </w:trPr>
        <w:tc>
          <w:tcPr>
            <w:tcW w:w="5268" w:type="dxa"/>
            <w:gridSpan w:val="9"/>
          </w:tcPr>
          <w:p w14:paraId="6E233C8E" w14:textId="77777777" w:rsidR="00F05EA3" w:rsidRDefault="00F05EA3" w:rsidP="00F05EA3">
            <w:pPr>
              <w:tabs>
                <w:tab w:val="left" w:pos="911"/>
              </w:tabs>
              <w:bidi/>
              <w:spacing w:line="300" w:lineRule="auto"/>
              <w:ind w:left="58" w:right="58"/>
              <w:jc w:val="left"/>
              <w:rPr>
                <w:rFonts w:ascii="AECOM Sans" w:hAnsi="AECOM Sans" w:cs="AECOM Sans"/>
              </w:rPr>
            </w:pPr>
          </w:p>
          <w:p w14:paraId="492E3708" w14:textId="77777777" w:rsidR="0075161C" w:rsidRDefault="0075161C" w:rsidP="0075161C">
            <w:pPr>
              <w:tabs>
                <w:tab w:val="left" w:pos="911"/>
              </w:tabs>
              <w:bidi/>
              <w:spacing w:line="300" w:lineRule="auto"/>
              <w:ind w:left="58" w:right="58"/>
              <w:jc w:val="left"/>
              <w:rPr>
                <w:rFonts w:ascii="AECOM Sans" w:hAnsi="AECOM Sans" w:cs="AECOM Sans"/>
              </w:rPr>
            </w:pPr>
          </w:p>
          <w:p w14:paraId="2470FF39" w14:textId="77777777" w:rsidR="0075161C" w:rsidRDefault="0075161C" w:rsidP="0075161C">
            <w:pPr>
              <w:tabs>
                <w:tab w:val="left" w:pos="911"/>
              </w:tabs>
              <w:bidi/>
              <w:spacing w:line="300" w:lineRule="auto"/>
              <w:ind w:left="58" w:right="58"/>
              <w:jc w:val="left"/>
              <w:rPr>
                <w:rFonts w:ascii="AECOM Sans" w:hAnsi="AECOM Sans" w:cs="AECOM Sans"/>
              </w:rPr>
            </w:pPr>
          </w:p>
          <w:p w14:paraId="632B778C" w14:textId="77777777" w:rsidR="0075161C" w:rsidRDefault="0075161C" w:rsidP="0075161C">
            <w:pPr>
              <w:tabs>
                <w:tab w:val="left" w:pos="911"/>
              </w:tabs>
              <w:bidi/>
              <w:spacing w:line="300" w:lineRule="auto"/>
              <w:ind w:left="58" w:right="58"/>
              <w:jc w:val="left"/>
              <w:rPr>
                <w:rFonts w:ascii="AECOM Sans" w:hAnsi="AECOM Sans" w:cs="AECOM Sans"/>
              </w:rPr>
            </w:pPr>
          </w:p>
          <w:p w14:paraId="34F67243" w14:textId="77777777" w:rsidR="0075161C" w:rsidRDefault="0075161C" w:rsidP="0075161C">
            <w:pPr>
              <w:tabs>
                <w:tab w:val="left" w:pos="911"/>
              </w:tabs>
              <w:bidi/>
              <w:spacing w:line="300" w:lineRule="auto"/>
              <w:ind w:left="58" w:right="58"/>
              <w:jc w:val="left"/>
              <w:rPr>
                <w:rFonts w:ascii="AECOM Sans" w:hAnsi="AECOM Sans" w:cs="AECOM Sans"/>
              </w:rPr>
            </w:pPr>
          </w:p>
          <w:p w14:paraId="69FDB963" w14:textId="77777777" w:rsidR="0075161C" w:rsidRDefault="0075161C" w:rsidP="0075161C">
            <w:pPr>
              <w:tabs>
                <w:tab w:val="left" w:pos="911"/>
              </w:tabs>
              <w:bidi/>
              <w:spacing w:line="300" w:lineRule="auto"/>
              <w:ind w:left="58" w:right="58"/>
              <w:jc w:val="left"/>
              <w:rPr>
                <w:rFonts w:ascii="AECOM Sans" w:hAnsi="AECOM Sans" w:cs="AECOM Sans"/>
              </w:rPr>
            </w:pPr>
          </w:p>
          <w:p w14:paraId="75BC7B62" w14:textId="6D8A341A" w:rsidR="0075161C" w:rsidRPr="00F43737" w:rsidRDefault="0075161C" w:rsidP="0075161C">
            <w:pPr>
              <w:tabs>
                <w:tab w:val="left" w:pos="911"/>
              </w:tabs>
              <w:bidi/>
              <w:spacing w:line="300" w:lineRule="auto"/>
              <w:ind w:left="58" w:right="58"/>
              <w:jc w:val="left"/>
              <w:rPr>
                <w:rFonts w:ascii="AECOM Sans" w:hAnsi="AECOM Sans" w:cs="AECOM Sans"/>
                <w:rtl/>
              </w:rPr>
            </w:pPr>
          </w:p>
        </w:tc>
        <w:tc>
          <w:tcPr>
            <w:tcW w:w="5297" w:type="dxa"/>
            <w:gridSpan w:val="7"/>
          </w:tcPr>
          <w:p w14:paraId="39D3ACF7" w14:textId="77777777" w:rsidR="00F05EA3" w:rsidRDefault="00F05EA3" w:rsidP="00F05EA3">
            <w:pPr>
              <w:tabs>
                <w:tab w:val="left" w:pos="911"/>
              </w:tabs>
              <w:bidi/>
              <w:spacing w:line="300" w:lineRule="auto"/>
              <w:ind w:left="58" w:right="58"/>
              <w:jc w:val="left"/>
              <w:rPr>
                <w:rFonts w:ascii="AECOM Sans" w:hAnsi="AECOM Sans" w:cs="AECOM Sans"/>
              </w:rPr>
            </w:pPr>
          </w:p>
          <w:p w14:paraId="64A662ED" w14:textId="77777777" w:rsidR="0075161C" w:rsidRDefault="0075161C" w:rsidP="0075161C">
            <w:pPr>
              <w:tabs>
                <w:tab w:val="left" w:pos="911"/>
              </w:tabs>
              <w:bidi/>
              <w:spacing w:line="300" w:lineRule="auto"/>
              <w:ind w:left="58" w:right="58"/>
              <w:jc w:val="left"/>
              <w:rPr>
                <w:rFonts w:ascii="AECOM Sans" w:hAnsi="AECOM Sans" w:cs="AECOM Sans"/>
              </w:rPr>
            </w:pPr>
          </w:p>
          <w:p w14:paraId="24A1A2F5" w14:textId="77777777" w:rsidR="0075161C" w:rsidRDefault="0075161C" w:rsidP="0075161C">
            <w:pPr>
              <w:tabs>
                <w:tab w:val="left" w:pos="911"/>
              </w:tabs>
              <w:bidi/>
              <w:spacing w:line="300" w:lineRule="auto"/>
              <w:ind w:left="58" w:right="58"/>
              <w:jc w:val="left"/>
              <w:rPr>
                <w:rFonts w:ascii="AECOM Sans" w:hAnsi="AECOM Sans" w:cs="AECOM Sans"/>
              </w:rPr>
            </w:pPr>
          </w:p>
          <w:p w14:paraId="48ACC4B5" w14:textId="77777777" w:rsidR="0075161C" w:rsidRDefault="0075161C" w:rsidP="0075161C">
            <w:pPr>
              <w:tabs>
                <w:tab w:val="left" w:pos="911"/>
              </w:tabs>
              <w:bidi/>
              <w:spacing w:line="300" w:lineRule="auto"/>
              <w:ind w:left="58" w:right="58"/>
              <w:jc w:val="left"/>
              <w:rPr>
                <w:rFonts w:ascii="AECOM Sans" w:hAnsi="AECOM Sans" w:cs="AECOM Sans"/>
              </w:rPr>
            </w:pPr>
          </w:p>
          <w:p w14:paraId="3FEA928A" w14:textId="77777777" w:rsidR="0075161C" w:rsidRDefault="0075161C" w:rsidP="0075161C">
            <w:pPr>
              <w:tabs>
                <w:tab w:val="left" w:pos="911"/>
              </w:tabs>
              <w:bidi/>
              <w:spacing w:line="300" w:lineRule="auto"/>
              <w:ind w:left="58" w:right="58"/>
              <w:jc w:val="left"/>
              <w:rPr>
                <w:rFonts w:ascii="AECOM Sans" w:hAnsi="AECOM Sans" w:cs="AECOM Sans"/>
              </w:rPr>
            </w:pPr>
          </w:p>
          <w:p w14:paraId="7A6A7048" w14:textId="27032D38" w:rsidR="0075161C" w:rsidRPr="00F43737" w:rsidRDefault="0075161C" w:rsidP="0075161C">
            <w:pPr>
              <w:tabs>
                <w:tab w:val="left" w:pos="911"/>
              </w:tabs>
              <w:bidi/>
              <w:spacing w:line="300" w:lineRule="auto"/>
              <w:ind w:left="58" w:right="58"/>
              <w:jc w:val="left"/>
              <w:rPr>
                <w:rFonts w:ascii="AECOM Sans" w:hAnsi="AECOM Sans" w:cs="AECOM Sans"/>
                <w:rtl/>
              </w:rPr>
            </w:pPr>
          </w:p>
        </w:tc>
      </w:tr>
      <w:tr w:rsidR="00F05EA3" w:rsidRPr="00F43737" w14:paraId="4BC02569" w14:textId="77777777" w:rsidTr="006E6627">
        <w:tblPrEx>
          <w:jc w:val="center"/>
        </w:tblPrEx>
        <w:trPr>
          <w:gridAfter w:val="1"/>
          <w:wAfter w:w="13" w:type="dxa"/>
          <w:trHeight w:val="805"/>
          <w:jc w:val="center"/>
        </w:trPr>
        <w:tc>
          <w:tcPr>
            <w:tcW w:w="5268" w:type="dxa"/>
            <w:gridSpan w:val="9"/>
            <w:tcBorders>
              <w:top w:val="single" w:sz="4" w:space="0" w:color="auto"/>
            </w:tcBorders>
          </w:tcPr>
          <w:p w14:paraId="3D01DD42" w14:textId="468A80AC" w:rsidR="00F05EA3" w:rsidRPr="00F43737" w:rsidRDefault="00F05EA3" w:rsidP="006E6627">
            <w:pPr>
              <w:tabs>
                <w:tab w:val="left" w:pos="911"/>
              </w:tabs>
              <w:bidi/>
              <w:spacing w:line="300" w:lineRule="auto"/>
              <w:ind w:left="58"/>
              <w:jc w:val="left"/>
              <w:rPr>
                <w:rFonts w:ascii="AECOM Sans" w:hAnsi="AECOM Sans" w:cs="AECOM Sans"/>
              </w:rPr>
            </w:pPr>
            <w:r w:rsidRPr="0075161C">
              <w:rPr>
                <w:rFonts w:ascii="AECOM Sans" w:hAnsi="AECOM Sans" w:cs="AECOM Sans"/>
                <w:rtl/>
              </w:rPr>
              <w:t>قيمة الالتزام</w:t>
            </w:r>
            <w:r w:rsidRPr="00F43737">
              <w:rPr>
                <w:rFonts w:ascii="AECOM Sans" w:hAnsi="AECOM Sans" w:cs="AECOM Sans"/>
                <w:rtl/>
              </w:rPr>
              <w:t xml:space="preserve"> </w:t>
            </w:r>
            <w:r w:rsidRPr="0075161C">
              <w:rPr>
                <w:rFonts w:ascii="AECOM Sans" w:hAnsi="AECOM Sans" w:cs="AECOM Sans"/>
                <w:i/>
                <w:iCs/>
                <w:rtl/>
              </w:rPr>
              <w:t>(أرفق التفاصيل والتحليل النقدي لقيمة الالتزام المطلوب للاعتماد بموجب تفويض الالتزام بالعقد هذا</w:t>
            </w:r>
            <w:r w:rsidR="0075161C" w:rsidRPr="0075161C">
              <w:rPr>
                <w:rFonts w:ascii="AECOM Sans" w:hAnsi="AECOM Sans" w:cs="AECOM Sans"/>
                <w:i/>
                <w:iCs/>
              </w:rPr>
              <w:t>(</w:t>
            </w:r>
            <w:r w:rsidRPr="0075161C">
              <w:rPr>
                <w:rFonts w:ascii="AECOM Sans" w:hAnsi="AECOM Sans" w:cs="AECOM Sans"/>
                <w:i/>
                <w:iCs/>
                <w:rtl/>
              </w:rPr>
              <w:t>.</w:t>
            </w:r>
          </w:p>
          <w:p w14:paraId="6F0BE028" w14:textId="120F0322" w:rsidR="00F05EA3" w:rsidRDefault="00F05EA3" w:rsidP="006E6627">
            <w:pPr>
              <w:tabs>
                <w:tab w:val="left" w:pos="911"/>
              </w:tabs>
              <w:spacing w:line="300" w:lineRule="auto"/>
              <w:ind w:left="58"/>
              <w:jc w:val="left"/>
              <w:rPr>
                <w:rFonts w:ascii="AECOM Sans" w:hAnsi="AECOM Sans" w:cs="AECOM Sans"/>
                <w:bCs/>
              </w:rPr>
            </w:pPr>
          </w:p>
        </w:tc>
        <w:tc>
          <w:tcPr>
            <w:tcW w:w="5297" w:type="dxa"/>
            <w:gridSpan w:val="7"/>
            <w:tcBorders>
              <w:top w:val="single" w:sz="4" w:space="0" w:color="auto"/>
            </w:tcBorders>
          </w:tcPr>
          <w:p w14:paraId="65DF8A0E" w14:textId="5553FC9D" w:rsidR="00F05EA3" w:rsidRPr="00F43737" w:rsidRDefault="00F05EA3" w:rsidP="00AE17A7">
            <w:pPr>
              <w:tabs>
                <w:tab w:val="left" w:pos="911"/>
              </w:tabs>
              <w:spacing w:line="300" w:lineRule="auto"/>
              <w:ind w:left="58" w:right="58"/>
              <w:jc w:val="left"/>
              <w:rPr>
                <w:rFonts w:ascii="AECOM Sans" w:hAnsi="AECOM Sans" w:cs="AECOM Sans"/>
              </w:rPr>
            </w:pPr>
            <w:r w:rsidRPr="006E31A8">
              <w:rPr>
                <w:rFonts w:ascii="AECOM Sans" w:hAnsi="AECOM Sans" w:cs="AECOM Sans"/>
              </w:rPr>
              <w:t xml:space="preserve">Commitment value </w:t>
            </w:r>
            <w:r w:rsidRPr="0075161C">
              <w:rPr>
                <w:rFonts w:ascii="AECOM Sans" w:hAnsi="AECOM Sans" w:cs="AECOM Sans"/>
                <w:bCs/>
                <w:i/>
                <w:iCs/>
              </w:rPr>
              <w:t>(attach details and monetary breakdown of the commitment value being requested for approval by this CCA)</w:t>
            </w:r>
          </w:p>
        </w:tc>
      </w:tr>
      <w:tr w:rsidR="006E6627" w:rsidRPr="00F43737" w14:paraId="05074E46" w14:textId="77777777" w:rsidTr="00603665">
        <w:tblPrEx>
          <w:jc w:val="center"/>
        </w:tblPrEx>
        <w:trPr>
          <w:gridAfter w:val="1"/>
          <w:wAfter w:w="13" w:type="dxa"/>
          <w:trHeight w:val="96"/>
          <w:jc w:val="center"/>
        </w:trPr>
        <w:tc>
          <w:tcPr>
            <w:tcW w:w="768" w:type="dxa"/>
            <w:tcBorders>
              <w:top w:val="single" w:sz="4" w:space="0" w:color="auto"/>
              <w:bottom w:val="nil"/>
              <w:right w:val="nil"/>
            </w:tcBorders>
          </w:tcPr>
          <w:p w14:paraId="55022A76" w14:textId="77777777" w:rsidR="00F05EA3" w:rsidRDefault="00F05EA3" w:rsidP="00F05EA3">
            <w:pPr>
              <w:tabs>
                <w:tab w:val="left" w:pos="911"/>
              </w:tabs>
              <w:bidi/>
              <w:jc w:val="center"/>
              <w:rPr>
                <w:rFonts w:ascii="AECOM Sans" w:hAnsi="AECOM Sans" w:cs="AECOM Sans"/>
                <w:rtl/>
              </w:rPr>
            </w:pPr>
            <w:r>
              <w:rPr>
                <w:rFonts w:ascii="AECOM Sans" w:hAnsi="AECOM Sans" w:cs="AECOM Sans" w:hint="cs"/>
                <w:rtl/>
              </w:rPr>
              <w:t>ر.س.</w:t>
            </w:r>
          </w:p>
          <w:p w14:paraId="11224359" w14:textId="2B94101E" w:rsidR="00AE17A7" w:rsidRPr="00F43737" w:rsidRDefault="00AE17A7" w:rsidP="00AE17A7">
            <w:pPr>
              <w:tabs>
                <w:tab w:val="left" w:pos="911"/>
              </w:tabs>
              <w:bidi/>
              <w:jc w:val="center"/>
              <w:rPr>
                <w:rFonts w:ascii="AECOM Sans" w:hAnsi="AECOM Sans" w:cs="AECOM Sans"/>
                <w:rtl/>
              </w:rPr>
            </w:pPr>
            <w:r>
              <w:rPr>
                <w:rFonts w:ascii="AECOM Sans" w:hAnsi="AECOM Sans" w:cs="AECOM Sans"/>
              </w:rPr>
              <w:t>SAR</w:t>
            </w:r>
          </w:p>
        </w:tc>
        <w:tc>
          <w:tcPr>
            <w:tcW w:w="1622" w:type="dxa"/>
            <w:gridSpan w:val="2"/>
            <w:tcBorders>
              <w:top w:val="single" w:sz="4" w:space="0" w:color="auto"/>
              <w:left w:val="nil"/>
              <w:bottom w:val="nil"/>
              <w:right w:val="nil"/>
            </w:tcBorders>
          </w:tcPr>
          <w:p w14:paraId="6A7E6813" w14:textId="77777777" w:rsidR="00AE17A7" w:rsidRPr="00F43737" w:rsidRDefault="00AE17A7" w:rsidP="00AE17A7">
            <w:pPr>
              <w:tabs>
                <w:tab w:val="left" w:pos="911"/>
              </w:tabs>
              <w:bidi/>
              <w:jc w:val="center"/>
              <w:rPr>
                <w:rFonts w:ascii="AECOM Sans" w:hAnsi="AECOM Sans" w:cs="AECOM Sans"/>
                <w:rtl/>
              </w:rPr>
            </w:pPr>
          </w:p>
        </w:tc>
        <w:tc>
          <w:tcPr>
            <w:tcW w:w="670" w:type="dxa"/>
            <w:gridSpan w:val="2"/>
            <w:tcBorders>
              <w:top w:val="single" w:sz="4" w:space="0" w:color="auto"/>
              <w:left w:val="nil"/>
              <w:bottom w:val="nil"/>
              <w:right w:val="nil"/>
            </w:tcBorders>
          </w:tcPr>
          <w:p w14:paraId="09491DA0" w14:textId="77777777" w:rsidR="00F05EA3" w:rsidRDefault="00F05EA3" w:rsidP="00F05EA3">
            <w:pPr>
              <w:tabs>
                <w:tab w:val="left" w:pos="911"/>
              </w:tabs>
              <w:bidi/>
              <w:jc w:val="center"/>
              <w:rPr>
                <w:rFonts w:ascii="AECOM Sans" w:hAnsi="AECOM Sans" w:cs="AECOM Sans"/>
                <w:rtl/>
              </w:rPr>
            </w:pPr>
            <w:r>
              <w:rPr>
                <w:rFonts w:ascii="AECOM Sans" w:hAnsi="AECOM Sans" w:cs="AECOM Sans" w:hint="cs"/>
                <w:rtl/>
              </w:rPr>
              <w:t>ر.س.</w:t>
            </w:r>
          </w:p>
          <w:p w14:paraId="0E6B8A54" w14:textId="5C729247" w:rsidR="00AE17A7" w:rsidRPr="00F43737" w:rsidRDefault="00AE17A7" w:rsidP="00AE17A7">
            <w:pPr>
              <w:tabs>
                <w:tab w:val="left" w:pos="911"/>
              </w:tabs>
              <w:bidi/>
              <w:jc w:val="center"/>
              <w:rPr>
                <w:rFonts w:ascii="AECOM Sans" w:hAnsi="AECOM Sans" w:cs="AECOM Sans"/>
                <w:rtl/>
              </w:rPr>
            </w:pPr>
            <w:r>
              <w:rPr>
                <w:rFonts w:ascii="AECOM Sans" w:hAnsi="AECOM Sans" w:cs="AECOM Sans"/>
              </w:rPr>
              <w:t>SAR</w:t>
            </w:r>
          </w:p>
        </w:tc>
        <w:tc>
          <w:tcPr>
            <w:tcW w:w="1488" w:type="dxa"/>
            <w:gridSpan w:val="3"/>
            <w:tcBorders>
              <w:top w:val="single" w:sz="4" w:space="0" w:color="auto"/>
              <w:left w:val="nil"/>
              <w:bottom w:val="nil"/>
              <w:right w:val="nil"/>
            </w:tcBorders>
          </w:tcPr>
          <w:p w14:paraId="4EA681CC" w14:textId="77777777" w:rsidR="00AE17A7" w:rsidRPr="00F43737" w:rsidRDefault="00AE17A7" w:rsidP="00AE17A7">
            <w:pPr>
              <w:tabs>
                <w:tab w:val="left" w:pos="911"/>
              </w:tabs>
              <w:bidi/>
              <w:jc w:val="center"/>
              <w:rPr>
                <w:rFonts w:ascii="AECOM Sans" w:hAnsi="AECOM Sans" w:cs="AECOM Sans"/>
                <w:rtl/>
              </w:rPr>
            </w:pPr>
          </w:p>
        </w:tc>
        <w:tc>
          <w:tcPr>
            <w:tcW w:w="720" w:type="dxa"/>
            <w:tcBorders>
              <w:top w:val="single" w:sz="4" w:space="0" w:color="auto"/>
              <w:left w:val="nil"/>
              <w:bottom w:val="nil"/>
              <w:right w:val="nil"/>
            </w:tcBorders>
          </w:tcPr>
          <w:p w14:paraId="09BD9ABC" w14:textId="3FD428FF" w:rsidR="00AE17A7" w:rsidRDefault="00F05EA3" w:rsidP="00AE17A7">
            <w:pPr>
              <w:tabs>
                <w:tab w:val="left" w:pos="911"/>
              </w:tabs>
              <w:bidi/>
              <w:jc w:val="center"/>
              <w:rPr>
                <w:rFonts w:ascii="AECOM Sans" w:hAnsi="AECOM Sans" w:cs="AECOM Sans"/>
                <w:rtl/>
              </w:rPr>
            </w:pPr>
            <w:r>
              <w:rPr>
                <w:rFonts w:ascii="AECOM Sans" w:hAnsi="AECOM Sans" w:cs="AECOM Sans" w:hint="cs"/>
                <w:rtl/>
              </w:rPr>
              <w:t>ر.س.</w:t>
            </w:r>
          </w:p>
          <w:p w14:paraId="64CE3B4F" w14:textId="1F506D0D" w:rsidR="00AE17A7" w:rsidRPr="00F43737" w:rsidRDefault="00AE17A7" w:rsidP="00AE17A7">
            <w:pPr>
              <w:tabs>
                <w:tab w:val="left" w:pos="911"/>
              </w:tabs>
              <w:bidi/>
              <w:jc w:val="center"/>
              <w:rPr>
                <w:rFonts w:ascii="AECOM Sans" w:hAnsi="AECOM Sans" w:cs="AECOM Sans"/>
                <w:rtl/>
              </w:rPr>
            </w:pPr>
            <w:r>
              <w:rPr>
                <w:rFonts w:ascii="AECOM Sans" w:hAnsi="AECOM Sans" w:cs="AECOM Sans"/>
              </w:rPr>
              <w:t>SAR</w:t>
            </w:r>
          </w:p>
        </w:tc>
        <w:tc>
          <w:tcPr>
            <w:tcW w:w="2437" w:type="dxa"/>
            <w:gridSpan w:val="2"/>
            <w:tcBorders>
              <w:top w:val="single" w:sz="4" w:space="0" w:color="auto"/>
              <w:left w:val="nil"/>
              <w:bottom w:val="nil"/>
              <w:right w:val="nil"/>
            </w:tcBorders>
          </w:tcPr>
          <w:p w14:paraId="56C63B7C" w14:textId="77777777" w:rsidR="00AE17A7" w:rsidRPr="00F43737" w:rsidRDefault="00AE17A7" w:rsidP="00AE17A7">
            <w:pPr>
              <w:tabs>
                <w:tab w:val="left" w:pos="911"/>
              </w:tabs>
              <w:bidi/>
              <w:jc w:val="center"/>
              <w:rPr>
                <w:rFonts w:ascii="AECOM Sans" w:hAnsi="AECOM Sans" w:cs="AECOM Sans"/>
                <w:rtl/>
              </w:rPr>
            </w:pPr>
          </w:p>
        </w:tc>
        <w:tc>
          <w:tcPr>
            <w:tcW w:w="611" w:type="dxa"/>
            <w:gridSpan w:val="3"/>
            <w:tcBorders>
              <w:top w:val="single" w:sz="4" w:space="0" w:color="auto"/>
              <w:left w:val="nil"/>
              <w:bottom w:val="nil"/>
              <w:right w:val="nil"/>
            </w:tcBorders>
          </w:tcPr>
          <w:p w14:paraId="4F23D891" w14:textId="77777777" w:rsidR="00F05EA3" w:rsidRDefault="00F05EA3" w:rsidP="00F05EA3">
            <w:pPr>
              <w:tabs>
                <w:tab w:val="left" w:pos="911"/>
              </w:tabs>
              <w:bidi/>
              <w:jc w:val="center"/>
              <w:rPr>
                <w:rFonts w:ascii="AECOM Sans" w:hAnsi="AECOM Sans" w:cs="AECOM Sans"/>
                <w:rtl/>
              </w:rPr>
            </w:pPr>
            <w:r>
              <w:rPr>
                <w:rFonts w:ascii="AECOM Sans" w:hAnsi="AECOM Sans" w:cs="AECOM Sans" w:hint="cs"/>
                <w:rtl/>
              </w:rPr>
              <w:t>ر.س.</w:t>
            </w:r>
          </w:p>
          <w:p w14:paraId="0DE4F292" w14:textId="5CE178FF" w:rsidR="00AE17A7" w:rsidRPr="00F43737" w:rsidRDefault="00AE17A7" w:rsidP="00AE17A7">
            <w:pPr>
              <w:tabs>
                <w:tab w:val="left" w:pos="911"/>
              </w:tabs>
              <w:bidi/>
              <w:jc w:val="center"/>
              <w:rPr>
                <w:rFonts w:ascii="AECOM Sans" w:hAnsi="AECOM Sans" w:cs="AECOM Sans"/>
                <w:rtl/>
              </w:rPr>
            </w:pPr>
            <w:r>
              <w:rPr>
                <w:rFonts w:ascii="AECOM Sans" w:hAnsi="AECOM Sans" w:cs="AECOM Sans"/>
              </w:rPr>
              <w:t>SAR</w:t>
            </w:r>
          </w:p>
        </w:tc>
        <w:tc>
          <w:tcPr>
            <w:tcW w:w="2249" w:type="dxa"/>
            <w:gridSpan w:val="2"/>
            <w:tcBorders>
              <w:top w:val="single" w:sz="4" w:space="0" w:color="auto"/>
              <w:left w:val="nil"/>
              <w:bottom w:val="nil"/>
              <w:right w:val="single" w:sz="4" w:space="0" w:color="000000" w:themeColor="text1"/>
            </w:tcBorders>
          </w:tcPr>
          <w:p w14:paraId="3424DB8C" w14:textId="57B335C2" w:rsidR="00AE17A7" w:rsidRPr="00F43737" w:rsidRDefault="00AE17A7" w:rsidP="00AE17A7">
            <w:pPr>
              <w:tabs>
                <w:tab w:val="left" w:pos="911"/>
              </w:tabs>
              <w:bidi/>
              <w:jc w:val="left"/>
              <w:rPr>
                <w:rFonts w:ascii="AECOM Sans" w:hAnsi="AECOM Sans" w:cs="AECOM Sans"/>
                <w:rtl/>
              </w:rPr>
            </w:pPr>
          </w:p>
        </w:tc>
      </w:tr>
      <w:tr w:rsidR="006E6627" w14:paraId="0E9CA6B6" w14:textId="77777777" w:rsidTr="00603665">
        <w:tblPrEx>
          <w:jc w:val="center"/>
        </w:tblPrEx>
        <w:trPr>
          <w:gridAfter w:val="1"/>
          <w:wAfter w:w="13" w:type="dxa"/>
          <w:trHeight w:val="96"/>
          <w:jc w:val="center"/>
        </w:trPr>
        <w:tc>
          <w:tcPr>
            <w:tcW w:w="768" w:type="dxa"/>
            <w:tcBorders>
              <w:top w:val="nil"/>
              <w:left w:val="single" w:sz="4" w:space="0" w:color="000000" w:themeColor="text1"/>
              <w:bottom w:val="nil"/>
              <w:right w:val="nil"/>
            </w:tcBorders>
          </w:tcPr>
          <w:p w14:paraId="0B34DC33" w14:textId="34E90A8E" w:rsidR="006E6627" w:rsidRPr="00F43737" w:rsidRDefault="006E6627" w:rsidP="00AE17A7">
            <w:pPr>
              <w:tabs>
                <w:tab w:val="left" w:pos="911"/>
              </w:tabs>
              <w:bidi/>
              <w:jc w:val="center"/>
              <w:rPr>
                <w:rFonts w:ascii="AECOM Sans" w:hAnsi="AECOM Sans" w:cs="AECOM Sans"/>
                <w:sz w:val="12"/>
                <w:rtl/>
              </w:rPr>
            </w:pPr>
          </w:p>
        </w:tc>
        <w:tc>
          <w:tcPr>
            <w:tcW w:w="1622" w:type="dxa"/>
            <w:gridSpan w:val="2"/>
            <w:tcBorders>
              <w:top w:val="nil"/>
              <w:left w:val="nil"/>
              <w:bottom w:val="nil"/>
              <w:right w:val="nil"/>
            </w:tcBorders>
          </w:tcPr>
          <w:p w14:paraId="3D2468AB" w14:textId="477CD96E" w:rsidR="006E6627" w:rsidRPr="00F43737" w:rsidRDefault="006E6627" w:rsidP="00AE17A7">
            <w:pPr>
              <w:tabs>
                <w:tab w:val="left" w:pos="911"/>
              </w:tabs>
              <w:bidi/>
              <w:jc w:val="center"/>
              <w:rPr>
                <w:rFonts w:ascii="AECOM Sans" w:hAnsi="AECOM Sans" w:cs="AECOM Sans"/>
                <w:sz w:val="12"/>
                <w:rtl/>
              </w:rPr>
            </w:pPr>
            <w:r>
              <w:rPr>
                <w:rFonts w:ascii="AECOM Sans" w:hAnsi="AECOM Sans" w:cs="AECOM Sans"/>
                <w:sz w:val="12"/>
              </w:rPr>
              <w:t>_______________________</w:t>
            </w:r>
          </w:p>
        </w:tc>
        <w:tc>
          <w:tcPr>
            <w:tcW w:w="670" w:type="dxa"/>
            <w:gridSpan w:val="2"/>
            <w:tcBorders>
              <w:top w:val="nil"/>
              <w:left w:val="nil"/>
              <w:bottom w:val="nil"/>
              <w:right w:val="nil"/>
            </w:tcBorders>
          </w:tcPr>
          <w:p w14:paraId="38D0487B" w14:textId="77777777" w:rsidR="006E6627" w:rsidRPr="00F43737" w:rsidRDefault="006E6627" w:rsidP="00AE17A7">
            <w:pPr>
              <w:tabs>
                <w:tab w:val="left" w:pos="911"/>
              </w:tabs>
              <w:bidi/>
              <w:jc w:val="center"/>
              <w:rPr>
                <w:rFonts w:ascii="AECOM Sans" w:hAnsi="AECOM Sans" w:cs="AECOM Sans"/>
                <w:rtl/>
              </w:rPr>
            </w:pPr>
          </w:p>
        </w:tc>
        <w:tc>
          <w:tcPr>
            <w:tcW w:w="1488" w:type="dxa"/>
            <w:gridSpan w:val="3"/>
            <w:tcBorders>
              <w:top w:val="nil"/>
              <w:left w:val="nil"/>
              <w:bottom w:val="nil"/>
              <w:right w:val="nil"/>
            </w:tcBorders>
          </w:tcPr>
          <w:p w14:paraId="297960CA" w14:textId="17F7702D" w:rsidR="006E6627" w:rsidRPr="00F43737" w:rsidRDefault="006E6627" w:rsidP="00AE17A7">
            <w:pPr>
              <w:tabs>
                <w:tab w:val="left" w:pos="911"/>
              </w:tabs>
              <w:bidi/>
              <w:jc w:val="center"/>
              <w:rPr>
                <w:rFonts w:ascii="AECOM Sans" w:hAnsi="AECOM Sans" w:cs="AECOM Sans"/>
                <w:sz w:val="12"/>
                <w:rtl/>
              </w:rPr>
            </w:pPr>
            <w:r>
              <w:rPr>
                <w:rFonts w:ascii="AECOM Sans" w:hAnsi="AECOM Sans" w:cs="AECOM Sans"/>
                <w:sz w:val="12"/>
              </w:rPr>
              <w:t>_____________________</w:t>
            </w:r>
          </w:p>
        </w:tc>
        <w:tc>
          <w:tcPr>
            <w:tcW w:w="720" w:type="dxa"/>
            <w:tcBorders>
              <w:top w:val="nil"/>
              <w:left w:val="nil"/>
              <w:bottom w:val="nil"/>
              <w:right w:val="nil"/>
            </w:tcBorders>
          </w:tcPr>
          <w:p w14:paraId="3082F183" w14:textId="77777777" w:rsidR="006E6627" w:rsidRPr="00F43737" w:rsidRDefault="006E6627" w:rsidP="00AE17A7">
            <w:pPr>
              <w:tabs>
                <w:tab w:val="left" w:pos="911"/>
              </w:tabs>
              <w:bidi/>
              <w:jc w:val="center"/>
              <w:rPr>
                <w:rFonts w:ascii="AECOM Sans" w:hAnsi="AECOM Sans" w:cs="AECOM Sans"/>
                <w:sz w:val="12"/>
                <w:rtl/>
              </w:rPr>
            </w:pPr>
          </w:p>
        </w:tc>
        <w:tc>
          <w:tcPr>
            <w:tcW w:w="2437" w:type="dxa"/>
            <w:gridSpan w:val="2"/>
            <w:tcBorders>
              <w:top w:val="nil"/>
              <w:left w:val="nil"/>
              <w:bottom w:val="nil"/>
              <w:right w:val="nil"/>
            </w:tcBorders>
          </w:tcPr>
          <w:p w14:paraId="2A77F70C" w14:textId="6A09AAA6" w:rsidR="006E6627" w:rsidRPr="00F43737" w:rsidRDefault="006E6627" w:rsidP="00AE17A7">
            <w:pPr>
              <w:tabs>
                <w:tab w:val="left" w:pos="911"/>
              </w:tabs>
              <w:bidi/>
              <w:jc w:val="center"/>
              <w:rPr>
                <w:rFonts w:ascii="AECOM Sans" w:hAnsi="AECOM Sans" w:cs="AECOM Sans"/>
                <w:sz w:val="12"/>
                <w:rtl/>
              </w:rPr>
            </w:pPr>
            <w:r>
              <w:rPr>
                <w:rFonts w:ascii="AECOM Sans" w:hAnsi="AECOM Sans" w:cs="AECOM Sans"/>
                <w:sz w:val="12"/>
              </w:rPr>
              <w:t>____________________</w:t>
            </w:r>
          </w:p>
        </w:tc>
        <w:tc>
          <w:tcPr>
            <w:tcW w:w="611" w:type="dxa"/>
            <w:gridSpan w:val="3"/>
            <w:tcBorders>
              <w:top w:val="nil"/>
              <w:left w:val="nil"/>
              <w:bottom w:val="nil"/>
              <w:right w:val="nil"/>
            </w:tcBorders>
          </w:tcPr>
          <w:p w14:paraId="574D53A3" w14:textId="77777777" w:rsidR="006E6627" w:rsidRPr="00F43737" w:rsidRDefault="006E6627" w:rsidP="00AE17A7">
            <w:pPr>
              <w:tabs>
                <w:tab w:val="left" w:pos="911"/>
              </w:tabs>
              <w:bidi/>
              <w:jc w:val="center"/>
              <w:rPr>
                <w:rFonts w:ascii="AECOM Sans" w:hAnsi="AECOM Sans" w:cs="AECOM Sans"/>
                <w:rtl/>
              </w:rPr>
            </w:pPr>
          </w:p>
        </w:tc>
        <w:tc>
          <w:tcPr>
            <w:tcW w:w="2249" w:type="dxa"/>
            <w:gridSpan w:val="2"/>
            <w:tcBorders>
              <w:top w:val="nil"/>
              <w:left w:val="nil"/>
              <w:bottom w:val="nil"/>
              <w:right w:val="single" w:sz="4" w:space="0" w:color="000000" w:themeColor="text1"/>
            </w:tcBorders>
          </w:tcPr>
          <w:p w14:paraId="4C8E6A9B" w14:textId="6AC3149F" w:rsidR="006E6627" w:rsidRPr="00F43737" w:rsidRDefault="006E6627" w:rsidP="00AE17A7">
            <w:pPr>
              <w:tabs>
                <w:tab w:val="left" w:pos="911"/>
              </w:tabs>
              <w:bidi/>
              <w:jc w:val="center"/>
              <w:rPr>
                <w:rFonts w:ascii="AECOM Sans" w:hAnsi="AECOM Sans" w:cs="AECOM Sans"/>
                <w:sz w:val="12"/>
                <w:rtl/>
              </w:rPr>
            </w:pPr>
            <w:r>
              <w:rPr>
                <w:rFonts w:ascii="AECOM Sans" w:hAnsi="AECOM Sans" w:cs="AECOM Sans"/>
                <w:sz w:val="12"/>
              </w:rPr>
              <w:t>_____________________</w:t>
            </w:r>
          </w:p>
        </w:tc>
      </w:tr>
      <w:tr w:rsidR="006E6627" w14:paraId="4A1E204F" w14:textId="47864DFC" w:rsidTr="00603665">
        <w:tblPrEx>
          <w:jc w:val="center"/>
        </w:tblPrEx>
        <w:trPr>
          <w:gridAfter w:val="1"/>
          <w:wAfter w:w="13" w:type="dxa"/>
          <w:trHeight w:val="96"/>
          <w:jc w:val="center"/>
        </w:trPr>
        <w:tc>
          <w:tcPr>
            <w:tcW w:w="768" w:type="dxa"/>
            <w:tcBorders>
              <w:top w:val="nil"/>
              <w:left w:val="single" w:sz="4" w:space="0" w:color="000000" w:themeColor="text1"/>
              <w:bottom w:val="single" w:sz="4" w:space="0" w:color="000000" w:themeColor="text1"/>
              <w:right w:val="nil"/>
            </w:tcBorders>
          </w:tcPr>
          <w:p w14:paraId="27162BAE" w14:textId="18967A12" w:rsidR="006E6627" w:rsidRDefault="006E6627" w:rsidP="00AE17A7">
            <w:pPr>
              <w:tabs>
                <w:tab w:val="left" w:pos="911"/>
              </w:tabs>
              <w:bidi/>
              <w:jc w:val="center"/>
              <w:rPr>
                <w:rFonts w:ascii="AECOM Sans" w:hAnsi="AECOM Sans" w:cs="AECOM Sans"/>
              </w:rPr>
            </w:pPr>
          </w:p>
          <w:p w14:paraId="15502C89" w14:textId="77777777" w:rsidR="006E6627" w:rsidRDefault="006E6627" w:rsidP="00AE17A7">
            <w:pPr>
              <w:tabs>
                <w:tab w:val="left" w:pos="911"/>
              </w:tabs>
              <w:bidi/>
              <w:jc w:val="center"/>
              <w:rPr>
                <w:rFonts w:ascii="AECOM Sans" w:hAnsi="AECOM Sans" w:cs="AECOM Sans"/>
              </w:rPr>
            </w:pPr>
          </w:p>
        </w:tc>
        <w:tc>
          <w:tcPr>
            <w:tcW w:w="1622" w:type="dxa"/>
            <w:gridSpan w:val="2"/>
            <w:tcBorders>
              <w:top w:val="nil"/>
              <w:left w:val="nil"/>
              <w:bottom w:val="single" w:sz="4" w:space="0" w:color="000000" w:themeColor="text1"/>
              <w:right w:val="nil"/>
            </w:tcBorders>
          </w:tcPr>
          <w:p w14:paraId="6D865C50" w14:textId="77777777" w:rsidR="006E6627" w:rsidRDefault="006E6627" w:rsidP="006E6627">
            <w:pPr>
              <w:tabs>
                <w:tab w:val="left" w:pos="911"/>
              </w:tabs>
              <w:bidi/>
              <w:jc w:val="center"/>
              <w:rPr>
                <w:rFonts w:ascii="AECOM Sans" w:hAnsi="AECOM Sans" w:cs="AECOM Sans"/>
              </w:rPr>
            </w:pPr>
            <w:r w:rsidRPr="00910B7A">
              <w:rPr>
                <w:rFonts w:ascii="AECOM Sans" w:hAnsi="AECOM Sans" w:cs="AECOM Sans"/>
                <w:rtl/>
              </w:rPr>
              <w:t>قيمة الالتزام الأصلي</w:t>
            </w:r>
          </w:p>
          <w:p w14:paraId="4F44A840" w14:textId="77777777" w:rsidR="006E6627" w:rsidRDefault="006E6627" w:rsidP="00AE17A7">
            <w:pPr>
              <w:tabs>
                <w:tab w:val="left" w:pos="911"/>
              </w:tabs>
              <w:bidi/>
              <w:jc w:val="center"/>
              <w:rPr>
                <w:rFonts w:ascii="AECOM Sans" w:hAnsi="AECOM Sans" w:cs="AECOM Sans"/>
                <w:rtl/>
              </w:rPr>
            </w:pPr>
          </w:p>
          <w:p w14:paraId="2D674A16" w14:textId="3C3EC627" w:rsidR="006E6627" w:rsidRPr="00910B7A" w:rsidRDefault="006E6627" w:rsidP="006E6627">
            <w:pPr>
              <w:tabs>
                <w:tab w:val="left" w:pos="911"/>
              </w:tabs>
              <w:bidi/>
              <w:jc w:val="center"/>
              <w:rPr>
                <w:rFonts w:ascii="AECOM Sans" w:hAnsi="AECOM Sans" w:cs="AECOM Sans"/>
              </w:rPr>
            </w:pPr>
            <w:r w:rsidRPr="00910B7A">
              <w:rPr>
                <w:rFonts w:ascii="AECOM Sans" w:hAnsi="AECOM Sans" w:cs="AECOM Sans"/>
              </w:rPr>
              <w:t>Original commitment value</w:t>
            </w:r>
          </w:p>
          <w:p w14:paraId="6E27C56C" w14:textId="6EC01612" w:rsidR="006E6627" w:rsidRPr="00910B7A" w:rsidRDefault="006E6627" w:rsidP="00AE17A7">
            <w:pPr>
              <w:tabs>
                <w:tab w:val="left" w:pos="911"/>
              </w:tabs>
              <w:bidi/>
              <w:jc w:val="center"/>
              <w:rPr>
                <w:rFonts w:ascii="AECOM Sans" w:hAnsi="AECOM Sans" w:cs="AECOM Sans"/>
                <w:rtl/>
              </w:rPr>
            </w:pPr>
          </w:p>
        </w:tc>
        <w:tc>
          <w:tcPr>
            <w:tcW w:w="670" w:type="dxa"/>
            <w:gridSpan w:val="2"/>
            <w:tcBorders>
              <w:top w:val="nil"/>
              <w:left w:val="nil"/>
              <w:bottom w:val="single" w:sz="4" w:space="0" w:color="000000" w:themeColor="text1"/>
              <w:right w:val="nil"/>
            </w:tcBorders>
          </w:tcPr>
          <w:p w14:paraId="6D18477A" w14:textId="6B43870B" w:rsidR="006E6627" w:rsidRPr="00910B7A" w:rsidRDefault="006E6627" w:rsidP="00AE17A7">
            <w:pPr>
              <w:tabs>
                <w:tab w:val="left" w:pos="911"/>
              </w:tabs>
              <w:bidi/>
              <w:jc w:val="center"/>
              <w:rPr>
                <w:rFonts w:ascii="AECOM Sans" w:hAnsi="AECOM Sans" w:cs="AECOM Sans"/>
                <w:rtl/>
              </w:rPr>
            </w:pPr>
            <w:r w:rsidRPr="00910B7A">
              <w:rPr>
                <w:rFonts w:ascii="AECOM Sans" w:hAnsi="AECOM Sans" w:cs="AECOM Sans"/>
              </w:rPr>
              <w:t>+</w:t>
            </w:r>
          </w:p>
        </w:tc>
        <w:tc>
          <w:tcPr>
            <w:tcW w:w="1488" w:type="dxa"/>
            <w:gridSpan w:val="3"/>
            <w:tcBorders>
              <w:top w:val="nil"/>
              <w:left w:val="nil"/>
              <w:bottom w:val="single" w:sz="4" w:space="0" w:color="000000" w:themeColor="text1"/>
              <w:right w:val="nil"/>
            </w:tcBorders>
          </w:tcPr>
          <w:p w14:paraId="2BDB443E" w14:textId="15D5D12C" w:rsidR="006E6627" w:rsidRDefault="006E6627" w:rsidP="00AE17A7">
            <w:pPr>
              <w:tabs>
                <w:tab w:val="left" w:pos="911"/>
              </w:tabs>
              <w:bidi/>
              <w:jc w:val="center"/>
              <w:rPr>
                <w:rFonts w:ascii="AECOM Sans" w:hAnsi="AECOM Sans" w:cs="AECOM Sans"/>
              </w:rPr>
            </w:pPr>
            <w:r w:rsidRPr="00910B7A">
              <w:rPr>
                <w:rFonts w:ascii="AECOM Sans" w:hAnsi="AECOM Sans" w:cs="AECOM Sans"/>
                <w:rtl/>
              </w:rPr>
              <w:t>إجمالي قيمة  الالتزامات اللاحقة</w:t>
            </w:r>
          </w:p>
          <w:p w14:paraId="240AA379" w14:textId="7A0EFBB5" w:rsidR="006E6627" w:rsidRPr="00910B7A" w:rsidRDefault="006E6627" w:rsidP="00AE17A7">
            <w:pPr>
              <w:tabs>
                <w:tab w:val="left" w:pos="911"/>
              </w:tabs>
              <w:bidi/>
              <w:jc w:val="center"/>
              <w:rPr>
                <w:rFonts w:ascii="AECOM Sans" w:hAnsi="AECOM Sans" w:cs="AECOM Sans"/>
              </w:rPr>
            </w:pPr>
            <w:r w:rsidRPr="00910B7A">
              <w:rPr>
                <w:rFonts w:ascii="AECOM Sans" w:hAnsi="AECOM Sans" w:cs="AECOM Sans"/>
              </w:rPr>
              <w:t>Total value of subsequent commitments</w:t>
            </w:r>
          </w:p>
          <w:p w14:paraId="06CDB26E" w14:textId="2AB4EDAE" w:rsidR="006E6627" w:rsidRPr="00910B7A" w:rsidRDefault="006E6627" w:rsidP="00AE17A7">
            <w:pPr>
              <w:tabs>
                <w:tab w:val="left" w:pos="911"/>
              </w:tabs>
              <w:bidi/>
              <w:jc w:val="center"/>
              <w:rPr>
                <w:rFonts w:ascii="AECOM Sans" w:hAnsi="AECOM Sans" w:cs="AECOM Sans"/>
                <w:rtl/>
              </w:rPr>
            </w:pPr>
          </w:p>
        </w:tc>
        <w:tc>
          <w:tcPr>
            <w:tcW w:w="720" w:type="dxa"/>
            <w:tcBorders>
              <w:top w:val="nil"/>
              <w:left w:val="nil"/>
              <w:bottom w:val="single" w:sz="4" w:space="0" w:color="000000" w:themeColor="text1"/>
              <w:right w:val="nil"/>
            </w:tcBorders>
          </w:tcPr>
          <w:p w14:paraId="0BCD94F6" w14:textId="18A09CBF" w:rsidR="006E6627" w:rsidRPr="00910B7A" w:rsidRDefault="006E6627" w:rsidP="00AE17A7">
            <w:pPr>
              <w:tabs>
                <w:tab w:val="left" w:pos="911"/>
              </w:tabs>
              <w:bidi/>
              <w:jc w:val="center"/>
              <w:rPr>
                <w:rFonts w:ascii="AECOM Sans" w:hAnsi="AECOM Sans" w:cs="AECOM Sans"/>
                <w:rtl/>
              </w:rPr>
            </w:pPr>
            <w:r w:rsidRPr="00910B7A">
              <w:rPr>
                <w:rFonts w:ascii="AECOM Sans" w:hAnsi="AECOM Sans" w:cs="AECOM Sans"/>
              </w:rPr>
              <w:t>+</w:t>
            </w:r>
          </w:p>
          <w:p w14:paraId="1C42D28C" w14:textId="05132457" w:rsidR="006E6627" w:rsidRPr="00910B7A" w:rsidRDefault="006E6627" w:rsidP="00AE17A7">
            <w:pPr>
              <w:tabs>
                <w:tab w:val="left" w:pos="911"/>
              </w:tabs>
              <w:bidi/>
              <w:jc w:val="center"/>
              <w:rPr>
                <w:rFonts w:ascii="AECOM Sans" w:hAnsi="AECOM Sans" w:cs="AECOM Sans"/>
                <w:rtl/>
              </w:rPr>
            </w:pPr>
          </w:p>
        </w:tc>
        <w:tc>
          <w:tcPr>
            <w:tcW w:w="2437" w:type="dxa"/>
            <w:gridSpan w:val="2"/>
            <w:tcBorders>
              <w:top w:val="nil"/>
              <w:left w:val="nil"/>
              <w:bottom w:val="single" w:sz="4" w:space="0" w:color="000000" w:themeColor="text1"/>
              <w:right w:val="nil"/>
            </w:tcBorders>
          </w:tcPr>
          <w:p w14:paraId="4D21F61A" w14:textId="19F19E22" w:rsidR="006E6627" w:rsidRDefault="006E6627" w:rsidP="00AE17A7">
            <w:pPr>
              <w:tabs>
                <w:tab w:val="left" w:pos="911"/>
              </w:tabs>
              <w:bidi/>
              <w:jc w:val="center"/>
              <w:rPr>
                <w:rFonts w:ascii="AECOM Sans" w:hAnsi="AECOM Sans" w:cs="AECOM Sans"/>
              </w:rPr>
            </w:pPr>
            <w:r w:rsidRPr="00910B7A">
              <w:rPr>
                <w:rFonts w:ascii="AECOM Sans" w:hAnsi="AECOM Sans" w:cs="AECOM Sans"/>
                <w:rtl/>
              </w:rPr>
              <w:t>قيمة هذا الالتزام</w:t>
            </w:r>
            <w:r w:rsidRPr="00910B7A">
              <w:rPr>
                <w:rFonts w:ascii="AECOM Sans" w:hAnsi="AECOM Sans" w:cs="AECOM Sans"/>
                <w:rtl/>
              </w:rPr>
              <w:br/>
              <w:t>(باستثناء الأصلي)</w:t>
            </w:r>
          </w:p>
          <w:p w14:paraId="61B3EF30" w14:textId="77777777" w:rsidR="006E6627" w:rsidRDefault="006E6627" w:rsidP="00AE17A7">
            <w:pPr>
              <w:tabs>
                <w:tab w:val="left" w:pos="911"/>
              </w:tabs>
              <w:bidi/>
              <w:jc w:val="center"/>
              <w:rPr>
                <w:rFonts w:ascii="AECOM Sans" w:hAnsi="AECOM Sans" w:cs="AECOM Sans"/>
              </w:rPr>
            </w:pPr>
          </w:p>
          <w:p w14:paraId="7A6EC513" w14:textId="4D8C6F7E" w:rsidR="006E6627" w:rsidRPr="00910B7A" w:rsidRDefault="006E6627" w:rsidP="00AE17A7">
            <w:pPr>
              <w:tabs>
                <w:tab w:val="left" w:pos="911"/>
              </w:tabs>
              <w:bidi/>
              <w:jc w:val="center"/>
              <w:rPr>
                <w:rFonts w:ascii="AECOM Sans" w:hAnsi="AECOM Sans" w:cs="AECOM Sans"/>
              </w:rPr>
            </w:pPr>
            <w:r w:rsidRPr="00910B7A">
              <w:rPr>
                <w:rFonts w:ascii="AECOM Sans" w:hAnsi="AECOM Sans" w:cs="AECOM Sans"/>
              </w:rPr>
              <w:t>This</w:t>
            </w:r>
            <w:r>
              <w:rPr>
                <w:rFonts w:ascii="AECOM Sans" w:hAnsi="AECOM Sans" w:cs="AECOM Sans"/>
              </w:rPr>
              <w:t xml:space="preserve"> </w:t>
            </w:r>
            <w:r w:rsidRPr="00910B7A">
              <w:rPr>
                <w:rFonts w:ascii="AECOM Sans" w:hAnsi="AECOM Sans" w:cs="AECOM Sans"/>
              </w:rPr>
              <w:t>commitment value</w:t>
            </w:r>
            <w:r w:rsidRPr="00910B7A">
              <w:rPr>
                <w:rFonts w:ascii="AECOM Sans" w:hAnsi="AECOM Sans" w:cs="AECOM Sans"/>
              </w:rPr>
              <w:br/>
              <w:t>(except original)</w:t>
            </w:r>
          </w:p>
          <w:p w14:paraId="7111EA74" w14:textId="486C09F3" w:rsidR="006E6627" w:rsidRPr="00910B7A" w:rsidRDefault="006E6627" w:rsidP="00AE17A7">
            <w:pPr>
              <w:tabs>
                <w:tab w:val="left" w:pos="911"/>
              </w:tabs>
              <w:bidi/>
              <w:jc w:val="center"/>
              <w:rPr>
                <w:rFonts w:ascii="AECOM Sans" w:hAnsi="AECOM Sans" w:cs="AECOM Sans"/>
                <w:rtl/>
              </w:rPr>
            </w:pPr>
          </w:p>
        </w:tc>
        <w:tc>
          <w:tcPr>
            <w:tcW w:w="611" w:type="dxa"/>
            <w:gridSpan w:val="3"/>
            <w:tcBorders>
              <w:top w:val="nil"/>
              <w:left w:val="nil"/>
              <w:bottom w:val="single" w:sz="4" w:space="0" w:color="000000" w:themeColor="text1"/>
              <w:right w:val="nil"/>
            </w:tcBorders>
          </w:tcPr>
          <w:p w14:paraId="72E4AF18" w14:textId="64AA06A7" w:rsidR="006E6627" w:rsidRPr="00910B7A" w:rsidRDefault="006E6627" w:rsidP="00AE17A7">
            <w:pPr>
              <w:tabs>
                <w:tab w:val="left" w:pos="911"/>
              </w:tabs>
              <w:bidi/>
              <w:jc w:val="center"/>
              <w:rPr>
                <w:rFonts w:ascii="AECOM Sans" w:hAnsi="AECOM Sans" w:cs="AECOM Sans"/>
                <w:rtl/>
              </w:rPr>
            </w:pPr>
            <w:r w:rsidRPr="00910B7A">
              <w:rPr>
                <w:rFonts w:ascii="AECOM Sans" w:hAnsi="AECOM Sans" w:cs="AECOM Sans"/>
              </w:rPr>
              <w:t>=</w:t>
            </w:r>
          </w:p>
        </w:tc>
        <w:tc>
          <w:tcPr>
            <w:tcW w:w="2249" w:type="dxa"/>
            <w:gridSpan w:val="2"/>
            <w:tcBorders>
              <w:top w:val="nil"/>
              <w:left w:val="nil"/>
              <w:bottom w:val="single" w:sz="4" w:space="0" w:color="000000" w:themeColor="text1"/>
              <w:right w:val="single" w:sz="4" w:space="0" w:color="000000" w:themeColor="text1"/>
            </w:tcBorders>
          </w:tcPr>
          <w:p w14:paraId="56B103F9" w14:textId="66F75282" w:rsidR="006E6627" w:rsidRDefault="006E6627" w:rsidP="00AE17A7">
            <w:pPr>
              <w:tabs>
                <w:tab w:val="left" w:pos="911"/>
              </w:tabs>
              <w:bidi/>
              <w:jc w:val="center"/>
              <w:rPr>
                <w:rFonts w:ascii="AECOM Sans" w:hAnsi="AECOM Sans" w:cs="AECOM Sans"/>
              </w:rPr>
            </w:pPr>
            <w:r w:rsidRPr="00910B7A">
              <w:rPr>
                <w:rFonts w:ascii="AECOM Sans" w:hAnsi="AECOM Sans" w:cs="AECOM Sans"/>
                <w:rtl/>
              </w:rPr>
              <w:t>إجمالي قيمة الالتزام</w:t>
            </w:r>
          </w:p>
          <w:p w14:paraId="39252835" w14:textId="61845111" w:rsidR="006E6627" w:rsidRDefault="006E6627" w:rsidP="00AE17A7">
            <w:pPr>
              <w:tabs>
                <w:tab w:val="left" w:pos="911"/>
              </w:tabs>
              <w:bidi/>
              <w:jc w:val="center"/>
              <w:rPr>
                <w:rFonts w:ascii="AECOM Sans" w:hAnsi="AECOM Sans" w:cs="AECOM Sans"/>
              </w:rPr>
            </w:pPr>
          </w:p>
          <w:p w14:paraId="2C26F4E2" w14:textId="77777777" w:rsidR="006E6627" w:rsidRDefault="006E6627" w:rsidP="00AE17A7">
            <w:pPr>
              <w:tabs>
                <w:tab w:val="left" w:pos="911"/>
              </w:tabs>
              <w:bidi/>
              <w:jc w:val="center"/>
              <w:rPr>
                <w:rFonts w:ascii="AECOM Sans" w:hAnsi="AECOM Sans" w:cs="AECOM Sans"/>
              </w:rPr>
            </w:pPr>
          </w:p>
          <w:p w14:paraId="5EB2F52B" w14:textId="437E1323" w:rsidR="006E6627" w:rsidRPr="00910B7A" w:rsidRDefault="006E6627" w:rsidP="00AE17A7">
            <w:pPr>
              <w:tabs>
                <w:tab w:val="left" w:pos="911"/>
              </w:tabs>
              <w:bidi/>
              <w:jc w:val="center"/>
              <w:rPr>
                <w:rFonts w:ascii="AECOM Sans" w:hAnsi="AECOM Sans" w:cs="AECOM Sans"/>
              </w:rPr>
            </w:pPr>
            <w:r w:rsidRPr="00910B7A">
              <w:rPr>
                <w:rFonts w:ascii="AECOM Sans" w:hAnsi="AECOM Sans" w:cs="AECOM Sans"/>
              </w:rPr>
              <w:t>Total commitment value</w:t>
            </w:r>
          </w:p>
          <w:p w14:paraId="066AA36D" w14:textId="06248E91" w:rsidR="006E6627" w:rsidRPr="00910B7A" w:rsidRDefault="006E6627" w:rsidP="00AE17A7">
            <w:pPr>
              <w:tabs>
                <w:tab w:val="left" w:pos="911"/>
              </w:tabs>
              <w:bidi/>
              <w:jc w:val="center"/>
              <w:rPr>
                <w:rFonts w:ascii="AECOM Sans" w:hAnsi="AECOM Sans" w:cs="AECOM Sans"/>
                <w:rtl/>
              </w:rPr>
            </w:pPr>
          </w:p>
        </w:tc>
      </w:tr>
      <w:tr w:rsidR="00AE17A7" w14:paraId="5076543E" w14:textId="77777777" w:rsidTr="006E6627">
        <w:tblPrEx>
          <w:jc w:val="center"/>
        </w:tblPrEx>
        <w:trPr>
          <w:gridAfter w:val="1"/>
          <w:wAfter w:w="13" w:type="dxa"/>
          <w:trHeight w:val="96"/>
          <w:jc w:val="center"/>
        </w:trPr>
        <w:tc>
          <w:tcPr>
            <w:tcW w:w="10565" w:type="dxa"/>
            <w:gridSpan w:val="16"/>
            <w:tcBorders>
              <w:top w:val="single" w:sz="4" w:space="0" w:color="FFFFFF" w:themeColor="background1"/>
              <w:bottom w:val="nil"/>
            </w:tcBorders>
            <w:shd w:val="clear" w:color="auto" w:fill="40C2CC"/>
          </w:tcPr>
          <w:p w14:paraId="2E2EB22E" w14:textId="4EB5786E" w:rsidR="00AE17A7" w:rsidRPr="00AE17A7" w:rsidRDefault="00AE17A7" w:rsidP="00AE17A7">
            <w:pPr>
              <w:tabs>
                <w:tab w:val="left" w:pos="911"/>
              </w:tabs>
              <w:bidi/>
              <w:jc w:val="center"/>
              <w:rPr>
                <w:rFonts w:ascii="AECOM Sans" w:hAnsi="AECOM Sans" w:cs="AECOM Sans"/>
                <w:b/>
                <w:bCs/>
                <w:rtl/>
              </w:rPr>
            </w:pPr>
            <w:r w:rsidRPr="00AE17A7">
              <w:rPr>
                <w:rFonts w:ascii="AECOM Sans" w:hAnsi="AECOM Sans" w:cs="AECOM Sans"/>
                <w:b/>
                <w:bCs/>
                <w:rtl/>
              </w:rPr>
              <w:lastRenderedPageBreak/>
              <w:t>بيانات ضوابط المشروع</w:t>
            </w:r>
          </w:p>
        </w:tc>
      </w:tr>
      <w:tr w:rsidR="00AE17A7" w14:paraId="45862AF8" w14:textId="77777777" w:rsidTr="006E6627">
        <w:tblPrEx>
          <w:jc w:val="center"/>
        </w:tblPrEx>
        <w:trPr>
          <w:gridAfter w:val="1"/>
          <w:wAfter w:w="13" w:type="dxa"/>
          <w:trHeight w:val="96"/>
          <w:jc w:val="center"/>
        </w:trPr>
        <w:tc>
          <w:tcPr>
            <w:tcW w:w="10565" w:type="dxa"/>
            <w:gridSpan w:val="16"/>
            <w:tcBorders>
              <w:top w:val="nil"/>
              <w:bottom w:val="single" w:sz="4" w:space="0" w:color="auto"/>
            </w:tcBorders>
            <w:shd w:val="clear" w:color="auto" w:fill="40C2CC"/>
          </w:tcPr>
          <w:p w14:paraId="1CFD893A" w14:textId="74434C2F" w:rsidR="00AE17A7" w:rsidRPr="00AE17A7" w:rsidRDefault="005316CD" w:rsidP="00AE17A7">
            <w:pPr>
              <w:tabs>
                <w:tab w:val="left" w:pos="911"/>
              </w:tabs>
              <w:bidi/>
              <w:jc w:val="center"/>
              <w:rPr>
                <w:rFonts w:ascii="AECOM Sans" w:hAnsi="AECOM Sans" w:cs="AECOM Sans"/>
                <w:b/>
                <w:bCs/>
                <w:rtl/>
              </w:rPr>
            </w:pPr>
            <w:r w:rsidRPr="00AE17A7">
              <w:rPr>
                <w:rFonts w:ascii="AECOM Sans" w:hAnsi="AECOM Sans" w:cs="AECOM Sans"/>
                <w:b/>
                <w:bCs/>
              </w:rPr>
              <w:t>Project Controls Data</w:t>
            </w:r>
          </w:p>
        </w:tc>
      </w:tr>
      <w:tr w:rsidR="00AE17A7" w14:paraId="0F4F5F31" w14:textId="77777777" w:rsidTr="006E6627">
        <w:tblPrEx>
          <w:jc w:val="center"/>
        </w:tblPrEx>
        <w:trPr>
          <w:gridAfter w:val="1"/>
          <w:wAfter w:w="13" w:type="dxa"/>
          <w:trHeight w:val="96"/>
          <w:jc w:val="center"/>
        </w:trPr>
        <w:tc>
          <w:tcPr>
            <w:tcW w:w="5268" w:type="dxa"/>
            <w:gridSpan w:val="9"/>
            <w:tcBorders>
              <w:top w:val="single" w:sz="4" w:space="0" w:color="auto"/>
              <w:bottom w:val="single" w:sz="4" w:space="0" w:color="auto"/>
            </w:tcBorders>
          </w:tcPr>
          <w:p w14:paraId="1F3E10CB" w14:textId="77777777" w:rsidR="00AE17A7" w:rsidRPr="00910B7A" w:rsidRDefault="00AE17A7" w:rsidP="00AE17A7">
            <w:pPr>
              <w:tabs>
                <w:tab w:val="left" w:pos="911"/>
              </w:tabs>
              <w:bidi/>
              <w:jc w:val="center"/>
              <w:rPr>
                <w:rFonts w:ascii="AECOM Sans" w:hAnsi="AECOM Sans" w:cs="AECOM Sans"/>
              </w:rPr>
            </w:pPr>
            <w:r w:rsidRPr="00910B7A">
              <w:rPr>
                <w:rFonts w:ascii="AECOM Sans" w:hAnsi="AECOM Sans" w:cs="AECOM Sans"/>
                <w:rtl/>
              </w:rPr>
              <w:t>تواريخ استحقاقات الجداول الحالية</w:t>
            </w:r>
          </w:p>
          <w:p w14:paraId="13EC3B46" w14:textId="71663B20" w:rsidR="00AE17A7" w:rsidRPr="00910B7A" w:rsidRDefault="00AE17A7" w:rsidP="00AE17A7">
            <w:pPr>
              <w:tabs>
                <w:tab w:val="left" w:pos="911"/>
              </w:tabs>
              <w:bidi/>
              <w:jc w:val="center"/>
              <w:rPr>
                <w:rFonts w:ascii="AECOM Sans" w:hAnsi="AECOM Sans" w:cs="AECOM Sans"/>
                <w:rtl/>
              </w:rPr>
            </w:pPr>
            <w:r w:rsidRPr="00910B7A">
              <w:rPr>
                <w:rFonts w:ascii="AECOM Sans" w:hAnsi="AECOM Sans" w:cs="AECOM Sans"/>
              </w:rPr>
              <w:t xml:space="preserve">Current </w:t>
            </w:r>
            <w:r w:rsidR="0075161C">
              <w:rPr>
                <w:rFonts w:ascii="AECOM Sans" w:hAnsi="AECOM Sans" w:cs="AECOM Sans"/>
              </w:rPr>
              <w:t>S</w:t>
            </w:r>
            <w:r w:rsidRPr="00910B7A">
              <w:rPr>
                <w:rFonts w:ascii="AECOM Sans" w:hAnsi="AECOM Sans" w:cs="AECOM Sans"/>
              </w:rPr>
              <w:t xml:space="preserve">chedule </w:t>
            </w:r>
            <w:r w:rsidR="0075161C">
              <w:rPr>
                <w:rFonts w:ascii="AECOM Sans" w:hAnsi="AECOM Sans" w:cs="AECOM Sans"/>
              </w:rPr>
              <w:t>R</w:t>
            </w:r>
            <w:r w:rsidRPr="00910B7A">
              <w:rPr>
                <w:rFonts w:ascii="AECOM Sans" w:hAnsi="AECOM Sans" w:cs="AECOM Sans"/>
              </w:rPr>
              <w:t xml:space="preserve">equirement </w:t>
            </w:r>
            <w:r w:rsidR="0075161C">
              <w:rPr>
                <w:rFonts w:ascii="AECOM Sans" w:hAnsi="AECOM Sans" w:cs="AECOM Sans"/>
              </w:rPr>
              <w:t>D</w:t>
            </w:r>
            <w:r w:rsidRPr="00910B7A">
              <w:rPr>
                <w:rFonts w:ascii="AECOM Sans" w:hAnsi="AECOM Sans" w:cs="AECOM Sans"/>
              </w:rPr>
              <w:t>ates</w:t>
            </w:r>
          </w:p>
        </w:tc>
        <w:tc>
          <w:tcPr>
            <w:tcW w:w="5297" w:type="dxa"/>
            <w:gridSpan w:val="7"/>
            <w:tcBorders>
              <w:top w:val="single" w:sz="4" w:space="0" w:color="auto"/>
              <w:bottom w:val="single" w:sz="4" w:space="0" w:color="auto"/>
            </w:tcBorders>
          </w:tcPr>
          <w:p w14:paraId="786CFC36" w14:textId="3EC58F97" w:rsidR="00AE17A7" w:rsidRPr="00910B7A" w:rsidRDefault="00AE17A7" w:rsidP="00AE17A7">
            <w:pPr>
              <w:tabs>
                <w:tab w:val="left" w:pos="893"/>
              </w:tabs>
              <w:bidi/>
              <w:jc w:val="center"/>
              <w:rPr>
                <w:rFonts w:ascii="AECOM Sans" w:hAnsi="AECOM Sans" w:cs="AECOM Sans"/>
              </w:rPr>
            </w:pPr>
            <w:r w:rsidRPr="00910B7A">
              <w:rPr>
                <w:rFonts w:ascii="AECOM Sans" w:hAnsi="AECOM Sans" w:cs="AECOM Sans"/>
                <w:rtl/>
              </w:rPr>
              <w:t>التواريخ التعاقدية للجداول الزمنية المقترحة</w:t>
            </w:r>
          </w:p>
          <w:p w14:paraId="638563B7" w14:textId="4C970BBE" w:rsidR="00AE17A7" w:rsidRPr="00910B7A" w:rsidRDefault="00AE17A7" w:rsidP="00AE17A7">
            <w:pPr>
              <w:tabs>
                <w:tab w:val="left" w:pos="893"/>
              </w:tabs>
              <w:bidi/>
              <w:jc w:val="center"/>
              <w:rPr>
                <w:rFonts w:ascii="AECOM Sans" w:hAnsi="AECOM Sans" w:cs="AECOM Sans"/>
                <w:rtl/>
              </w:rPr>
            </w:pPr>
            <w:r w:rsidRPr="00910B7A">
              <w:rPr>
                <w:rFonts w:ascii="AECOM Sans" w:hAnsi="AECOM Sans" w:cs="AECOM Sans"/>
              </w:rPr>
              <w:t xml:space="preserve">Proposed </w:t>
            </w:r>
            <w:r w:rsidR="0075161C">
              <w:rPr>
                <w:rFonts w:ascii="AECOM Sans" w:hAnsi="AECOM Sans" w:cs="AECOM Sans"/>
              </w:rPr>
              <w:t>S</w:t>
            </w:r>
            <w:r w:rsidRPr="00910B7A">
              <w:rPr>
                <w:rFonts w:ascii="AECOM Sans" w:hAnsi="AECOM Sans" w:cs="AECOM Sans"/>
              </w:rPr>
              <w:t xml:space="preserve">chedule </w:t>
            </w:r>
            <w:r w:rsidR="0075161C">
              <w:rPr>
                <w:rFonts w:ascii="AECOM Sans" w:hAnsi="AECOM Sans" w:cs="AECOM Sans"/>
              </w:rPr>
              <w:t>C</w:t>
            </w:r>
            <w:r w:rsidRPr="00910B7A">
              <w:rPr>
                <w:rFonts w:ascii="AECOM Sans" w:hAnsi="AECOM Sans" w:cs="AECOM Sans"/>
              </w:rPr>
              <w:t xml:space="preserve">ontractual </w:t>
            </w:r>
            <w:r w:rsidR="0075161C">
              <w:rPr>
                <w:rFonts w:ascii="AECOM Sans" w:hAnsi="AECOM Sans" w:cs="AECOM Sans"/>
              </w:rPr>
              <w:t>D</w:t>
            </w:r>
            <w:r w:rsidRPr="00910B7A">
              <w:rPr>
                <w:rFonts w:ascii="AECOM Sans" w:hAnsi="AECOM Sans" w:cs="AECOM Sans"/>
              </w:rPr>
              <w:t>ate</w:t>
            </w:r>
            <w:r w:rsidR="0075161C">
              <w:rPr>
                <w:rFonts w:ascii="AECOM Sans" w:hAnsi="AECOM Sans" w:cs="AECOM Sans"/>
              </w:rPr>
              <w:t>s</w:t>
            </w:r>
          </w:p>
        </w:tc>
      </w:tr>
      <w:tr w:rsidR="0075161C" w14:paraId="60F588B5" w14:textId="1087A658" w:rsidTr="0075161C">
        <w:tblPrEx>
          <w:jc w:val="center"/>
        </w:tblPrEx>
        <w:trPr>
          <w:gridAfter w:val="1"/>
          <w:wAfter w:w="13" w:type="dxa"/>
          <w:trHeight w:val="432"/>
          <w:jc w:val="center"/>
        </w:trPr>
        <w:tc>
          <w:tcPr>
            <w:tcW w:w="1431" w:type="dxa"/>
            <w:gridSpan w:val="2"/>
            <w:tcBorders>
              <w:top w:val="single" w:sz="4" w:space="0" w:color="auto"/>
              <w:bottom w:val="single" w:sz="4" w:space="0" w:color="auto"/>
              <w:right w:val="nil"/>
            </w:tcBorders>
          </w:tcPr>
          <w:p w14:paraId="1627DA5D" w14:textId="585D01E4" w:rsidR="00AE17A7" w:rsidRPr="00910B7A" w:rsidRDefault="00AE17A7" w:rsidP="00AE17A7">
            <w:pPr>
              <w:tabs>
                <w:tab w:val="left" w:pos="911"/>
              </w:tabs>
              <w:bidi/>
              <w:jc w:val="left"/>
              <w:rPr>
                <w:rFonts w:ascii="AECOM Sans" w:hAnsi="AECOM Sans" w:cs="AECOM Sans"/>
                <w:rtl/>
              </w:rPr>
            </w:pPr>
            <w:r w:rsidRPr="00910B7A">
              <w:rPr>
                <w:rFonts w:ascii="AECOM Sans" w:hAnsi="AECOM Sans" w:cs="AECOM Sans"/>
                <w:rtl/>
              </w:rPr>
              <w:t xml:space="preserve">تاريخ البدء:  </w:t>
            </w:r>
          </w:p>
        </w:tc>
        <w:tc>
          <w:tcPr>
            <w:tcW w:w="2582" w:type="dxa"/>
            <w:gridSpan w:val="5"/>
            <w:tcBorders>
              <w:top w:val="single" w:sz="4" w:space="0" w:color="auto"/>
              <w:left w:val="nil"/>
              <w:bottom w:val="single" w:sz="4" w:space="0" w:color="auto"/>
              <w:right w:val="nil"/>
            </w:tcBorders>
          </w:tcPr>
          <w:p w14:paraId="6E030623" w14:textId="77777777" w:rsidR="00AE17A7" w:rsidRPr="00910B7A" w:rsidRDefault="00AE17A7" w:rsidP="00AE17A7">
            <w:pPr>
              <w:tabs>
                <w:tab w:val="left" w:pos="911"/>
              </w:tabs>
              <w:bidi/>
              <w:jc w:val="left"/>
              <w:rPr>
                <w:rFonts w:ascii="AECOM Sans" w:hAnsi="AECOM Sans" w:cs="AECOM Sans"/>
                <w:rtl/>
              </w:rPr>
            </w:pPr>
          </w:p>
        </w:tc>
        <w:tc>
          <w:tcPr>
            <w:tcW w:w="1255" w:type="dxa"/>
            <w:gridSpan w:val="2"/>
            <w:tcBorders>
              <w:top w:val="single" w:sz="4" w:space="0" w:color="auto"/>
              <w:left w:val="nil"/>
              <w:bottom w:val="single" w:sz="4" w:space="0" w:color="auto"/>
            </w:tcBorders>
            <w:vAlign w:val="center"/>
          </w:tcPr>
          <w:p w14:paraId="15D375BC" w14:textId="34355CE6" w:rsidR="00AE17A7" w:rsidRPr="00910B7A" w:rsidRDefault="005316CD" w:rsidP="005316CD">
            <w:pPr>
              <w:tabs>
                <w:tab w:val="left" w:pos="911"/>
              </w:tabs>
              <w:bidi/>
              <w:spacing w:line="300" w:lineRule="auto"/>
              <w:ind w:left="58" w:right="58"/>
              <w:jc w:val="right"/>
              <w:rPr>
                <w:rFonts w:ascii="AECOM Sans" w:hAnsi="AECOM Sans" w:cs="AECOM Sans"/>
                <w:rtl/>
              </w:rPr>
            </w:pPr>
            <w:r w:rsidRPr="00910B7A">
              <w:rPr>
                <w:rFonts w:ascii="AECOM Sans" w:hAnsi="AECOM Sans" w:cs="AECOM Sans"/>
              </w:rPr>
              <w:t>Start</w:t>
            </w:r>
          </w:p>
        </w:tc>
        <w:tc>
          <w:tcPr>
            <w:tcW w:w="1445" w:type="dxa"/>
            <w:tcBorders>
              <w:top w:val="single" w:sz="4" w:space="0" w:color="auto"/>
              <w:bottom w:val="single" w:sz="4" w:space="0" w:color="auto"/>
              <w:right w:val="nil"/>
            </w:tcBorders>
            <w:vAlign w:val="center"/>
          </w:tcPr>
          <w:p w14:paraId="11F0E107" w14:textId="39207E24" w:rsidR="00AE17A7" w:rsidRPr="00910B7A" w:rsidRDefault="00AE17A7" w:rsidP="00AE17A7">
            <w:pPr>
              <w:tabs>
                <w:tab w:val="left" w:pos="911"/>
              </w:tabs>
              <w:bidi/>
              <w:jc w:val="left"/>
              <w:rPr>
                <w:rFonts w:ascii="AECOM Sans" w:hAnsi="AECOM Sans" w:cs="AECOM Sans"/>
                <w:rtl/>
              </w:rPr>
            </w:pPr>
            <w:r w:rsidRPr="00910B7A">
              <w:rPr>
                <w:rFonts w:ascii="AECOM Sans" w:hAnsi="AECOM Sans" w:cs="AECOM Sans"/>
                <w:rtl/>
              </w:rPr>
              <w:t xml:space="preserve">تاريخ البدء:  </w:t>
            </w:r>
          </w:p>
        </w:tc>
        <w:tc>
          <w:tcPr>
            <w:tcW w:w="2610" w:type="dxa"/>
            <w:gridSpan w:val="5"/>
            <w:tcBorders>
              <w:top w:val="single" w:sz="4" w:space="0" w:color="auto"/>
              <w:left w:val="nil"/>
              <w:bottom w:val="single" w:sz="4" w:space="0" w:color="auto"/>
              <w:right w:val="nil"/>
            </w:tcBorders>
            <w:vAlign w:val="center"/>
          </w:tcPr>
          <w:p w14:paraId="75325F0C" w14:textId="77777777" w:rsidR="00AE17A7" w:rsidRPr="00910B7A" w:rsidRDefault="00AE17A7" w:rsidP="00AE17A7">
            <w:pPr>
              <w:tabs>
                <w:tab w:val="left" w:pos="911"/>
              </w:tabs>
              <w:bidi/>
              <w:jc w:val="left"/>
              <w:rPr>
                <w:rFonts w:ascii="AECOM Sans" w:hAnsi="AECOM Sans" w:cs="AECOM Sans"/>
                <w:rtl/>
              </w:rPr>
            </w:pPr>
          </w:p>
        </w:tc>
        <w:tc>
          <w:tcPr>
            <w:tcW w:w="1242" w:type="dxa"/>
            <w:tcBorders>
              <w:top w:val="single" w:sz="4" w:space="0" w:color="auto"/>
              <w:left w:val="nil"/>
              <w:bottom w:val="single" w:sz="4" w:space="0" w:color="auto"/>
            </w:tcBorders>
            <w:vAlign w:val="center"/>
          </w:tcPr>
          <w:p w14:paraId="3F0549CC" w14:textId="05CBA4C1" w:rsidR="00AE17A7" w:rsidRPr="00910B7A" w:rsidRDefault="005316CD" w:rsidP="005316CD">
            <w:pPr>
              <w:tabs>
                <w:tab w:val="left" w:pos="911"/>
              </w:tabs>
              <w:ind w:left="58" w:right="58"/>
              <w:rPr>
                <w:rFonts w:ascii="AECOM Sans" w:hAnsi="AECOM Sans" w:cs="AECOM Sans"/>
                <w:rtl/>
              </w:rPr>
            </w:pPr>
            <w:r w:rsidRPr="00910B7A">
              <w:rPr>
                <w:rFonts w:ascii="AECOM Sans" w:hAnsi="AECOM Sans" w:cs="AECOM Sans"/>
              </w:rPr>
              <w:t>Start</w:t>
            </w:r>
          </w:p>
        </w:tc>
      </w:tr>
      <w:tr w:rsidR="00E06227" w14:paraId="79D70CE8" w14:textId="7CC96422" w:rsidTr="0075161C">
        <w:tblPrEx>
          <w:jc w:val="center"/>
        </w:tblPrEx>
        <w:trPr>
          <w:gridAfter w:val="1"/>
          <w:wAfter w:w="13" w:type="dxa"/>
          <w:trHeight w:val="432"/>
          <w:jc w:val="center"/>
        </w:trPr>
        <w:tc>
          <w:tcPr>
            <w:tcW w:w="1431" w:type="dxa"/>
            <w:gridSpan w:val="2"/>
            <w:tcBorders>
              <w:top w:val="single" w:sz="4" w:space="0" w:color="auto"/>
              <w:bottom w:val="single" w:sz="4" w:space="0" w:color="auto"/>
              <w:right w:val="nil"/>
            </w:tcBorders>
          </w:tcPr>
          <w:p w14:paraId="434A8FF8" w14:textId="13DB2D45" w:rsidR="00AE17A7" w:rsidRPr="00910B7A" w:rsidRDefault="00AE17A7" w:rsidP="00AE17A7">
            <w:pPr>
              <w:tabs>
                <w:tab w:val="left" w:pos="911"/>
              </w:tabs>
              <w:bidi/>
              <w:spacing w:line="300" w:lineRule="auto"/>
              <w:ind w:left="58" w:right="58"/>
              <w:jc w:val="left"/>
              <w:rPr>
                <w:rFonts w:ascii="AECOM Sans" w:hAnsi="AECOM Sans" w:cs="AECOM Sans"/>
                <w:rtl/>
              </w:rPr>
            </w:pPr>
            <w:r w:rsidRPr="00910B7A">
              <w:rPr>
                <w:rFonts w:ascii="AECOM Sans" w:hAnsi="AECOM Sans" w:cs="AECOM Sans"/>
                <w:rtl/>
              </w:rPr>
              <w:t xml:space="preserve">تاريخ الاكتمال:  </w:t>
            </w:r>
          </w:p>
        </w:tc>
        <w:tc>
          <w:tcPr>
            <w:tcW w:w="2582" w:type="dxa"/>
            <w:gridSpan w:val="5"/>
            <w:tcBorders>
              <w:top w:val="single" w:sz="4" w:space="0" w:color="auto"/>
              <w:left w:val="nil"/>
              <w:bottom w:val="single" w:sz="4" w:space="0" w:color="auto"/>
              <w:right w:val="nil"/>
            </w:tcBorders>
          </w:tcPr>
          <w:p w14:paraId="7D4E93A2" w14:textId="77777777" w:rsidR="00AE17A7" w:rsidRPr="00910B7A" w:rsidRDefault="00AE17A7" w:rsidP="00AE17A7">
            <w:pPr>
              <w:tabs>
                <w:tab w:val="left" w:pos="911"/>
              </w:tabs>
              <w:bidi/>
              <w:spacing w:line="300" w:lineRule="auto"/>
              <w:ind w:left="58" w:right="58"/>
              <w:jc w:val="left"/>
              <w:rPr>
                <w:rFonts w:ascii="AECOM Sans" w:hAnsi="AECOM Sans" w:cs="AECOM Sans"/>
                <w:rtl/>
              </w:rPr>
            </w:pPr>
          </w:p>
        </w:tc>
        <w:tc>
          <w:tcPr>
            <w:tcW w:w="1255" w:type="dxa"/>
            <w:gridSpan w:val="2"/>
            <w:tcBorders>
              <w:top w:val="single" w:sz="4" w:space="0" w:color="auto"/>
              <w:left w:val="nil"/>
              <w:bottom w:val="single" w:sz="4" w:space="0" w:color="auto"/>
            </w:tcBorders>
            <w:vAlign w:val="center"/>
          </w:tcPr>
          <w:p w14:paraId="3FFBE9A8" w14:textId="09E1D3BC" w:rsidR="00AE17A7" w:rsidRPr="00910B7A" w:rsidRDefault="00AE17A7" w:rsidP="00AE17A7">
            <w:pPr>
              <w:tabs>
                <w:tab w:val="left" w:pos="911"/>
              </w:tabs>
              <w:bidi/>
              <w:spacing w:line="300" w:lineRule="auto"/>
              <w:ind w:left="58" w:right="58"/>
              <w:jc w:val="right"/>
              <w:rPr>
                <w:rFonts w:ascii="AECOM Sans" w:hAnsi="AECOM Sans" w:cs="AECOM Sans"/>
                <w:rtl/>
              </w:rPr>
            </w:pPr>
            <w:r w:rsidRPr="00910B7A">
              <w:rPr>
                <w:rFonts w:ascii="AECOM Sans" w:hAnsi="AECOM Sans" w:cs="AECOM Sans"/>
              </w:rPr>
              <w:t>Complete</w:t>
            </w:r>
          </w:p>
        </w:tc>
        <w:tc>
          <w:tcPr>
            <w:tcW w:w="1445" w:type="dxa"/>
            <w:tcBorders>
              <w:top w:val="single" w:sz="4" w:space="0" w:color="auto"/>
              <w:bottom w:val="single" w:sz="4" w:space="0" w:color="auto"/>
              <w:right w:val="nil"/>
            </w:tcBorders>
            <w:vAlign w:val="center"/>
          </w:tcPr>
          <w:p w14:paraId="1E81EFBE" w14:textId="2E940811" w:rsidR="00AE17A7" w:rsidRPr="00910B7A" w:rsidRDefault="00AE17A7" w:rsidP="00AE17A7">
            <w:pPr>
              <w:tabs>
                <w:tab w:val="left" w:pos="911"/>
              </w:tabs>
              <w:bidi/>
              <w:spacing w:line="300" w:lineRule="auto"/>
              <w:ind w:left="58" w:right="58"/>
              <w:jc w:val="left"/>
              <w:rPr>
                <w:rFonts w:ascii="AECOM Sans" w:hAnsi="AECOM Sans" w:cs="AECOM Sans"/>
                <w:rtl/>
              </w:rPr>
            </w:pPr>
            <w:r w:rsidRPr="00910B7A">
              <w:rPr>
                <w:rFonts w:ascii="AECOM Sans" w:hAnsi="AECOM Sans" w:cs="AECOM Sans"/>
                <w:rtl/>
              </w:rPr>
              <w:t xml:space="preserve">تاريخ الاكتمال:  </w:t>
            </w:r>
          </w:p>
        </w:tc>
        <w:tc>
          <w:tcPr>
            <w:tcW w:w="2610" w:type="dxa"/>
            <w:gridSpan w:val="5"/>
            <w:tcBorders>
              <w:top w:val="single" w:sz="4" w:space="0" w:color="auto"/>
              <w:left w:val="nil"/>
              <w:bottom w:val="single" w:sz="4" w:space="0" w:color="auto"/>
              <w:right w:val="nil"/>
            </w:tcBorders>
          </w:tcPr>
          <w:p w14:paraId="797B4ED7" w14:textId="77777777" w:rsidR="00AE17A7" w:rsidRPr="00910B7A" w:rsidRDefault="00AE17A7" w:rsidP="00AE17A7">
            <w:pPr>
              <w:tabs>
                <w:tab w:val="left" w:pos="911"/>
              </w:tabs>
              <w:bidi/>
              <w:spacing w:line="300" w:lineRule="auto"/>
              <w:ind w:left="58" w:right="58"/>
              <w:jc w:val="center"/>
              <w:rPr>
                <w:rFonts w:ascii="AECOM Sans" w:hAnsi="AECOM Sans" w:cs="AECOM Sans"/>
                <w:rtl/>
              </w:rPr>
            </w:pPr>
          </w:p>
        </w:tc>
        <w:tc>
          <w:tcPr>
            <w:tcW w:w="1242" w:type="dxa"/>
            <w:tcBorders>
              <w:top w:val="single" w:sz="4" w:space="0" w:color="auto"/>
              <w:left w:val="nil"/>
              <w:bottom w:val="single" w:sz="4" w:space="0" w:color="auto"/>
            </w:tcBorders>
            <w:vAlign w:val="center"/>
          </w:tcPr>
          <w:p w14:paraId="55136E93" w14:textId="6A9CD974" w:rsidR="00AE17A7" w:rsidRPr="00910B7A" w:rsidRDefault="005316CD" w:rsidP="005316CD">
            <w:pPr>
              <w:tabs>
                <w:tab w:val="left" w:pos="911"/>
              </w:tabs>
              <w:ind w:left="58" w:right="58"/>
              <w:rPr>
                <w:rFonts w:ascii="AECOM Sans" w:hAnsi="AECOM Sans" w:cs="AECOM Sans"/>
                <w:rtl/>
              </w:rPr>
            </w:pPr>
            <w:r w:rsidRPr="00910B7A">
              <w:rPr>
                <w:rFonts w:ascii="AECOM Sans" w:hAnsi="AECOM Sans" w:cs="AECOM Sans"/>
              </w:rPr>
              <w:t>Complete</w:t>
            </w:r>
          </w:p>
        </w:tc>
      </w:tr>
      <w:tr w:rsidR="00E06227" w14:paraId="47E31502" w14:textId="77777777" w:rsidTr="00E06227">
        <w:tblPrEx>
          <w:jc w:val="center"/>
        </w:tblPrEx>
        <w:trPr>
          <w:gridAfter w:val="1"/>
          <w:wAfter w:w="13" w:type="dxa"/>
          <w:trHeight w:val="488"/>
          <w:jc w:val="center"/>
        </w:trPr>
        <w:tc>
          <w:tcPr>
            <w:tcW w:w="2753" w:type="dxa"/>
            <w:gridSpan w:val="4"/>
            <w:tcBorders>
              <w:top w:val="single" w:sz="4" w:space="0" w:color="auto"/>
              <w:bottom w:val="nil"/>
              <w:right w:val="nil"/>
            </w:tcBorders>
            <w:vAlign w:val="center"/>
          </w:tcPr>
          <w:p w14:paraId="2B6117E7" w14:textId="77777777" w:rsidR="00E06227" w:rsidRPr="00910B7A" w:rsidRDefault="00E06227" w:rsidP="00A878E5">
            <w:pPr>
              <w:tabs>
                <w:tab w:val="left" w:pos="911"/>
              </w:tabs>
              <w:bidi/>
              <w:spacing w:line="300" w:lineRule="auto"/>
              <w:ind w:left="58" w:right="58"/>
              <w:rPr>
                <w:rFonts w:ascii="AECOM Sans" w:hAnsi="AECOM Sans" w:cs="AECOM Sans"/>
              </w:rPr>
            </w:pPr>
            <w:r w:rsidRPr="00910B7A">
              <w:rPr>
                <w:rFonts w:ascii="AECOM Sans" w:hAnsi="AECOM Sans" w:cs="AECOM Sans"/>
                <w:rtl/>
              </w:rPr>
              <w:t>الميزانية الحالية</w:t>
            </w:r>
          </w:p>
        </w:tc>
        <w:tc>
          <w:tcPr>
            <w:tcW w:w="2515" w:type="dxa"/>
            <w:gridSpan w:val="5"/>
            <w:tcBorders>
              <w:top w:val="single" w:sz="4" w:space="0" w:color="auto"/>
              <w:left w:val="nil"/>
              <w:bottom w:val="nil"/>
            </w:tcBorders>
            <w:vAlign w:val="center"/>
          </w:tcPr>
          <w:p w14:paraId="72ACC26C" w14:textId="22EAF90C" w:rsidR="00E06227" w:rsidRPr="00A878E5" w:rsidRDefault="00E06227" w:rsidP="005316CD">
            <w:pPr>
              <w:tabs>
                <w:tab w:val="left" w:pos="911"/>
              </w:tabs>
              <w:bidi/>
              <w:spacing w:line="300" w:lineRule="auto"/>
              <w:ind w:left="58" w:right="58"/>
              <w:jc w:val="right"/>
              <w:rPr>
                <w:rFonts w:ascii="AECOM Sans" w:hAnsi="AECOM Sans" w:cs="AECOM Sans"/>
              </w:rPr>
            </w:pPr>
            <w:r w:rsidRPr="00A878E5">
              <w:rPr>
                <w:rFonts w:ascii="AECOM Sans" w:hAnsi="AECOM Sans" w:cs="AECOM Sans"/>
              </w:rPr>
              <w:t>Current Budget</w:t>
            </w:r>
          </w:p>
        </w:tc>
        <w:tc>
          <w:tcPr>
            <w:tcW w:w="2795" w:type="dxa"/>
            <w:gridSpan w:val="4"/>
            <w:vMerge w:val="restart"/>
            <w:tcBorders>
              <w:top w:val="single" w:sz="4" w:space="0" w:color="auto"/>
              <w:right w:val="nil"/>
            </w:tcBorders>
            <w:vAlign w:val="center"/>
          </w:tcPr>
          <w:p w14:paraId="44181477" w14:textId="526FD7F2" w:rsidR="00E06227" w:rsidRPr="00E06227" w:rsidRDefault="00E06227" w:rsidP="00E06227">
            <w:pPr>
              <w:pStyle w:val="Arial7"/>
              <w:tabs>
                <w:tab w:val="center" w:pos="756"/>
                <w:tab w:val="center" w:pos="2196"/>
              </w:tabs>
              <w:bidi/>
              <w:spacing w:line="300" w:lineRule="auto"/>
              <w:ind w:left="58" w:right="58"/>
              <w:rPr>
                <w:rFonts w:ascii="AECOM Sans" w:hAnsi="AECOM Sans" w:cs="AECOM Sans"/>
                <w:sz w:val="20"/>
              </w:rPr>
            </w:pPr>
            <w:r w:rsidRPr="00910B7A">
              <w:rPr>
                <w:rFonts w:ascii="AECOM Sans" w:hAnsi="AECOM Sans" w:cs="AECOM Sans"/>
                <w:sz w:val="20"/>
                <w:rtl/>
              </w:rPr>
              <w:t>يخضع هذا الالتزام إلى التصعيد؟</w:t>
            </w:r>
          </w:p>
        </w:tc>
        <w:tc>
          <w:tcPr>
            <w:tcW w:w="2502" w:type="dxa"/>
            <w:gridSpan w:val="3"/>
            <w:vMerge w:val="restart"/>
            <w:tcBorders>
              <w:top w:val="single" w:sz="4" w:space="0" w:color="auto"/>
              <w:left w:val="nil"/>
            </w:tcBorders>
            <w:vAlign w:val="center"/>
          </w:tcPr>
          <w:p w14:paraId="18E94404" w14:textId="6E8F0A05" w:rsidR="00E06227" w:rsidRPr="00910B7A" w:rsidRDefault="00E06227" w:rsidP="00E06227">
            <w:pPr>
              <w:tabs>
                <w:tab w:val="left" w:pos="911"/>
              </w:tabs>
              <w:ind w:left="58" w:right="58"/>
              <w:jc w:val="left"/>
              <w:rPr>
                <w:rFonts w:ascii="AECOM Sans" w:hAnsi="AECOM Sans" w:cs="AECOM Sans"/>
              </w:rPr>
            </w:pPr>
            <w:r w:rsidRPr="00910B7A">
              <w:rPr>
                <w:rFonts w:ascii="AECOM Sans" w:hAnsi="AECOM Sans" w:cs="AECOM Sans"/>
              </w:rPr>
              <w:t>This</w:t>
            </w:r>
            <w:r>
              <w:rPr>
                <w:rFonts w:ascii="AECOM Sans" w:hAnsi="AECOM Sans" w:cs="AECOM Sans"/>
              </w:rPr>
              <w:t xml:space="preserve"> </w:t>
            </w:r>
            <w:r w:rsidRPr="00910B7A">
              <w:rPr>
                <w:rFonts w:ascii="AECOM Sans" w:hAnsi="AECOM Sans" w:cs="AECOM Sans"/>
              </w:rPr>
              <w:t>Commitment Subject to Escalation</w:t>
            </w:r>
            <w:r w:rsidR="0075161C">
              <w:rPr>
                <w:rFonts w:ascii="AECOM Sans" w:hAnsi="AECOM Sans" w:cs="AECOM Sans"/>
              </w:rPr>
              <w:t>?</w:t>
            </w:r>
          </w:p>
        </w:tc>
      </w:tr>
      <w:tr w:rsidR="00E06227" w14:paraId="0F2A59A5" w14:textId="77777777" w:rsidTr="00E06227">
        <w:tblPrEx>
          <w:jc w:val="center"/>
        </w:tblPrEx>
        <w:trPr>
          <w:gridAfter w:val="1"/>
          <w:wAfter w:w="13" w:type="dxa"/>
          <w:trHeight w:val="487"/>
          <w:jc w:val="center"/>
        </w:trPr>
        <w:tc>
          <w:tcPr>
            <w:tcW w:w="2753" w:type="dxa"/>
            <w:gridSpan w:val="4"/>
            <w:tcBorders>
              <w:top w:val="nil"/>
              <w:bottom w:val="single" w:sz="4" w:space="0" w:color="auto"/>
              <w:right w:val="nil"/>
            </w:tcBorders>
            <w:vAlign w:val="center"/>
          </w:tcPr>
          <w:p w14:paraId="52BFCB66" w14:textId="77777777" w:rsidR="00E06227" w:rsidRPr="00910B7A" w:rsidRDefault="00E06227" w:rsidP="00A878E5">
            <w:pPr>
              <w:tabs>
                <w:tab w:val="left" w:pos="911"/>
              </w:tabs>
              <w:bidi/>
              <w:spacing w:line="300" w:lineRule="auto"/>
              <w:ind w:left="58" w:right="58"/>
              <w:rPr>
                <w:rFonts w:ascii="AECOM Sans" w:hAnsi="AECOM Sans" w:cs="AECOM Sans"/>
                <w:rtl/>
              </w:rPr>
            </w:pPr>
          </w:p>
        </w:tc>
        <w:tc>
          <w:tcPr>
            <w:tcW w:w="2515" w:type="dxa"/>
            <w:gridSpan w:val="5"/>
            <w:tcBorders>
              <w:top w:val="nil"/>
              <w:left w:val="nil"/>
              <w:bottom w:val="single" w:sz="4" w:space="0" w:color="auto"/>
            </w:tcBorders>
            <w:vAlign w:val="center"/>
          </w:tcPr>
          <w:p w14:paraId="69E0667C" w14:textId="5EF40710" w:rsidR="00E06227" w:rsidRPr="00910B7A" w:rsidRDefault="00E06227" w:rsidP="00A878E5">
            <w:pPr>
              <w:tabs>
                <w:tab w:val="left" w:pos="911"/>
              </w:tabs>
              <w:bidi/>
              <w:spacing w:line="300" w:lineRule="auto"/>
              <w:ind w:left="58" w:right="58"/>
              <w:rPr>
                <w:rFonts w:ascii="AECOM Sans" w:hAnsi="AECOM Sans" w:cs="AECOM Sans"/>
                <w:rtl/>
              </w:rPr>
            </w:pPr>
          </w:p>
        </w:tc>
        <w:tc>
          <w:tcPr>
            <w:tcW w:w="2795" w:type="dxa"/>
            <w:gridSpan w:val="4"/>
            <w:vMerge/>
            <w:tcBorders>
              <w:right w:val="nil"/>
            </w:tcBorders>
            <w:vAlign w:val="center"/>
          </w:tcPr>
          <w:p w14:paraId="60C8856D" w14:textId="77777777" w:rsidR="00E06227" w:rsidRPr="00910B7A" w:rsidRDefault="00E06227" w:rsidP="00E06227">
            <w:pPr>
              <w:pStyle w:val="Arial7"/>
              <w:tabs>
                <w:tab w:val="center" w:pos="756"/>
                <w:tab w:val="center" w:pos="2196"/>
              </w:tabs>
              <w:bidi/>
              <w:spacing w:line="300" w:lineRule="auto"/>
              <w:ind w:left="58" w:right="58"/>
              <w:rPr>
                <w:rFonts w:ascii="AECOM Sans" w:hAnsi="AECOM Sans" w:cs="AECOM Sans"/>
                <w:sz w:val="20"/>
                <w:rtl/>
              </w:rPr>
            </w:pPr>
          </w:p>
        </w:tc>
        <w:tc>
          <w:tcPr>
            <w:tcW w:w="2502" w:type="dxa"/>
            <w:gridSpan w:val="3"/>
            <w:vMerge/>
            <w:tcBorders>
              <w:left w:val="nil"/>
            </w:tcBorders>
            <w:vAlign w:val="center"/>
          </w:tcPr>
          <w:p w14:paraId="07B39366" w14:textId="77777777" w:rsidR="00E06227" w:rsidRPr="00910B7A" w:rsidRDefault="00E06227" w:rsidP="00E06227">
            <w:pPr>
              <w:tabs>
                <w:tab w:val="left" w:pos="911"/>
              </w:tabs>
              <w:ind w:left="58" w:right="58"/>
              <w:jc w:val="left"/>
              <w:rPr>
                <w:rFonts w:ascii="AECOM Sans" w:hAnsi="AECOM Sans" w:cs="AECOM Sans"/>
              </w:rPr>
            </w:pPr>
          </w:p>
        </w:tc>
      </w:tr>
      <w:tr w:rsidR="00A878E5" w14:paraId="5DF3F214" w14:textId="77777777" w:rsidTr="00E06227">
        <w:tblPrEx>
          <w:jc w:val="center"/>
        </w:tblPrEx>
        <w:trPr>
          <w:gridAfter w:val="1"/>
          <w:wAfter w:w="13" w:type="dxa"/>
          <w:trHeight w:val="165"/>
          <w:jc w:val="center"/>
        </w:trPr>
        <w:tc>
          <w:tcPr>
            <w:tcW w:w="2753" w:type="dxa"/>
            <w:gridSpan w:val="4"/>
            <w:tcBorders>
              <w:bottom w:val="nil"/>
              <w:right w:val="nil"/>
            </w:tcBorders>
            <w:vAlign w:val="center"/>
          </w:tcPr>
          <w:p w14:paraId="3A438AFD" w14:textId="6D7EEF03" w:rsidR="00A878E5" w:rsidRPr="00910B7A" w:rsidRDefault="00A878E5" w:rsidP="00A878E5">
            <w:pPr>
              <w:tabs>
                <w:tab w:val="left" w:pos="911"/>
              </w:tabs>
              <w:bidi/>
              <w:spacing w:line="300" w:lineRule="auto"/>
              <w:ind w:left="58" w:right="58"/>
              <w:rPr>
                <w:rFonts w:ascii="AECOM Sans" w:hAnsi="AECOM Sans" w:cs="AECOM Sans"/>
              </w:rPr>
            </w:pPr>
            <w:r w:rsidRPr="00910B7A">
              <w:rPr>
                <w:rFonts w:ascii="AECOM Sans" w:hAnsi="AECOM Sans" w:cs="AECOM Sans"/>
                <w:rtl/>
              </w:rPr>
              <w:t>التوقعات الحالية</w:t>
            </w:r>
          </w:p>
        </w:tc>
        <w:tc>
          <w:tcPr>
            <w:tcW w:w="2515" w:type="dxa"/>
            <w:gridSpan w:val="5"/>
            <w:tcBorders>
              <w:left w:val="nil"/>
              <w:bottom w:val="nil"/>
            </w:tcBorders>
            <w:vAlign w:val="center"/>
          </w:tcPr>
          <w:p w14:paraId="6B14B531" w14:textId="23EB9E04" w:rsidR="00A878E5" w:rsidRPr="00910B7A" w:rsidRDefault="00A878E5" w:rsidP="00A878E5">
            <w:pPr>
              <w:tabs>
                <w:tab w:val="left" w:pos="911"/>
              </w:tabs>
              <w:bidi/>
              <w:spacing w:line="300" w:lineRule="auto"/>
              <w:ind w:left="58" w:right="58"/>
              <w:jc w:val="right"/>
              <w:rPr>
                <w:rFonts w:ascii="AECOM Sans" w:hAnsi="AECOM Sans" w:cs="AECOM Sans"/>
              </w:rPr>
            </w:pPr>
            <w:r w:rsidRPr="00CE636D">
              <w:rPr>
                <w:rFonts w:ascii="AECOM Sans" w:hAnsi="AECOM Sans" w:cs="AECOM Sans"/>
              </w:rPr>
              <w:t>Current Forecast</w:t>
            </w:r>
          </w:p>
        </w:tc>
        <w:tc>
          <w:tcPr>
            <w:tcW w:w="2783" w:type="dxa"/>
            <w:gridSpan w:val="3"/>
            <w:tcBorders>
              <w:top w:val="nil"/>
              <w:bottom w:val="nil"/>
              <w:right w:val="nil"/>
            </w:tcBorders>
            <w:vAlign w:val="center"/>
          </w:tcPr>
          <w:p w14:paraId="78C8BF39" w14:textId="3D04E9B6" w:rsidR="00A878E5" w:rsidRPr="00910B7A" w:rsidRDefault="003943F0" w:rsidP="00A878E5">
            <w:pPr>
              <w:tabs>
                <w:tab w:val="left" w:pos="911"/>
              </w:tabs>
              <w:bidi/>
              <w:spacing w:line="300" w:lineRule="auto"/>
              <w:ind w:left="58" w:right="58"/>
              <w:jc w:val="left"/>
              <w:rPr>
                <w:rFonts w:ascii="AECOM Sans" w:hAnsi="AECOM Sans" w:cs="AECOM Sans"/>
                <w:rtl/>
              </w:rPr>
            </w:pPr>
            <w:r>
              <w:rPr>
                <w:rFonts w:ascii="AECOM Sans" w:hAnsi="AECOM Sans" w:cs="AECOM Sans" w:hint="cs"/>
                <w:rtl/>
              </w:rPr>
              <w:t xml:space="preserve">المواد / </w:t>
            </w:r>
            <w:r>
              <w:rPr>
                <w:rFonts w:ascii="AECOM Sans" w:hAnsi="AECOM Sans" w:cs="AECOM Sans"/>
              </w:rPr>
              <w:t>Material</w:t>
            </w:r>
            <w:r>
              <w:rPr>
                <w:rFonts w:ascii="AECOM Sans" w:hAnsi="AECOM Sans" w:cs="AECOM Sans" w:hint="cs"/>
                <w:rtl/>
              </w:rPr>
              <w:t xml:space="preserve"> :</w:t>
            </w:r>
          </w:p>
        </w:tc>
        <w:tc>
          <w:tcPr>
            <w:tcW w:w="2514" w:type="dxa"/>
            <w:gridSpan w:val="4"/>
            <w:tcBorders>
              <w:top w:val="nil"/>
              <w:left w:val="nil"/>
              <w:bottom w:val="nil"/>
            </w:tcBorders>
            <w:vAlign w:val="center"/>
          </w:tcPr>
          <w:p w14:paraId="58E5A2E6" w14:textId="0F6418B7" w:rsidR="003943F0" w:rsidRPr="00910B7A" w:rsidRDefault="003943F0" w:rsidP="003943F0">
            <w:pPr>
              <w:tabs>
                <w:tab w:val="left" w:pos="911"/>
              </w:tabs>
              <w:bidi/>
              <w:spacing w:line="300" w:lineRule="auto"/>
              <w:ind w:left="58" w:right="58"/>
              <w:jc w:val="left"/>
              <w:rPr>
                <w:rFonts w:ascii="AECOM Sans" w:hAnsi="AECOM Sans" w:cs="AECOM Sans"/>
              </w:rPr>
            </w:pPr>
            <w:r w:rsidRPr="00F7439D">
              <w:rPr>
                <w:rStyle w:val="Courier10"/>
                <w:rFonts w:asciiTheme="minorBidi" w:hAnsiTheme="minorBidi" w:cstheme="minorBidi"/>
              </w:rPr>
              <w:fldChar w:fldCharType="begin">
                <w:ffData>
                  <w:name w:val="Check1"/>
                  <w:enabled/>
                  <w:calcOnExit w:val="0"/>
                  <w:checkBox>
                    <w:sizeAuto/>
                    <w:default w:val="0"/>
                  </w:checkBox>
                </w:ffData>
              </w:fldChar>
            </w:r>
            <w:r w:rsidRPr="00F7439D">
              <w:rPr>
                <w:rStyle w:val="Courier10"/>
                <w:rFonts w:asciiTheme="minorBidi" w:hAnsiTheme="minorBidi" w:cstheme="minorBidi"/>
              </w:rPr>
              <w:instrText xml:space="preserve"> FORMCHECKBOX </w:instrText>
            </w:r>
            <w:r w:rsidR="00F25CE7">
              <w:rPr>
                <w:rStyle w:val="Courier10"/>
                <w:rFonts w:asciiTheme="minorBidi" w:hAnsiTheme="minorBidi" w:cstheme="minorBidi"/>
              </w:rPr>
            </w:r>
            <w:r w:rsidR="00F25CE7">
              <w:rPr>
                <w:rStyle w:val="Courier10"/>
                <w:rFonts w:asciiTheme="minorBidi" w:hAnsiTheme="minorBidi" w:cstheme="minorBidi"/>
              </w:rPr>
              <w:fldChar w:fldCharType="separate"/>
            </w:r>
            <w:r w:rsidRPr="00F7439D">
              <w:rPr>
                <w:rStyle w:val="Courier10"/>
                <w:rFonts w:asciiTheme="minorBidi" w:hAnsiTheme="minorBidi" w:cstheme="minorBidi"/>
              </w:rPr>
              <w:fldChar w:fldCharType="end"/>
            </w:r>
            <w:r>
              <w:rPr>
                <w:rStyle w:val="Courier10"/>
                <w:rFonts w:asciiTheme="minorBidi" w:hAnsiTheme="minorBidi" w:cstheme="minorBidi"/>
              </w:rPr>
              <w:t xml:space="preserve"> </w:t>
            </w:r>
            <w:r w:rsidRPr="00910B7A">
              <w:rPr>
                <w:rFonts w:ascii="AECOM Sans" w:hAnsi="AECOM Sans" w:cs="AECOM Sans"/>
                <w:rtl/>
              </w:rPr>
              <w:t>نعم</w:t>
            </w:r>
            <w:r w:rsidR="000E059F">
              <w:rPr>
                <w:rFonts w:ascii="AECOM Sans" w:hAnsi="AECOM Sans" w:cs="AECOM Sans"/>
              </w:rPr>
              <w:t xml:space="preserve"> </w:t>
            </w:r>
            <w:r w:rsidRPr="00910B7A">
              <w:rPr>
                <w:rFonts w:ascii="AECOM Sans" w:hAnsi="AECOM Sans" w:cs="AECOM Sans"/>
                <w:rtl/>
              </w:rPr>
              <w:t>/</w:t>
            </w:r>
            <w:r>
              <w:rPr>
                <w:rFonts w:ascii="AECOM Sans" w:hAnsi="AECOM Sans" w:cs="AECOM Sans"/>
              </w:rPr>
              <w:t xml:space="preserve"> </w:t>
            </w:r>
            <w:r w:rsidRPr="00910B7A">
              <w:rPr>
                <w:rFonts w:ascii="AECOM Sans" w:hAnsi="AECOM Sans" w:cs="AECOM Sans"/>
              </w:rPr>
              <w:t>Yes</w:t>
            </w:r>
            <w:r w:rsidR="000E059F">
              <w:rPr>
                <w:rFonts w:ascii="AECOM Sans" w:hAnsi="AECOM Sans" w:cs="AECOM Sans"/>
              </w:rPr>
              <w:t xml:space="preserve"> </w:t>
            </w:r>
            <w:r>
              <w:rPr>
                <w:rFonts w:ascii="AECOM Sans" w:hAnsi="AECOM Sans" w:cs="AECOM Sans" w:hint="cs"/>
                <w:rtl/>
              </w:rPr>
              <w:t xml:space="preserve"> </w:t>
            </w:r>
          </w:p>
          <w:p w14:paraId="14781615" w14:textId="7CA736EE" w:rsidR="00A878E5" w:rsidRPr="00910B7A" w:rsidRDefault="003943F0" w:rsidP="003943F0">
            <w:pPr>
              <w:tabs>
                <w:tab w:val="left" w:pos="911"/>
              </w:tabs>
              <w:bidi/>
              <w:spacing w:line="300" w:lineRule="auto"/>
              <w:ind w:left="58" w:right="58"/>
              <w:jc w:val="left"/>
              <w:rPr>
                <w:rFonts w:ascii="AECOM Sans" w:hAnsi="AECOM Sans" w:cs="AECOM Sans"/>
                <w:rtl/>
              </w:rPr>
            </w:pPr>
            <w:r w:rsidRPr="00F7439D">
              <w:rPr>
                <w:rStyle w:val="Courier10"/>
                <w:rFonts w:asciiTheme="minorBidi" w:hAnsiTheme="minorBidi" w:cstheme="minorBidi"/>
              </w:rPr>
              <w:fldChar w:fldCharType="begin">
                <w:ffData>
                  <w:name w:val="Check1"/>
                  <w:enabled/>
                  <w:calcOnExit w:val="0"/>
                  <w:checkBox>
                    <w:sizeAuto/>
                    <w:default w:val="0"/>
                  </w:checkBox>
                </w:ffData>
              </w:fldChar>
            </w:r>
            <w:r w:rsidRPr="00F7439D">
              <w:rPr>
                <w:rStyle w:val="Courier10"/>
                <w:rFonts w:asciiTheme="minorBidi" w:hAnsiTheme="minorBidi" w:cstheme="minorBidi"/>
              </w:rPr>
              <w:instrText xml:space="preserve"> FORMCHECKBOX </w:instrText>
            </w:r>
            <w:r w:rsidR="00F25CE7">
              <w:rPr>
                <w:rStyle w:val="Courier10"/>
                <w:rFonts w:asciiTheme="minorBidi" w:hAnsiTheme="minorBidi" w:cstheme="minorBidi"/>
              </w:rPr>
            </w:r>
            <w:r w:rsidR="00F25CE7">
              <w:rPr>
                <w:rStyle w:val="Courier10"/>
                <w:rFonts w:asciiTheme="minorBidi" w:hAnsiTheme="minorBidi" w:cstheme="minorBidi"/>
              </w:rPr>
              <w:fldChar w:fldCharType="separate"/>
            </w:r>
            <w:r w:rsidRPr="00F7439D">
              <w:rPr>
                <w:rStyle w:val="Courier10"/>
                <w:rFonts w:asciiTheme="minorBidi" w:hAnsiTheme="minorBidi" w:cstheme="minorBidi"/>
              </w:rPr>
              <w:fldChar w:fldCharType="end"/>
            </w:r>
            <w:r>
              <w:rPr>
                <w:rStyle w:val="Courier10"/>
                <w:rFonts w:asciiTheme="minorBidi" w:hAnsiTheme="minorBidi" w:cstheme="minorBidi"/>
              </w:rPr>
              <w:t xml:space="preserve"> </w:t>
            </w:r>
            <w:r w:rsidRPr="00910B7A">
              <w:rPr>
                <w:rFonts w:ascii="AECOM Sans" w:hAnsi="AECOM Sans" w:cs="AECOM Sans"/>
              </w:rPr>
              <w:t xml:space="preserve"> </w:t>
            </w:r>
            <w:r w:rsidRPr="00910B7A">
              <w:rPr>
                <w:rFonts w:ascii="AECOM Sans" w:hAnsi="AECOM Sans" w:cs="AECOM Sans"/>
                <w:rtl/>
              </w:rPr>
              <w:t xml:space="preserve">لا / </w:t>
            </w:r>
            <w:r w:rsidRPr="00910B7A">
              <w:rPr>
                <w:rFonts w:ascii="AECOM Sans" w:hAnsi="AECOM Sans" w:cs="AECOM Sans"/>
              </w:rPr>
              <w:t>No</w:t>
            </w:r>
          </w:p>
        </w:tc>
      </w:tr>
      <w:tr w:rsidR="00A878E5" w14:paraId="37806D36" w14:textId="77777777" w:rsidTr="00E06227">
        <w:tblPrEx>
          <w:jc w:val="center"/>
        </w:tblPrEx>
        <w:trPr>
          <w:gridAfter w:val="1"/>
          <w:wAfter w:w="13" w:type="dxa"/>
          <w:trHeight w:val="610"/>
          <w:jc w:val="center"/>
        </w:trPr>
        <w:tc>
          <w:tcPr>
            <w:tcW w:w="2753" w:type="dxa"/>
            <w:gridSpan w:val="4"/>
            <w:tcBorders>
              <w:top w:val="nil"/>
              <w:bottom w:val="nil"/>
              <w:right w:val="nil"/>
            </w:tcBorders>
          </w:tcPr>
          <w:p w14:paraId="2A63DF00" w14:textId="77777777" w:rsidR="00A878E5" w:rsidRPr="00910B7A" w:rsidRDefault="00A878E5" w:rsidP="00A878E5">
            <w:pPr>
              <w:tabs>
                <w:tab w:val="left" w:pos="911"/>
              </w:tabs>
              <w:bidi/>
              <w:spacing w:line="300" w:lineRule="auto"/>
              <w:ind w:left="58" w:right="58"/>
              <w:jc w:val="right"/>
              <w:rPr>
                <w:rFonts w:ascii="AECOM Sans" w:hAnsi="AECOM Sans" w:cs="AECOM Sans"/>
              </w:rPr>
            </w:pPr>
          </w:p>
        </w:tc>
        <w:tc>
          <w:tcPr>
            <w:tcW w:w="2515" w:type="dxa"/>
            <w:gridSpan w:val="5"/>
            <w:tcBorders>
              <w:top w:val="nil"/>
              <w:left w:val="nil"/>
              <w:bottom w:val="nil"/>
            </w:tcBorders>
          </w:tcPr>
          <w:p w14:paraId="5E8F5032" w14:textId="7098A0F6" w:rsidR="00A878E5" w:rsidRPr="00910B7A" w:rsidRDefault="00A878E5" w:rsidP="00A878E5">
            <w:pPr>
              <w:tabs>
                <w:tab w:val="left" w:pos="911"/>
              </w:tabs>
              <w:bidi/>
              <w:spacing w:line="300" w:lineRule="auto"/>
              <w:ind w:left="58" w:right="58"/>
              <w:jc w:val="right"/>
              <w:rPr>
                <w:rFonts w:ascii="AECOM Sans" w:hAnsi="AECOM Sans" w:cs="AECOM Sans"/>
              </w:rPr>
            </w:pPr>
          </w:p>
        </w:tc>
        <w:tc>
          <w:tcPr>
            <w:tcW w:w="2783" w:type="dxa"/>
            <w:gridSpan w:val="3"/>
            <w:tcBorders>
              <w:top w:val="nil"/>
              <w:bottom w:val="single" w:sz="4" w:space="0" w:color="auto"/>
              <w:right w:val="nil"/>
            </w:tcBorders>
            <w:vAlign w:val="center"/>
          </w:tcPr>
          <w:p w14:paraId="59CF3DCC" w14:textId="4FAB4F22" w:rsidR="00A878E5" w:rsidRPr="00A878E5" w:rsidRDefault="000E059F" w:rsidP="00A878E5">
            <w:pPr>
              <w:tabs>
                <w:tab w:val="left" w:pos="911"/>
              </w:tabs>
              <w:bidi/>
              <w:spacing w:line="300" w:lineRule="auto"/>
              <w:ind w:left="58" w:right="58"/>
              <w:jc w:val="left"/>
              <w:rPr>
                <w:rFonts w:asciiTheme="minorBidi" w:hAnsiTheme="minorBidi" w:cstheme="minorBidi"/>
                <w:rtl/>
              </w:rPr>
            </w:pPr>
            <w:r w:rsidRPr="000E059F">
              <w:rPr>
                <w:rFonts w:ascii="AECOM Sans" w:hAnsi="AECOM Sans" w:cs="AECOM Sans" w:hint="cs"/>
                <w:rtl/>
              </w:rPr>
              <w:t>العمال</w:t>
            </w:r>
            <w:r>
              <w:rPr>
                <w:rFonts w:ascii="AECOM Sans" w:hAnsi="AECOM Sans" w:cs="AECOM Sans" w:hint="cs"/>
                <w:rtl/>
              </w:rPr>
              <w:t xml:space="preserve"> / </w:t>
            </w:r>
            <w:r>
              <w:rPr>
                <w:rFonts w:ascii="AECOM Sans" w:hAnsi="AECOM Sans" w:cs="AECOM Sans"/>
              </w:rPr>
              <w:t>Labor</w:t>
            </w:r>
            <w:r>
              <w:rPr>
                <w:rFonts w:ascii="AECOM Sans" w:hAnsi="AECOM Sans" w:cs="AECOM Sans" w:hint="cs"/>
                <w:rtl/>
              </w:rPr>
              <w:t xml:space="preserve"> :</w:t>
            </w:r>
          </w:p>
        </w:tc>
        <w:tc>
          <w:tcPr>
            <w:tcW w:w="2514" w:type="dxa"/>
            <w:gridSpan w:val="4"/>
            <w:tcBorders>
              <w:top w:val="nil"/>
              <w:left w:val="nil"/>
              <w:bottom w:val="single" w:sz="4" w:space="0" w:color="auto"/>
            </w:tcBorders>
            <w:vAlign w:val="center"/>
          </w:tcPr>
          <w:p w14:paraId="2ABF46D3" w14:textId="515DB3DB" w:rsidR="003943F0" w:rsidRPr="00910B7A" w:rsidRDefault="003943F0" w:rsidP="003943F0">
            <w:pPr>
              <w:tabs>
                <w:tab w:val="left" w:pos="911"/>
              </w:tabs>
              <w:bidi/>
              <w:spacing w:line="300" w:lineRule="auto"/>
              <w:ind w:left="58" w:right="58"/>
              <w:jc w:val="left"/>
              <w:rPr>
                <w:rFonts w:ascii="AECOM Sans" w:hAnsi="AECOM Sans" w:cs="AECOM Sans"/>
                <w:rtl/>
              </w:rPr>
            </w:pPr>
            <w:r w:rsidRPr="00F7439D">
              <w:rPr>
                <w:rStyle w:val="Courier10"/>
                <w:rFonts w:asciiTheme="minorBidi" w:hAnsiTheme="minorBidi" w:cstheme="minorBidi"/>
              </w:rPr>
              <w:fldChar w:fldCharType="begin">
                <w:ffData>
                  <w:name w:val="Check1"/>
                  <w:enabled/>
                  <w:calcOnExit w:val="0"/>
                  <w:checkBox>
                    <w:sizeAuto/>
                    <w:default w:val="0"/>
                  </w:checkBox>
                </w:ffData>
              </w:fldChar>
            </w:r>
            <w:r w:rsidRPr="00F7439D">
              <w:rPr>
                <w:rStyle w:val="Courier10"/>
                <w:rFonts w:asciiTheme="minorBidi" w:hAnsiTheme="minorBidi" w:cstheme="minorBidi"/>
              </w:rPr>
              <w:instrText xml:space="preserve"> FORMCHECKBOX </w:instrText>
            </w:r>
            <w:r w:rsidR="00F25CE7">
              <w:rPr>
                <w:rStyle w:val="Courier10"/>
                <w:rFonts w:asciiTheme="minorBidi" w:hAnsiTheme="minorBidi" w:cstheme="minorBidi"/>
              </w:rPr>
            </w:r>
            <w:r w:rsidR="00F25CE7">
              <w:rPr>
                <w:rStyle w:val="Courier10"/>
                <w:rFonts w:asciiTheme="minorBidi" w:hAnsiTheme="minorBidi" w:cstheme="minorBidi"/>
              </w:rPr>
              <w:fldChar w:fldCharType="separate"/>
            </w:r>
            <w:r w:rsidRPr="00F7439D">
              <w:rPr>
                <w:rStyle w:val="Courier10"/>
                <w:rFonts w:asciiTheme="minorBidi" w:hAnsiTheme="minorBidi" w:cstheme="minorBidi"/>
              </w:rPr>
              <w:fldChar w:fldCharType="end"/>
            </w:r>
            <w:r>
              <w:rPr>
                <w:rStyle w:val="Courier10"/>
                <w:rFonts w:asciiTheme="minorBidi" w:hAnsiTheme="minorBidi" w:cstheme="minorBidi"/>
              </w:rPr>
              <w:t xml:space="preserve"> </w:t>
            </w:r>
            <w:r w:rsidRPr="00910B7A">
              <w:rPr>
                <w:rFonts w:ascii="AECOM Sans" w:hAnsi="AECOM Sans" w:cs="AECOM Sans"/>
                <w:rtl/>
              </w:rPr>
              <w:t>نعم</w:t>
            </w:r>
            <w:r w:rsidR="000E059F">
              <w:rPr>
                <w:rFonts w:ascii="AECOM Sans" w:hAnsi="AECOM Sans" w:cs="AECOM Sans"/>
              </w:rPr>
              <w:t xml:space="preserve"> </w:t>
            </w:r>
            <w:r w:rsidRPr="00910B7A">
              <w:rPr>
                <w:rFonts w:ascii="AECOM Sans" w:hAnsi="AECOM Sans" w:cs="AECOM Sans"/>
                <w:rtl/>
              </w:rPr>
              <w:t>/</w:t>
            </w:r>
            <w:r w:rsidR="000E059F">
              <w:rPr>
                <w:rFonts w:ascii="AECOM Sans" w:hAnsi="AECOM Sans" w:cs="AECOM Sans"/>
              </w:rPr>
              <w:t xml:space="preserve"> </w:t>
            </w:r>
            <w:r>
              <w:rPr>
                <w:rFonts w:ascii="AECOM Sans" w:hAnsi="AECOM Sans" w:cs="AECOM Sans"/>
              </w:rPr>
              <w:t xml:space="preserve"> </w:t>
            </w:r>
            <w:r w:rsidRPr="00910B7A">
              <w:rPr>
                <w:rFonts w:ascii="AECOM Sans" w:hAnsi="AECOM Sans" w:cs="AECOM Sans"/>
              </w:rPr>
              <w:t>Yes</w:t>
            </w:r>
            <w:r w:rsidR="000E059F">
              <w:rPr>
                <w:rFonts w:ascii="AECOM Sans" w:hAnsi="AECOM Sans" w:cs="AECOM Sans"/>
              </w:rPr>
              <w:t xml:space="preserve"> </w:t>
            </w:r>
          </w:p>
          <w:p w14:paraId="3B048573" w14:textId="070CE90B" w:rsidR="00A878E5" w:rsidRPr="00910B7A" w:rsidRDefault="003943F0" w:rsidP="003943F0">
            <w:pPr>
              <w:pStyle w:val="Arial7"/>
              <w:tabs>
                <w:tab w:val="center" w:pos="756"/>
                <w:tab w:val="center" w:pos="2196"/>
              </w:tabs>
              <w:bidi/>
              <w:spacing w:line="300" w:lineRule="auto"/>
              <w:ind w:left="58" w:right="58"/>
              <w:rPr>
                <w:rFonts w:ascii="AECOM Sans" w:hAnsi="AECOM Sans" w:cs="AECOM Sans"/>
                <w:sz w:val="20"/>
                <w:rtl/>
              </w:rPr>
            </w:pPr>
            <w:r w:rsidRPr="00F7439D">
              <w:rPr>
                <w:rStyle w:val="Courier10"/>
                <w:rFonts w:asciiTheme="minorBidi" w:hAnsiTheme="minorBidi" w:cstheme="minorBidi"/>
              </w:rPr>
              <w:fldChar w:fldCharType="begin">
                <w:ffData>
                  <w:name w:val="Check1"/>
                  <w:enabled/>
                  <w:calcOnExit w:val="0"/>
                  <w:checkBox>
                    <w:sizeAuto/>
                    <w:default w:val="0"/>
                  </w:checkBox>
                </w:ffData>
              </w:fldChar>
            </w:r>
            <w:r w:rsidRPr="00F7439D">
              <w:rPr>
                <w:rStyle w:val="Courier10"/>
                <w:rFonts w:asciiTheme="minorBidi" w:hAnsiTheme="minorBidi" w:cstheme="minorBidi"/>
              </w:rPr>
              <w:instrText xml:space="preserve"> FORMCHECKBOX </w:instrText>
            </w:r>
            <w:r w:rsidR="00F25CE7">
              <w:rPr>
                <w:rStyle w:val="Courier10"/>
                <w:rFonts w:asciiTheme="minorBidi" w:hAnsiTheme="minorBidi" w:cstheme="minorBidi"/>
              </w:rPr>
            </w:r>
            <w:r w:rsidR="00F25CE7">
              <w:rPr>
                <w:rStyle w:val="Courier10"/>
                <w:rFonts w:asciiTheme="minorBidi" w:hAnsiTheme="minorBidi" w:cstheme="minorBidi"/>
              </w:rPr>
              <w:fldChar w:fldCharType="separate"/>
            </w:r>
            <w:r w:rsidRPr="00F7439D">
              <w:rPr>
                <w:rStyle w:val="Courier10"/>
                <w:rFonts w:asciiTheme="minorBidi" w:hAnsiTheme="minorBidi" w:cstheme="minorBidi"/>
              </w:rPr>
              <w:fldChar w:fldCharType="end"/>
            </w:r>
            <w:r>
              <w:rPr>
                <w:rStyle w:val="Courier10"/>
                <w:rFonts w:asciiTheme="minorBidi" w:hAnsiTheme="minorBidi" w:cstheme="minorBidi"/>
              </w:rPr>
              <w:t xml:space="preserve"> </w:t>
            </w:r>
            <w:r w:rsidRPr="00910B7A">
              <w:rPr>
                <w:rFonts w:ascii="AECOM Sans" w:hAnsi="AECOM Sans" w:cs="AECOM Sans"/>
              </w:rPr>
              <w:t xml:space="preserve"> </w:t>
            </w:r>
            <w:r w:rsidRPr="00910B7A">
              <w:rPr>
                <w:rFonts w:ascii="AECOM Sans" w:hAnsi="AECOM Sans" w:cs="AECOM Sans"/>
                <w:rtl/>
              </w:rPr>
              <w:t xml:space="preserve">لا / </w:t>
            </w:r>
            <w:r w:rsidRPr="003943F0">
              <w:rPr>
                <w:rFonts w:ascii="AECOM Sans" w:hAnsi="AECOM Sans" w:cs="AECOM Sans"/>
                <w:sz w:val="20"/>
              </w:rPr>
              <w:t>No</w:t>
            </w:r>
          </w:p>
        </w:tc>
      </w:tr>
      <w:tr w:rsidR="00A878E5" w14:paraId="234F513F" w14:textId="77777777" w:rsidTr="006E6627">
        <w:tblPrEx>
          <w:jc w:val="center"/>
        </w:tblPrEx>
        <w:trPr>
          <w:gridAfter w:val="1"/>
          <w:wAfter w:w="13" w:type="dxa"/>
          <w:trHeight w:val="96"/>
          <w:jc w:val="center"/>
        </w:trPr>
        <w:tc>
          <w:tcPr>
            <w:tcW w:w="10565" w:type="dxa"/>
            <w:gridSpan w:val="16"/>
            <w:tcBorders>
              <w:top w:val="single" w:sz="4" w:space="0" w:color="auto"/>
              <w:bottom w:val="nil"/>
            </w:tcBorders>
            <w:shd w:val="clear" w:color="auto" w:fill="40C2CC"/>
          </w:tcPr>
          <w:p w14:paraId="2319794D" w14:textId="6DE160A9" w:rsidR="00A878E5" w:rsidRPr="00A878E5" w:rsidRDefault="00A878E5" w:rsidP="00A878E5">
            <w:pPr>
              <w:tabs>
                <w:tab w:val="left" w:pos="911"/>
              </w:tabs>
              <w:bidi/>
              <w:spacing w:line="300" w:lineRule="auto"/>
              <w:ind w:left="58" w:right="58"/>
              <w:jc w:val="center"/>
              <w:rPr>
                <w:rFonts w:ascii="AECOM Sans" w:hAnsi="AECOM Sans" w:cs="AECOM Sans"/>
                <w:b/>
                <w:bCs/>
                <w:rtl/>
              </w:rPr>
            </w:pPr>
            <w:r w:rsidRPr="00A878E5">
              <w:rPr>
                <w:rFonts w:ascii="AECOM Sans" w:hAnsi="AECOM Sans" w:cs="AECOM Sans"/>
                <w:b/>
                <w:bCs/>
                <w:rtl/>
              </w:rPr>
              <w:t>حدود تمويل صاحب العمل</w:t>
            </w:r>
          </w:p>
        </w:tc>
      </w:tr>
      <w:tr w:rsidR="00A878E5" w14:paraId="50E9F1B7" w14:textId="77777777" w:rsidTr="006E6627">
        <w:tblPrEx>
          <w:jc w:val="center"/>
        </w:tblPrEx>
        <w:trPr>
          <w:gridAfter w:val="1"/>
          <w:wAfter w:w="13" w:type="dxa"/>
          <w:trHeight w:val="96"/>
          <w:jc w:val="center"/>
        </w:trPr>
        <w:tc>
          <w:tcPr>
            <w:tcW w:w="10565" w:type="dxa"/>
            <w:gridSpan w:val="16"/>
            <w:tcBorders>
              <w:top w:val="nil"/>
              <w:bottom w:val="single" w:sz="4" w:space="0" w:color="auto"/>
            </w:tcBorders>
            <w:shd w:val="clear" w:color="auto" w:fill="40C2CC"/>
          </w:tcPr>
          <w:p w14:paraId="6177EDC8" w14:textId="4297EEBB" w:rsidR="00A878E5" w:rsidRPr="00A878E5" w:rsidRDefault="00A878E5" w:rsidP="00A878E5">
            <w:pPr>
              <w:tabs>
                <w:tab w:val="left" w:pos="911"/>
              </w:tabs>
              <w:bidi/>
              <w:spacing w:line="300" w:lineRule="auto"/>
              <w:ind w:left="58" w:right="58"/>
              <w:jc w:val="center"/>
              <w:rPr>
                <w:rFonts w:ascii="AECOM Sans" w:hAnsi="AECOM Sans" w:cs="AECOM Sans"/>
                <w:b/>
                <w:bCs/>
                <w:rtl/>
              </w:rPr>
            </w:pPr>
            <w:r w:rsidRPr="00A878E5">
              <w:rPr>
                <w:rFonts w:cs="Arial"/>
                <w:b/>
                <w:bCs/>
              </w:rPr>
              <w:t>Client Funding Limitations</w:t>
            </w:r>
          </w:p>
        </w:tc>
      </w:tr>
      <w:tr w:rsidR="00F05EA3" w14:paraId="57488C9E" w14:textId="77777777" w:rsidTr="006E6627">
        <w:tblPrEx>
          <w:jc w:val="center"/>
        </w:tblPrEx>
        <w:trPr>
          <w:gridAfter w:val="1"/>
          <w:wAfter w:w="13" w:type="dxa"/>
          <w:trHeight w:val="580"/>
          <w:jc w:val="center"/>
        </w:trPr>
        <w:tc>
          <w:tcPr>
            <w:tcW w:w="5268" w:type="dxa"/>
            <w:gridSpan w:val="9"/>
            <w:tcBorders>
              <w:top w:val="single" w:sz="4" w:space="0" w:color="auto"/>
            </w:tcBorders>
          </w:tcPr>
          <w:p w14:paraId="13AF7889" w14:textId="77777777" w:rsidR="00F05EA3" w:rsidRDefault="00F05EA3" w:rsidP="002A3070">
            <w:pPr>
              <w:tabs>
                <w:tab w:val="left" w:pos="911"/>
              </w:tabs>
              <w:bidi/>
              <w:spacing w:line="300" w:lineRule="auto"/>
              <w:ind w:left="58" w:right="58"/>
              <w:rPr>
                <w:rFonts w:ascii="AECOM Sans" w:hAnsi="AECOM Sans" w:cs="AECOM Sans"/>
              </w:rPr>
            </w:pPr>
            <w:r w:rsidRPr="00606BD3">
              <w:rPr>
                <w:rFonts w:ascii="AECOM Sans" w:hAnsi="AECOM Sans" w:cs="AECOM Sans"/>
                <w:rtl/>
              </w:rPr>
              <w:t>هل يخضع العقد من الباطن هذا إلى تمويل أو نفقات</w:t>
            </w:r>
          </w:p>
          <w:p w14:paraId="30BD176D" w14:textId="77777777" w:rsidR="00F05EA3" w:rsidRPr="00606BD3" w:rsidRDefault="00F05EA3" w:rsidP="00F05EA3">
            <w:pPr>
              <w:tabs>
                <w:tab w:val="left" w:pos="911"/>
              </w:tabs>
              <w:bidi/>
              <w:spacing w:line="300" w:lineRule="auto"/>
              <w:ind w:left="58" w:right="58"/>
              <w:rPr>
                <w:rFonts w:ascii="AECOM Sans" w:hAnsi="AECOM Sans" w:cs="AECOM Sans"/>
                <w:rtl/>
              </w:rPr>
            </w:pPr>
            <w:r w:rsidRPr="00606BD3">
              <w:rPr>
                <w:rFonts w:ascii="AECOM Sans" w:hAnsi="AECOM Sans" w:cs="AECOM Sans"/>
                <w:rtl/>
              </w:rPr>
              <w:t xml:space="preserve"> العميل.  </w:t>
            </w:r>
            <w:r w:rsidRPr="00606BD3">
              <w:rPr>
                <w:rStyle w:val="Courier10"/>
                <w:rFonts w:ascii="AECOM Sans" w:hAnsi="AECOM Sans" w:cs="AECOM Sans"/>
                <w:rtl/>
              </w:rPr>
              <w:t>[  ]</w:t>
            </w:r>
            <w:r w:rsidRPr="00606BD3">
              <w:rPr>
                <w:rFonts w:ascii="AECOM Sans" w:hAnsi="AECOM Sans" w:cs="AECOM Sans"/>
                <w:rtl/>
              </w:rPr>
              <w:t xml:space="preserve">نعم   </w:t>
            </w:r>
            <w:r w:rsidRPr="00606BD3">
              <w:rPr>
                <w:rStyle w:val="Courier10"/>
                <w:rFonts w:ascii="AECOM Sans" w:hAnsi="AECOM Sans" w:cs="AECOM Sans"/>
                <w:rtl/>
              </w:rPr>
              <w:t>[  ]</w:t>
            </w:r>
            <w:r w:rsidRPr="00606BD3">
              <w:rPr>
                <w:rFonts w:ascii="AECOM Sans" w:hAnsi="AECOM Sans" w:cs="AECOM Sans"/>
                <w:rtl/>
              </w:rPr>
              <w:t>لا</w:t>
            </w:r>
          </w:p>
        </w:tc>
        <w:tc>
          <w:tcPr>
            <w:tcW w:w="5297" w:type="dxa"/>
            <w:gridSpan w:val="7"/>
            <w:tcBorders>
              <w:top w:val="single" w:sz="4" w:space="0" w:color="auto"/>
            </w:tcBorders>
          </w:tcPr>
          <w:p w14:paraId="62AD6030" w14:textId="77777777" w:rsidR="00E06227" w:rsidRDefault="00F05EA3" w:rsidP="00E06227">
            <w:pPr>
              <w:tabs>
                <w:tab w:val="left" w:pos="911"/>
              </w:tabs>
              <w:ind w:left="58" w:right="58"/>
              <w:rPr>
                <w:rFonts w:ascii="AECOM Sans" w:hAnsi="AECOM Sans" w:cs="AECOM Sans"/>
              </w:rPr>
            </w:pPr>
            <w:r w:rsidRPr="00606BD3">
              <w:rPr>
                <w:rFonts w:ascii="AECOM Sans" w:hAnsi="AECOM Sans" w:cs="AECOM Sans"/>
              </w:rPr>
              <w:t>Is this (sub)contract subject to client funding</w:t>
            </w:r>
          </w:p>
          <w:p w14:paraId="6D50FEB6" w14:textId="5030294D" w:rsidR="00F05EA3" w:rsidRPr="00606BD3" w:rsidRDefault="00F05EA3" w:rsidP="00E06227">
            <w:pPr>
              <w:tabs>
                <w:tab w:val="left" w:pos="911"/>
              </w:tabs>
              <w:ind w:left="58" w:right="58"/>
              <w:rPr>
                <w:rFonts w:ascii="AECOM Sans" w:hAnsi="AECOM Sans" w:cs="AECOM Sans"/>
                <w:rtl/>
              </w:rPr>
            </w:pPr>
            <w:r w:rsidRPr="00606BD3">
              <w:rPr>
                <w:rFonts w:ascii="AECOM Sans" w:hAnsi="AECOM Sans" w:cs="AECOM Sans"/>
              </w:rPr>
              <w:t xml:space="preserve">or expenditure limitations?   </w:t>
            </w:r>
            <w:r w:rsidRPr="00606BD3">
              <w:rPr>
                <w:rStyle w:val="Courier10"/>
                <w:rFonts w:ascii="AECOM Sans" w:hAnsi="AECOM Sans" w:cs="AECOM Sans"/>
              </w:rPr>
              <w:t>[  ]</w:t>
            </w:r>
            <w:r w:rsidRPr="00606BD3">
              <w:rPr>
                <w:rFonts w:ascii="AECOM Sans" w:hAnsi="AECOM Sans" w:cs="AECOM Sans"/>
              </w:rPr>
              <w:t xml:space="preserve">yes   </w:t>
            </w:r>
            <w:r w:rsidRPr="00606BD3">
              <w:rPr>
                <w:rStyle w:val="Courier10"/>
                <w:rFonts w:ascii="AECOM Sans" w:hAnsi="AECOM Sans" w:cs="AECOM Sans"/>
              </w:rPr>
              <w:t>[  ]</w:t>
            </w:r>
            <w:r w:rsidRPr="00606BD3">
              <w:rPr>
                <w:rFonts w:ascii="AECOM Sans" w:hAnsi="AECOM Sans" w:cs="AECOM Sans"/>
              </w:rPr>
              <w:t>no</w:t>
            </w:r>
          </w:p>
        </w:tc>
      </w:tr>
      <w:tr w:rsidR="00E15CD0" w14:paraId="5713E352" w14:textId="77777777" w:rsidTr="00441C85">
        <w:tblPrEx>
          <w:jc w:val="center"/>
        </w:tblPrEx>
        <w:trPr>
          <w:gridAfter w:val="1"/>
          <w:wAfter w:w="13" w:type="dxa"/>
          <w:trHeight w:val="580"/>
          <w:jc w:val="center"/>
        </w:trPr>
        <w:tc>
          <w:tcPr>
            <w:tcW w:w="5268" w:type="dxa"/>
            <w:gridSpan w:val="9"/>
            <w:tcBorders>
              <w:top w:val="single" w:sz="4" w:space="0" w:color="auto"/>
              <w:bottom w:val="single" w:sz="4" w:space="0" w:color="000000" w:themeColor="text1"/>
            </w:tcBorders>
          </w:tcPr>
          <w:p w14:paraId="4034B3B8" w14:textId="77777777" w:rsidR="00E15CD0" w:rsidRDefault="00E15CD0" w:rsidP="002A3070">
            <w:pPr>
              <w:tabs>
                <w:tab w:val="left" w:pos="911"/>
              </w:tabs>
              <w:bidi/>
              <w:spacing w:line="300" w:lineRule="auto"/>
              <w:ind w:left="58" w:right="58"/>
              <w:rPr>
                <w:rFonts w:ascii="AECOM Sans" w:hAnsi="AECOM Sans" w:cs="AECOM Sans"/>
              </w:rPr>
            </w:pPr>
            <w:r w:rsidRPr="00606BD3">
              <w:rPr>
                <w:rFonts w:ascii="AECOM Sans" w:hAnsi="AECOM Sans" w:cs="AECOM Sans"/>
                <w:rtl/>
              </w:rPr>
              <w:t>إذا كانت الإجابة نعم، ما هو إصدار تمويل العميل للنفقات</w:t>
            </w:r>
          </w:p>
          <w:p w14:paraId="1ED5A5AE" w14:textId="1EA47565" w:rsidR="00E15CD0" w:rsidRPr="00606BD3" w:rsidRDefault="00E15CD0" w:rsidP="00E15CD0">
            <w:pPr>
              <w:tabs>
                <w:tab w:val="left" w:pos="911"/>
              </w:tabs>
              <w:bidi/>
              <w:spacing w:line="300" w:lineRule="auto"/>
              <w:ind w:left="58" w:right="58"/>
              <w:rPr>
                <w:rFonts w:ascii="AECOM Sans" w:hAnsi="AECOM Sans" w:cs="AECOM Sans"/>
                <w:rtl/>
              </w:rPr>
            </w:pPr>
            <w:r w:rsidRPr="00606BD3">
              <w:rPr>
                <w:rFonts w:ascii="AECOM Sans" w:hAnsi="AECOM Sans" w:cs="AECOM Sans"/>
                <w:rtl/>
              </w:rPr>
              <w:t xml:space="preserve"> حتى تاريخه؟ </w:t>
            </w:r>
            <w:r w:rsidRPr="00606BD3">
              <w:rPr>
                <w:rFonts w:ascii="AECOM Sans" w:hAnsi="AECOM Sans" w:cs="AECOM Sans"/>
                <w:u w:val="single"/>
              </w:rPr>
              <w:tab/>
            </w:r>
            <w:r>
              <w:rPr>
                <w:rFonts w:ascii="AECOM Sans" w:hAnsi="AECOM Sans" w:cs="AECOM Sans" w:hint="cs"/>
                <w:u w:val="single"/>
                <w:rtl/>
              </w:rPr>
              <w:t xml:space="preserve">                   </w:t>
            </w:r>
            <w:r w:rsidR="00E06227">
              <w:rPr>
                <w:rFonts w:ascii="AECOM Sans" w:hAnsi="AECOM Sans" w:cs="AECOM Sans" w:hint="cs"/>
                <w:u w:val="single"/>
                <w:rtl/>
              </w:rPr>
              <w:t xml:space="preserve">                      </w:t>
            </w:r>
            <w:r>
              <w:rPr>
                <w:rFonts w:ascii="AECOM Sans" w:hAnsi="AECOM Sans" w:cs="AECOM Sans" w:hint="cs"/>
                <w:u w:val="single"/>
                <w:rtl/>
              </w:rPr>
              <w:t xml:space="preserve">       </w:t>
            </w:r>
            <w:r w:rsidRPr="00606BD3">
              <w:rPr>
                <w:rFonts w:ascii="AECOM Sans" w:hAnsi="AECOM Sans" w:cs="AECOM Sans"/>
                <w:u w:val="single"/>
              </w:rPr>
              <w:t xml:space="preserve"> </w:t>
            </w:r>
            <w:r w:rsidRPr="00606BD3">
              <w:rPr>
                <w:rFonts w:ascii="AECOM Sans" w:hAnsi="AECOM Sans" w:cs="AECOM Sans"/>
                <w:rtl/>
              </w:rPr>
              <w:t xml:space="preserve"> ريال سعودي</w:t>
            </w:r>
          </w:p>
        </w:tc>
        <w:tc>
          <w:tcPr>
            <w:tcW w:w="5297" w:type="dxa"/>
            <w:gridSpan w:val="7"/>
            <w:tcBorders>
              <w:top w:val="single" w:sz="4" w:space="0" w:color="auto"/>
              <w:bottom w:val="single" w:sz="4" w:space="0" w:color="000000" w:themeColor="text1"/>
            </w:tcBorders>
          </w:tcPr>
          <w:p w14:paraId="72B64F7A" w14:textId="0685F900" w:rsidR="00E15CD0" w:rsidRPr="00606BD3" w:rsidRDefault="00E15CD0" w:rsidP="00F05EA3">
            <w:pPr>
              <w:tabs>
                <w:tab w:val="left" w:pos="911"/>
              </w:tabs>
              <w:ind w:left="58" w:right="58"/>
              <w:rPr>
                <w:rFonts w:ascii="AECOM Sans" w:hAnsi="AECOM Sans" w:cs="AECOM Sans"/>
                <w:rtl/>
              </w:rPr>
            </w:pPr>
            <w:r w:rsidRPr="00606BD3">
              <w:rPr>
                <w:rFonts w:ascii="AECOM Sans" w:hAnsi="AECOM Sans" w:cs="AECOM Sans"/>
              </w:rPr>
              <w:t>If yes, what is the client funding release for expenditure</w:t>
            </w:r>
            <w:r w:rsidR="00F05EA3">
              <w:rPr>
                <w:rFonts w:ascii="AECOM Sans" w:hAnsi="AECOM Sans" w:cs="AECOM Sans"/>
              </w:rPr>
              <w:t xml:space="preserve"> </w:t>
            </w:r>
            <w:r w:rsidRPr="00606BD3">
              <w:rPr>
                <w:rFonts w:ascii="AECOM Sans" w:hAnsi="AECOM Sans" w:cs="AECOM Sans"/>
              </w:rPr>
              <w:t>to date?</w:t>
            </w:r>
            <w:r>
              <w:rPr>
                <w:rFonts w:ascii="AECOM Sans" w:hAnsi="AECOM Sans" w:cs="AECOM Sans"/>
              </w:rPr>
              <w:t xml:space="preserve"> </w:t>
            </w:r>
            <w:r w:rsidRPr="00606BD3">
              <w:rPr>
                <w:rFonts w:ascii="AECOM Sans" w:hAnsi="AECOM Sans" w:cs="AECOM Sans"/>
                <w:u w:val="single"/>
              </w:rPr>
              <w:tab/>
            </w:r>
            <w:r>
              <w:rPr>
                <w:rFonts w:ascii="AECOM Sans" w:hAnsi="AECOM Sans" w:cs="AECOM Sans" w:hint="cs"/>
                <w:u w:val="single"/>
                <w:rtl/>
              </w:rPr>
              <w:t xml:space="preserve">   </w:t>
            </w:r>
            <w:r w:rsidR="00E06227">
              <w:rPr>
                <w:rFonts w:ascii="AECOM Sans" w:hAnsi="AECOM Sans" w:cs="AECOM Sans" w:hint="cs"/>
                <w:u w:val="single"/>
                <w:rtl/>
              </w:rPr>
              <w:t xml:space="preserve">                                 </w:t>
            </w:r>
            <w:r>
              <w:rPr>
                <w:rFonts w:ascii="AECOM Sans" w:hAnsi="AECOM Sans" w:cs="AECOM Sans" w:hint="cs"/>
                <w:u w:val="single"/>
                <w:rtl/>
              </w:rPr>
              <w:t xml:space="preserve">            </w:t>
            </w:r>
            <w:r w:rsidRPr="00606BD3">
              <w:rPr>
                <w:rFonts w:ascii="AECOM Sans" w:hAnsi="AECOM Sans" w:cs="AECOM Sans"/>
                <w:u w:val="single"/>
              </w:rPr>
              <w:t xml:space="preserve"> </w:t>
            </w:r>
            <w:r w:rsidRPr="00606BD3">
              <w:rPr>
                <w:rFonts w:ascii="AECOM Sans" w:hAnsi="AECOM Sans" w:cs="AECOM Sans"/>
                <w:rtl/>
              </w:rPr>
              <w:t xml:space="preserve"> </w:t>
            </w:r>
            <w:r w:rsidRPr="00606BD3">
              <w:rPr>
                <w:rFonts w:ascii="AECOM Sans" w:hAnsi="AECOM Sans" w:cs="AECOM Sans"/>
              </w:rPr>
              <w:t xml:space="preserve"> S</w:t>
            </w:r>
            <w:r>
              <w:rPr>
                <w:rFonts w:ascii="AECOM Sans" w:hAnsi="AECOM Sans" w:cs="AECOM Sans"/>
              </w:rPr>
              <w:t>AR</w:t>
            </w:r>
          </w:p>
        </w:tc>
      </w:tr>
      <w:tr w:rsidR="00441C85" w14:paraId="2769C6E1" w14:textId="56714A21" w:rsidTr="00E06227">
        <w:tblPrEx>
          <w:jc w:val="center"/>
        </w:tblPrEx>
        <w:trPr>
          <w:gridAfter w:val="1"/>
          <w:wAfter w:w="13" w:type="dxa"/>
          <w:trHeight w:val="681"/>
          <w:jc w:val="center"/>
        </w:trPr>
        <w:tc>
          <w:tcPr>
            <w:tcW w:w="10565" w:type="dxa"/>
            <w:gridSpan w:val="16"/>
            <w:tcBorders>
              <w:top w:val="single" w:sz="4" w:space="0" w:color="000000" w:themeColor="text1"/>
              <w:left w:val="single" w:sz="4" w:space="0" w:color="000000" w:themeColor="text1"/>
              <w:bottom w:val="nil"/>
              <w:right w:val="single" w:sz="4" w:space="0" w:color="000000" w:themeColor="text1"/>
            </w:tcBorders>
            <w:shd w:val="clear" w:color="auto" w:fill="40C2CC"/>
          </w:tcPr>
          <w:p w14:paraId="221DC056" w14:textId="77777777" w:rsidR="00441C85" w:rsidRPr="00441C85" w:rsidRDefault="00441C85" w:rsidP="00441C85">
            <w:pPr>
              <w:tabs>
                <w:tab w:val="left" w:pos="911"/>
              </w:tabs>
              <w:bidi/>
              <w:spacing w:line="300" w:lineRule="auto"/>
              <w:ind w:left="58" w:right="58"/>
              <w:jc w:val="center"/>
              <w:rPr>
                <w:rFonts w:ascii="AECOM Sans" w:hAnsi="AECOM Sans" w:cs="AECOM Sans"/>
                <w:b/>
                <w:bCs/>
                <w:rtl/>
              </w:rPr>
            </w:pPr>
            <w:r w:rsidRPr="00441C85">
              <w:rPr>
                <w:rFonts w:ascii="AECOM Sans" w:hAnsi="AECOM Sans" w:cs="AECOM Sans"/>
                <w:b/>
                <w:bCs/>
                <w:rtl/>
              </w:rPr>
              <w:t xml:space="preserve">توقيعات </w:t>
            </w:r>
            <w:r w:rsidRPr="00441C85">
              <w:rPr>
                <w:rFonts w:ascii="AECOM Sans" w:hAnsi="AECOM Sans" w:cs="AECOM Sans" w:hint="cs"/>
                <w:b/>
                <w:bCs/>
                <w:rtl/>
              </w:rPr>
              <w:t>إدارة ضبط</w:t>
            </w:r>
            <w:r w:rsidRPr="00441C85">
              <w:rPr>
                <w:rFonts w:ascii="AECOM Sans" w:hAnsi="AECOM Sans" w:cs="AECOM Sans"/>
                <w:b/>
                <w:bCs/>
                <w:rtl/>
              </w:rPr>
              <w:t xml:space="preserve"> المشروع</w:t>
            </w:r>
          </w:p>
          <w:p w14:paraId="5335CA86" w14:textId="0D84DC5E" w:rsidR="00441C85" w:rsidRPr="00E06227" w:rsidRDefault="00E06227" w:rsidP="00E06227">
            <w:pPr>
              <w:tabs>
                <w:tab w:val="left" w:pos="911"/>
              </w:tabs>
              <w:bidi/>
              <w:spacing w:line="300" w:lineRule="auto"/>
              <w:ind w:left="58" w:right="58"/>
              <w:jc w:val="center"/>
              <w:rPr>
                <w:rFonts w:ascii="AECOM Sans" w:hAnsi="AECOM Sans" w:cs="AECOM Sans"/>
                <w:i/>
                <w:iCs/>
                <w:rtl/>
              </w:rPr>
            </w:pPr>
            <w:r w:rsidRPr="00E06227">
              <w:rPr>
                <w:rFonts w:ascii="AECOM Sans" w:hAnsi="AECOM Sans" w:cs="AECOM Sans"/>
                <w:i/>
                <w:iCs/>
                <w:rtl/>
              </w:rPr>
              <w:t>تأكيد بيانات ضوابط المشروع والموافقة.</w:t>
            </w:r>
          </w:p>
        </w:tc>
      </w:tr>
      <w:tr w:rsidR="00441C85" w14:paraId="41310107" w14:textId="77777777" w:rsidTr="00441C85">
        <w:tblPrEx>
          <w:jc w:val="center"/>
        </w:tblPrEx>
        <w:trPr>
          <w:gridAfter w:val="1"/>
          <w:wAfter w:w="13" w:type="dxa"/>
          <w:trHeight w:val="645"/>
          <w:jc w:val="center"/>
        </w:trPr>
        <w:tc>
          <w:tcPr>
            <w:tcW w:w="10565" w:type="dxa"/>
            <w:gridSpan w:val="16"/>
            <w:tcBorders>
              <w:top w:val="nil"/>
              <w:left w:val="single" w:sz="4" w:space="0" w:color="000000" w:themeColor="text1"/>
              <w:bottom w:val="single" w:sz="4" w:space="0" w:color="000000" w:themeColor="text1"/>
              <w:right w:val="single" w:sz="4" w:space="0" w:color="000000" w:themeColor="text1"/>
            </w:tcBorders>
            <w:shd w:val="clear" w:color="auto" w:fill="40C2CC"/>
          </w:tcPr>
          <w:p w14:paraId="21E09887" w14:textId="1320F8B9" w:rsidR="00E06227" w:rsidRDefault="00E06227" w:rsidP="00441C85">
            <w:pPr>
              <w:tabs>
                <w:tab w:val="left" w:pos="911"/>
              </w:tabs>
              <w:spacing w:line="300" w:lineRule="auto"/>
              <w:ind w:left="58" w:right="58"/>
              <w:jc w:val="center"/>
              <w:rPr>
                <w:rFonts w:ascii="AECOM Sans" w:hAnsi="AECOM Sans" w:cs="AECOM Sans"/>
                <w:b/>
                <w:bCs/>
              </w:rPr>
            </w:pPr>
            <w:r>
              <w:rPr>
                <w:rFonts w:ascii="AECOM Sans" w:hAnsi="AECOM Sans" w:cs="AECOM Sans"/>
                <w:b/>
                <w:bCs/>
              </w:rPr>
              <w:t>Project Controls Signatures</w:t>
            </w:r>
          </w:p>
          <w:p w14:paraId="55448862" w14:textId="033A5B07" w:rsidR="00441C85" w:rsidRPr="00E06227" w:rsidRDefault="00441C85" w:rsidP="00441C85">
            <w:pPr>
              <w:tabs>
                <w:tab w:val="left" w:pos="911"/>
              </w:tabs>
              <w:spacing w:line="300" w:lineRule="auto"/>
              <w:ind w:left="58" w:right="58"/>
              <w:jc w:val="center"/>
              <w:rPr>
                <w:rFonts w:ascii="AECOM Sans" w:hAnsi="AECOM Sans" w:cs="AECOM Sans"/>
                <w:i/>
                <w:iCs/>
                <w:rtl/>
              </w:rPr>
            </w:pPr>
            <w:r w:rsidRPr="00E06227">
              <w:rPr>
                <w:rFonts w:ascii="AECOM Sans" w:hAnsi="AECOM Sans" w:cs="AECOM Sans"/>
                <w:i/>
                <w:iCs/>
              </w:rPr>
              <w:t>Confirmation of project controls data and concurrence in recommended commitment</w:t>
            </w:r>
            <w:r w:rsidR="00603665">
              <w:rPr>
                <w:rFonts w:ascii="AECOM Sans" w:hAnsi="AECOM Sans" w:cs="AECOM Sans"/>
                <w:i/>
                <w:iCs/>
              </w:rPr>
              <w:t>.</w:t>
            </w:r>
          </w:p>
        </w:tc>
      </w:tr>
      <w:tr w:rsidR="00A878E5" w14:paraId="69C6AEF3" w14:textId="77777777" w:rsidTr="00441C85">
        <w:tblPrEx>
          <w:jc w:val="center"/>
        </w:tblPrEx>
        <w:trPr>
          <w:gridAfter w:val="1"/>
          <w:wAfter w:w="13" w:type="dxa"/>
          <w:trHeight w:val="366"/>
          <w:jc w:val="center"/>
        </w:trPr>
        <w:tc>
          <w:tcPr>
            <w:tcW w:w="5268" w:type="dxa"/>
            <w:gridSpan w:val="9"/>
            <w:tcBorders>
              <w:top w:val="single" w:sz="4" w:space="0" w:color="000000" w:themeColor="text1"/>
              <w:bottom w:val="nil"/>
              <w:right w:val="single" w:sz="4" w:space="0" w:color="000000" w:themeColor="text1"/>
            </w:tcBorders>
          </w:tcPr>
          <w:p w14:paraId="386E697A" w14:textId="46767F05" w:rsidR="00A878E5" w:rsidRPr="00606BD3" w:rsidRDefault="00A878E5" w:rsidP="00A878E5">
            <w:pPr>
              <w:tabs>
                <w:tab w:val="left" w:pos="911"/>
              </w:tabs>
              <w:bidi/>
              <w:jc w:val="left"/>
              <w:rPr>
                <w:rFonts w:ascii="AECOM Sans" w:hAnsi="AECOM Sans" w:cs="AECOM Sans"/>
                <w:rtl/>
              </w:rPr>
            </w:pPr>
            <w:r w:rsidRPr="00606BD3">
              <w:rPr>
                <w:rFonts w:ascii="AECOM Sans" w:hAnsi="AECOM Sans" w:cs="AECOM Sans"/>
                <w:rtl/>
              </w:rPr>
              <w:t xml:space="preserve">إقرار </w:t>
            </w:r>
            <w:r w:rsidR="005316CD">
              <w:rPr>
                <w:rFonts w:ascii="AECOM Sans" w:hAnsi="AECOM Sans" w:cs="AECOM Sans" w:hint="cs"/>
                <w:rtl/>
              </w:rPr>
              <w:t>إدارة ضبط</w:t>
            </w:r>
            <w:r w:rsidRPr="00606BD3">
              <w:rPr>
                <w:rFonts w:ascii="AECOM Sans" w:hAnsi="AECOM Sans" w:cs="AECOM Sans"/>
                <w:rtl/>
              </w:rPr>
              <w:t xml:space="preserve"> المشروع</w:t>
            </w:r>
          </w:p>
        </w:tc>
        <w:tc>
          <w:tcPr>
            <w:tcW w:w="5297" w:type="dxa"/>
            <w:gridSpan w:val="7"/>
            <w:tcBorders>
              <w:top w:val="single" w:sz="4" w:space="0" w:color="000000" w:themeColor="text1"/>
              <w:left w:val="single" w:sz="4" w:space="0" w:color="000000" w:themeColor="text1"/>
              <w:bottom w:val="nil"/>
            </w:tcBorders>
          </w:tcPr>
          <w:p w14:paraId="17F69534" w14:textId="5BFDF60C" w:rsidR="00A878E5" w:rsidRPr="00606BD3" w:rsidRDefault="00A878E5" w:rsidP="005316CD">
            <w:pPr>
              <w:tabs>
                <w:tab w:val="left" w:pos="911"/>
              </w:tabs>
              <w:ind w:left="58" w:right="58"/>
              <w:rPr>
                <w:rFonts w:ascii="AECOM Sans" w:hAnsi="AECOM Sans" w:cs="AECOM Sans"/>
                <w:rtl/>
              </w:rPr>
            </w:pPr>
            <w:r w:rsidRPr="00606BD3">
              <w:rPr>
                <w:rFonts w:ascii="AECOM Sans" w:hAnsi="AECOM Sans" w:cs="AECOM Sans"/>
              </w:rPr>
              <w:t xml:space="preserve">Project </w:t>
            </w:r>
            <w:r w:rsidR="000E059F">
              <w:rPr>
                <w:rFonts w:ascii="AECOM Sans" w:hAnsi="AECOM Sans" w:cs="AECOM Sans"/>
              </w:rPr>
              <w:t>C</w:t>
            </w:r>
            <w:r w:rsidRPr="00606BD3">
              <w:rPr>
                <w:rFonts w:ascii="AECOM Sans" w:hAnsi="AECOM Sans" w:cs="AECOM Sans"/>
              </w:rPr>
              <w:t xml:space="preserve">ontrols </w:t>
            </w:r>
            <w:r w:rsidR="000E059F">
              <w:rPr>
                <w:rFonts w:ascii="AECOM Sans" w:hAnsi="AECOM Sans" w:cs="AECOM Sans"/>
              </w:rPr>
              <w:t>A</w:t>
            </w:r>
            <w:r w:rsidRPr="00606BD3">
              <w:rPr>
                <w:rFonts w:ascii="AECOM Sans" w:hAnsi="AECOM Sans" w:cs="AECOM Sans"/>
              </w:rPr>
              <w:t>cknowledgement</w:t>
            </w:r>
          </w:p>
        </w:tc>
      </w:tr>
      <w:tr w:rsidR="00A878E5" w14:paraId="1F95047E" w14:textId="77777777" w:rsidTr="00441C85">
        <w:tblPrEx>
          <w:jc w:val="center"/>
        </w:tblPrEx>
        <w:trPr>
          <w:gridAfter w:val="1"/>
          <w:wAfter w:w="13" w:type="dxa"/>
          <w:trHeight w:val="205"/>
          <w:jc w:val="center"/>
        </w:trPr>
        <w:tc>
          <w:tcPr>
            <w:tcW w:w="5268" w:type="dxa"/>
            <w:gridSpan w:val="9"/>
            <w:tcBorders>
              <w:top w:val="nil"/>
              <w:bottom w:val="nil"/>
              <w:right w:val="single" w:sz="4" w:space="0" w:color="000000" w:themeColor="text1"/>
            </w:tcBorders>
            <w:vAlign w:val="bottom"/>
          </w:tcPr>
          <w:p w14:paraId="418526EB" w14:textId="77777777" w:rsidR="00A878E5" w:rsidRDefault="00A878E5" w:rsidP="00A878E5">
            <w:pPr>
              <w:tabs>
                <w:tab w:val="left" w:pos="911"/>
              </w:tabs>
              <w:bidi/>
              <w:jc w:val="left"/>
              <w:rPr>
                <w:rFonts w:ascii="AECOM Sans" w:hAnsi="AECOM Sans" w:cs="AECOM Sans"/>
              </w:rPr>
            </w:pPr>
          </w:p>
          <w:p w14:paraId="05306D6F" w14:textId="1BAC7159" w:rsidR="00A878E5" w:rsidRDefault="00A878E5" w:rsidP="00A878E5">
            <w:pPr>
              <w:tabs>
                <w:tab w:val="left" w:pos="911"/>
              </w:tabs>
              <w:bidi/>
              <w:jc w:val="center"/>
              <w:rPr>
                <w:rFonts w:ascii="AECOM Sans" w:hAnsi="AECOM Sans" w:cs="AECOM Sans"/>
              </w:rPr>
            </w:pPr>
            <w:r w:rsidRPr="00606BD3">
              <w:rPr>
                <w:rFonts w:ascii="AECOM Sans" w:hAnsi="AECOM Sans" w:cs="AECOM Sans"/>
              </w:rPr>
              <w:t>________________________</w:t>
            </w:r>
          </w:p>
          <w:p w14:paraId="02989344" w14:textId="021BF270" w:rsidR="00A878E5" w:rsidRPr="00606BD3" w:rsidRDefault="00A878E5" w:rsidP="00A878E5">
            <w:pPr>
              <w:tabs>
                <w:tab w:val="left" w:pos="911"/>
              </w:tabs>
              <w:bidi/>
              <w:jc w:val="left"/>
              <w:rPr>
                <w:rFonts w:ascii="AECOM Sans" w:hAnsi="AECOM Sans" w:cs="AECOM Sans"/>
                <w:rtl/>
              </w:rPr>
            </w:pPr>
          </w:p>
        </w:tc>
        <w:tc>
          <w:tcPr>
            <w:tcW w:w="5297" w:type="dxa"/>
            <w:gridSpan w:val="7"/>
            <w:tcBorders>
              <w:top w:val="nil"/>
              <w:left w:val="single" w:sz="4" w:space="0" w:color="000000" w:themeColor="text1"/>
              <w:bottom w:val="nil"/>
            </w:tcBorders>
            <w:vAlign w:val="bottom"/>
          </w:tcPr>
          <w:p w14:paraId="1E55C9C4" w14:textId="028B04C1" w:rsidR="00A878E5" w:rsidRPr="00606BD3" w:rsidRDefault="00A878E5" w:rsidP="00A878E5">
            <w:pPr>
              <w:tabs>
                <w:tab w:val="left" w:pos="911"/>
              </w:tabs>
              <w:bidi/>
              <w:jc w:val="center"/>
              <w:rPr>
                <w:rFonts w:ascii="AECOM Sans" w:hAnsi="AECOM Sans" w:cs="AECOM Sans"/>
              </w:rPr>
            </w:pPr>
            <w:r w:rsidRPr="00606BD3">
              <w:rPr>
                <w:rFonts w:ascii="AECOM Sans" w:hAnsi="AECOM Sans" w:cs="AECOM Sans"/>
              </w:rPr>
              <w:t>_________________________</w:t>
            </w:r>
          </w:p>
          <w:p w14:paraId="0C25C220" w14:textId="6949DBF5" w:rsidR="00A878E5" w:rsidRPr="00606BD3" w:rsidRDefault="00A878E5" w:rsidP="00A878E5">
            <w:pPr>
              <w:tabs>
                <w:tab w:val="left" w:pos="911"/>
              </w:tabs>
              <w:bidi/>
              <w:jc w:val="left"/>
              <w:rPr>
                <w:rFonts w:ascii="AECOM Sans" w:hAnsi="AECOM Sans" w:cs="AECOM Sans"/>
                <w:rtl/>
              </w:rPr>
            </w:pPr>
          </w:p>
        </w:tc>
      </w:tr>
      <w:tr w:rsidR="006E6627" w14:paraId="530A642B" w14:textId="648F27DA" w:rsidTr="00441C85">
        <w:tblPrEx>
          <w:jc w:val="center"/>
        </w:tblPrEx>
        <w:trPr>
          <w:gridAfter w:val="1"/>
          <w:wAfter w:w="13" w:type="dxa"/>
          <w:trHeight w:val="205"/>
          <w:jc w:val="center"/>
        </w:trPr>
        <w:tc>
          <w:tcPr>
            <w:tcW w:w="2390" w:type="dxa"/>
            <w:gridSpan w:val="3"/>
            <w:tcBorders>
              <w:top w:val="nil"/>
              <w:bottom w:val="single" w:sz="4" w:space="0" w:color="auto"/>
              <w:right w:val="nil"/>
            </w:tcBorders>
            <w:vAlign w:val="center"/>
          </w:tcPr>
          <w:p w14:paraId="6FC25BF2" w14:textId="6CDADDD5" w:rsidR="00A878E5" w:rsidRPr="00606BD3" w:rsidRDefault="000E059F" w:rsidP="000E059F">
            <w:pPr>
              <w:tabs>
                <w:tab w:val="left" w:pos="911"/>
              </w:tabs>
              <w:bidi/>
              <w:jc w:val="left"/>
              <w:rPr>
                <w:rFonts w:ascii="AECOM Sans" w:hAnsi="AECOM Sans" w:cs="AECOM Sans"/>
              </w:rPr>
            </w:pPr>
            <w:r>
              <w:rPr>
                <w:rFonts w:ascii="AECOM Sans" w:hAnsi="AECOM Sans" w:cs="AECOM Sans" w:hint="cs"/>
                <w:rtl/>
              </w:rPr>
              <w:t xml:space="preserve">التاريخ: </w:t>
            </w:r>
          </w:p>
        </w:tc>
        <w:tc>
          <w:tcPr>
            <w:tcW w:w="2878" w:type="dxa"/>
            <w:gridSpan w:val="6"/>
            <w:tcBorders>
              <w:top w:val="nil"/>
              <w:left w:val="nil"/>
              <w:bottom w:val="single" w:sz="4" w:space="0" w:color="auto"/>
              <w:right w:val="single" w:sz="4" w:space="0" w:color="000000" w:themeColor="text1"/>
            </w:tcBorders>
            <w:vAlign w:val="center"/>
          </w:tcPr>
          <w:p w14:paraId="7E0A3740" w14:textId="2584C296" w:rsidR="00A878E5" w:rsidRPr="00606BD3" w:rsidRDefault="000E059F" w:rsidP="00A878E5">
            <w:pPr>
              <w:tabs>
                <w:tab w:val="left" w:pos="911"/>
              </w:tabs>
              <w:bidi/>
              <w:jc w:val="center"/>
              <w:rPr>
                <w:rFonts w:ascii="AECOM Sans" w:hAnsi="AECOM Sans" w:cs="AECOM Sans"/>
              </w:rPr>
            </w:pPr>
            <w:r w:rsidRPr="00606BD3">
              <w:rPr>
                <w:rFonts w:ascii="AECOM Sans" w:hAnsi="AECOM Sans" w:cs="AECOM Sans"/>
                <w:rtl/>
              </w:rPr>
              <w:t>(الاسم كتابة أو توقيع)</w:t>
            </w:r>
          </w:p>
        </w:tc>
        <w:tc>
          <w:tcPr>
            <w:tcW w:w="2783" w:type="dxa"/>
            <w:gridSpan w:val="3"/>
            <w:tcBorders>
              <w:top w:val="nil"/>
              <w:left w:val="single" w:sz="4" w:space="0" w:color="000000" w:themeColor="text1"/>
              <w:bottom w:val="single" w:sz="4" w:space="0" w:color="auto"/>
              <w:right w:val="nil"/>
            </w:tcBorders>
            <w:vAlign w:val="center"/>
          </w:tcPr>
          <w:p w14:paraId="68F67C45" w14:textId="04BE5CD9" w:rsidR="00A878E5" w:rsidRPr="00606BD3" w:rsidRDefault="000E059F" w:rsidP="000E059F">
            <w:pPr>
              <w:tabs>
                <w:tab w:val="left" w:pos="911"/>
              </w:tabs>
              <w:bidi/>
              <w:jc w:val="left"/>
              <w:rPr>
                <w:rFonts w:ascii="AECOM Sans" w:hAnsi="AECOM Sans" w:cs="AECOM Sans"/>
              </w:rPr>
            </w:pPr>
            <w:r w:rsidRPr="00606BD3">
              <w:rPr>
                <w:rFonts w:ascii="AECOM Sans" w:hAnsi="AECOM Sans" w:cs="AECOM Sans"/>
              </w:rPr>
              <w:t>(type / print and sign name)</w:t>
            </w:r>
          </w:p>
        </w:tc>
        <w:tc>
          <w:tcPr>
            <w:tcW w:w="2514" w:type="dxa"/>
            <w:gridSpan w:val="4"/>
            <w:tcBorders>
              <w:top w:val="nil"/>
              <w:left w:val="nil"/>
              <w:bottom w:val="single" w:sz="4" w:space="0" w:color="auto"/>
            </w:tcBorders>
            <w:vAlign w:val="center"/>
          </w:tcPr>
          <w:p w14:paraId="62F8C324" w14:textId="62958197" w:rsidR="00A878E5" w:rsidRPr="00606BD3" w:rsidRDefault="00A878E5" w:rsidP="000E059F">
            <w:pPr>
              <w:tabs>
                <w:tab w:val="left" w:pos="911"/>
              </w:tabs>
              <w:bidi/>
              <w:jc w:val="right"/>
              <w:rPr>
                <w:rFonts w:ascii="AECOM Sans" w:hAnsi="AECOM Sans" w:cs="AECOM Sans"/>
              </w:rPr>
            </w:pPr>
            <w:r>
              <w:rPr>
                <w:rFonts w:ascii="AECOM Sans" w:hAnsi="AECOM Sans" w:cs="AECOM Sans"/>
              </w:rPr>
              <w:t>Date</w:t>
            </w:r>
            <w:r w:rsidR="000E059F">
              <w:rPr>
                <w:rFonts w:ascii="AECOM Sans" w:hAnsi="AECOM Sans" w:cs="AECOM Sans"/>
              </w:rPr>
              <w:t>:</w:t>
            </w:r>
          </w:p>
        </w:tc>
      </w:tr>
      <w:tr w:rsidR="00A878E5" w14:paraId="2CBDA149" w14:textId="77777777" w:rsidTr="006E6627">
        <w:tblPrEx>
          <w:jc w:val="center"/>
        </w:tblPrEx>
        <w:trPr>
          <w:trHeight w:val="618"/>
          <w:jc w:val="center"/>
        </w:trPr>
        <w:tc>
          <w:tcPr>
            <w:tcW w:w="5268" w:type="dxa"/>
            <w:gridSpan w:val="9"/>
            <w:tcBorders>
              <w:top w:val="single" w:sz="4" w:space="0" w:color="auto"/>
              <w:bottom w:val="single" w:sz="4" w:space="0" w:color="auto"/>
            </w:tcBorders>
          </w:tcPr>
          <w:p w14:paraId="3EACB250" w14:textId="5EA328C1" w:rsidR="00A878E5" w:rsidRPr="00910B7A" w:rsidRDefault="007E3772" w:rsidP="00A878E5">
            <w:pPr>
              <w:tabs>
                <w:tab w:val="left" w:pos="911"/>
              </w:tabs>
              <w:bidi/>
              <w:spacing w:line="300" w:lineRule="auto"/>
              <w:ind w:left="58" w:right="58"/>
              <w:jc w:val="left"/>
              <w:rPr>
                <w:rFonts w:ascii="AECOM Sans" w:hAnsi="AECOM Sans" w:cs="AECOM Sans"/>
              </w:rPr>
            </w:pPr>
            <w:r>
              <w:rPr>
                <w:rFonts w:ascii="AECOM Sans" w:hAnsi="AECOM Sans" w:cs="AECOM Sans" w:hint="cs"/>
                <w:rtl/>
              </w:rPr>
              <w:t>ال</w:t>
            </w:r>
            <w:r w:rsidR="00A878E5" w:rsidRPr="00910B7A">
              <w:rPr>
                <w:rFonts w:ascii="AECOM Sans" w:hAnsi="AECOM Sans" w:cs="AECOM Sans"/>
                <w:rtl/>
              </w:rPr>
              <w:t xml:space="preserve">توقيعات </w:t>
            </w:r>
          </w:p>
          <w:p w14:paraId="4F5A5639" w14:textId="76559640" w:rsidR="00A878E5" w:rsidRDefault="00A878E5" w:rsidP="00A878E5">
            <w:pPr>
              <w:pStyle w:val="ListParagraph"/>
              <w:numPr>
                <w:ilvl w:val="0"/>
                <w:numId w:val="29"/>
              </w:numPr>
              <w:tabs>
                <w:tab w:val="left" w:pos="911"/>
              </w:tabs>
              <w:bidi/>
              <w:spacing w:line="300" w:lineRule="auto"/>
              <w:ind w:left="720" w:right="58"/>
              <w:rPr>
                <w:rFonts w:ascii="AECOM Sans" w:hAnsi="AECOM Sans" w:cs="AECOM Sans"/>
              </w:rPr>
            </w:pPr>
            <w:r w:rsidRPr="00386A0C">
              <w:rPr>
                <w:rFonts w:ascii="AECOM Sans" w:hAnsi="AECOM Sans" w:cs="AECOM Sans"/>
                <w:rtl/>
              </w:rPr>
              <w:t>جهة الالتزام (الجهة المسؤولة)</w:t>
            </w:r>
          </w:p>
          <w:p w14:paraId="4C7214DA" w14:textId="77777777" w:rsidR="00A878E5" w:rsidRPr="00386A0C" w:rsidRDefault="00A878E5" w:rsidP="00A878E5">
            <w:pPr>
              <w:tabs>
                <w:tab w:val="left" w:pos="911"/>
              </w:tabs>
              <w:bidi/>
              <w:spacing w:line="300" w:lineRule="auto"/>
              <w:ind w:left="58" w:right="58"/>
              <w:rPr>
                <w:rFonts w:ascii="AECOM Sans" w:hAnsi="AECOM Sans" w:cs="AECOM Sans"/>
              </w:rPr>
            </w:pPr>
          </w:p>
          <w:p w14:paraId="57AAAC23" w14:textId="050CD775" w:rsidR="00A878E5" w:rsidRPr="00606BD3" w:rsidRDefault="00A878E5" w:rsidP="00441C85">
            <w:pPr>
              <w:tabs>
                <w:tab w:val="left" w:pos="911"/>
              </w:tabs>
              <w:bidi/>
              <w:spacing w:line="300" w:lineRule="auto"/>
              <w:ind w:left="58"/>
              <w:rPr>
                <w:rFonts w:ascii="AECOM Sans" w:hAnsi="AECOM Sans" w:cs="AECOM Sans"/>
              </w:rPr>
            </w:pPr>
            <w:r w:rsidRPr="00910B7A">
              <w:rPr>
                <w:rFonts w:ascii="AECOM Sans" w:hAnsi="AECOM Sans" w:cs="AECOM Sans"/>
                <w:rtl/>
              </w:rPr>
              <w:t xml:space="preserve">اعتمده: </w:t>
            </w:r>
            <w:r w:rsidRPr="00606BD3">
              <w:rPr>
                <w:rFonts w:ascii="AECOM Sans" w:hAnsi="AECOM Sans" w:cs="AECOM Sans"/>
              </w:rPr>
              <w:t>________________________</w:t>
            </w:r>
          </w:p>
          <w:p w14:paraId="6D0EEB1E" w14:textId="17D21E34" w:rsidR="00A878E5" w:rsidRDefault="00A878E5" w:rsidP="00A878E5">
            <w:pPr>
              <w:tabs>
                <w:tab w:val="left" w:pos="911"/>
              </w:tabs>
              <w:bidi/>
              <w:spacing w:line="300" w:lineRule="auto"/>
              <w:ind w:left="58" w:right="58"/>
              <w:rPr>
                <w:rFonts w:ascii="AECOM Sans" w:hAnsi="AECOM Sans" w:cs="AECOM Sans"/>
              </w:rPr>
            </w:pPr>
            <w:r w:rsidRPr="00910B7A">
              <w:rPr>
                <w:rFonts w:ascii="AECOM Sans" w:hAnsi="AECOM Sans" w:cs="AECOM Sans"/>
                <w:rtl/>
              </w:rPr>
              <w:t>(الاسم كتابة أو توقي</w:t>
            </w:r>
            <w:r w:rsidR="00441C85">
              <w:rPr>
                <w:rFonts w:ascii="AECOM Sans" w:hAnsi="AECOM Sans" w:cs="AECOM Sans" w:hint="cs"/>
                <w:rtl/>
              </w:rPr>
              <w:t>ع)</w:t>
            </w:r>
            <w:r>
              <w:rPr>
                <w:rFonts w:ascii="AECOM Sans" w:hAnsi="AECOM Sans" w:cs="AECOM Sans"/>
              </w:rPr>
              <w:t xml:space="preserve">  </w:t>
            </w:r>
            <w:r w:rsidRPr="00386A0C">
              <w:rPr>
                <w:rFonts w:ascii="AECOM Sans" w:hAnsi="AECOM Sans" w:cs="AECOM Sans"/>
                <w:szCs w:val="28"/>
              </w:rPr>
              <w:t>_______________</w:t>
            </w:r>
          </w:p>
          <w:p w14:paraId="094D05C1" w14:textId="72DD6989" w:rsidR="00A878E5" w:rsidRPr="00910B7A" w:rsidRDefault="00A878E5" w:rsidP="00441C85">
            <w:pPr>
              <w:tabs>
                <w:tab w:val="left" w:pos="911"/>
              </w:tabs>
              <w:bidi/>
              <w:spacing w:line="300" w:lineRule="auto"/>
              <w:ind w:left="58" w:right="58"/>
              <w:rPr>
                <w:rFonts w:ascii="AECOM Sans" w:hAnsi="AECOM Sans" w:cs="AECOM Sans"/>
              </w:rPr>
            </w:pPr>
            <w:r w:rsidRPr="00910B7A">
              <w:rPr>
                <w:rFonts w:ascii="AECOM Sans" w:hAnsi="AECOM Sans" w:cs="AECOM Sans"/>
                <w:rtl/>
              </w:rPr>
              <w:t>التاريخ:</w:t>
            </w:r>
            <w:r>
              <w:rPr>
                <w:rFonts w:ascii="AECOM Sans" w:hAnsi="AECOM Sans" w:cs="AECOM Sans"/>
              </w:rPr>
              <w:t xml:space="preserve"> ___________</w:t>
            </w:r>
          </w:p>
          <w:p w14:paraId="07BDA03F" w14:textId="77777777" w:rsidR="00122857" w:rsidRPr="00910B7A" w:rsidRDefault="00122857" w:rsidP="002A3070">
            <w:pPr>
              <w:tabs>
                <w:tab w:val="left" w:pos="911"/>
              </w:tabs>
              <w:bidi/>
              <w:spacing w:line="300" w:lineRule="auto"/>
              <w:ind w:right="58"/>
              <w:rPr>
                <w:rFonts w:ascii="AECOM Sans" w:hAnsi="AECOM Sans" w:cs="AECOM Sans"/>
              </w:rPr>
            </w:pPr>
          </w:p>
          <w:p w14:paraId="5C35C2D7" w14:textId="2611FCF4" w:rsidR="00A878E5" w:rsidRPr="002A3070" w:rsidRDefault="00A878E5" w:rsidP="002A3070">
            <w:pPr>
              <w:pStyle w:val="ListParagraph"/>
              <w:numPr>
                <w:ilvl w:val="0"/>
                <w:numId w:val="29"/>
              </w:numPr>
              <w:tabs>
                <w:tab w:val="left" w:pos="911"/>
              </w:tabs>
              <w:bidi/>
              <w:spacing w:line="300" w:lineRule="auto"/>
              <w:ind w:left="720" w:right="58"/>
              <w:rPr>
                <w:rFonts w:ascii="AECOM Sans" w:hAnsi="AECOM Sans" w:cs="AECOM Sans"/>
              </w:rPr>
            </w:pPr>
            <w:r w:rsidRPr="00910B7A">
              <w:rPr>
                <w:rFonts w:ascii="AECOM Sans" w:hAnsi="AECOM Sans" w:cs="AECOM Sans"/>
                <w:rtl/>
              </w:rPr>
              <w:t>جهة التنفيذ/التوقيع (إدارة العقود)</w:t>
            </w:r>
          </w:p>
          <w:p w14:paraId="7F74C7D7" w14:textId="70214585" w:rsidR="00E06227" w:rsidRDefault="00A878E5" w:rsidP="00E06227">
            <w:pPr>
              <w:tabs>
                <w:tab w:val="left" w:pos="911"/>
              </w:tabs>
              <w:bidi/>
              <w:spacing w:line="300" w:lineRule="auto"/>
              <w:ind w:left="58" w:right="58"/>
              <w:rPr>
                <w:rFonts w:ascii="AECOM Sans" w:hAnsi="AECOM Sans" w:cs="AECOM Sans"/>
              </w:rPr>
            </w:pPr>
            <w:r w:rsidRPr="00910B7A">
              <w:rPr>
                <w:rFonts w:ascii="AECOM Sans" w:hAnsi="AECOM Sans" w:cs="AECOM Sans"/>
                <w:rtl/>
              </w:rPr>
              <w:t xml:space="preserve">أقر بما فيه: </w:t>
            </w:r>
            <w:r w:rsidRPr="00606BD3">
              <w:rPr>
                <w:rFonts w:ascii="AECOM Sans" w:hAnsi="AECOM Sans" w:cs="AECOM Sans"/>
              </w:rPr>
              <w:t>________________________</w:t>
            </w:r>
          </w:p>
          <w:p w14:paraId="4774F328" w14:textId="77777777" w:rsidR="00E06227" w:rsidRDefault="00E06227" w:rsidP="00E06227">
            <w:pPr>
              <w:tabs>
                <w:tab w:val="left" w:pos="911"/>
              </w:tabs>
              <w:bidi/>
              <w:spacing w:line="300" w:lineRule="auto"/>
              <w:ind w:left="58" w:right="58"/>
              <w:rPr>
                <w:rFonts w:ascii="AECOM Sans" w:hAnsi="AECOM Sans" w:cs="AECOM Sans"/>
                <w:rtl/>
              </w:rPr>
            </w:pPr>
          </w:p>
          <w:p w14:paraId="34C5946E" w14:textId="7064ED70" w:rsidR="00A878E5" w:rsidRDefault="00A878E5" w:rsidP="00A878E5">
            <w:pPr>
              <w:tabs>
                <w:tab w:val="left" w:pos="911"/>
              </w:tabs>
              <w:bidi/>
              <w:spacing w:line="300" w:lineRule="auto"/>
              <w:ind w:left="58" w:right="58"/>
              <w:jc w:val="left"/>
              <w:rPr>
                <w:rFonts w:ascii="AECOM Sans" w:hAnsi="AECOM Sans" w:cs="AECOM Sans"/>
              </w:rPr>
            </w:pPr>
            <w:r w:rsidRPr="00910B7A">
              <w:rPr>
                <w:rFonts w:ascii="AECOM Sans" w:hAnsi="AECOM Sans" w:cs="AECOM Sans"/>
                <w:rtl/>
              </w:rPr>
              <w:t>(الاسم كتابة أو توقيع</w:t>
            </w:r>
            <w:r w:rsidRPr="001D2036">
              <w:rPr>
                <w:rFonts w:ascii="AECOM Sans" w:hAnsi="AECOM Sans" w:cs="AECOM Sans"/>
              </w:rPr>
              <w:t>_______________________</w:t>
            </w:r>
            <w:r>
              <w:rPr>
                <w:rFonts w:ascii="AECOM Sans" w:hAnsi="AECOM Sans" w:cs="AECOM Sans"/>
              </w:rPr>
              <w:t>(</w:t>
            </w:r>
          </w:p>
          <w:p w14:paraId="2FECE584" w14:textId="4D8EBBE1" w:rsidR="00A878E5" w:rsidRPr="00910B7A" w:rsidRDefault="00A878E5" w:rsidP="002A3070">
            <w:pPr>
              <w:tabs>
                <w:tab w:val="left" w:pos="911"/>
              </w:tabs>
              <w:bidi/>
              <w:spacing w:line="300" w:lineRule="auto"/>
              <w:ind w:left="58" w:right="58"/>
              <w:jc w:val="left"/>
              <w:rPr>
                <w:rFonts w:ascii="AECOM Sans" w:hAnsi="AECOM Sans" w:cs="AECOM Sans"/>
              </w:rPr>
            </w:pPr>
            <w:r>
              <w:rPr>
                <w:rFonts w:ascii="AECOM Sans" w:hAnsi="AECOM Sans" w:cs="AECOM Sans" w:hint="cs"/>
                <w:rtl/>
              </w:rPr>
              <w:t>ا</w:t>
            </w:r>
            <w:r w:rsidRPr="00910B7A">
              <w:rPr>
                <w:rFonts w:ascii="AECOM Sans" w:hAnsi="AECOM Sans" w:cs="AECOM Sans"/>
                <w:rtl/>
              </w:rPr>
              <w:t>لتاريخ:</w:t>
            </w:r>
            <w:r>
              <w:rPr>
                <w:rFonts w:ascii="AECOM Sans" w:hAnsi="AECOM Sans" w:cs="AECOM Sans"/>
              </w:rPr>
              <w:t>_____________</w:t>
            </w:r>
          </w:p>
        </w:tc>
        <w:tc>
          <w:tcPr>
            <w:tcW w:w="5310" w:type="dxa"/>
            <w:gridSpan w:val="8"/>
            <w:tcBorders>
              <w:top w:val="single" w:sz="4" w:space="0" w:color="auto"/>
              <w:bottom w:val="single" w:sz="4" w:space="0" w:color="auto"/>
            </w:tcBorders>
          </w:tcPr>
          <w:p w14:paraId="70CFE313" w14:textId="52F4DFA0" w:rsidR="00A878E5" w:rsidRPr="001D2036" w:rsidRDefault="007E3772" w:rsidP="00A878E5">
            <w:pPr>
              <w:tabs>
                <w:tab w:val="left" w:pos="911"/>
              </w:tabs>
              <w:bidi/>
              <w:spacing w:line="300" w:lineRule="auto"/>
              <w:ind w:left="58" w:right="58"/>
              <w:jc w:val="right"/>
              <w:rPr>
                <w:rFonts w:ascii="AECOM Sans" w:hAnsi="AECOM Sans" w:cs="AECOM Sans"/>
              </w:rPr>
            </w:pPr>
            <w:r>
              <w:rPr>
                <w:rFonts w:ascii="AECOM Sans" w:hAnsi="AECOM Sans" w:cs="AECOM Sans"/>
              </w:rPr>
              <w:t>S</w:t>
            </w:r>
            <w:r w:rsidR="00A878E5" w:rsidRPr="001D2036">
              <w:rPr>
                <w:rFonts w:ascii="AECOM Sans" w:hAnsi="AECOM Sans" w:cs="AECOM Sans"/>
              </w:rPr>
              <w:t>ignatures</w:t>
            </w:r>
          </w:p>
          <w:p w14:paraId="7814E626" w14:textId="57A204C2" w:rsidR="00A878E5" w:rsidRPr="001D2036" w:rsidRDefault="005316CD" w:rsidP="00A878E5">
            <w:pPr>
              <w:pStyle w:val="ListParagraph"/>
              <w:numPr>
                <w:ilvl w:val="0"/>
                <w:numId w:val="30"/>
              </w:numPr>
              <w:tabs>
                <w:tab w:val="left" w:pos="911"/>
              </w:tabs>
              <w:spacing w:line="300" w:lineRule="auto"/>
              <w:ind w:left="720" w:right="58"/>
              <w:jc w:val="left"/>
              <w:rPr>
                <w:rFonts w:ascii="AECOM Sans" w:hAnsi="AECOM Sans" w:cs="AECOM Sans"/>
              </w:rPr>
            </w:pPr>
            <w:r>
              <w:rPr>
                <w:rFonts w:ascii="AECOM Sans" w:hAnsi="AECOM Sans" w:cs="AECOM Sans"/>
              </w:rPr>
              <w:t>C</w:t>
            </w:r>
            <w:r w:rsidR="00A878E5" w:rsidRPr="001D2036">
              <w:rPr>
                <w:rFonts w:ascii="AECOM Sans" w:hAnsi="AECOM Sans" w:cs="AECOM Sans"/>
              </w:rPr>
              <w:t>ommitment authority (responsible organization)</w:t>
            </w:r>
          </w:p>
          <w:p w14:paraId="689999B2" w14:textId="3CD587CB" w:rsidR="00A878E5" w:rsidRPr="001D2036" w:rsidRDefault="00A878E5" w:rsidP="00441C85">
            <w:pPr>
              <w:tabs>
                <w:tab w:val="left" w:pos="911"/>
              </w:tabs>
              <w:spacing w:line="300" w:lineRule="auto"/>
              <w:ind w:left="58" w:right="58"/>
              <w:rPr>
                <w:rFonts w:ascii="AECOM Sans" w:hAnsi="AECOM Sans" w:cs="AECOM Sans"/>
              </w:rPr>
            </w:pPr>
            <w:r w:rsidRPr="001D2036">
              <w:rPr>
                <w:rFonts w:ascii="AECOM Sans" w:hAnsi="AECOM Sans" w:cs="AECOM Sans"/>
              </w:rPr>
              <w:t>Approved</w:t>
            </w:r>
            <w:r w:rsidRPr="001D2036">
              <w:rPr>
                <w:rFonts w:ascii="AECOM Sans" w:hAnsi="AECOM Sans" w:cs="AECOM Sans"/>
                <w:rtl/>
              </w:rPr>
              <w:t>:</w:t>
            </w:r>
            <w:r w:rsidRPr="001D2036">
              <w:rPr>
                <w:rFonts w:ascii="AECOM Sans" w:hAnsi="AECOM Sans" w:cs="AECOM Sans"/>
              </w:rPr>
              <w:t xml:space="preserve"> ________________________</w:t>
            </w:r>
          </w:p>
          <w:p w14:paraId="0FF81F4D" w14:textId="66C740C6" w:rsidR="00441C85" w:rsidRDefault="00A878E5" w:rsidP="00441C85">
            <w:pPr>
              <w:tabs>
                <w:tab w:val="left" w:pos="911"/>
              </w:tabs>
              <w:spacing w:line="300" w:lineRule="auto"/>
              <w:ind w:left="58" w:right="58"/>
              <w:jc w:val="left"/>
              <w:rPr>
                <w:rFonts w:ascii="AECOM Sans" w:hAnsi="AECOM Sans" w:cs="AECOM Sans"/>
                <w:rtl/>
              </w:rPr>
            </w:pPr>
            <w:r w:rsidRPr="001D2036">
              <w:rPr>
                <w:rFonts w:ascii="AECOM Sans" w:hAnsi="AECOM Sans" w:cs="AECOM Sans"/>
              </w:rPr>
              <w:t>(Type / print and sign name) _______________</w:t>
            </w:r>
          </w:p>
          <w:p w14:paraId="0526D931" w14:textId="69DE4B35" w:rsidR="00A878E5" w:rsidRPr="001D2036" w:rsidRDefault="005316CD" w:rsidP="00A878E5">
            <w:pPr>
              <w:tabs>
                <w:tab w:val="left" w:pos="911"/>
              </w:tabs>
              <w:spacing w:line="300" w:lineRule="auto"/>
              <w:ind w:left="58" w:right="58"/>
              <w:jc w:val="left"/>
              <w:rPr>
                <w:rFonts w:ascii="AECOM Sans" w:hAnsi="AECOM Sans" w:cs="AECOM Sans"/>
              </w:rPr>
            </w:pPr>
            <w:r w:rsidRPr="001D2036">
              <w:rPr>
                <w:rFonts w:ascii="AECOM Sans" w:hAnsi="AECOM Sans" w:cs="AECOM Sans"/>
              </w:rPr>
              <w:t>Date</w:t>
            </w:r>
            <w:r w:rsidR="00A878E5" w:rsidRPr="001D2036">
              <w:rPr>
                <w:rFonts w:ascii="AECOM Sans" w:hAnsi="AECOM Sans" w:cs="AECOM Sans"/>
              </w:rPr>
              <w:t>______________</w:t>
            </w:r>
          </w:p>
          <w:p w14:paraId="0D457A7D" w14:textId="77777777" w:rsidR="00122857" w:rsidRPr="001D2036" w:rsidRDefault="00122857" w:rsidP="002A3070">
            <w:pPr>
              <w:tabs>
                <w:tab w:val="left" w:pos="911"/>
              </w:tabs>
              <w:spacing w:line="300" w:lineRule="auto"/>
              <w:ind w:right="58"/>
              <w:jc w:val="left"/>
              <w:rPr>
                <w:rFonts w:ascii="AECOM Sans" w:hAnsi="AECOM Sans" w:cs="AECOM Sans"/>
              </w:rPr>
            </w:pPr>
          </w:p>
          <w:p w14:paraId="4F571A47" w14:textId="5DB2BC38" w:rsidR="00A878E5" w:rsidRPr="002A3070" w:rsidRDefault="00A878E5" w:rsidP="002A3070">
            <w:pPr>
              <w:pStyle w:val="ListParagraph"/>
              <w:numPr>
                <w:ilvl w:val="0"/>
                <w:numId w:val="30"/>
              </w:numPr>
              <w:tabs>
                <w:tab w:val="left" w:pos="911"/>
              </w:tabs>
              <w:spacing w:line="300" w:lineRule="auto"/>
              <w:ind w:left="720" w:right="58"/>
              <w:jc w:val="left"/>
              <w:rPr>
                <w:rFonts w:ascii="AECOM Sans" w:hAnsi="AECOM Sans" w:cs="AECOM Sans"/>
              </w:rPr>
            </w:pPr>
            <w:r w:rsidRPr="001D2036">
              <w:rPr>
                <w:rFonts w:ascii="AECOM Sans" w:hAnsi="AECOM Sans" w:cs="AECOM Sans"/>
              </w:rPr>
              <w:t xml:space="preserve">Execution/signature authority (contracts) </w:t>
            </w:r>
          </w:p>
          <w:p w14:paraId="7892E9C3" w14:textId="6CA11879" w:rsidR="00A878E5" w:rsidRDefault="00A878E5" w:rsidP="00E06227">
            <w:pPr>
              <w:tabs>
                <w:tab w:val="left" w:pos="911"/>
              </w:tabs>
              <w:spacing w:line="300" w:lineRule="auto"/>
              <w:ind w:left="58" w:right="58"/>
              <w:jc w:val="left"/>
              <w:rPr>
                <w:rFonts w:ascii="AECOM Sans" w:hAnsi="AECOM Sans" w:cs="AECOM Sans"/>
              </w:rPr>
            </w:pPr>
            <w:r w:rsidRPr="001D2036">
              <w:rPr>
                <w:rFonts w:ascii="AECOM Sans" w:hAnsi="AECOM Sans" w:cs="AECOM Sans"/>
              </w:rPr>
              <w:t>Acknowledged:</w:t>
            </w:r>
            <w:r w:rsidRPr="00606BD3">
              <w:rPr>
                <w:rFonts w:ascii="AECOM Sans" w:hAnsi="AECOM Sans" w:cs="AECOM Sans"/>
              </w:rPr>
              <w:t xml:space="preserve"> ________________________</w:t>
            </w:r>
          </w:p>
          <w:p w14:paraId="7B34DD14" w14:textId="77777777" w:rsidR="00E06227" w:rsidRPr="001D2036" w:rsidRDefault="00E06227" w:rsidP="00E06227">
            <w:pPr>
              <w:tabs>
                <w:tab w:val="left" w:pos="911"/>
              </w:tabs>
              <w:spacing w:line="300" w:lineRule="auto"/>
              <w:ind w:left="58" w:right="58"/>
              <w:jc w:val="left"/>
              <w:rPr>
                <w:rFonts w:ascii="AECOM Sans" w:hAnsi="AECOM Sans" w:cs="AECOM Sans"/>
              </w:rPr>
            </w:pPr>
          </w:p>
          <w:p w14:paraId="7FF88079" w14:textId="4C3D1A99" w:rsidR="00A878E5" w:rsidRPr="001D2036" w:rsidRDefault="00A878E5" w:rsidP="00A878E5">
            <w:pPr>
              <w:tabs>
                <w:tab w:val="left" w:pos="911"/>
              </w:tabs>
              <w:spacing w:line="300" w:lineRule="auto"/>
              <w:ind w:left="58" w:right="58"/>
              <w:jc w:val="left"/>
              <w:rPr>
                <w:rFonts w:ascii="AECOM Sans" w:hAnsi="AECOM Sans" w:cs="AECOM Sans"/>
              </w:rPr>
            </w:pPr>
            <w:r w:rsidRPr="001D2036">
              <w:rPr>
                <w:rFonts w:ascii="AECOM Sans" w:hAnsi="AECOM Sans" w:cs="AECOM Sans"/>
              </w:rPr>
              <w:t>(Type / print and sign name) _______________________</w:t>
            </w:r>
          </w:p>
          <w:p w14:paraId="2E2DC3CF" w14:textId="77CA7316" w:rsidR="00A878E5" w:rsidRPr="001D2036" w:rsidRDefault="00A878E5" w:rsidP="002A3070">
            <w:pPr>
              <w:tabs>
                <w:tab w:val="left" w:pos="911"/>
              </w:tabs>
              <w:spacing w:line="300" w:lineRule="auto"/>
              <w:ind w:left="58" w:right="58"/>
              <w:jc w:val="left"/>
              <w:rPr>
                <w:rFonts w:ascii="AECOM Sans" w:hAnsi="AECOM Sans" w:cs="AECOM Sans"/>
              </w:rPr>
            </w:pPr>
            <w:r w:rsidRPr="001D2036">
              <w:rPr>
                <w:rFonts w:ascii="AECOM Sans" w:hAnsi="AECOM Sans" w:cs="AECOM Sans"/>
              </w:rPr>
              <w:t>Date: _____________</w:t>
            </w:r>
          </w:p>
        </w:tc>
      </w:tr>
      <w:tr w:rsidR="002A3070" w14:paraId="1D807B0A" w14:textId="77777777" w:rsidTr="006E6627">
        <w:tblPrEx>
          <w:jc w:val="center"/>
        </w:tblPrEx>
        <w:trPr>
          <w:trHeight w:val="618"/>
          <w:jc w:val="center"/>
        </w:trPr>
        <w:tc>
          <w:tcPr>
            <w:tcW w:w="5268" w:type="dxa"/>
            <w:gridSpan w:val="9"/>
            <w:tcBorders>
              <w:top w:val="single" w:sz="4" w:space="0" w:color="auto"/>
              <w:bottom w:val="single" w:sz="4" w:space="0" w:color="auto"/>
            </w:tcBorders>
          </w:tcPr>
          <w:p w14:paraId="7F3878F8" w14:textId="77777777" w:rsidR="002A3070" w:rsidRPr="00DF0EB1" w:rsidRDefault="002A3070" w:rsidP="002A3070">
            <w:pPr>
              <w:pStyle w:val="Heading8"/>
              <w:numPr>
                <w:ilvl w:val="0"/>
                <w:numId w:val="0"/>
              </w:numPr>
              <w:bidi/>
              <w:spacing w:before="120" w:after="0" w:line="300" w:lineRule="auto"/>
              <w:ind w:left="58" w:right="58"/>
              <w:jc w:val="center"/>
              <w:outlineLvl w:val="7"/>
              <w:rPr>
                <w:rFonts w:ascii="AECOM Sans" w:hAnsi="AECOM Sans" w:cs="AECOM Sans"/>
                <w:b/>
                <w:bCs/>
                <w:i w:val="0"/>
                <w:iCs w:val="0"/>
                <w:sz w:val="20"/>
                <w:szCs w:val="20"/>
                <w:rtl/>
              </w:rPr>
            </w:pPr>
            <w:r w:rsidRPr="00DF0EB1">
              <w:rPr>
                <w:rFonts w:ascii="AECOM Sans" w:hAnsi="AECOM Sans" w:cs="AECOM Sans"/>
                <w:b/>
                <w:bCs/>
                <w:i w:val="0"/>
                <w:iCs w:val="0"/>
                <w:sz w:val="20"/>
                <w:szCs w:val="20"/>
                <w:rtl/>
              </w:rPr>
              <w:lastRenderedPageBreak/>
              <w:t>تعليمات استكمال نموذج تفويض الالتزام بالعقد</w:t>
            </w:r>
          </w:p>
          <w:p w14:paraId="3485CB23" w14:textId="77777777" w:rsidR="002A3070" w:rsidRPr="000D2552" w:rsidRDefault="002A3070" w:rsidP="002A3070">
            <w:pPr>
              <w:ind w:left="720" w:hanging="720"/>
            </w:pPr>
          </w:p>
          <w:p w14:paraId="0BCEE019" w14:textId="77777777" w:rsidR="002A3070" w:rsidRDefault="002A3070" w:rsidP="002A3070">
            <w:pPr>
              <w:pStyle w:val="BodyText"/>
              <w:bidi/>
              <w:spacing w:line="300" w:lineRule="auto"/>
              <w:ind w:left="58" w:right="58"/>
              <w:rPr>
                <w:rFonts w:ascii="AECOM Sans" w:hAnsi="AECOM Sans" w:cs="AECOM Sans"/>
              </w:rPr>
            </w:pPr>
            <w:r w:rsidRPr="00DF0EB1">
              <w:rPr>
                <w:rFonts w:ascii="AECOM Sans" w:hAnsi="AECOM Sans" w:cs="AECOM Sans"/>
                <w:rtl/>
              </w:rPr>
              <w:t>فيما يلي وصف للبيانات المقرر إدخالها في كل منطقة على نموذج تفويض الالتزام بالعقد. طابق الوصف أدناه مع رقم الهوية في كل حقل بيانات في نموذج تفويض الالتزام بالعقد. راجع أيضًا إجراء العقود رقم 106 من تفويض الالتزام بالعقد.</w:t>
            </w:r>
          </w:p>
          <w:p w14:paraId="1A77E584" w14:textId="5ED9A4AE" w:rsidR="002A3070" w:rsidRDefault="002A3070" w:rsidP="002A3070">
            <w:pPr>
              <w:pStyle w:val="BodyText"/>
              <w:bidi/>
              <w:spacing w:line="300" w:lineRule="auto"/>
              <w:ind w:left="58" w:right="58"/>
              <w:rPr>
                <w:rFonts w:ascii="AECOM Sans" w:hAnsi="AECOM Sans" w:cs="AECOM Sans"/>
              </w:rPr>
            </w:pPr>
          </w:p>
          <w:p w14:paraId="5E8F956E" w14:textId="77777777" w:rsidR="002A3070" w:rsidRPr="00DF0EB1" w:rsidRDefault="002A3070" w:rsidP="002A3070">
            <w:pPr>
              <w:pStyle w:val="BodyText"/>
              <w:bidi/>
              <w:spacing w:line="300" w:lineRule="auto"/>
              <w:ind w:left="58" w:right="58"/>
              <w:rPr>
                <w:rFonts w:ascii="AECOM Sans" w:hAnsi="AECOM Sans" w:cs="AECOM Sans"/>
              </w:rPr>
            </w:pPr>
          </w:p>
          <w:p w14:paraId="04ACC8E8" w14:textId="77777777" w:rsidR="002A3070" w:rsidRDefault="002A3070" w:rsidP="002A3070">
            <w:pPr>
              <w:pStyle w:val="BodyText"/>
              <w:bidi/>
              <w:spacing w:line="300" w:lineRule="auto"/>
              <w:ind w:right="58"/>
              <w:rPr>
                <w:rFonts w:ascii="AECOM Sans" w:hAnsi="AECOM Sans" w:cs="AECOM Sans"/>
              </w:rPr>
            </w:pPr>
            <w:r w:rsidRPr="00DF0EB1">
              <w:rPr>
                <w:rFonts w:ascii="AECOM Sans" w:hAnsi="AECOM Sans" w:cs="AECOM Sans"/>
                <w:rtl/>
              </w:rPr>
              <w:t>رقم الهوية:</w:t>
            </w:r>
            <w:r>
              <w:rPr>
                <w:rFonts w:ascii="AECOM Sans" w:hAnsi="AECOM Sans" w:cs="AECOM Sans"/>
              </w:rPr>
              <w:t xml:space="preserve"> </w:t>
            </w:r>
            <w:r w:rsidRPr="00DF0EB1">
              <w:rPr>
                <w:rFonts w:ascii="AECOM Sans" w:hAnsi="AECOM Sans" w:cs="AECOM Sans"/>
                <w:rtl/>
              </w:rPr>
              <w:t>وصف المدخلات المطلوبة</w:t>
            </w:r>
          </w:p>
          <w:p w14:paraId="794C53B1"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أرقام عمل المشروع الرسمية.</w:t>
            </w:r>
          </w:p>
          <w:p w14:paraId="003396E1"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اسم المشروع الرسمي على سبيل المثال "مشروع مراكز التوزيع".</w:t>
            </w:r>
          </w:p>
          <w:p w14:paraId="562FE6AA"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الرقم 1 للالتزام الأولي. ويجب ترقيم جميع تفويضات الالتزام بالعقد اللاحقة بشكل تسلسلي على سبيل المثال 1 و 2 و 3 و 4.</w:t>
            </w:r>
          </w:p>
          <w:p w14:paraId="06B0F90E" w14:textId="77777777"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تاريخ ملء نموذج تفويض الالتزام بالعقد.</w:t>
            </w:r>
          </w:p>
          <w:p w14:paraId="4E4F4229"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رقم مستند العقد من الباطن بالكامل على سبيل المثال  "24337-001-</w:t>
            </w:r>
            <w:r w:rsidRPr="001D2036">
              <w:rPr>
                <w:rFonts w:ascii="AECOM Sans" w:hAnsi="AECOM Sans" w:cs="AECOM Sans"/>
              </w:rPr>
              <w:t>HC3-DB00-00001</w:t>
            </w:r>
            <w:r w:rsidRPr="001D2036">
              <w:rPr>
                <w:rFonts w:ascii="AECOM Sans" w:hAnsi="AECOM Sans" w:cs="AECOM Sans"/>
                <w:rtl/>
              </w:rPr>
              <w:t>".</w:t>
            </w:r>
          </w:p>
          <w:p w14:paraId="51AA01F3" w14:textId="45647E38"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بنود "الترسية" لكافة الالتزامات الأولية. أدخل إخطار تغيير العقد من الباطن أو أمر التغيير) أو لتعديل والرقم المقابل لعقد من الباطن / أمر التغيير/ التعديل التالي المرتبط بتفويض الالتزام بالعقد قيد النظر.</w:t>
            </w:r>
          </w:p>
          <w:p w14:paraId="3B4AFB58" w14:textId="77777777" w:rsidR="002A3070" w:rsidRDefault="002A3070" w:rsidP="002A3070">
            <w:pPr>
              <w:pStyle w:val="ListParagraph"/>
              <w:tabs>
                <w:tab w:val="left" w:pos="911"/>
              </w:tabs>
              <w:bidi/>
              <w:spacing w:line="300" w:lineRule="auto"/>
              <w:ind w:left="778" w:right="58"/>
              <w:rPr>
                <w:rFonts w:ascii="AECOM Sans" w:hAnsi="AECOM Sans" w:cs="AECOM Sans"/>
              </w:rPr>
            </w:pPr>
          </w:p>
          <w:p w14:paraId="0219A611" w14:textId="46992002"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قيمة العقد من الباطن عند الترسية. لا تتغير هذه القيمة الممنوحة عندما يتم تقديم التزامات لاحقة. في تفويض الالتزام بالعقد رقم 1، يجب ألا تتجاوز قيمة العقد من الباطن القيمة الأصلية للالتزام في رقم الهوية 12.</w:t>
            </w:r>
          </w:p>
          <w:p w14:paraId="7B6DB9AD" w14:textId="37B85456" w:rsidR="002A3070" w:rsidRDefault="002A3070" w:rsidP="002A3070">
            <w:pPr>
              <w:tabs>
                <w:tab w:val="left" w:pos="911"/>
              </w:tabs>
              <w:bidi/>
              <w:spacing w:line="300" w:lineRule="auto"/>
              <w:ind w:right="58"/>
              <w:rPr>
                <w:rFonts w:ascii="AECOM Sans" w:hAnsi="AECOM Sans" w:cs="AECOM Sans"/>
              </w:rPr>
            </w:pPr>
          </w:p>
          <w:p w14:paraId="35882E46" w14:textId="77777777" w:rsidR="002A3070" w:rsidRPr="002A3070" w:rsidRDefault="002A3070" w:rsidP="002A3070">
            <w:pPr>
              <w:tabs>
                <w:tab w:val="left" w:pos="911"/>
              </w:tabs>
              <w:bidi/>
              <w:spacing w:line="300" w:lineRule="auto"/>
              <w:ind w:right="58"/>
              <w:rPr>
                <w:rFonts w:ascii="AECOM Sans" w:hAnsi="AECOM Sans" w:cs="AECOM Sans"/>
              </w:rPr>
            </w:pPr>
          </w:p>
          <w:p w14:paraId="2D048509" w14:textId="446414C3"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القيمة الحالية للعقد من الباطن، وهي القيمة الترسية بالإضافة إلى قيمة جميع أوامر التغيير و / أو التعديلات حتى تاريخ تفويض الالتزام بالعقد. في تفويض الالتزام بالعقد رقم 1، هذا هو نفس قيمة رقم الهوية 7. ويتم استبعاد قيمة إخطارات التغيير الموجهة التي لم يتم حلها بهذه القيمة. ويجب ألا تتجاوز قيمة العقد من الباطن الحالية القيمة الإجمالية للالتزام المنصوص عليها في رقم الهوية 15.</w:t>
            </w:r>
          </w:p>
          <w:p w14:paraId="4E7D54CE" w14:textId="77777777" w:rsidR="002A3070" w:rsidRDefault="002A3070" w:rsidP="002A3070">
            <w:pPr>
              <w:pStyle w:val="ListParagraph"/>
              <w:tabs>
                <w:tab w:val="left" w:pos="911"/>
              </w:tabs>
              <w:bidi/>
              <w:spacing w:line="300" w:lineRule="auto"/>
              <w:ind w:left="778" w:right="58"/>
              <w:rPr>
                <w:rFonts w:ascii="AECOM Sans" w:hAnsi="AECOM Sans" w:cs="AECOM Sans"/>
              </w:rPr>
            </w:pPr>
          </w:p>
          <w:p w14:paraId="21708038"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أدخل اسم المقاول من الباطن الموصى به للحصول على الترسية الأولية  أو اسم المقاول من الباطن التي تُنفذ حاليًا للعمل.</w:t>
            </w:r>
          </w:p>
          <w:p w14:paraId="73F39592" w14:textId="77777777" w:rsidR="002A3070" w:rsidRPr="001D2036"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lastRenderedPageBreak/>
              <w:t>أدخل عنوان العقد من الباطن على سبيل المثال "الخرسانة المركزة".</w:t>
            </w:r>
          </w:p>
          <w:p w14:paraId="62BDE8D7" w14:textId="392B461E"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ادخل وصفًا موجزًا للأعمال التي يغطيها تفويض الالتزام بالعقد. وضّح أي تباين بين قيمة الترسية وقيمة الالتزام الواردة بتفويض الالتزام بالعقد  وأي التصعيد  وتكاليف العمل المتوقع الخ. أرفق المستندات الداعمة ذات الصلة عند الطلب  مثل خطاب التوصية و / أو جدولة عروض أسعار عطاءات الالتزام الأولي. بالنسبة للتغييرات / التعديلات، أرفق ملخص سردي للتغيير المقترح ومسودة العقد من الباطن/ أمر التغيير والتعديلات ومراسلات التفاوض ذات الصلة. وعند الاقتضاء، قد تكون هناك حاجة لدليل على موافقة العميل.</w:t>
            </w:r>
          </w:p>
          <w:p w14:paraId="4C2DBA39" w14:textId="4DB310CC" w:rsidR="002A3070" w:rsidRDefault="002A3070" w:rsidP="002A3070">
            <w:pPr>
              <w:tabs>
                <w:tab w:val="left" w:pos="911"/>
              </w:tabs>
              <w:bidi/>
              <w:spacing w:line="300" w:lineRule="auto"/>
              <w:ind w:right="58"/>
              <w:rPr>
                <w:rFonts w:ascii="AECOM Sans" w:hAnsi="AECOM Sans" w:cs="AECOM Sans"/>
              </w:rPr>
            </w:pPr>
          </w:p>
          <w:p w14:paraId="69984FF4" w14:textId="1340286C" w:rsidR="002A3070" w:rsidRDefault="002A3070" w:rsidP="002A3070">
            <w:pPr>
              <w:tabs>
                <w:tab w:val="left" w:pos="911"/>
              </w:tabs>
              <w:bidi/>
              <w:spacing w:line="300" w:lineRule="auto"/>
              <w:ind w:right="58"/>
              <w:rPr>
                <w:rFonts w:ascii="AECOM Sans" w:hAnsi="AECOM Sans" w:cs="AECOM Sans"/>
              </w:rPr>
            </w:pPr>
          </w:p>
          <w:p w14:paraId="1F5B767A" w14:textId="77777777" w:rsidR="002A3070" w:rsidRPr="002A3070" w:rsidRDefault="002A3070" w:rsidP="002A3070">
            <w:pPr>
              <w:tabs>
                <w:tab w:val="left" w:pos="911"/>
              </w:tabs>
              <w:bidi/>
              <w:spacing w:line="300" w:lineRule="auto"/>
              <w:ind w:right="58"/>
              <w:rPr>
                <w:rFonts w:ascii="AECOM Sans" w:hAnsi="AECOM Sans" w:cs="AECOM Sans"/>
              </w:rPr>
            </w:pPr>
          </w:p>
          <w:p w14:paraId="2A9A620A" w14:textId="77777777"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1D2036">
              <w:rPr>
                <w:rFonts w:ascii="AECOM Sans" w:hAnsi="AECOM Sans" w:cs="AECOM Sans"/>
                <w:rtl/>
              </w:rPr>
              <w:t>يمثل هذا الرقم قيمة الالتزام الأولية أو الأصلية للعمل المحدد في رقم الهوية 11 أعلاه. لا تتغير هذه القيمة عند إصدار تفويضات الالتزام بالعقد اللاحقة. في رقم تفويض الالتزام بالعقد 1، يجب أن تكون هذه القيمة مساوية أو أكبر من قيمة العقد من الباطن المحددة رقم الهوية رقم 7.</w:t>
            </w:r>
          </w:p>
          <w:p w14:paraId="7FAFDC9D" w14:textId="77777777" w:rsidR="002A3070" w:rsidRPr="00DF0EB1"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يمثل هذا الرقم القيمة الإجمالية لجميع الالتزامات الموافق عليها لاحقًا لقيمة الالتزام الأصلية رقم 1 من تفويض الالتزام بالعقد. أدخل "لا يوجد" في تفويض الالتزام بالعقد رقم 1 ورقم 2. بالنسبة لتفويض الالتزام بالعقد رقم 3 وكل تفويض الالتزام بالعقد يصدر بعد ذلك، أدخل القيمة الإجمالية لجميع هذه الالتزامات اللاحقة. يتم استبعاد قيمة الالتزام الحالية الموضحة في رقم الهوية 14 من هذا الإجمالي.</w:t>
            </w:r>
          </w:p>
          <w:p w14:paraId="18AF8213" w14:textId="77777777" w:rsidR="002A3070" w:rsidRPr="00DF0EB1"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يمثل هذا الرقم قيمة الالتزام الحالية قيد النظر. أدخل "لا يوجد" في تفويض الالتزام بالعقد رقم 1 حيث يتم تسجيل قيمة الالتزام الأصلي في رقم الهوية 12. بالنسبة لجميع تفويضات الالتزام بالعقد اللاحقة ، أدخل قيمة الالتزام المطلوبة للعمل الجديد المحدد في رقم الهوية 11.</w:t>
            </w:r>
          </w:p>
          <w:p w14:paraId="201DE34D" w14:textId="12DCE57D"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 xml:space="preserve">يمثل هذا الرقم إجمالي كافة الالتزامات السابقة بالإضافة إلى قيمة الالتزام الحالية المقدمة للموافقة في رقم الهوية 14. بالنسبة لتفويض الالتزام بالعقد رقم 1، تكون القيمة الإجمالية للالتزام هي نفس قيمة الالتزام الأصلية المُدخلة في رقم الهوية 12. بالنسبة لتفويضات الالتزام بالعقد اللاحقة ، أدخل إجمالي المبالغ في رقم الهوية 12و 13 و 14. ويجب أن تكون قيمة الالتزام </w:t>
            </w:r>
            <w:r w:rsidRPr="00DF0EB1">
              <w:rPr>
                <w:rFonts w:ascii="AECOM Sans" w:hAnsi="AECOM Sans" w:cs="AECOM Sans"/>
                <w:rtl/>
              </w:rPr>
              <w:lastRenderedPageBreak/>
              <w:t>الإجمالي مساوية أو تتجاوز القيمة الحالية للعقد من الباطن في رقم الهوية 18.</w:t>
            </w:r>
          </w:p>
          <w:p w14:paraId="3F5CA49B" w14:textId="6023B0FD" w:rsidR="002A3070" w:rsidRDefault="002A3070" w:rsidP="002A3070">
            <w:pPr>
              <w:pStyle w:val="ListParagraph"/>
              <w:tabs>
                <w:tab w:val="left" w:pos="911"/>
              </w:tabs>
              <w:bidi/>
              <w:spacing w:line="300" w:lineRule="auto"/>
              <w:ind w:left="778" w:right="58"/>
              <w:rPr>
                <w:rFonts w:ascii="AECOM Sans" w:hAnsi="AECOM Sans" w:cs="AECOM Sans"/>
              </w:rPr>
            </w:pPr>
          </w:p>
          <w:p w14:paraId="5449BC37" w14:textId="77777777" w:rsidR="002A3070" w:rsidRPr="00DF0EB1" w:rsidRDefault="002A3070" w:rsidP="002A3070">
            <w:pPr>
              <w:pStyle w:val="ListParagraph"/>
              <w:tabs>
                <w:tab w:val="left" w:pos="911"/>
              </w:tabs>
              <w:bidi/>
              <w:spacing w:line="300" w:lineRule="auto"/>
              <w:ind w:left="778" w:right="58"/>
              <w:rPr>
                <w:rFonts w:ascii="AECOM Sans" w:hAnsi="AECOM Sans" w:cs="AECOM Sans"/>
              </w:rPr>
            </w:pPr>
          </w:p>
          <w:p w14:paraId="35A5D6FE" w14:textId="2BC66FCF"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تواريخ البدء والانتهاء المطلوبة للعمل الشامل للعقد من الباطن. توفر ضوابط المشروع هذه المعلومات ويجب أن تستند إلى تواريخ الجدول الزمني الحالية من الجدول الزمني المتكامل للمشروع أو جدول ضوابط المشروع المماثلة الأخرى.</w:t>
            </w:r>
          </w:p>
          <w:p w14:paraId="76BC2C44" w14:textId="77777777" w:rsidR="002A3070" w:rsidRDefault="002A3070" w:rsidP="002A3070">
            <w:pPr>
              <w:pStyle w:val="ListParagraph"/>
              <w:tabs>
                <w:tab w:val="left" w:pos="911"/>
              </w:tabs>
              <w:bidi/>
              <w:spacing w:line="300" w:lineRule="auto"/>
              <w:ind w:left="778" w:right="58"/>
              <w:rPr>
                <w:rFonts w:ascii="AECOM Sans" w:hAnsi="AECOM Sans" w:cs="AECOM Sans"/>
              </w:rPr>
            </w:pPr>
          </w:p>
          <w:p w14:paraId="363595D5" w14:textId="2BFB2544"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التواريخ التعاقدية للعقد من الباطن لأعمال العقد من الباطن الشاملة المتأثرة بالأعمال الموضحة في رقم الهوية11 إن وجدت أو التواريخ التعاقدية المقترحة التي حددها البناء أو منشئ (العقد من الباطن) العقد بموافقة ضوابط المشروع ، أي هل هناك بداية جديدة و / أو تواريخ انتهاء.</w:t>
            </w:r>
          </w:p>
          <w:p w14:paraId="5CD15F38" w14:textId="77777777" w:rsidR="002A3070" w:rsidRPr="002A3070" w:rsidRDefault="002A3070" w:rsidP="002A3070">
            <w:pPr>
              <w:tabs>
                <w:tab w:val="left" w:pos="911"/>
              </w:tabs>
              <w:bidi/>
              <w:spacing w:line="300" w:lineRule="auto"/>
              <w:ind w:right="58"/>
              <w:rPr>
                <w:rFonts w:ascii="AECOM Sans" w:hAnsi="AECOM Sans" w:cs="AECOM Sans"/>
              </w:rPr>
            </w:pPr>
          </w:p>
          <w:p w14:paraId="40C1D1C3" w14:textId="77777777" w:rsidR="002A3070" w:rsidRPr="00DF0EB1"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الميزانية الحالية. توفر ضوابط المشروع هذه المعلومات. بالنسبة للالتزام الأولي، يجب أن تعكس الميزانية الحالية النطاق الإجمالي للعمل المحدد في رقم الهوية 11.</w:t>
            </w:r>
          </w:p>
          <w:p w14:paraId="66990752" w14:textId="77777777" w:rsidR="002A3070" w:rsidRPr="00DF0EB1"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التوقعات الحالية. توفر ضوابط المشروع هذه المعلومات.</w:t>
            </w:r>
          </w:p>
          <w:p w14:paraId="17BABAB2" w14:textId="41E04045"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"س" في المربع المناسب للمواد والعمل بالنسبة للعمل المحدد في رقم الهوية 11. إذا كان العمل عرضة للتصعيد، فسيتم تضمين المبلغ المقدَّر في "التوقعات الحالية" بواسطة "ضوابط المشروع".</w:t>
            </w:r>
          </w:p>
          <w:p w14:paraId="530E63B8" w14:textId="77777777" w:rsidR="002A3070" w:rsidRPr="00DF0EB1" w:rsidRDefault="002A3070" w:rsidP="002A3070">
            <w:pPr>
              <w:pStyle w:val="ListParagraph"/>
              <w:tabs>
                <w:tab w:val="left" w:pos="911"/>
              </w:tabs>
              <w:bidi/>
              <w:spacing w:line="300" w:lineRule="auto"/>
              <w:ind w:left="778" w:right="58"/>
              <w:rPr>
                <w:rFonts w:ascii="AECOM Sans" w:hAnsi="AECOM Sans" w:cs="AECOM Sans"/>
              </w:rPr>
            </w:pPr>
          </w:p>
          <w:p w14:paraId="7198F356" w14:textId="6A145CB6"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"س" في المربع المناسب للإشارة إلى ما إذا كان هناك قيود إنفاق من عدمه. وعادة ما ينشأ هذا عن المشروعات الحكومية حيث يتم وضع ميزانية التمويل على أساس سنوي أو دوري، ويكون أقل من قيمة العقد من الباطن أو القيمة الحالية. ففي المقاولات الخاصة، يمكن تطبيق نفس الحالة عندما يتم التحكم في تمويل العميل وإصدارها بمبالغ أقل من العقد من الباطن الممنوح أو القيمة الحالية. وتوفر ضوابط المشروع هذه المعلومات بالتنسيق مع العقود.</w:t>
            </w:r>
          </w:p>
          <w:p w14:paraId="686B8C71" w14:textId="77777777" w:rsidR="002A3070" w:rsidRPr="002A3070" w:rsidRDefault="002A3070" w:rsidP="002A3070">
            <w:pPr>
              <w:pStyle w:val="ListParagraph"/>
              <w:rPr>
                <w:rFonts w:ascii="AECOM Sans" w:hAnsi="AECOM Sans" w:cs="AECOM Sans"/>
                <w:rtl/>
              </w:rPr>
            </w:pPr>
          </w:p>
          <w:p w14:paraId="2A35AE46" w14:textId="77777777" w:rsidR="002A3070" w:rsidRPr="002A3070" w:rsidRDefault="002A3070" w:rsidP="002A3070">
            <w:pPr>
              <w:pStyle w:val="ListParagraph"/>
              <w:tabs>
                <w:tab w:val="left" w:pos="911"/>
              </w:tabs>
              <w:bidi/>
              <w:spacing w:line="300" w:lineRule="auto"/>
              <w:ind w:left="778" w:right="58"/>
              <w:rPr>
                <w:rFonts w:ascii="AECOM Sans" w:hAnsi="AECOM Sans" w:cs="AECOM Sans"/>
                <w:sz w:val="24"/>
                <w:szCs w:val="24"/>
              </w:rPr>
            </w:pPr>
          </w:p>
          <w:p w14:paraId="13BC1EAF" w14:textId="4028CB6D"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 xml:space="preserve">أدخل المبلغ الإجمالي للتمويل المعتمد أو الصادر للإنفاق من العميل حتى تاريخ تفويض الالتزام بالعقد بموجب </w:t>
            </w:r>
            <w:r w:rsidRPr="00DF0EB1">
              <w:rPr>
                <w:rFonts w:ascii="AECOM Sans" w:hAnsi="AECOM Sans" w:cs="AECOM Sans"/>
                <w:rtl/>
              </w:rPr>
              <w:lastRenderedPageBreak/>
              <w:t>الموافقة. وتقدم ضوابط المشروع هذه المعلومات بالتنسيق مع قسم العقود.</w:t>
            </w:r>
          </w:p>
          <w:p w14:paraId="7810F9D3" w14:textId="77777777" w:rsidR="002A3070" w:rsidRPr="00DF0EB1" w:rsidRDefault="002A3070" w:rsidP="002A3070">
            <w:pPr>
              <w:pStyle w:val="ListParagraph"/>
              <w:tabs>
                <w:tab w:val="left" w:pos="911"/>
              </w:tabs>
              <w:bidi/>
              <w:spacing w:line="300" w:lineRule="auto"/>
              <w:ind w:left="778" w:right="58"/>
              <w:rPr>
                <w:rFonts w:ascii="AECOM Sans" w:hAnsi="AECOM Sans" w:cs="AECOM Sans"/>
              </w:rPr>
            </w:pPr>
          </w:p>
          <w:p w14:paraId="32F1DD8B" w14:textId="3E4CFCB4"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اسم التوقيع الفردي لضوابط المشروعات للإقرار بأن الميزانية (التكلفة أو الجدول الزمني) يمكن أن تستوعب قيمة الالتزام المقترحة وأنه تمت مراجعتها بالشكل المقبول لضوابط المشاريع وتنعكس بشكل صحيح في التوقعات الحالية.</w:t>
            </w:r>
          </w:p>
          <w:p w14:paraId="246EC25A" w14:textId="77777777" w:rsidR="002A3070" w:rsidRPr="002A3070" w:rsidRDefault="002A3070" w:rsidP="002A3070">
            <w:pPr>
              <w:pStyle w:val="ListParagraph"/>
              <w:rPr>
                <w:rFonts w:ascii="AECOM Sans" w:hAnsi="AECOM Sans" w:cs="AECOM Sans"/>
                <w:rtl/>
              </w:rPr>
            </w:pPr>
          </w:p>
          <w:p w14:paraId="2A875258" w14:textId="77777777" w:rsidR="002A3070" w:rsidRPr="002A3070" w:rsidRDefault="002A3070" w:rsidP="002A3070">
            <w:pPr>
              <w:pStyle w:val="ListParagraph"/>
              <w:tabs>
                <w:tab w:val="left" w:pos="911"/>
              </w:tabs>
              <w:bidi/>
              <w:spacing w:line="300" w:lineRule="auto"/>
              <w:ind w:left="778" w:right="58"/>
              <w:rPr>
                <w:rFonts w:ascii="AECOM Sans" w:hAnsi="AECOM Sans" w:cs="AECOM Sans"/>
                <w:sz w:val="24"/>
                <w:szCs w:val="24"/>
              </w:rPr>
            </w:pPr>
          </w:p>
          <w:p w14:paraId="03CCD94B" w14:textId="2DAC6D5D"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اسم صاحب صلاحية اعتماد الالتزام للمنظمة المسؤولة لقيمة الالتزام تحت النظر الحالي. وستقوم المنظمة المسؤولة بتفويض هذه الصلاحية إلى مدير المشروع. ويتم إدراج الأفراد ومستويات اعتماد الالتزامات في نموذج المراقب المالي تحت عنوان "صلاحيات الموافقة على النفقات غير الرأسمالية والتزامات المشروع وأعمال الموظفين" التي ستحتفظ بها منظمة المراقب المالي.</w:t>
            </w:r>
          </w:p>
          <w:p w14:paraId="4AEC5B81" w14:textId="687F5215" w:rsidR="002A3070" w:rsidRDefault="002A3070" w:rsidP="002A3070">
            <w:pPr>
              <w:pStyle w:val="ListParagraph"/>
              <w:tabs>
                <w:tab w:val="left" w:pos="911"/>
              </w:tabs>
              <w:bidi/>
              <w:spacing w:line="300" w:lineRule="auto"/>
              <w:ind w:left="778" w:right="58"/>
              <w:rPr>
                <w:rFonts w:ascii="AECOM Sans" w:hAnsi="AECOM Sans" w:cs="AECOM Sans"/>
              </w:rPr>
            </w:pPr>
          </w:p>
          <w:p w14:paraId="777CD0E2" w14:textId="0A666577" w:rsidR="002A3070" w:rsidRDefault="002A3070" w:rsidP="002A3070">
            <w:pPr>
              <w:pStyle w:val="ListParagraph"/>
              <w:tabs>
                <w:tab w:val="left" w:pos="911"/>
              </w:tabs>
              <w:bidi/>
              <w:spacing w:line="300" w:lineRule="auto"/>
              <w:ind w:left="778" w:right="58"/>
              <w:rPr>
                <w:rFonts w:ascii="AECOM Sans" w:hAnsi="AECOM Sans" w:cs="AECOM Sans"/>
              </w:rPr>
            </w:pPr>
          </w:p>
          <w:p w14:paraId="154F4759" w14:textId="77777777" w:rsidR="002A3070" w:rsidRPr="00DF0EB1" w:rsidRDefault="002A3070" w:rsidP="002A3070">
            <w:pPr>
              <w:pStyle w:val="ListParagraph"/>
              <w:tabs>
                <w:tab w:val="left" w:pos="911"/>
              </w:tabs>
              <w:bidi/>
              <w:spacing w:line="300" w:lineRule="auto"/>
              <w:ind w:left="778" w:right="58"/>
              <w:rPr>
                <w:rFonts w:ascii="AECOM Sans" w:hAnsi="AECOM Sans" w:cs="AECOM Sans"/>
              </w:rPr>
            </w:pPr>
          </w:p>
          <w:p w14:paraId="64B8C3C6" w14:textId="77777777" w:rsidR="002A3070" w:rsidRDefault="002A3070" w:rsidP="002A3070">
            <w:pPr>
              <w:pStyle w:val="ListParagraph"/>
              <w:numPr>
                <w:ilvl w:val="0"/>
                <w:numId w:val="32"/>
              </w:numPr>
              <w:tabs>
                <w:tab w:val="left" w:pos="911"/>
              </w:tabs>
              <w:bidi/>
              <w:spacing w:line="300" w:lineRule="auto"/>
              <w:ind w:right="58"/>
              <w:rPr>
                <w:rFonts w:ascii="AECOM Sans" w:hAnsi="AECOM Sans" w:cs="AECOM Sans"/>
              </w:rPr>
            </w:pPr>
            <w:r w:rsidRPr="00DF0EB1">
              <w:rPr>
                <w:rFonts w:ascii="AECOM Sans" w:hAnsi="AECOM Sans" w:cs="AECOM Sans"/>
                <w:rtl/>
              </w:rPr>
              <w:t>أدخل اسم  صاحب صلاحية تنفيذ / توقيع العقود  للتوصية بشأن ترسيه وتنفيذ وتوقيع العقود من الباطن والتغييرات / التعديلات ذات القيمة المساوية. انظر إجراءات التعاقد رقم 105 "هيئة تنفيذ/ توقيع تفويض الالتزام".</w:t>
            </w:r>
          </w:p>
          <w:p w14:paraId="52B36E50" w14:textId="77777777" w:rsidR="002A3070" w:rsidRPr="002A3070" w:rsidRDefault="002A3070" w:rsidP="002A3070">
            <w:pPr>
              <w:tabs>
                <w:tab w:val="left" w:pos="911"/>
              </w:tabs>
              <w:bidi/>
              <w:spacing w:line="300" w:lineRule="auto"/>
              <w:ind w:left="58" w:right="58"/>
              <w:rPr>
                <w:rFonts w:ascii="AECOM Sans" w:hAnsi="AECOM Sans" w:cs="AECOM Sans"/>
                <w:rtl/>
              </w:rPr>
            </w:pPr>
          </w:p>
        </w:tc>
        <w:tc>
          <w:tcPr>
            <w:tcW w:w="5310" w:type="dxa"/>
            <w:gridSpan w:val="8"/>
            <w:tcBorders>
              <w:top w:val="single" w:sz="4" w:space="0" w:color="auto"/>
              <w:bottom w:val="single" w:sz="4" w:space="0" w:color="auto"/>
            </w:tcBorders>
          </w:tcPr>
          <w:p w14:paraId="72089353" w14:textId="5AAEEB2F" w:rsidR="002A3070" w:rsidRPr="00DF0EB1" w:rsidRDefault="002A3070" w:rsidP="002A3070">
            <w:pPr>
              <w:pStyle w:val="Heading8"/>
              <w:numPr>
                <w:ilvl w:val="0"/>
                <w:numId w:val="0"/>
              </w:numPr>
              <w:bidi/>
              <w:spacing w:before="120" w:after="0" w:line="300" w:lineRule="auto"/>
              <w:ind w:left="58" w:right="58"/>
              <w:jc w:val="center"/>
              <w:outlineLvl w:val="7"/>
              <w:rPr>
                <w:rFonts w:ascii="AECOM Sans" w:hAnsi="AECOM Sans" w:cs="AECOM Sans"/>
                <w:b/>
                <w:bCs/>
                <w:i w:val="0"/>
                <w:iCs w:val="0"/>
                <w:sz w:val="20"/>
                <w:szCs w:val="20"/>
              </w:rPr>
            </w:pPr>
            <w:r w:rsidRPr="00DF0EB1">
              <w:rPr>
                <w:rFonts w:ascii="AECOM Sans" w:hAnsi="AECOM Sans" w:cs="AECOM Sans"/>
                <w:b/>
                <w:bCs/>
                <w:i w:val="0"/>
                <w:iCs w:val="0"/>
                <w:sz w:val="20"/>
                <w:szCs w:val="20"/>
              </w:rPr>
              <w:lastRenderedPageBreak/>
              <w:t xml:space="preserve">Instructions for Completing </w:t>
            </w:r>
            <w:r w:rsidR="006E6627">
              <w:rPr>
                <w:rFonts w:ascii="AECOM Sans" w:hAnsi="AECOM Sans" w:cs="AECOM Sans"/>
                <w:b/>
                <w:bCs/>
                <w:i w:val="0"/>
                <w:iCs w:val="0"/>
                <w:sz w:val="20"/>
                <w:szCs w:val="20"/>
              </w:rPr>
              <w:t>t</w:t>
            </w:r>
            <w:r w:rsidRPr="00DF0EB1">
              <w:rPr>
                <w:rFonts w:ascii="AECOM Sans" w:hAnsi="AECOM Sans" w:cs="AECOM Sans"/>
                <w:b/>
                <w:bCs/>
                <w:i w:val="0"/>
                <w:iCs w:val="0"/>
                <w:sz w:val="20"/>
                <w:szCs w:val="20"/>
              </w:rPr>
              <w:t>he CCA Form</w:t>
            </w:r>
          </w:p>
          <w:p w14:paraId="4E08D75B" w14:textId="77777777" w:rsidR="002A3070" w:rsidRPr="000D2552" w:rsidRDefault="002A3070" w:rsidP="002A3070">
            <w:pPr>
              <w:ind w:left="720" w:hanging="720"/>
              <w:rPr>
                <w:rFonts w:cs="Arial"/>
              </w:rPr>
            </w:pPr>
          </w:p>
          <w:p w14:paraId="443A8FCE" w14:textId="77777777" w:rsidR="002A3070" w:rsidRDefault="002A3070" w:rsidP="002A3070">
            <w:pPr>
              <w:pStyle w:val="BodyText"/>
              <w:spacing w:line="300" w:lineRule="auto"/>
              <w:ind w:left="58" w:right="58"/>
              <w:rPr>
                <w:rFonts w:ascii="AECOM Sans" w:hAnsi="AECOM Sans" w:cs="AECOM Sans"/>
                <w:sz w:val="20"/>
                <w:szCs w:val="22"/>
              </w:rPr>
            </w:pPr>
            <w:r w:rsidRPr="00DF0EB1">
              <w:rPr>
                <w:rFonts w:ascii="AECOM Sans" w:hAnsi="AECOM Sans" w:cs="AECOM Sans"/>
                <w:sz w:val="20"/>
                <w:szCs w:val="22"/>
              </w:rPr>
              <w:t>The following provides a description of data to be entered in each area on the CCA form.  Match the description below to the ID number in each data field on the CCA form.  Refer also to Contracts Procedure No. 106, Contract Commitment Authorization.</w:t>
            </w:r>
          </w:p>
          <w:p w14:paraId="15ABB232" w14:textId="77777777" w:rsidR="002A3070" w:rsidRDefault="002A3070" w:rsidP="002A3070">
            <w:pPr>
              <w:pStyle w:val="BodyText"/>
              <w:spacing w:line="300" w:lineRule="auto"/>
              <w:ind w:left="58" w:right="58"/>
              <w:rPr>
                <w:rFonts w:ascii="AECOM Sans" w:hAnsi="AECOM Sans" w:cs="AECOM Sans"/>
                <w:sz w:val="20"/>
                <w:szCs w:val="22"/>
              </w:rPr>
            </w:pPr>
          </w:p>
          <w:p w14:paraId="76DFF244" w14:textId="77777777" w:rsidR="002A3070" w:rsidRPr="00DF0EB1" w:rsidRDefault="002A3070" w:rsidP="002A3070">
            <w:pPr>
              <w:pStyle w:val="BodyText"/>
              <w:spacing w:line="300" w:lineRule="auto"/>
              <w:ind w:left="58" w:right="58"/>
              <w:rPr>
                <w:rFonts w:ascii="AECOM Sans" w:hAnsi="AECOM Sans" w:cs="AECOM Sans"/>
                <w:sz w:val="20"/>
                <w:szCs w:val="22"/>
              </w:rPr>
            </w:pPr>
            <w:r w:rsidRPr="00DF0EB1">
              <w:rPr>
                <w:rFonts w:ascii="AECOM Sans" w:hAnsi="AECOM Sans" w:cs="AECOM Sans"/>
                <w:sz w:val="20"/>
                <w:szCs w:val="22"/>
              </w:rPr>
              <w:t>ID No.</w:t>
            </w:r>
            <w:r>
              <w:rPr>
                <w:rFonts w:ascii="AECOM Sans" w:hAnsi="AECOM Sans" w:cs="AECOM Sans"/>
                <w:sz w:val="20"/>
                <w:szCs w:val="22"/>
              </w:rPr>
              <w:t xml:space="preserve">    </w:t>
            </w:r>
            <w:r w:rsidRPr="00DF0EB1">
              <w:rPr>
                <w:rFonts w:ascii="AECOM Sans" w:hAnsi="AECOM Sans" w:cs="AECOM Sans"/>
                <w:sz w:val="20"/>
                <w:szCs w:val="22"/>
              </w:rPr>
              <w:t>Description of Required Input</w:t>
            </w:r>
          </w:p>
          <w:p w14:paraId="085E0D33"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official project number.</w:t>
            </w:r>
          </w:p>
          <w:p w14:paraId="1B2CFF9F"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official Project Name, e.g. “Distribution Centers Project”.</w:t>
            </w:r>
          </w:p>
          <w:p w14:paraId="2857430A"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Number 1 for the initial commitment. All subsequent CCAs should be sequentially numbered, e.g. 1, 2, 3, and 4.</w:t>
            </w:r>
          </w:p>
          <w:p w14:paraId="36B3AD07"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date CCA form is filled out.</w:t>
            </w:r>
          </w:p>
          <w:p w14:paraId="2601A994"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full subcontract document number, e.g. “24337-001-HC3-DB00-00001”.</w:t>
            </w:r>
          </w:p>
          <w:p w14:paraId="28D369E9"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“Award” for all initial commitments. Enter SCN Subcontract Change Notice, CO (Change Order) or AMD (Amendment) and the corresponding number for the next SCN / CO / AMD related to the CCA under consideration.</w:t>
            </w:r>
          </w:p>
          <w:p w14:paraId="5192CCA3"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value of the subcontract at award. This awarded value does not change when subsequent commitments are made.  In CCA No. 1, the Subcontract Awarded Value should never exceed the Original Commitment Value in ID-12.</w:t>
            </w:r>
          </w:p>
          <w:p w14:paraId="07C15D83"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current value of the subcontract, which is the awarded value plus the value of all Change Orders and/or Amendments to date of CCA. In CCA No. 1, this is the same amount as ID-7. The amount of unresolved Directed Change Notices is excluded in this value.  The Current Subcontract Value should never exceed the Total Commitment Value set forth in ID-15.</w:t>
            </w:r>
          </w:p>
          <w:p w14:paraId="202D2B55"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name of subcontractor recommend for initial award, or name of subcontractor currently performing the work.</w:t>
            </w:r>
          </w:p>
          <w:p w14:paraId="7FE40CF4"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lastRenderedPageBreak/>
              <w:t>Enter subcontract title, e.g. “Concentrator Concrete”.</w:t>
            </w:r>
          </w:p>
          <w:p w14:paraId="6AD1EBDE"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brief description of the work covered by the CCA. Explain any variation between Award Value and CCA Commitment Value, i.e. escalation, costs for anticipated work, etc..  Attach relevant supporting documentation when required, such as Letter of Recommendation and/or bid tabulations for an initial commitment. For changes/amendments attach a narrative summary of the proposed Change, draft SCN/CO/AMD document, and relevant negotiation correspondence.  When appropriate, evidence of customer approval may be required.</w:t>
            </w:r>
          </w:p>
          <w:p w14:paraId="12528DFA"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This number represents the initial or Original Commitment Value for the work specified in ID-11 above.  This value does not change when subsequent CCAs are issued.  In CCA No. 1, this value must be equal to or greater than the Subcontract Awarded Value of ID-7.</w:t>
            </w:r>
          </w:p>
          <w:p w14:paraId="041D59B6"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This number represents the total value of all commitments approved subsequent to the CCA No. 1 Original Commitment Value.  Enter “NA” in CCA Nos. 1 and 2.  For CCA No. 3 and each CCA issued thereafter, enter the total value of all these subsequent commitments.  The current Commitment Value shown in ID-14 is excluded from this total.</w:t>
            </w:r>
          </w:p>
          <w:p w14:paraId="75073CD5"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This number represents the current Commitment Value under consideration. Enter “NA” in CCA No. 1 since Original Commitment Value is recorded in ID-12.  For all subsequent CCAs, enter the Commitment Value being requested for the new work specified in ID-11.</w:t>
            </w:r>
          </w:p>
          <w:p w14:paraId="31B5AD8B"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 xml:space="preserve">This number represents the total of all previous commitments plus the current Commitment Value submitted for approval in ID-14.  For CCA No. 1, the Total Commitment Value is the same as the Original Commitment Value entered in ID-12.  For subsequent CCAs, enter the total of the </w:t>
            </w:r>
            <w:r w:rsidRPr="00DF0EB1">
              <w:rPr>
                <w:rFonts w:ascii="AECOM Sans" w:hAnsi="AECOM Sans" w:cs="AECOM Sans"/>
              </w:rPr>
              <w:lastRenderedPageBreak/>
              <w:t>amounts in ID-12, ID-13 and ID-14.  The Total Commitment Value should always be equal to or exceed the Subcontract Current Value in ID-8.</w:t>
            </w:r>
          </w:p>
          <w:p w14:paraId="21CF7235"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required start and completion dates for the overall subcontract work.  Project Controls provides this information and it should be based on current schedule dates from the project’s integrated schedule or other similar Project Controls schedule.</w:t>
            </w:r>
          </w:p>
          <w:p w14:paraId="2E5D2463"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subcontract contractual dates for the overall subcontract work as impacted by work described in ID-11 if established, or the proposed contractual dates set by Construction or the (sub)contract originator with Project Controls’ acceptance, i.e., are there new Start and/or Complete dates.</w:t>
            </w:r>
          </w:p>
          <w:p w14:paraId="4649A83B"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Current Budget. Project Controls provides this information. For the initial commitment, the Current Budget should reflect the total scope of work specified in ID-11.</w:t>
            </w:r>
          </w:p>
          <w:p w14:paraId="12C7B71A"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Current Forecast. Project Controls provides this information.</w:t>
            </w:r>
          </w:p>
          <w:p w14:paraId="12C827DB"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an “X” in the appropriate box for Materials and Labor for the work specified in ID-11.  If the work is subject to escalation, then the estimated amount is included in the Current Forecast by Project Controls.</w:t>
            </w:r>
          </w:p>
          <w:p w14:paraId="23ADB402"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an “X” in the appropriate box to indicate whether or not expenditure limitations apply.  This typically arises on Government projects where funding is budgeted on a yearly or periodic basis and is less than the Subcontract Awarded or Current Value. In private contracting, the same situation can apply when Customer funding is controlled and released in lesser amounts than the Subcontract Awarded or Current Value. Project Controls provides this information in coordination with Contracts.</w:t>
            </w:r>
          </w:p>
          <w:p w14:paraId="59DF7416"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 xml:space="preserve">Enter the total amount of funding approved or released for expenditure by the Customer to date of the CCA under approval consideration. </w:t>
            </w:r>
            <w:r w:rsidRPr="00DF0EB1">
              <w:rPr>
                <w:rFonts w:ascii="AECOM Sans" w:hAnsi="AECOM Sans" w:cs="AECOM Sans"/>
              </w:rPr>
              <w:lastRenderedPageBreak/>
              <w:t>Project Controls provides this information in coordination with Contracts.</w:t>
            </w:r>
          </w:p>
          <w:p w14:paraId="6C755525"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name of the individual signing for Projects Controls to acknowledge that the budget (cost or schedule) can accommodate the proposed Commitment Value and that it has been reviewed to Projects Controls’ satisfaction and is properly reflected in the Current Forecast.</w:t>
            </w:r>
          </w:p>
          <w:p w14:paraId="6C504E85" w14:textId="77777777" w:rsidR="002A3070" w:rsidRPr="00DF0EB1"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name of the Responsible Organization Commitment Approval authority for the Commitment Value under current consideration. The Responsible Organization will normally delegate such authority to the Project Manager. Individuals and their commitment approval levels are listed on the Controller form titled “Approval Authorities for Non-Capital Expenditures, Project Commitments and Personnel Actions” maintained by the Controller’s organization.</w:t>
            </w:r>
          </w:p>
          <w:p w14:paraId="489BD67E" w14:textId="5FE13BAD" w:rsidR="002A3070" w:rsidRPr="001D2036" w:rsidRDefault="002A3070" w:rsidP="002A3070">
            <w:pPr>
              <w:pStyle w:val="ListParagraph"/>
              <w:numPr>
                <w:ilvl w:val="0"/>
                <w:numId w:val="34"/>
              </w:numPr>
              <w:tabs>
                <w:tab w:val="left" w:pos="911"/>
              </w:tabs>
              <w:spacing w:line="300" w:lineRule="auto"/>
              <w:ind w:left="720" w:right="58"/>
              <w:rPr>
                <w:rFonts w:ascii="AECOM Sans" w:hAnsi="AECOM Sans" w:cs="AECOM Sans"/>
              </w:rPr>
            </w:pPr>
            <w:r w:rsidRPr="00DF0EB1">
              <w:rPr>
                <w:rFonts w:ascii="AECOM Sans" w:hAnsi="AECOM Sans" w:cs="AECOM Sans"/>
              </w:rPr>
              <w:t>Enter the name of the Contracts Execution/Signature authority authorized to recommend for award and execute/sign equivalent value subcontracts and changes/amendments. See Contracts Procedure No. 105 “Commitment Authorization Execution/Signature Authority”.</w:t>
            </w:r>
          </w:p>
        </w:tc>
      </w:tr>
    </w:tbl>
    <w:p w14:paraId="5768FC17" w14:textId="75E4B178" w:rsidR="00C33561" w:rsidRDefault="00C33561" w:rsidP="0042034F">
      <w:pPr>
        <w:bidi/>
        <w:jc w:val="left"/>
        <w:rPr>
          <w:rFonts w:ascii="AECOM Sans" w:hAnsi="AECOM Sans" w:cs="AECOM Sans"/>
          <w:lang w:val="en-GB"/>
        </w:rPr>
      </w:pPr>
    </w:p>
    <w:p w14:paraId="06C86094" w14:textId="77777777" w:rsidR="0063786D" w:rsidRDefault="0063786D" w:rsidP="00470A05">
      <w:pPr>
        <w:jc w:val="left"/>
        <w:rPr>
          <w:rFonts w:ascii="AECOM Sans" w:hAnsi="AECOM Sans" w:cs="AECOM Sans"/>
          <w:rtl/>
          <w:lang w:val="en-GB"/>
        </w:rPr>
      </w:pPr>
    </w:p>
    <w:sectPr w:rsidR="0063786D" w:rsidSect="00E76721">
      <w:headerReference w:type="default" r:id="rId11"/>
      <w:footerReference w:type="even" r:id="rId12"/>
      <w:footerReference w:type="default" r:id="rId13"/>
      <w:headerReference w:type="first" r:id="rId14"/>
      <w:footerReference w:type="first" r:id="rId15"/>
      <w:pgSz w:w="11907" w:h="16840" w:code="9"/>
      <w:pgMar w:top="794"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05BC6" w14:textId="77777777" w:rsidR="00331F71" w:rsidRDefault="00331F71">
      <w:r>
        <w:separator/>
      </w:r>
    </w:p>
    <w:p w14:paraId="411D91B2" w14:textId="77777777" w:rsidR="00331F71" w:rsidRDefault="00331F71"/>
  </w:endnote>
  <w:endnote w:type="continuationSeparator" w:id="0">
    <w:p w14:paraId="7B97D707" w14:textId="77777777" w:rsidR="00331F71" w:rsidRDefault="00331F71">
      <w:r>
        <w:continuationSeparator/>
      </w:r>
    </w:p>
    <w:p w14:paraId="0B213323" w14:textId="77777777" w:rsidR="00331F71" w:rsidRDefault="00331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TheSansArab Plain">
    <w:altName w:val="Arial"/>
    <w:charset w:val="B2"/>
    <w:family w:val="swiss"/>
    <w:pitch w:val="variable"/>
    <w:sig w:usb0="800020AF" w:usb1="D000204A" w:usb2="00000008" w:usb3="00000000" w:csb0="00000041" w:csb1="00000000"/>
  </w:font>
  <w:font w:name="Thesanara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149"/>
          <w:gridCol w:w="5172"/>
        </w:tblGrid>
        <w:tr w:rsidR="00E76721" w14:paraId="0E0B0CA2" w14:textId="77777777" w:rsidTr="009F3918">
          <w:trPr>
            <w:trHeight w:val="167"/>
          </w:trPr>
          <w:tc>
            <w:tcPr>
              <w:tcW w:w="5174" w:type="dxa"/>
            </w:tcPr>
            <w:p w14:paraId="539554AD" w14:textId="752005F4" w:rsidR="00DD2EE9" w:rsidRDefault="00233333" w:rsidP="00E76721">
              <w:pPr>
                <w:rPr>
                  <w:rFonts w:ascii="AECOM Sans" w:hAnsi="AECOM Sans" w:cs="AECOM Sans"/>
                  <w:sz w:val="12"/>
                  <w:szCs w:val="12"/>
                </w:rPr>
              </w:pPr>
              <w:bookmarkStart w:id="5" w:name="_Hlk34566225"/>
              <w:r w:rsidRPr="00233333">
                <w:rPr>
                  <w:rFonts w:ascii="AECOM Sans" w:hAnsi="AECOM Sans" w:cs="AECOM Sans"/>
                  <w:sz w:val="12"/>
                  <w:szCs w:val="12"/>
                </w:rPr>
                <w:t>MMR-CAE-KPC-TP-000009</w:t>
              </w:r>
              <w:r w:rsidR="00E37A89">
                <w:rPr>
                  <w:rFonts w:ascii="AECOM Sans" w:hAnsi="AECOM Sans" w:cs="AECOM Sans"/>
                  <w:sz w:val="12"/>
                  <w:szCs w:val="12"/>
                </w:rPr>
                <w:t>, Rev. 00</w:t>
              </w:r>
              <w:r w:rsidR="00536B3A">
                <w:rPr>
                  <w:rFonts w:ascii="AECOM Sans" w:hAnsi="AECOM Sans" w:cs="AECOM Sans"/>
                  <w:sz w:val="12"/>
                  <w:szCs w:val="12"/>
                </w:rPr>
                <w:t>0</w:t>
              </w:r>
            </w:p>
            <w:p w14:paraId="2C022E1C" w14:textId="775D5BBD" w:rsidR="00233333" w:rsidRDefault="00233333" w:rsidP="00E76721">
              <w:pPr>
                <w:rPr>
                  <w:sz w:val="12"/>
                  <w:szCs w:val="12"/>
                </w:rPr>
              </w:pPr>
            </w:p>
          </w:tc>
          <w:tc>
            <w:tcPr>
              <w:tcW w:w="1149"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9F3918">
          <w:trPr>
            <w:trHeight w:val="431"/>
          </w:trPr>
          <w:tc>
            <w:tcPr>
              <w:tcW w:w="5174" w:type="dxa"/>
            </w:tcPr>
            <w:p w14:paraId="55327BF7" w14:textId="77777777" w:rsidR="00915D48" w:rsidRPr="0040338E" w:rsidRDefault="00915D48" w:rsidP="00915D48">
              <w:pPr>
                <w:rPr>
                  <w:rFonts w:ascii="AECOM Sans" w:hAnsi="AECOM Sans" w:cs="AECOM Sans"/>
                  <w:sz w:val="12"/>
                  <w:szCs w:val="12"/>
                </w:rPr>
              </w:pPr>
              <w:r w:rsidRPr="0040338E">
                <w:rPr>
                  <w:rFonts w:ascii="AECOM Sans" w:hAnsi="AECOM Sans" w:cs="AECOM Sans"/>
                  <w:sz w:val="12"/>
                  <w:szCs w:val="12"/>
                </w:rPr>
                <w:t xml:space="preserve">Electronic documents once printed, are uncontrolled and may become outdated. Refer to </w:t>
              </w:r>
              <w:proofErr w:type="spellStart"/>
              <w:r w:rsidRPr="0040338E">
                <w:rPr>
                  <w:rFonts w:ascii="AECOM Sans" w:hAnsi="AECOM Sans" w:cs="AECOM Sans"/>
                  <w:sz w:val="12"/>
                  <w:szCs w:val="12"/>
                </w:rPr>
                <w:t>MoMRA</w:t>
              </w:r>
              <w:r>
                <w:rPr>
                  <w:rFonts w:ascii="AECOM Sans" w:hAnsi="AECOM Sans" w:cs="AECOM Sans"/>
                  <w:sz w:val="12"/>
                  <w:szCs w:val="12"/>
                </w:rPr>
                <w:t>H</w:t>
              </w:r>
              <w:r w:rsidRPr="0040338E">
                <w:rPr>
                  <w:rFonts w:ascii="AECOM Sans" w:hAnsi="AECOM Sans" w:cs="AECOM Sans"/>
                  <w:sz w:val="12"/>
                  <w:szCs w:val="12"/>
                </w:rPr>
                <w:t>’s</w:t>
              </w:r>
              <w:proofErr w:type="spellEnd"/>
              <w:r w:rsidRPr="0040338E">
                <w:rPr>
                  <w:rFonts w:ascii="AECOM Sans" w:hAnsi="AECOM Sans" w:cs="AECOM Sans"/>
                  <w:sz w:val="12"/>
                  <w:szCs w:val="12"/>
                </w:rPr>
                <w:t xml:space="preserve"> Portal for current revision. This Document is the exclusive property of </w:t>
              </w:r>
              <w:proofErr w:type="spellStart"/>
              <w:r w:rsidRPr="0040338E">
                <w:rPr>
                  <w:rFonts w:ascii="AECOM Sans" w:hAnsi="AECOM Sans" w:cs="AECOM Sans"/>
                  <w:sz w:val="12"/>
                  <w:szCs w:val="12"/>
                </w:rPr>
                <w:t>MoMRA</w:t>
              </w:r>
              <w:r>
                <w:rPr>
                  <w:rFonts w:ascii="AECOM Sans" w:hAnsi="AECOM Sans" w:cs="AECOM Sans"/>
                  <w:sz w:val="12"/>
                  <w:szCs w:val="12"/>
                </w:rPr>
                <w:t>H</w:t>
              </w:r>
              <w:proofErr w:type="spellEnd"/>
              <w:r w:rsidRPr="0040338E">
                <w:rPr>
                  <w:rFonts w:ascii="AECOM Sans" w:hAnsi="AECOM Sans" w:cs="AECOM Sans"/>
                  <w:sz w:val="12"/>
                  <w:szCs w:val="12"/>
                </w:rPr>
                <w:t xml:space="preserve"> and is subject to the restrictions set out in the Important Notice contained in this Document.</w:t>
              </w:r>
            </w:p>
            <w:p w14:paraId="188596AC" w14:textId="77777777" w:rsidR="00E76721" w:rsidRDefault="00E76721" w:rsidP="00E76721">
              <w:pPr>
                <w:rPr>
                  <w:sz w:val="12"/>
                  <w:szCs w:val="12"/>
                </w:rPr>
              </w:pPr>
            </w:p>
          </w:tc>
          <w:tc>
            <w:tcPr>
              <w:tcW w:w="1149"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5DB29557" w:rsidR="00E76721" w:rsidRPr="00830F53" w:rsidRDefault="00F25CE7" w:rsidP="00E76721">
              <w:pPr>
                <w:bidi/>
                <w:ind w:left="57" w:right="57"/>
                <w:rPr>
                  <w:rFonts w:ascii="AECOM Sans" w:hAnsi="AECOM Sans" w:cs="AECOM Sans"/>
                  <w:sz w:val="12"/>
                  <w:szCs w:val="12"/>
                </w:rPr>
              </w:pPr>
              <w:r w:rsidRPr="00B61E64">
                <w:rPr>
                  <w:rFonts w:ascii="AECOM Sans" w:hAnsi="AECOM Sans" w:cs="AECOM Sans"/>
                  <w:sz w:val="12"/>
                  <w:szCs w:val="12"/>
                  <w:rtl/>
                </w:rPr>
                <w:t>المستندات الإلكترونية المطبوعة غير خاضعة للرقابة قد تحتوي على معلومات غير محدّثة.</w:t>
              </w:r>
              <w:r>
                <w:rPr>
                  <w:rFonts w:ascii="AECOM Sans" w:hAnsi="AECOM Sans" w:cs="AECOM Sans" w:hint="cs"/>
                  <w:sz w:val="12"/>
                  <w:szCs w:val="12"/>
                  <w:rtl/>
                </w:rPr>
                <w:t xml:space="preserve"> </w:t>
              </w:r>
              <w:r w:rsidRPr="00B61E64">
                <w:rPr>
                  <w:rFonts w:ascii="AECOM Sans" w:hAnsi="AECOM Sans" w:cs="AECOM Sans"/>
                  <w:sz w:val="12"/>
                  <w:szCs w:val="12"/>
                  <w:rtl/>
                </w:rPr>
                <w:t>يرجى الرجوع إلى البوّابة الإلكترونية لوزارة الشؤون البلدية والقروية</w:t>
              </w:r>
              <w:r>
                <w:rPr>
                  <w:rFonts w:ascii="AECOM Sans" w:hAnsi="AECOM Sans" w:cs="AECOM Sans" w:hint="cs"/>
                  <w:sz w:val="12"/>
                  <w:szCs w:val="12"/>
                  <w:rtl/>
                </w:rPr>
                <w:t xml:space="preserve"> والإسكان</w:t>
              </w:r>
              <w:r w:rsidRPr="00B61E64">
                <w:rPr>
                  <w:rFonts w:ascii="AECOM Sans" w:hAnsi="AECOM Sans" w:cs="AECOM Sans"/>
                  <w:sz w:val="12"/>
                  <w:szCs w:val="12"/>
                  <w:rtl/>
                </w:rPr>
                <w:t xml:space="preserve"> للاطلاع على النسخة النهائية المحدثّة. يعد هذا المستند ملكيّة حصريّة لوزارة الشؤون البلدية والقروية </w:t>
              </w:r>
              <w:r>
                <w:rPr>
                  <w:rFonts w:ascii="AECOM Sans" w:hAnsi="AECOM Sans" w:cs="AECOM Sans" w:hint="cs"/>
                  <w:sz w:val="12"/>
                  <w:szCs w:val="12"/>
                  <w:rtl/>
                </w:rPr>
                <w:t xml:space="preserve">والإسكان </w:t>
              </w:r>
              <w:r w:rsidRPr="00B61E64">
                <w:rPr>
                  <w:rFonts w:ascii="AECOM Sans" w:hAnsi="AECOM Sans" w:cs="AECOM Sans"/>
                  <w:sz w:val="12"/>
                  <w:szCs w:val="12"/>
                  <w:rtl/>
                </w:rPr>
                <w:t>وتخضع للقيود المشار إليها في "الإشعار الهام" الذي يحتويه المستند.</w:t>
              </w:r>
            </w:p>
          </w:tc>
        </w:tr>
      </w:tbl>
      <w:p w14:paraId="3661A0AF" w14:textId="149DE8C5" w:rsidR="00E76721" w:rsidRDefault="00F25CE7" w:rsidP="00E76721">
        <w:pPr>
          <w:pStyle w:val="Footer"/>
        </w:pPr>
      </w:p>
      <w:bookmarkEnd w:id="5"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A031" w14:textId="77777777" w:rsidR="00331F71" w:rsidRDefault="00331F71">
      <w:r>
        <w:separator/>
      </w:r>
    </w:p>
    <w:p w14:paraId="2AA4663F" w14:textId="77777777" w:rsidR="00331F71" w:rsidRDefault="00331F71"/>
  </w:footnote>
  <w:footnote w:type="continuationSeparator" w:id="0">
    <w:p w14:paraId="34243A50" w14:textId="77777777" w:rsidR="00331F71" w:rsidRDefault="00331F71">
      <w:r>
        <w:continuationSeparator/>
      </w:r>
    </w:p>
    <w:p w14:paraId="6CDDEF7E" w14:textId="77777777" w:rsidR="00331F71" w:rsidRDefault="00331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5127"/>
      <w:gridCol w:w="2564"/>
    </w:tblGrid>
    <w:tr w:rsidR="00F838DA" w14:paraId="583C6B98" w14:textId="77777777" w:rsidTr="00F45695">
      <w:trPr>
        <w:trHeight w:val="701"/>
      </w:trPr>
      <w:tc>
        <w:tcPr>
          <w:tcW w:w="2913" w:type="dxa"/>
          <w:vMerge w:val="restart"/>
          <w:vAlign w:val="center"/>
        </w:tcPr>
        <w:p w14:paraId="5E2C6AF3" w14:textId="75920F93" w:rsidR="00F45695" w:rsidRDefault="00F838DA" w:rsidP="00F45695">
          <w:pPr>
            <w:pStyle w:val="Header"/>
            <w:tabs>
              <w:tab w:val="clear" w:pos="4153"/>
              <w:tab w:val="clear" w:pos="8306"/>
              <w:tab w:val="left" w:pos="3600"/>
            </w:tabs>
            <w:jc w:val="left"/>
            <w:rPr>
              <w:rFonts w:cs="Arial"/>
              <w:b/>
              <w:bCs/>
              <w:kern w:val="32"/>
              <w:sz w:val="24"/>
              <w:szCs w:val="24"/>
            </w:rPr>
          </w:pPr>
          <w:bookmarkStart w:id="0" w:name="_Hlk34566095"/>
          <w:bookmarkStart w:id="1" w:name="_Hlk33603553"/>
          <w:bookmarkStart w:id="2" w:name="_Hlk33603554"/>
          <w:bookmarkStart w:id="3" w:name="_Hlk33603556"/>
          <w:bookmarkStart w:id="4" w:name="_Hlk33603557"/>
          <w:r>
            <w:rPr>
              <w:rFonts w:cs="Arial"/>
              <w:b/>
              <w:bCs/>
              <w:noProof/>
              <w:kern w:val="32"/>
              <w:sz w:val="24"/>
              <w:szCs w:val="24"/>
            </w:rPr>
            <w:drawing>
              <wp:inline distT="0" distB="0" distL="0" distR="0" wp14:anchorId="7F6C83BE" wp14:editId="264A4B0A">
                <wp:extent cx="1249697" cy="58549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 .png"/>
                        <pic:cNvPicPr/>
                      </pic:nvPicPr>
                      <pic:blipFill>
                        <a:blip r:embed="rId1">
                          <a:extLst>
                            <a:ext uri="{28A0092B-C50C-407E-A947-70E740481C1C}">
                              <a14:useLocalDpi xmlns:a14="http://schemas.microsoft.com/office/drawing/2010/main" val="0"/>
                            </a:ext>
                          </a:extLst>
                        </a:blip>
                        <a:stretch>
                          <a:fillRect/>
                        </a:stretch>
                      </pic:blipFill>
                      <pic:spPr>
                        <a:xfrm>
                          <a:off x="0" y="0"/>
                          <a:ext cx="1290861" cy="604776"/>
                        </a:xfrm>
                        <a:prstGeom prst="rect">
                          <a:avLst/>
                        </a:prstGeom>
                      </pic:spPr>
                    </pic:pic>
                  </a:graphicData>
                </a:graphic>
              </wp:inline>
            </w:drawing>
          </w:r>
        </w:p>
        <w:p w14:paraId="3EBD4C04" w14:textId="253C8AF6" w:rsidR="00F45695" w:rsidRDefault="00F45695" w:rsidP="00F45695">
          <w:pPr>
            <w:pStyle w:val="Header"/>
            <w:tabs>
              <w:tab w:val="left" w:pos="3600"/>
            </w:tabs>
            <w:jc w:val="left"/>
            <w:rPr>
              <w:rFonts w:cs="Arial"/>
              <w:b/>
              <w:bCs/>
              <w:kern w:val="32"/>
              <w:sz w:val="24"/>
              <w:szCs w:val="24"/>
            </w:rPr>
          </w:pPr>
        </w:p>
      </w:tc>
      <w:tc>
        <w:tcPr>
          <w:tcW w:w="5127" w:type="dxa"/>
        </w:tcPr>
        <w:p w14:paraId="7F1A0B64" w14:textId="6E0DEC52" w:rsidR="00F45695" w:rsidRPr="00CA7866" w:rsidRDefault="00F45695" w:rsidP="00CA7866">
          <w:pPr>
            <w:pStyle w:val="Header"/>
            <w:rPr>
              <w:rFonts w:ascii="AECOM Sans" w:hAnsi="AECOM Sans" w:cs="AECOM Sans"/>
            </w:rPr>
          </w:pPr>
        </w:p>
      </w:tc>
      <w:tc>
        <w:tcPr>
          <w:tcW w:w="2564" w:type="dxa"/>
          <w:vMerge w:val="restart"/>
        </w:tcPr>
        <w:p w14:paraId="253408A5" w14:textId="4837AB3A" w:rsidR="00F45695" w:rsidRDefault="00536B3A" w:rsidP="007E22A5">
          <w:pPr>
            <w:pStyle w:val="Header"/>
            <w:tabs>
              <w:tab w:val="clear" w:pos="4153"/>
              <w:tab w:val="clear" w:pos="8306"/>
              <w:tab w:val="left" w:pos="3600"/>
            </w:tabs>
            <w:jc w:val="center"/>
            <w:rPr>
              <w:rFonts w:cs="Arial"/>
              <w:b/>
              <w:bCs/>
              <w:kern w:val="32"/>
              <w:sz w:val="24"/>
              <w:szCs w:val="24"/>
            </w:rPr>
          </w:pPr>
          <w:r>
            <w:rPr>
              <w:rFonts w:ascii="AECOM Sans" w:hAnsi="AECOM Sans" w:cs="AECOM Sans"/>
              <w:noProof/>
            </w:rPr>
            <w:drawing>
              <wp:anchor distT="0" distB="0" distL="114300" distR="114300" simplePos="0" relativeHeight="251704320" behindDoc="1" locked="0" layoutInCell="1" allowOverlap="1" wp14:anchorId="1AB09C20" wp14:editId="0462391E">
                <wp:simplePos x="0" y="0"/>
                <wp:positionH relativeFrom="column">
                  <wp:posOffset>-635</wp:posOffset>
                </wp:positionH>
                <wp:positionV relativeFrom="paragraph">
                  <wp:posOffset>3175</wp:posOffset>
                </wp:positionV>
                <wp:extent cx="1508760" cy="539496"/>
                <wp:effectExtent l="0" t="0" r="0" b="0"/>
                <wp:wrapNone/>
                <wp:docPr id="7" name="Picture 7"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MOMRA logo_ H.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508760" cy="539496"/>
                        </a:xfrm>
                        <a:prstGeom prst="rect">
                          <a:avLst/>
                        </a:prstGeom>
                      </pic:spPr>
                    </pic:pic>
                  </a:graphicData>
                </a:graphic>
              </wp:anchor>
            </w:drawing>
          </w:r>
        </w:p>
      </w:tc>
    </w:tr>
    <w:tr w:rsidR="00F838DA" w14:paraId="79A1A071" w14:textId="77777777" w:rsidTr="00F45695">
      <w:trPr>
        <w:trHeight w:val="226"/>
      </w:trPr>
      <w:tc>
        <w:tcPr>
          <w:tcW w:w="2913" w:type="dxa"/>
          <w:vMerge/>
        </w:tcPr>
        <w:p w14:paraId="4D252310" w14:textId="247CAE03" w:rsidR="00F45695" w:rsidRDefault="00F45695" w:rsidP="00153B62">
          <w:pPr>
            <w:pStyle w:val="Header"/>
            <w:tabs>
              <w:tab w:val="clear" w:pos="4153"/>
              <w:tab w:val="clear" w:pos="8306"/>
              <w:tab w:val="left" w:pos="3600"/>
            </w:tabs>
            <w:jc w:val="left"/>
            <w:rPr>
              <w:rFonts w:cs="Arial"/>
              <w:b/>
              <w:bCs/>
              <w:kern w:val="32"/>
              <w:sz w:val="24"/>
              <w:szCs w:val="24"/>
            </w:rPr>
          </w:pPr>
        </w:p>
      </w:tc>
      <w:tc>
        <w:tcPr>
          <w:tcW w:w="5127" w:type="dxa"/>
          <w:vAlign w:val="bottom"/>
        </w:tcPr>
        <w:p w14:paraId="24BEED70" w14:textId="02439CA4" w:rsidR="00F45695" w:rsidRPr="00233333" w:rsidRDefault="00233333" w:rsidP="00CA7866">
          <w:pPr>
            <w:pStyle w:val="Header"/>
            <w:tabs>
              <w:tab w:val="left" w:pos="3600"/>
            </w:tabs>
            <w:jc w:val="center"/>
            <w:rPr>
              <w:rFonts w:ascii="AECOM Sans" w:hAnsi="AECOM Sans" w:cs="AECOM Sans"/>
              <w:b/>
              <w:highlight w:val="yellow"/>
              <w:rtl/>
            </w:rPr>
          </w:pPr>
          <w:r w:rsidRPr="00233333">
            <w:rPr>
              <w:rFonts w:ascii="AECOM Sans" w:hAnsi="AECOM Sans" w:cs="AECOM Sans"/>
              <w:b/>
              <w:rtl/>
            </w:rPr>
            <w:t>تعليمات استكمال نموذج تفويض الالتزام بالعقد</w:t>
          </w:r>
        </w:p>
      </w:tc>
      <w:tc>
        <w:tcPr>
          <w:tcW w:w="2564" w:type="dxa"/>
          <w:vMerge/>
        </w:tcPr>
        <w:p w14:paraId="4BA7A63F" w14:textId="77777777" w:rsidR="00F45695" w:rsidRDefault="00F45695" w:rsidP="00CA7866">
          <w:pPr>
            <w:pStyle w:val="Header"/>
            <w:tabs>
              <w:tab w:val="clear" w:pos="4153"/>
              <w:tab w:val="clear" w:pos="8306"/>
              <w:tab w:val="left" w:pos="3600"/>
            </w:tabs>
            <w:rPr>
              <w:rFonts w:cs="Arial"/>
              <w:b/>
              <w:bCs/>
              <w:kern w:val="32"/>
              <w:sz w:val="24"/>
              <w:szCs w:val="24"/>
            </w:rPr>
          </w:pPr>
        </w:p>
      </w:tc>
    </w:tr>
    <w:tr w:rsidR="00F838DA" w14:paraId="058A49B1" w14:textId="77777777" w:rsidTr="00F45695">
      <w:trPr>
        <w:trHeight w:val="240"/>
      </w:trPr>
      <w:tc>
        <w:tcPr>
          <w:tcW w:w="2913" w:type="dxa"/>
          <w:vMerge/>
        </w:tcPr>
        <w:p w14:paraId="6A1F0350" w14:textId="77777777" w:rsidR="00F45695" w:rsidRDefault="00F45695" w:rsidP="00CA7866">
          <w:pPr>
            <w:pStyle w:val="Header"/>
            <w:tabs>
              <w:tab w:val="clear" w:pos="4153"/>
              <w:tab w:val="clear" w:pos="8306"/>
              <w:tab w:val="left" w:pos="3600"/>
            </w:tabs>
            <w:rPr>
              <w:rFonts w:cs="Arial"/>
              <w:b/>
              <w:bCs/>
              <w:noProof/>
              <w:kern w:val="32"/>
              <w:sz w:val="24"/>
              <w:szCs w:val="24"/>
            </w:rPr>
          </w:pPr>
        </w:p>
      </w:tc>
      <w:tc>
        <w:tcPr>
          <w:tcW w:w="5127" w:type="dxa"/>
          <w:vAlign w:val="bottom"/>
        </w:tcPr>
        <w:p w14:paraId="42CF134A" w14:textId="70D84E8A" w:rsidR="00F45695" w:rsidRPr="006F47E0" w:rsidRDefault="00827E75" w:rsidP="00CA7866">
          <w:pPr>
            <w:pStyle w:val="Header"/>
            <w:tabs>
              <w:tab w:val="left" w:pos="3600"/>
            </w:tabs>
            <w:jc w:val="center"/>
            <w:rPr>
              <w:rFonts w:ascii="AECOM Sans" w:hAnsi="AECOM Sans" w:cs="AECOM Sans"/>
              <w:highlight w:val="yellow"/>
              <w:rtl/>
              <w:lang w:val="en-GB"/>
            </w:rPr>
          </w:pPr>
          <w:r>
            <w:rPr>
              <w:rFonts w:ascii="AECOM Sans" w:hAnsi="AECOM Sans" w:cs="AECOM Sans"/>
              <w:lang w:val="en-GB"/>
            </w:rPr>
            <w:t xml:space="preserve">Contract </w:t>
          </w:r>
          <w:r w:rsidR="00233333" w:rsidRPr="00233333">
            <w:rPr>
              <w:rFonts w:ascii="AECOM Sans" w:hAnsi="AECOM Sans" w:cs="AECOM Sans"/>
              <w:lang w:val="en-GB"/>
            </w:rPr>
            <w:t>Commitment Authorization (CCA) Form</w:t>
          </w:r>
        </w:p>
      </w:tc>
      <w:tc>
        <w:tcPr>
          <w:tcW w:w="2564" w:type="dxa"/>
          <w:vMerge/>
        </w:tcPr>
        <w:p w14:paraId="1D23E80F" w14:textId="77777777" w:rsidR="00F45695" w:rsidRDefault="00F45695" w:rsidP="00CA7866">
          <w:pPr>
            <w:pStyle w:val="Header"/>
            <w:tabs>
              <w:tab w:val="clear" w:pos="4153"/>
              <w:tab w:val="clear" w:pos="8306"/>
              <w:tab w:val="left" w:pos="3600"/>
            </w:tabs>
            <w:rPr>
              <w:rFonts w:cs="Arial"/>
              <w:b/>
              <w:bCs/>
              <w:kern w:val="32"/>
              <w:sz w:val="24"/>
              <w:szCs w:val="24"/>
            </w:rPr>
          </w:pPr>
        </w:p>
      </w:tc>
    </w:tr>
  </w:tbl>
  <w:bookmarkEnd w:id="0"/>
  <w:p w14:paraId="580A6B09" w14:textId="1E6B8759" w:rsidR="001824D9" w:rsidRDefault="00CA7866" w:rsidP="00786A64">
    <w:pPr>
      <w:pStyle w:val="Header"/>
      <w:tabs>
        <w:tab w:val="clear" w:pos="4153"/>
        <w:tab w:val="clear" w:pos="8306"/>
        <w:tab w:val="left" w:pos="3600"/>
      </w:tabs>
      <w:rPr>
        <w:rFonts w:cs="Arial"/>
        <w:b/>
        <w:bCs/>
        <w:kern w:val="32"/>
        <w:sz w:val="24"/>
        <w:szCs w:val="24"/>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06F8351E">
          <wp:simplePos x="0" y="0"/>
          <wp:positionH relativeFrom="page">
            <wp:posOffset>118745</wp:posOffset>
          </wp:positionH>
          <wp:positionV relativeFrom="margin">
            <wp:posOffset>-528955</wp:posOffset>
          </wp:positionV>
          <wp:extent cx="7423150" cy="291465"/>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2315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FC3CE" w14:textId="02265F5E" w:rsidR="003210E5" w:rsidRPr="00AC1B11" w:rsidRDefault="003210E5" w:rsidP="00153B62">
    <w:pPr>
      <w:pStyle w:val="Header"/>
    </w:pPr>
    <w:r w:rsidRPr="00310ECC">
      <w:rPr>
        <w:rFonts w:cs="Arial"/>
        <w:b/>
        <w:bCs/>
        <w:kern w:val="32"/>
        <w:sz w:val="24"/>
        <w:szCs w:val="24"/>
      </w:rPr>
      <w:ptab w:relativeTo="margin" w:alignment="right" w:leader="none"/>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21" name="Picture 2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6"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6"/>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E56833"/>
    <w:multiLevelType w:val="hybridMultilevel"/>
    <w:tmpl w:val="23DAAC40"/>
    <w:lvl w:ilvl="0" w:tplc="04A8FD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9327D"/>
    <w:multiLevelType w:val="hybridMultilevel"/>
    <w:tmpl w:val="5ED2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D12A0"/>
    <w:multiLevelType w:val="hybridMultilevel"/>
    <w:tmpl w:val="790AD7C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96C1B"/>
    <w:multiLevelType w:val="hybridMultilevel"/>
    <w:tmpl w:val="D7B25E2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2DFA14D4"/>
    <w:multiLevelType w:val="hybridMultilevel"/>
    <w:tmpl w:val="723CC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D2A63"/>
    <w:multiLevelType w:val="hybridMultilevel"/>
    <w:tmpl w:val="2D7A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D7626"/>
    <w:multiLevelType w:val="hybridMultilevel"/>
    <w:tmpl w:val="C994D5D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0" w15:restartNumberingAfterBreak="0">
    <w:nsid w:val="43F00AF0"/>
    <w:multiLevelType w:val="hybridMultilevel"/>
    <w:tmpl w:val="70B8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91512"/>
    <w:multiLevelType w:val="hybridMultilevel"/>
    <w:tmpl w:val="FC34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C41EF"/>
    <w:multiLevelType w:val="hybridMultilevel"/>
    <w:tmpl w:val="D7B25E2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26D25"/>
    <w:multiLevelType w:val="hybridMultilevel"/>
    <w:tmpl w:val="8CDE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31"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4"/>
  </w:num>
  <w:num w:numId="5">
    <w:abstractNumId w:val="9"/>
  </w:num>
  <w:num w:numId="6">
    <w:abstractNumId w:val="26"/>
  </w:num>
  <w:num w:numId="7">
    <w:abstractNumId w:val="21"/>
  </w:num>
  <w:num w:numId="8">
    <w:abstractNumId w:val="5"/>
  </w:num>
  <w:num w:numId="9">
    <w:abstractNumId w:val="27"/>
  </w:num>
  <w:num w:numId="10">
    <w:abstractNumId w:val="26"/>
    <w:lvlOverride w:ilvl="0">
      <w:startOverride w:val="1"/>
    </w:lvlOverride>
  </w:num>
  <w:num w:numId="11">
    <w:abstractNumId w:val="6"/>
  </w:num>
  <w:num w:numId="12">
    <w:abstractNumId w:val="13"/>
  </w:num>
  <w:num w:numId="13">
    <w:abstractNumId w:val="22"/>
  </w:num>
  <w:num w:numId="14">
    <w:abstractNumId w:val="10"/>
  </w:num>
  <w:num w:numId="15">
    <w:abstractNumId w:val="8"/>
  </w:num>
  <w:num w:numId="16">
    <w:abstractNumId w:val="0"/>
  </w:num>
  <w:num w:numId="17">
    <w:abstractNumId w:val="17"/>
  </w:num>
  <w:num w:numId="18">
    <w:abstractNumId w:val="30"/>
  </w:num>
  <w:num w:numId="19">
    <w:abstractNumId w:val="29"/>
  </w:num>
  <w:num w:numId="20">
    <w:abstractNumId w:val="23"/>
  </w:num>
  <w:num w:numId="21">
    <w:abstractNumId w:val="31"/>
  </w:num>
  <w:num w:numId="22">
    <w:abstractNumId w:val="1"/>
  </w:num>
  <w:num w:numId="23">
    <w:abstractNumId w:val="24"/>
  </w:num>
  <w:num w:numId="24">
    <w:abstractNumId w:val="28"/>
  </w:num>
  <w:num w:numId="25">
    <w:abstractNumId w:val="2"/>
  </w:num>
  <w:num w:numId="26">
    <w:abstractNumId w:val="3"/>
  </w:num>
  <w:num w:numId="27">
    <w:abstractNumId w:val="14"/>
  </w:num>
  <w:num w:numId="28">
    <w:abstractNumId w:val="12"/>
  </w:num>
  <w:num w:numId="29">
    <w:abstractNumId w:val="11"/>
  </w:num>
  <w:num w:numId="30">
    <w:abstractNumId w:val="25"/>
  </w:num>
  <w:num w:numId="31">
    <w:abstractNumId w:val="20"/>
  </w:num>
  <w:num w:numId="32">
    <w:abstractNumId w:val="18"/>
  </w:num>
  <w:num w:numId="33">
    <w:abstractNumId w:val="16"/>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2MDAzMQYiCwtLSyUdpeDU4uLM/DyQAqNaALEK06EsAAAA"/>
  </w:docVars>
  <w:rsids>
    <w:rsidRoot w:val="00CA347C"/>
    <w:rsid w:val="0000052E"/>
    <w:rsid w:val="00000DB7"/>
    <w:rsid w:val="00001634"/>
    <w:rsid w:val="0000319C"/>
    <w:rsid w:val="00003B10"/>
    <w:rsid w:val="00006011"/>
    <w:rsid w:val="00006C22"/>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55A3"/>
    <w:rsid w:val="00065726"/>
    <w:rsid w:val="0006697D"/>
    <w:rsid w:val="00067054"/>
    <w:rsid w:val="00070590"/>
    <w:rsid w:val="0007083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3F13"/>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1596"/>
    <w:rsid w:val="000B20C8"/>
    <w:rsid w:val="000B365D"/>
    <w:rsid w:val="000B43DB"/>
    <w:rsid w:val="000B6287"/>
    <w:rsid w:val="000B7719"/>
    <w:rsid w:val="000C141D"/>
    <w:rsid w:val="000C1C77"/>
    <w:rsid w:val="000C2178"/>
    <w:rsid w:val="000C358D"/>
    <w:rsid w:val="000C3DDF"/>
    <w:rsid w:val="000C40F7"/>
    <w:rsid w:val="000C423F"/>
    <w:rsid w:val="000C473D"/>
    <w:rsid w:val="000C557F"/>
    <w:rsid w:val="000C75C7"/>
    <w:rsid w:val="000D1F51"/>
    <w:rsid w:val="000D3297"/>
    <w:rsid w:val="000D3EC2"/>
    <w:rsid w:val="000D4095"/>
    <w:rsid w:val="000D57B7"/>
    <w:rsid w:val="000D58EF"/>
    <w:rsid w:val="000D6549"/>
    <w:rsid w:val="000D6D0A"/>
    <w:rsid w:val="000E059F"/>
    <w:rsid w:val="000E1C13"/>
    <w:rsid w:val="000E3163"/>
    <w:rsid w:val="000E3E4E"/>
    <w:rsid w:val="000E6468"/>
    <w:rsid w:val="000E7652"/>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1071D"/>
    <w:rsid w:val="00110AFE"/>
    <w:rsid w:val="00111D55"/>
    <w:rsid w:val="00112F25"/>
    <w:rsid w:val="00113020"/>
    <w:rsid w:val="00114874"/>
    <w:rsid w:val="00115DDA"/>
    <w:rsid w:val="0011743F"/>
    <w:rsid w:val="00121FFB"/>
    <w:rsid w:val="00122857"/>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A57A5"/>
    <w:rsid w:val="001B0A7A"/>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036"/>
    <w:rsid w:val="001D2A9A"/>
    <w:rsid w:val="001D3B26"/>
    <w:rsid w:val="001D3C4C"/>
    <w:rsid w:val="001D50E4"/>
    <w:rsid w:val="001D5D92"/>
    <w:rsid w:val="001D6426"/>
    <w:rsid w:val="001D75FC"/>
    <w:rsid w:val="001D7D06"/>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5124"/>
    <w:rsid w:val="00226D73"/>
    <w:rsid w:val="00226FC5"/>
    <w:rsid w:val="00231728"/>
    <w:rsid w:val="00231F56"/>
    <w:rsid w:val="00233333"/>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037"/>
    <w:rsid w:val="002A1CBF"/>
    <w:rsid w:val="002A28F3"/>
    <w:rsid w:val="002A295F"/>
    <w:rsid w:val="002A3070"/>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7395"/>
    <w:rsid w:val="003073B6"/>
    <w:rsid w:val="00307663"/>
    <w:rsid w:val="00307B44"/>
    <w:rsid w:val="00307B6E"/>
    <w:rsid w:val="00310CBA"/>
    <w:rsid w:val="00310ECC"/>
    <w:rsid w:val="003117C5"/>
    <w:rsid w:val="00312B1D"/>
    <w:rsid w:val="0031389B"/>
    <w:rsid w:val="00313CB3"/>
    <w:rsid w:val="00315853"/>
    <w:rsid w:val="003210E5"/>
    <w:rsid w:val="00321A23"/>
    <w:rsid w:val="00323732"/>
    <w:rsid w:val="00324233"/>
    <w:rsid w:val="003243C2"/>
    <w:rsid w:val="003257AE"/>
    <w:rsid w:val="00325C80"/>
    <w:rsid w:val="003261F9"/>
    <w:rsid w:val="00327621"/>
    <w:rsid w:val="0033095B"/>
    <w:rsid w:val="00331F71"/>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A0C"/>
    <w:rsid w:val="003871FF"/>
    <w:rsid w:val="00387E73"/>
    <w:rsid w:val="00391FDD"/>
    <w:rsid w:val="00392601"/>
    <w:rsid w:val="003943F0"/>
    <w:rsid w:val="00394413"/>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E0B"/>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25B3"/>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034F"/>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1C85"/>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0A05"/>
    <w:rsid w:val="004716D9"/>
    <w:rsid w:val="004730C7"/>
    <w:rsid w:val="00473DA6"/>
    <w:rsid w:val="00473FF8"/>
    <w:rsid w:val="004740FD"/>
    <w:rsid w:val="004758DB"/>
    <w:rsid w:val="00475EF0"/>
    <w:rsid w:val="00476859"/>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2EF"/>
    <w:rsid w:val="00501C1A"/>
    <w:rsid w:val="00502100"/>
    <w:rsid w:val="0050329C"/>
    <w:rsid w:val="00504661"/>
    <w:rsid w:val="00504768"/>
    <w:rsid w:val="00505219"/>
    <w:rsid w:val="00506886"/>
    <w:rsid w:val="005079B3"/>
    <w:rsid w:val="00507C00"/>
    <w:rsid w:val="00510D40"/>
    <w:rsid w:val="00514177"/>
    <w:rsid w:val="00516E59"/>
    <w:rsid w:val="00517166"/>
    <w:rsid w:val="005224F5"/>
    <w:rsid w:val="005225F2"/>
    <w:rsid w:val="00522EA1"/>
    <w:rsid w:val="0052304B"/>
    <w:rsid w:val="005249C9"/>
    <w:rsid w:val="00526781"/>
    <w:rsid w:val="00530ACC"/>
    <w:rsid w:val="00530B22"/>
    <w:rsid w:val="00530DD5"/>
    <w:rsid w:val="005316CD"/>
    <w:rsid w:val="005324BC"/>
    <w:rsid w:val="00532573"/>
    <w:rsid w:val="00535DE6"/>
    <w:rsid w:val="00536A42"/>
    <w:rsid w:val="00536B3A"/>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5A69"/>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871D0"/>
    <w:rsid w:val="0059027C"/>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665"/>
    <w:rsid w:val="00603B56"/>
    <w:rsid w:val="00603D41"/>
    <w:rsid w:val="006044A2"/>
    <w:rsid w:val="00604E51"/>
    <w:rsid w:val="00604EAB"/>
    <w:rsid w:val="00605710"/>
    <w:rsid w:val="00605720"/>
    <w:rsid w:val="00606BD3"/>
    <w:rsid w:val="006073F1"/>
    <w:rsid w:val="00610A20"/>
    <w:rsid w:val="00610B58"/>
    <w:rsid w:val="006119DB"/>
    <w:rsid w:val="00611DCA"/>
    <w:rsid w:val="00611E34"/>
    <w:rsid w:val="00612E7C"/>
    <w:rsid w:val="00615725"/>
    <w:rsid w:val="00620F0D"/>
    <w:rsid w:val="006218EB"/>
    <w:rsid w:val="00621C86"/>
    <w:rsid w:val="00622A1D"/>
    <w:rsid w:val="0062380A"/>
    <w:rsid w:val="00623A48"/>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3786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267F"/>
    <w:rsid w:val="00664B46"/>
    <w:rsid w:val="00664DBF"/>
    <w:rsid w:val="00666A09"/>
    <w:rsid w:val="00666C57"/>
    <w:rsid w:val="00667A9F"/>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718A"/>
    <w:rsid w:val="006E0946"/>
    <w:rsid w:val="006E2C79"/>
    <w:rsid w:val="006E31A8"/>
    <w:rsid w:val="006E3698"/>
    <w:rsid w:val="006E5F89"/>
    <w:rsid w:val="006E6627"/>
    <w:rsid w:val="006E7C7C"/>
    <w:rsid w:val="006F0DCD"/>
    <w:rsid w:val="006F1207"/>
    <w:rsid w:val="006F13A6"/>
    <w:rsid w:val="006F22DA"/>
    <w:rsid w:val="006F28F4"/>
    <w:rsid w:val="006F4250"/>
    <w:rsid w:val="006F47E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248F"/>
    <w:rsid w:val="00725FDB"/>
    <w:rsid w:val="00726045"/>
    <w:rsid w:val="007329D7"/>
    <w:rsid w:val="0073303D"/>
    <w:rsid w:val="00733CDE"/>
    <w:rsid w:val="007348CC"/>
    <w:rsid w:val="00735F70"/>
    <w:rsid w:val="00744550"/>
    <w:rsid w:val="00744AEE"/>
    <w:rsid w:val="00746367"/>
    <w:rsid w:val="0074691D"/>
    <w:rsid w:val="0075161C"/>
    <w:rsid w:val="00751681"/>
    <w:rsid w:val="007522D4"/>
    <w:rsid w:val="00752778"/>
    <w:rsid w:val="00755A6E"/>
    <w:rsid w:val="00756E51"/>
    <w:rsid w:val="00757817"/>
    <w:rsid w:val="00757B46"/>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1F8"/>
    <w:rsid w:val="007E22A5"/>
    <w:rsid w:val="007E250F"/>
    <w:rsid w:val="007E3772"/>
    <w:rsid w:val="007E3C04"/>
    <w:rsid w:val="007E3C29"/>
    <w:rsid w:val="007E65B1"/>
    <w:rsid w:val="007E6962"/>
    <w:rsid w:val="007E6B88"/>
    <w:rsid w:val="007E7B31"/>
    <w:rsid w:val="007E7B32"/>
    <w:rsid w:val="007F03BE"/>
    <w:rsid w:val="007F11A8"/>
    <w:rsid w:val="007F20C8"/>
    <w:rsid w:val="007F2155"/>
    <w:rsid w:val="007F2679"/>
    <w:rsid w:val="007F660B"/>
    <w:rsid w:val="007F79AC"/>
    <w:rsid w:val="008001CD"/>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7E75"/>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6C9"/>
    <w:rsid w:val="008416D9"/>
    <w:rsid w:val="00842438"/>
    <w:rsid w:val="008432EA"/>
    <w:rsid w:val="00843C84"/>
    <w:rsid w:val="008504CD"/>
    <w:rsid w:val="00851370"/>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8E0"/>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0B7A"/>
    <w:rsid w:val="009115F9"/>
    <w:rsid w:val="0091456C"/>
    <w:rsid w:val="009147D9"/>
    <w:rsid w:val="00915D48"/>
    <w:rsid w:val="00915FB1"/>
    <w:rsid w:val="0091622D"/>
    <w:rsid w:val="00916BAD"/>
    <w:rsid w:val="00917B27"/>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6B2A"/>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03A"/>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2F9F"/>
    <w:rsid w:val="00A845E8"/>
    <w:rsid w:val="00A846C1"/>
    <w:rsid w:val="00A847EA"/>
    <w:rsid w:val="00A8578A"/>
    <w:rsid w:val="00A876DB"/>
    <w:rsid w:val="00A878E5"/>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1B8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7A7"/>
    <w:rsid w:val="00AE1EA9"/>
    <w:rsid w:val="00AE23E1"/>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07F3B"/>
    <w:rsid w:val="00B1110B"/>
    <w:rsid w:val="00B12194"/>
    <w:rsid w:val="00B12A73"/>
    <w:rsid w:val="00B136A8"/>
    <w:rsid w:val="00B14F32"/>
    <w:rsid w:val="00B14F9E"/>
    <w:rsid w:val="00B15647"/>
    <w:rsid w:val="00B169F7"/>
    <w:rsid w:val="00B16ACE"/>
    <w:rsid w:val="00B16D7A"/>
    <w:rsid w:val="00B17046"/>
    <w:rsid w:val="00B17439"/>
    <w:rsid w:val="00B20537"/>
    <w:rsid w:val="00B2164F"/>
    <w:rsid w:val="00B251C9"/>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86A8A"/>
    <w:rsid w:val="00B9066D"/>
    <w:rsid w:val="00B90EF9"/>
    <w:rsid w:val="00B910E9"/>
    <w:rsid w:val="00B9134B"/>
    <w:rsid w:val="00B91D50"/>
    <w:rsid w:val="00B93574"/>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0D56"/>
    <w:rsid w:val="00C31176"/>
    <w:rsid w:val="00C31611"/>
    <w:rsid w:val="00C31774"/>
    <w:rsid w:val="00C33561"/>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786"/>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636D"/>
    <w:rsid w:val="00CE70B1"/>
    <w:rsid w:val="00CF313A"/>
    <w:rsid w:val="00CF3B89"/>
    <w:rsid w:val="00CF3DFA"/>
    <w:rsid w:val="00CF46B8"/>
    <w:rsid w:val="00CF49F7"/>
    <w:rsid w:val="00CF4BDA"/>
    <w:rsid w:val="00CF4C73"/>
    <w:rsid w:val="00CF4EAE"/>
    <w:rsid w:val="00CF672E"/>
    <w:rsid w:val="00CF7CEB"/>
    <w:rsid w:val="00D0103B"/>
    <w:rsid w:val="00D013F7"/>
    <w:rsid w:val="00D0157A"/>
    <w:rsid w:val="00D01B7D"/>
    <w:rsid w:val="00D02ABF"/>
    <w:rsid w:val="00D037FA"/>
    <w:rsid w:val="00D04E0E"/>
    <w:rsid w:val="00D06A7F"/>
    <w:rsid w:val="00D132CA"/>
    <w:rsid w:val="00D1419E"/>
    <w:rsid w:val="00D14FE1"/>
    <w:rsid w:val="00D156CC"/>
    <w:rsid w:val="00D1674B"/>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5569"/>
    <w:rsid w:val="00DB5706"/>
    <w:rsid w:val="00DB6BD4"/>
    <w:rsid w:val="00DB7833"/>
    <w:rsid w:val="00DC0031"/>
    <w:rsid w:val="00DC0077"/>
    <w:rsid w:val="00DC0D57"/>
    <w:rsid w:val="00DC1961"/>
    <w:rsid w:val="00DC3FDB"/>
    <w:rsid w:val="00DC53AD"/>
    <w:rsid w:val="00DC65A4"/>
    <w:rsid w:val="00DC6C48"/>
    <w:rsid w:val="00DD2EE9"/>
    <w:rsid w:val="00DD33E9"/>
    <w:rsid w:val="00DD36BA"/>
    <w:rsid w:val="00DD58A6"/>
    <w:rsid w:val="00DD5C86"/>
    <w:rsid w:val="00DD61D2"/>
    <w:rsid w:val="00DD7C8C"/>
    <w:rsid w:val="00DE0831"/>
    <w:rsid w:val="00DE154F"/>
    <w:rsid w:val="00DE1EF0"/>
    <w:rsid w:val="00DE218C"/>
    <w:rsid w:val="00DE35E9"/>
    <w:rsid w:val="00DE382A"/>
    <w:rsid w:val="00DE73CB"/>
    <w:rsid w:val="00DF09EF"/>
    <w:rsid w:val="00DF0EB1"/>
    <w:rsid w:val="00DF11A3"/>
    <w:rsid w:val="00DF269B"/>
    <w:rsid w:val="00DF3C98"/>
    <w:rsid w:val="00DF4792"/>
    <w:rsid w:val="00DF52DF"/>
    <w:rsid w:val="00DF708F"/>
    <w:rsid w:val="00E02539"/>
    <w:rsid w:val="00E03833"/>
    <w:rsid w:val="00E05611"/>
    <w:rsid w:val="00E057AE"/>
    <w:rsid w:val="00E06227"/>
    <w:rsid w:val="00E0795B"/>
    <w:rsid w:val="00E1010B"/>
    <w:rsid w:val="00E103FE"/>
    <w:rsid w:val="00E10D5F"/>
    <w:rsid w:val="00E10EAA"/>
    <w:rsid w:val="00E1214A"/>
    <w:rsid w:val="00E12BBA"/>
    <w:rsid w:val="00E154B9"/>
    <w:rsid w:val="00E15578"/>
    <w:rsid w:val="00E15CD0"/>
    <w:rsid w:val="00E161A5"/>
    <w:rsid w:val="00E1646D"/>
    <w:rsid w:val="00E20C29"/>
    <w:rsid w:val="00E2374E"/>
    <w:rsid w:val="00E241C8"/>
    <w:rsid w:val="00E25F39"/>
    <w:rsid w:val="00E26997"/>
    <w:rsid w:val="00E32D3B"/>
    <w:rsid w:val="00E335F1"/>
    <w:rsid w:val="00E33DF1"/>
    <w:rsid w:val="00E37A89"/>
    <w:rsid w:val="00E40EA9"/>
    <w:rsid w:val="00E42657"/>
    <w:rsid w:val="00E4348B"/>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5D4"/>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B0532"/>
    <w:rsid w:val="00EB1183"/>
    <w:rsid w:val="00EB120A"/>
    <w:rsid w:val="00EB1645"/>
    <w:rsid w:val="00EB1849"/>
    <w:rsid w:val="00EB3977"/>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5EA3"/>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5CE7"/>
    <w:rsid w:val="00F26809"/>
    <w:rsid w:val="00F26994"/>
    <w:rsid w:val="00F26B35"/>
    <w:rsid w:val="00F26CD2"/>
    <w:rsid w:val="00F32E7F"/>
    <w:rsid w:val="00F338F6"/>
    <w:rsid w:val="00F368C9"/>
    <w:rsid w:val="00F369F7"/>
    <w:rsid w:val="00F40BEC"/>
    <w:rsid w:val="00F42219"/>
    <w:rsid w:val="00F4245A"/>
    <w:rsid w:val="00F428CA"/>
    <w:rsid w:val="00F43737"/>
    <w:rsid w:val="00F44F72"/>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38DA"/>
    <w:rsid w:val="00F85252"/>
    <w:rsid w:val="00F864D0"/>
    <w:rsid w:val="00F8652C"/>
    <w:rsid w:val="00F87CF8"/>
    <w:rsid w:val="00F90987"/>
    <w:rsid w:val="00F91BBC"/>
    <w:rsid w:val="00F938EB"/>
    <w:rsid w:val="00F94D87"/>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06BD3"/>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 w:type="paragraph" w:styleId="NormalIndent">
    <w:name w:val="Normal Indent"/>
    <w:aliases w:val="Normal text"/>
    <w:basedOn w:val="Normal"/>
    <w:semiHidden/>
    <w:unhideWhenUsed/>
    <w:locked/>
    <w:rsid w:val="00470A05"/>
    <w:pPr>
      <w:spacing w:before="120" w:after="120"/>
      <w:ind w:left="851"/>
    </w:pPr>
    <w:rPr>
      <w:sz w:val="22"/>
    </w:rPr>
  </w:style>
  <w:style w:type="paragraph" w:customStyle="1" w:styleId="tc">
    <w:name w:val="tc"/>
    <w:aliases w:val="cen_txt"/>
    <w:basedOn w:val="Normal"/>
    <w:rsid w:val="0042034F"/>
    <w:pPr>
      <w:spacing w:before="120" w:after="20"/>
      <w:ind w:right="630" w:firstLine="187"/>
      <w:jc w:val="right"/>
    </w:pPr>
    <w:rPr>
      <w:rFonts w:ascii="Courier New" w:hAnsi="Courier New" w:cs="Arial"/>
    </w:rPr>
  </w:style>
  <w:style w:type="paragraph" w:customStyle="1" w:styleId="Arial7">
    <w:name w:val="Arial7"/>
    <w:basedOn w:val="Normal"/>
    <w:rsid w:val="0042034F"/>
    <w:pPr>
      <w:jc w:val="left"/>
    </w:pPr>
    <w:rPr>
      <w:rFonts w:cs="Arial"/>
      <w:sz w:val="14"/>
    </w:rPr>
  </w:style>
  <w:style w:type="character" w:customStyle="1" w:styleId="Courier10">
    <w:name w:val="Courier10"/>
    <w:rsid w:val="0042034F"/>
    <w:rPr>
      <w:rFonts w:ascii="Courier New" w:hAnsi="Courier Ne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6722688">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purl.org/dc/elements/1.1/"/>
    <ds:schemaRef ds:uri="eb9daa93-b0af-4bcf-bea5-364aefc6ac9d"/>
    <ds:schemaRef ds:uri="http://schemas.openxmlformats.org/package/2006/metadata/core-properties"/>
    <ds:schemaRef ds:uri="9e0e297d-4488-4919-bcdd-731cf2633b95"/>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F27500F5-DFD0-46F5-BB61-6F364D47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192</TotalTime>
  <Pages>6</Pages>
  <Words>2361</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15290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Bin Khamis, Shaikha</cp:lastModifiedBy>
  <cp:revision>16</cp:revision>
  <cp:lastPrinted>2020-03-08T10:16:00Z</cp:lastPrinted>
  <dcterms:created xsi:type="dcterms:W3CDTF">2020-09-17T10:28:00Z</dcterms:created>
  <dcterms:modified xsi:type="dcterms:W3CDTF">2022-01-09T13:17:00Z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